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C48033" w14:textId="77777777" w:rsidR="00504D7A" w:rsidRDefault="00504D7A" w:rsidP="00504D7A">
      <w:bookmarkStart w:id="0" w:name="OLE_LINK5"/>
      <w:bookmarkStart w:id="1" w:name="OLE_LINK6"/>
    </w:p>
    <w:p w14:paraId="26770FD4" w14:textId="77777777" w:rsidR="00504D7A" w:rsidRDefault="00504D7A" w:rsidP="00504D7A"/>
    <w:p w14:paraId="40A6EFB0" w14:textId="77777777" w:rsidR="00504D7A" w:rsidRDefault="00504D7A" w:rsidP="00504D7A"/>
    <w:p w14:paraId="5F460B34" w14:textId="77777777" w:rsidR="00A52D00" w:rsidRPr="009B4354" w:rsidRDefault="009B4354" w:rsidP="001F5A63">
      <w:pPr>
        <w:pStyle w:val="FrsttsbladRubrik1"/>
      </w:pPr>
      <w:r w:rsidRPr="009B4354">
        <w:t>Kongress 2024</w:t>
      </w:r>
    </w:p>
    <w:p w14:paraId="1D28A2AF" w14:textId="77777777" w:rsidR="00251D5F" w:rsidRDefault="00251D5F" w:rsidP="004A71FF">
      <w:pPr>
        <w:rPr>
          <w:b/>
        </w:rPr>
      </w:pPr>
    </w:p>
    <w:p w14:paraId="3AF5D06B" w14:textId="77777777" w:rsidR="006958C6" w:rsidRPr="008770B8" w:rsidRDefault="00860E1E" w:rsidP="004A71FF">
      <w:pPr>
        <w:rPr>
          <w:b/>
        </w:rPr>
      </w:pPr>
      <w:r>
        <w:rPr>
          <w:b/>
        </w:rPr>
        <w:pict w14:anchorId="3918D8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7pt;height:9pt">
            <v:imagedata r:id="rId11" o:title="prickad linje flerfärg"/>
          </v:shape>
        </w:pict>
      </w:r>
    </w:p>
    <w:p w14:paraId="03495F3C" w14:textId="77777777" w:rsidR="00251D5F" w:rsidRDefault="00251D5F" w:rsidP="004A71FF">
      <w:pPr>
        <w:rPr>
          <w:b/>
          <w:sz w:val="48"/>
        </w:rPr>
      </w:pPr>
    </w:p>
    <w:p w14:paraId="30D7236A" w14:textId="77777777" w:rsidR="009B4354" w:rsidRDefault="009B4354" w:rsidP="009B4354">
      <w:pPr>
        <w:jc w:val="center"/>
        <w:rPr>
          <w:rFonts w:asciiTheme="minorHAnsi" w:hAnsiTheme="minorHAnsi" w:cstheme="minorHAnsi"/>
          <w:sz w:val="72"/>
          <w:szCs w:val="72"/>
        </w:rPr>
      </w:pPr>
    </w:p>
    <w:p w14:paraId="48767034" w14:textId="777311BC" w:rsidR="006958C6" w:rsidRPr="003C48ED" w:rsidRDefault="003F77B8" w:rsidP="001118EE">
      <w:pPr>
        <w:pStyle w:val="Frsttsbladrubrik2paragraf"/>
      </w:pPr>
      <w:r w:rsidRPr="003C48ED">
        <w:t>§</w:t>
      </w:r>
      <w:r w:rsidR="009B4354" w:rsidRPr="003C48ED">
        <w:t xml:space="preserve"> </w:t>
      </w:r>
      <w:r w:rsidR="00D81FCD">
        <w:t>12</w:t>
      </w:r>
    </w:p>
    <w:p w14:paraId="02BB4B71" w14:textId="77777777" w:rsidR="009B4354" w:rsidRPr="003C48ED" w:rsidRDefault="009B4354" w:rsidP="009B4354">
      <w:pPr>
        <w:jc w:val="center"/>
        <w:rPr>
          <w:rFonts w:ascii="Solitas Norm Regular" w:hAnsi="Solitas Norm Regular" w:cstheme="minorHAnsi"/>
          <w:sz w:val="72"/>
          <w:szCs w:val="72"/>
        </w:rPr>
      </w:pPr>
    </w:p>
    <w:p w14:paraId="6649EBA4" w14:textId="77777777" w:rsidR="003C48ED" w:rsidRPr="003C48ED" w:rsidRDefault="003C48ED" w:rsidP="009B4354">
      <w:pPr>
        <w:jc w:val="center"/>
        <w:rPr>
          <w:rFonts w:ascii="Solitas Norm Regular" w:hAnsi="Solitas Norm Regular" w:cstheme="minorHAnsi"/>
          <w:sz w:val="72"/>
          <w:szCs w:val="72"/>
        </w:rPr>
      </w:pPr>
    </w:p>
    <w:p w14:paraId="3CE1D842" w14:textId="7FC15EB1" w:rsidR="009B4354" w:rsidRPr="003C48ED" w:rsidRDefault="00D81FCD" w:rsidP="0023104D">
      <w:pPr>
        <w:pStyle w:val="Frsttsbladrubrik3"/>
      </w:pPr>
      <w:r>
        <w:t>Yrkanden - Intressepolitiskt program</w:t>
      </w:r>
    </w:p>
    <w:p w14:paraId="3F32391D" w14:textId="77777777" w:rsidR="00E1729E" w:rsidRDefault="00E1729E" w:rsidP="00D502E1">
      <w:pPr>
        <w:jc w:val="right"/>
        <w:rPr>
          <w:rFonts w:ascii="Solitas Norm Regular" w:hAnsi="Solitas Norm Regular" w:cstheme="minorHAnsi"/>
          <w:sz w:val="32"/>
        </w:rPr>
      </w:pPr>
    </w:p>
    <w:p w14:paraId="04C5DEE9" w14:textId="77777777" w:rsidR="001330B0" w:rsidRPr="003C48ED" w:rsidRDefault="001330B0" w:rsidP="00D502E1">
      <w:pPr>
        <w:jc w:val="right"/>
        <w:rPr>
          <w:rFonts w:ascii="Solitas Norm Regular" w:hAnsi="Solitas Norm Regular" w:cstheme="minorHAnsi"/>
          <w:sz w:val="32"/>
        </w:rPr>
      </w:pPr>
    </w:p>
    <w:bookmarkEnd w:id="0"/>
    <w:bookmarkEnd w:id="1"/>
    <w:p w14:paraId="36054E29" w14:textId="77777777" w:rsidR="001330B0" w:rsidRDefault="001330B0">
      <w:pPr>
        <w:rPr>
          <w:rFonts w:asciiTheme="minorHAnsi" w:hAnsiTheme="minorHAnsi" w:cstheme="minorHAnsi"/>
          <w:sz w:val="32"/>
        </w:rPr>
      </w:pPr>
      <w:r>
        <w:rPr>
          <w:rFonts w:asciiTheme="minorHAnsi" w:hAnsiTheme="minorHAnsi" w:cstheme="minorHAnsi"/>
          <w:sz w:val="32"/>
        </w:rPr>
        <w:br w:type="page"/>
      </w:r>
    </w:p>
    <w:p w14:paraId="0494599C" w14:textId="77777777" w:rsidR="00251D5F" w:rsidRPr="001330B0" w:rsidRDefault="00251D5F" w:rsidP="001330B0"/>
    <w:p w14:paraId="4A3E5990" w14:textId="77777777" w:rsidR="00DD5881" w:rsidRDefault="00DD5881">
      <w:pPr>
        <w:rPr>
          <w:b/>
          <w:bCs/>
          <w:sz w:val="36"/>
        </w:rPr>
      </w:pPr>
      <w:r>
        <w:br w:type="page"/>
      </w:r>
    </w:p>
    <w:p w14:paraId="29BA4A06" w14:textId="79D00158" w:rsidR="00986C77" w:rsidRDefault="00986C77" w:rsidP="00986C77">
      <w:pPr>
        <w:pStyle w:val="Heading1"/>
      </w:pPr>
      <w:r>
        <w:t xml:space="preserve">YRKANDEN - </w:t>
      </w:r>
      <w:r w:rsidR="00D81FCD">
        <w:t>INTRESSEPOLITISKT PROGRAM</w:t>
      </w:r>
    </w:p>
    <w:p w14:paraId="6AB6A071" w14:textId="7FD65141" w:rsidR="00986C77" w:rsidRDefault="00B82A53" w:rsidP="00986C77">
      <w:pPr>
        <w:rPr>
          <w:rFonts w:eastAsia="Times New Roman" w:cs="Arial"/>
          <w:color w:val="000000"/>
          <w:lang w:eastAsia="sv-SE"/>
        </w:rPr>
      </w:pPr>
      <w:r>
        <w:rPr>
          <w:rFonts w:eastAsia="Times New Roman" w:cs="Arial"/>
          <w:color w:val="000000"/>
          <w:lang w:eastAsia="sv-SE"/>
        </w:rPr>
        <w:t>I det här dokumentet behandlas yrkanden från utskott 3 samt övriga yrkanden som inkommit till och med 2024-10-04 och som avser § 12 Förslag till intressepolitiskt program samt motioner.</w:t>
      </w:r>
    </w:p>
    <w:p w14:paraId="73A6A574" w14:textId="77777777" w:rsidR="00B82A53" w:rsidRDefault="00B82A53" w:rsidP="00986C77"/>
    <w:p w14:paraId="7D20AF0A" w14:textId="77777777" w:rsidR="009A2488" w:rsidRDefault="009A2488" w:rsidP="009A2488">
      <w:pPr>
        <w:pStyle w:val="Heading2"/>
        <w:rPr>
          <w:rFonts w:eastAsia="Times New Roman" w:cs="Arial"/>
          <w:color w:val="000000"/>
          <w:lang w:eastAsia="sv-SE"/>
        </w:rPr>
      </w:pPr>
      <w:bookmarkStart w:id="2" w:name="_Toc179194493"/>
      <w:r>
        <w:rPr>
          <w:rFonts w:eastAsia="Times New Roman" w:cs="Arial"/>
          <w:color w:val="000000"/>
          <w:lang w:eastAsia="sv-SE"/>
        </w:rPr>
        <w:t>Läsanvisningar för punktdisplayanvändare</w:t>
      </w:r>
      <w:bookmarkEnd w:id="2"/>
      <w:r>
        <w:rPr>
          <w:rFonts w:eastAsia="Times New Roman" w:cs="Arial"/>
          <w:color w:val="000000"/>
          <w:lang w:eastAsia="sv-SE"/>
        </w:rPr>
        <w:t xml:space="preserve"> </w:t>
      </w:r>
    </w:p>
    <w:p w14:paraId="69E8117C" w14:textId="77777777" w:rsidR="009A2488" w:rsidRDefault="009A2488" w:rsidP="009A2488">
      <w:pPr>
        <w:rPr>
          <w:rFonts w:eastAsia="Times New Roman" w:cs="Arial"/>
          <w:color w:val="000000"/>
          <w:lang w:eastAsia="sv-SE"/>
        </w:rPr>
      </w:pPr>
      <w:r>
        <w:rPr>
          <w:rFonts w:eastAsia="Times New Roman" w:cs="Arial"/>
          <w:color w:val="000000"/>
          <w:lang w:eastAsia="sv-SE"/>
        </w:rPr>
        <w:t xml:space="preserve">I vissa ändringsförslag är själva ändringen understruken, men det framgår även av brödtexten vad som är ändrat. Understruken text kan på punktdisplay visas med punkterna 7 och 8. I JAWS, tryck jawstangent+6 på det vanliga tangentbordet när du befinner dig i Word. Skriv ”Understruket” i sökrutan som visas. Tryck sedan pil ner och förvissa dig om att ”Understruket” är förkryssat. Om inte, tryck mellanslag följt av </w:t>
      </w:r>
      <w:proofErr w:type="spellStart"/>
      <w:r>
        <w:rPr>
          <w:rFonts w:eastAsia="Times New Roman" w:cs="Arial"/>
          <w:color w:val="000000"/>
          <w:lang w:eastAsia="sv-SE"/>
        </w:rPr>
        <w:t>Enter</w:t>
      </w:r>
      <w:proofErr w:type="spellEnd"/>
      <w:r>
        <w:rPr>
          <w:rFonts w:eastAsia="Times New Roman" w:cs="Arial"/>
          <w:color w:val="000000"/>
          <w:lang w:eastAsia="sv-SE"/>
        </w:rPr>
        <w:t>.</w:t>
      </w:r>
    </w:p>
    <w:p w14:paraId="3AA593B7" w14:textId="77777777" w:rsidR="009A2488" w:rsidRDefault="009A2488" w:rsidP="00986C77"/>
    <w:p w14:paraId="7B360E33" w14:textId="77777777" w:rsidR="00986C77" w:rsidRDefault="00986C77" w:rsidP="00986C77">
      <w:pPr>
        <w:pStyle w:val="Heading2"/>
      </w:pPr>
      <w:r>
        <w:t>YRKANDE 1</w:t>
      </w:r>
    </w:p>
    <w:p w14:paraId="63CBC418" w14:textId="77777777" w:rsidR="00986C77" w:rsidRPr="00F807E5" w:rsidRDefault="00986C77" w:rsidP="00986C77">
      <w:pPr>
        <w:rPr>
          <w:lang w:eastAsia="sv-SE"/>
        </w:rPr>
      </w:pPr>
    </w:p>
    <w:p w14:paraId="1B2EB971" w14:textId="7BEE1881" w:rsidR="00986C77" w:rsidRPr="00F807E5" w:rsidRDefault="00986C77" w:rsidP="00986C77">
      <w:pPr>
        <w:pStyle w:val="Heading3"/>
      </w:pPr>
      <w:r w:rsidRPr="00F807E5">
        <w:t xml:space="preserve">Yrkandet rör följande </w:t>
      </w:r>
      <w:r w:rsidR="00D81FCD">
        <w:t>rubrik/del i</w:t>
      </w:r>
      <w:r w:rsidRPr="00F807E5">
        <w:t xml:space="preserve"> </w:t>
      </w:r>
      <w:r w:rsidR="00D81FCD">
        <w:t>handlingen</w:t>
      </w:r>
      <w:r w:rsidRPr="00F807E5">
        <w:t>:</w:t>
      </w:r>
    </w:p>
    <w:p w14:paraId="36D91C15" w14:textId="77777777" w:rsidR="00D81FCD" w:rsidRDefault="00D81FCD" w:rsidP="00D81FCD">
      <w:pPr>
        <w:rPr>
          <w:lang w:eastAsia="sv-SE"/>
        </w:rPr>
      </w:pPr>
      <w:r>
        <w:rPr>
          <w:lang w:eastAsia="sv-SE"/>
        </w:rPr>
        <w:t>Inledning</w:t>
      </w:r>
    </w:p>
    <w:p w14:paraId="3B6E2299" w14:textId="38BE2DA3" w:rsidR="00986C77" w:rsidRDefault="00D81FCD" w:rsidP="00986C77">
      <w:pPr>
        <w:rPr>
          <w:lang w:eastAsia="sv-SE"/>
        </w:rPr>
      </w:pPr>
      <w:r>
        <w:rPr>
          <w:lang w:eastAsia="sv-SE"/>
        </w:rPr>
        <w:t>MOTION 019:2024 Att införa funktionshinderkonventionen i svensk lag</w:t>
      </w:r>
    </w:p>
    <w:p w14:paraId="0B32277E" w14:textId="77777777" w:rsidR="00986C77" w:rsidRPr="00F807E5" w:rsidRDefault="00986C77" w:rsidP="00D81FCD">
      <w:pPr>
        <w:spacing w:before="240"/>
        <w:rPr>
          <w:lang w:eastAsia="sv-SE"/>
        </w:rPr>
      </w:pPr>
    </w:p>
    <w:p w14:paraId="1E21D36F" w14:textId="77777777" w:rsidR="00986C77" w:rsidRPr="00F807E5" w:rsidRDefault="00986C77" w:rsidP="00986C77">
      <w:pPr>
        <w:pStyle w:val="Heading3"/>
      </w:pPr>
      <w:r w:rsidRPr="00F807E5">
        <w:t>Vem yrkar:</w:t>
      </w:r>
    </w:p>
    <w:p w14:paraId="2CA9F6C3" w14:textId="77777777" w:rsidR="00D81FCD" w:rsidRDefault="00D81FCD" w:rsidP="00D81FCD">
      <w:pPr>
        <w:pStyle w:val="BodyText"/>
        <w:spacing w:after="0" w:line="240" w:lineRule="auto"/>
        <w:rPr>
          <w:lang w:eastAsia="sv-SE"/>
        </w:rPr>
      </w:pPr>
      <w:r>
        <w:rPr>
          <w:lang w:eastAsia="sv-SE"/>
        </w:rPr>
        <w:t xml:space="preserve">Denise </w:t>
      </w:r>
      <w:proofErr w:type="spellStart"/>
      <w:r>
        <w:rPr>
          <w:lang w:eastAsia="sv-SE"/>
        </w:rPr>
        <w:t>Nydén</w:t>
      </w:r>
      <w:proofErr w:type="spellEnd"/>
      <w:r>
        <w:rPr>
          <w:lang w:eastAsia="sv-SE"/>
        </w:rPr>
        <w:t>-Cresso, SRF Göteborg</w:t>
      </w:r>
    </w:p>
    <w:p w14:paraId="0AF36CBE" w14:textId="4E6D1C04" w:rsidR="00D81FCD" w:rsidRDefault="00D81FCD" w:rsidP="00D81FCD">
      <w:pPr>
        <w:pStyle w:val="BodyText"/>
        <w:spacing w:after="0" w:line="240" w:lineRule="auto"/>
        <w:rPr>
          <w:lang w:eastAsia="sv-SE"/>
        </w:rPr>
      </w:pPr>
      <w:r>
        <w:rPr>
          <w:lang w:eastAsia="sv-SE"/>
        </w:rPr>
        <w:t xml:space="preserve">Ther Tomma, US </w:t>
      </w:r>
    </w:p>
    <w:p w14:paraId="12B907D1" w14:textId="77777777" w:rsidR="00986C77" w:rsidRDefault="00986C77" w:rsidP="00986C77">
      <w:pPr>
        <w:rPr>
          <w:lang w:eastAsia="sv-SE"/>
        </w:rPr>
      </w:pPr>
    </w:p>
    <w:p w14:paraId="5F6DA322" w14:textId="77777777" w:rsidR="00986C77" w:rsidRPr="00F807E5" w:rsidRDefault="00986C77" w:rsidP="00986C77">
      <w:pPr>
        <w:rPr>
          <w:lang w:eastAsia="sv-SE"/>
        </w:rPr>
      </w:pPr>
    </w:p>
    <w:p w14:paraId="0C1830C3" w14:textId="77777777" w:rsidR="00986C77" w:rsidRPr="00F807E5" w:rsidRDefault="00986C77" w:rsidP="00986C77">
      <w:pPr>
        <w:pStyle w:val="Heading3"/>
      </w:pPr>
      <w:r w:rsidRPr="00F807E5">
        <w:t>Yrkande</w:t>
      </w:r>
    </w:p>
    <w:p w14:paraId="4AD8B180" w14:textId="7EC00A74" w:rsidR="00ED0945" w:rsidRDefault="00986C77" w:rsidP="00D81FCD">
      <w:pPr>
        <w:pStyle w:val="BodyText"/>
        <w:tabs>
          <w:tab w:val="left" w:pos="567"/>
        </w:tabs>
        <w:spacing w:after="0" w:line="240" w:lineRule="auto"/>
        <w:rPr>
          <w:lang w:eastAsia="sv-SE"/>
        </w:rPr>
      </w:pPr>
      <w:r w:rsidRPr="00F807E5">
        <w:rPr>
          <w:b/>
          <w:bCs/>
          <w:lang w:eastAsia="sv-SE"/>
        </w:rPr>
        <w:t>att</w:t>
      </w:r>
      <w:r w:rsidRPr="00F807E5">
        <w:rPr>
          <w:b/>
          <w:bCs/>
          <w:lang w:eastAsia="sv-SE"/>
        </w:rPr>
        <w:tab/>
      </w:r>
      <w:r w:rsidR="00D81FCD">
        <w:rPr>
          <w:lang w:eastAsia="sv-SE"/>
        </w:rPr>
        <w:t>yrka bifall till motionen och avslag till förbundsstyrelsens yrkande.</w:t>
      </w:r>
    </w:p>
    <w:p w14:paraId="285E0E29" w14:textId="77777777" w:rsidR="00ED0945" w:rsidRDefault="00ED0945">
      <w:pPr>
        <w:rPr>
          <w:szCs w:val="22"/>
          <w:lang w:eastAsia="sv-SE"/>
        </w:rPr>
      </w:pPr>
      <w:r>
        <w:rPr>
          <w:lang w:eastAsia="sv-SE"/>
        </w:rPr>
        <w:br w:type="page"/>
      </w:r>
    </w:p>
    <w:p w14:paraId="6306572C" w14:textId="0BB8FDDB" w:rsidR="00ED0945" w:rsidRDefault="00ED0945" w:rsidP="00ED0945">
      <w:pPr>
        <w:pStyle w:val="Heading2"/>
      </w:pPr>
      <w:r>
        <w:t>YRKANDE 2</w:t>
      </w:r>
    </w:p>
    <w:p w14:paraId="054B1BE3" w14:textId="77777777" w:rsidR="00ED0945" w:rsidRPr="00F807E5" w:rsidRDefault="00ED0945" w:rsidP="00ED0945">
      <w:pPr>
        <w:rPr>
          <w:lang w:eastAsia="sv-SE"/>
        </w:rPr>
      </w:pPr>
    </w:p>
    <w:p w14:paraId="2D799255" w14:textId="77777777" w:rsidR="00ED0945" w:rsidRPr="00F807E5" w:rsidRDefault="00ED0945" w:rsidP="00ED0945">
      <w:pPr>
        <w:pStyle w:val="Heading3"/>
      </w:pPr>
      <w:r w:rsidRPr="00F807E5">
        <w:t xml:space="preserve">Yrkandet rör följande </w:t>
      </w:r>
      <w:r>
        <w:t>rubrik/del i</w:t>
      </w:r>
      <w:r w:rsidRPr="00F807E5">
        <w:t xml:space="preserve"> </w:t>
      </w:r>
      <w:r>
        <w:t>handlingen</w:t>
      </w:r>
      <w:r w:rsidRPr="00F807E5">
        <w:t>:</w:t>
      </w:r>
    </w:p>
    <w:p w14:paraId="7CD0978D" w14:textId="77777777" w:rsidR="00ED0945" w:rsidRDefault="00ED0945" w:rsidP="00ED0945">
      <w:pPr>
        <w:rPr>
          <w:lang w:eastAsia="sv-SE"/>
        </w:rPr>
      </w:pPr>
      <w:r>
        <w:rPr>
          <w:lang w:eastAsia="sv-SE"/>
        </w:rPr>
        <w:t>MOTION 019:2024 Att införa funktionshinderkonventionen i svensk lag</w:t>
      </w:r>
    </w:p>
    <w:p w14:paraId="76366F10" w14:textId="77777777" w:rsidR="00ED0945" w:rsidRPr="00F807E5" w:rsidRDefault="00ED0945" w:rsidP="00ED0945">
      <w:pPr>
        <w:rPr>
          <w:lang w:eastAsia="sv-SE"/>
        </w:rPr>
      </w:pPr>
    </w:p>
    <w:p w14:paraId="03F6508B" w14:textId="77777777" w:rsidR="00ED0945" w:rsidRPr="00F807E5" w:rsidRDefault="00ED0945" w:rsidP="00ED0945">
      <w:pPr>
        <w:pStyle w:val="Heading3"/>
      </w:pPr>
      <w:r w:rsidRPr="00F807E5">
        <w:t>Vem yrkar:</w:t>
      </w:r>
    </w:p>
    <w:p w14:paraId="15DC1D43" w14:textId="25EFC7BC" w:rsidR="00ED0945" w:rsidRPr="00ED0945" w:rsidRDefault="00ED0945" w:rsidP="00ED0945">
      <w:pPr>
        <w:pStyle w:val="BodyText"/>
        <w:spacing w:after="0" w:line="240" w:lineRule="auto"/>
        <w:rPr>
          <w:lang w:eastAsia="sv-SE"/>
        </w:rPr>
      </w:pPr>
      <w:r w:rsidRPr="00ED0945">
        <w:rPr>
          <w:lang w:eastAsia="sv-SE"/>
        </w:rPr>
        <w:t xml:space="preserve">Denise </w:t>
      </w:r>
      <w:proofErr w:type="spellStart"/>
      <w:r w:rsidRPr="00ED0945">
        <w:rPr>
          <w:lang w:eastAsia="sv-SE"/>
        </w:rPr>
        <w:t>Nydén</w:t>
      </w:r>
      <w:proofErr w:type="spellEnd"/>
      <w:r w:rsidRPr="00ED0945">
        <w:rPr>
          <w:lang w:eastAsia="sv-SE"/>
        </w:rPr>
        <w:t>-Cresso, SRF Göteborg</w:t>
      </w:r>
    </w:p>
    <w:p w14:paraId="385B4A7D" w14:textId="77777777" w:rsidR="00ED0945" w:rsidRPr="00ED0945" w:rsidRDefault="00ED0945" w:rsidP="00ED0945">
      <w:pPr>
        <w:rPr>
          <w:lang w:eastAsia="sv-SE"/>
        </w:rPr>
      </w:pPr>
    </w:p>
    <w:p w14:paraId="21456B43" w14:textId="77777777" w:rsidR="00ED0945" w:rsidRPr="00ED0945" w:rsidRDefault="00ED0945" w:rsidP="00ED0945">
      <w:pPr>
        <w:rPr>
          <w:lang w:eastAsia="sv-SE"/>
        </w:rPr>
      </w:pPr>
    </w:p>
    <w:p w14:paraId="7F30B89C" w14:textId="748420CF" w:rsidR="00ED0945" w:rsidRPr="00F807E5" w:rsidRDefault="005E26F5" w:rsidP="00ED0945">
      <w:pPr>
        <w:pStyle w:val="Heading3"/>
      </w:pPr>
      <w:r>
        <w:t>Tilläggsy</w:t>
      </w:r>
      <w:r w:rsidR="00ED0945" w:rsidRPr="00F807E5">
        <w:t>rkande</w:t>
      </w:r>
    </w:p>
    <w:p w14:paraId="5B9D1D06" w14:textId="3DF3844B" w:rsidR="00ED0945" w:rsidRPr="00ED0945" w:rsidRDefault="00ED0945" w:rsidP="00ED0945">
      <w:pPr>
        <w:pStyle w:val="BodyText"/>
        <w:tabs>
          <w:tab w:val="left" w:pos="567"/>
        </w:tabs>
        <w:spacing w:line="240" w:lineRule="auto"/>
        <w:ind w:left="567" w:hanging="567"/>
        <w:rPr>
          <w:b/>
          <w:bCs/>
          <w:lang w:eastAsia="sv-SE"/>
        </w:rPr>
      </w:pPr>
      <w:r w:rsidRPr="00F807E5">
        <w:rPr>
          <w:b/>
          <w:bCs/>
          <w:lang w:eastAsia="sv-SE"/>
        </w:rPr>
        <w:t>att</w:t>
      </w:r>
      <w:r w:rsidRPr="00F807E5">
        <w:rPr>
          <w:b/>
          <w:bCs/>
          <w:lang w:eastAsia="sv-SE"/>
        </w:rPr>
        <w:tab/>
      </w:r>
      <w:r>
        <w:rPr>
          <w:lang w:eastAsia="sv-SE"/>
        </w:rPr>
        <w:t>Synskadades Riksförbund deltar i den breda diskussioner kring möjligheten att göra FN-konventionen om rättigheter för personer med funktionsnedsättning (CRPD) till svensk lag, samt</w:t>
      </w:r>
    </w:p>
    <w:p w14:paraId="07A5CD42" w14:textId="0902729C" w:rsidR="00D81FCD" w:rsidRDefault="00ED0945" w:rsidP="00ED0945">
      <w:pPr>
        <w:pStyle w:val="BodyText"/>
        <w:tabs>
          <w:tab w:val="left" w:pos="567"/>
        </w:tabs>
        <w:spacing w:after="0" w:line="240" w:lineRule="auto"/>
        <w:ind w:left="567" w:hanging="567"/>
        <w:rPr>
          <w:lang w:eastAsia="sv-SE"/>
        </w:rPr>
      </w:pPr>
      <w:r w:rsidRPr="00ED0945">
        <w:rPr>
          <w:b/>
          <w:bCs/>
          <w:lang w:eastAsia="sv-SE"/>
        </w:rPr>
        <w:t>att</w:t>
      </w:r>
      <w:r>
        <w:rPr>
          <w:lang w:eastAsia="sv-SE"/>
        </w:rPr>
        <w:tab/>
        <w:t>organisationsrådet ges mandat att inta en position och uttala SRF:s inställning i frågan utifrån diskussionerna, det politiska läget och vid tiden gällande juridiska aspekter.”</w:t>
      </w:r>
    </w:p>
    <w:p w14:paraId="79C848DE" w14:textId="77777777" w:rsidR="00ED0945" w:rsidRDefault="00ED0945" w:rsidP="00ED0945">
      <w:pPr>
        <w:pStyle w:val="BodyText"/>
        <w:tabs>
          <w:tab w:val="left" w:pos="567"/>
        </w:tabs>
        <w:spacing w:after="0" w:line="240" w:lineRule="auto"/>
        <w:ind w:left="567" w:hanging="567"/>
        <w:rPr>
          <w:lang w:eastAsia="sv-SE"/>
        </w:rPr>
      </w:pPr>
    </w:p>
    <w:p w14:paraId="0CB35690" w14:textId="78EC22AD" w:rsidR="00ED0945" w:rsidRDefault="00ED0945" w:rsidP="00ED0945">
      <w:pPr>
        <w:pStyle w:val="BodyText"/>
        <w:tabs>
          <w:tab w:val="left" w:pos="567"/>
        </w:tabs>
        <w:spacing w:after="0" w:line="240" w:lineRule="auto"/>
        <w:ind w:left="567" w:hanging="567"/>
        <w:rPr>
          <w:lang w:eastAsia="sv-SE"/>
        </w:rPr>
      </w:pPr>
      <w:r>
        <w:rPr>
          <w:lang w:eastAsia="sv-SE"/>
        </w:rPr>
        <w:t>Ther Tomma, US yrkar bifall till att-sats 1.</w:t>
      </w:r>
    </w:p>
    <w:p w14:paraId="1713616A" w14:textId="761E527D" w:rsidR="00986C77" w:rsidRDefault="00986C77" w:rsidP="00986C77">
      <w:pPr>
        <w:tabs>
          <w:tab w:val="left" w:pos="567"/>
        </w:tabs>
        <w:ind w:left="567" w:hanging="567"/>
      </w:pPr>
    </w:p>
    <w:p w14:paraId="3EA773F8" w14:textId="35706DC0" w:rsidR="00ED0945" w:rsidRDefault="00ED0945">
      <w:pPr>
        <w:rPr>
          <w:sz w:val="36"/>
        </w:rPr>
      </w:pPr>
      <w:r>
        <w:rPr>
          <w:sz w:val="36"/>
        </w:rPr>
        <w:br w:type="page"/>
      </w:r>
    </w:p>
    <w:p w14:paraId="6C75EEBC" w14:textId="606F1719" w:rsidR="00ED0945" w:rsidRDefault="00ED0945" w:rsidP="00ED0945">
      <w:pPr>
        <w:pStyle w:val="Heading2"/>
      </w:pPr>
      <w:r>
        <w:t>YRKANDE 3</w:t>
      </w:r>
    </w:p>
    <w:p w14:paraId="0354A50D" w14:textId="77777777" w:rsidR="00ED0945" w:rsidRPr="00F807E5" w:rsidRDefault="00ED0945" w:rsidP="00ED0945">
      <w:pPr>
        <w:rPr>
          <w:lang w:eastAsia="sv-SE"/>
        </w:rPr>
      </w:pPr>
    </w:p>
    <w:p w14:paraId="614C95D9" w14:textId="77777777" w:rsidR="00ED0945" w:rsidRPr="00F807E5" w:rsidRDefault="00ED0945" w:rsidP="00ED0945">
      <w:pPr>
        <w:pStyle w:val="Heading3"/>
      </w:pPr>
      <w:r w:rsidRPr="00F807E5">
        <w:t xml:space="preserve">Yrkandet rör följande </w:t>
      </w:r>
      <w:r>
        <w:t>rubrik/del i</w:t>
      </w:r>
      <w:r w:rsidRPr="00F807E5">
        <w:t xml:space="preserve"> </w:t>
      </w:r>
      <w:r>
        <w:t>handlingen</w:t>
      </w:r>
      <w:r w:rsidRPr="00F807E5">
        <w:t>:</w:t>
      </w:r>
    </w:p>
    <w:p w14:paraId="09AA17BB" w14:textId="77777777" w:rsidR="0056213B" w:rsidRDefault="0056213B" w:rsidP="0056213B">
      <w:pPr>
        <w:rPr>
          <w:lang w:eastAsia="sv-SE"/>
        </w:rPr>
      </w:pPr>
      <w:r>
        <w:rPr>
          <w:lang w:eastAsia="sv-SE"/>
        </w:rPr>
        <w:t>UTBILDNING</w:t>
      </w:r>
    </w:p>
    <w:p w14:paraId="521D9387" w14:textId="47F59D5E" w:rsidR="00ED0945" w:rsidRDefault="0056213B" w:rsidP="0056213B">
      <w:pPr>
        <w:rPr>
          <w:lang w:eastAsia="sv-SE"/>
        </w:rPr>
      </w:pPr>
      <w:r>
        <w:rPr>
          <w:lang w:eastAsia="sv-SE"/>
        </w:rPr>
        <w:t>Förskola, grundskola, gymnasium och KOMVUX</w:t>
      </w:r>
    </w:p>
    <w:p w14:paraId="4099BC7F" w14:textId="77777777" w:rsidR="000F5DD4" w:rsidRDefault="000F5DD4" w:rsidP="000F5DD4">
      <w:pPr>
        <w:spacing w:before="240"/>
        <w:rPr>
          <w:lang w:eastAsia="sv-SE"/>
        </w:rPr>
      </w:pPr>
      <w:r>
        <w:rPr>
          <w:lang w:eastAsia="sv-SE"/>
        </w:rPr>
        <w:t>Nuvarande lydelse:</w:t>
      </w:r>
    </w:p>
    <w:p w14:paraId="6C8164B5" w14:textId="64E13B50" w:rsidR="0056213B" w:rsidRDefault="000F5DD4" w:rsidP="000F5DD4">
      <w:pPr>
        <w:spacing w:before="240"/>
        <w:rPr>
          <w:lang w:eastAsia="sv-SE"/>
        </w:rPr>
      </w:pPr>
      <w:r>
        <w:rPr>
          <w:lang w:eastAsia="sv-SE"/>
        </w:rPr>
        <w:t>”Ett skriftspråk är ytterst viktigt för att exempelvis kunna få ett arbete.”</w:t>
      </w:r>
    </w:p>
    <w:p w14:paraId="7FD236B6" w14:textId="77777777" w:rsidR="00053FDA" w:rsidRPr="00F807E5" w:rsidRDefault="00053FDA" w:rsidP="000F5DD4">
      <w:pPr>
        <w:spacing w:before="240"/>
        <w:rPr>
          <w:lang w:eastAsia="sv-SE"/>
        </w:rPr>
      </w:pPr>
    </w:p>
    <w:p w14:paraId="53B18FE3" w14:textId="77777777" w:rsidR="00ED0945" w:rsidRPr="00F807E5" w:rsidRDefault="00ED0945" w:rsidP="00ED0945">
      <w:pPr>
        <w:pStyle w:val="Heading3"/>
      </w:pPr>
      <w:r w:rsidRPr="00F807E5">
        <w:t>Vem yrkar:</w:t>
      </w:r>
    </w:p>
    <w:p w14:paraId="5DE9DC3E" w14:textId="260158A9" w:rsidR="00ED0945" w:rsidRDefault="0056213B" w:rsidP="00ED0945">
      <w:pPr>
        <w:pStyle w:val="BodyText"/>
        <w:spacing w:after="0" w:line="240" w:lineRule="auto"/>
        <w:rPr>
          <w:lang w:eastAsia="sv-SE"/>
        </w:rPr>
      </w:pPr>
      <w:r>
        <w:rPr>
          <w:lang w:eastAsia="sv-SE"/>
        </w:rPr>
        <w:t>Mikael Haraldsson, SRF Skåne</w:t>
      </w:r>
    </w:p>
    <w:p w14:paraId="6FB31C20" w14:textId="77777777" w:rsidR="00ED0945" w:rsidRDefault="00ED0945" w:rsidP="00ED0945">
      <w:pPr>
        <w:rPr>
          <w:lang w:eastAsia="sv-SE"/>
        </w:rPr>
      </w:pPr>
    </w:p>
    <w:p w14:paraId="454ADD27" w14:textId="77777777" w:rsidR="00ED0945" w:rsidRPr="00F807E5" w:rsidRDefault="00ED0945" w:rsidP="00ED0945">
      <w:pPr>
        <w:rPr>
          <w:lang w:eastAsia="sv-SE"/>
        </w:rPr>
      </w:pPr>
    </w:p>
    <w:p w14:paraId="6412FFCD" w14:textId="77777777" w:rsidR="00ED0945" w:rsidRPr="00F807E5" w:rsidRDefault="00ED0945" w:rsidP="00ED0945">
      <w:pPr>
        <w:pStyle w:val="Heading3"/>
      </w:pPr>
      <w:r w:rsidRPr="00F807E5">
        <w:t>Yrkande</w:t>
      </w:r>
    </w:p>
    <w:p w14:paraId="47EC451F" w14:textId="36290C75" w:rsidR="00ED0945" w:rsidRDefault="00ED0945" w:rsidP="00E34077">
      <w:pPr>
        <w:pStyle w:val="BodyText"/>
        <w:tabs>
          <w:tab w:val="left" w:pos="567"/>
        </w:tabs>
        <w:spacing w:after="0" w:line="240" w:lineRule="auto"/>
        <w:ind w:left="567" w:hanging="567"/>
        <w:rPr>
          <w:lang w:eastAsia="sv-SE"/>
        </w:rPr>
      </w:pPr>
      <w:r w:rsidRPr="00F807E5">
        <w:rPr>
          <w:b/>
          <w:bCs/>
          <w:lang w:eastAsia="sv-SE"/>
        </w:rPr>
        <w:t>att</w:t>
      </w:r>
      <w:r w:rsidRPr="00F807E5">
        <w:rPr>
          <w:b/>
          <w:bCs/>
          <w:lang w:eastAsia="sv-SE"/>
        </w:rPr>
        <w:tab/>
      </w:r>
      <w:r w:rsidR="00053FDA">
        <w:rPr>
          <w:lang w:eastAsia="sv-SE"/>
        </w:rPr>
        <w:t xml:space="preserve">stärka betydelsen av punktskriften genom en ny mening som </w:t>
      </w:r>
      <w:r w:rsidR="00E34077">
        <w:rPr>
          <w:lang w:eastAsia="sv-SE"/>
        </w:rPr>
        <w:t>införs sist i tredje stycket. Förslag till ny lydelse:</w:t>
      </w:r>
    </w:p>
    <w:p w14:paraId="3DE03D7F" w14:textId="77777777" w:rsidR="00E34077" w:rsidRDefault="00E34077" w:rsidP="00ED0945">
      <w:pPr>
        <w:pStyle w:val="BodyText"/>
        <w:tabs>
          <w:tab w:val="left" w:pos="567"/>
        </w:tabs>
        <w:spacing w:after="0" w:line="240" w:lineRule="auto"/>
        <w:rPr>
          <w:lang w:eastAsia="sv-SE"/>
        </w:rPr>
      </w:pPr>
    </w:p>
    <w:p w14:paraId="4E249472" w14:textId="5D3CBEEF" w:rsidR="00ED0945" w:rsidRDefault="009D13D6" w:rsidP="00ED0945">
      <w:pPr>
        <w:pStyle w:val="BodyText"/>
        <w:tabs>
          <w:tab w:val="left" w:pos="567"/>
        </w:tabs>
        <w:spacing w:after="0" w:line="240" w:lineRule="auto"/>
        <w:rPr>
          <w:lang w:eastAsia="sv-SE"/>
        </w:rPr>
      </w:pPr>
      <w:r w:rsidRPr="009D13D6">
        <w:rPr>
          <w:lang w:eastAsia="sv-SE"/>
        </w:rPr>
        <w:t xml:space="preserve">”Punktskriften är ytterst viktig för att </w:t>
      </w:r>
      <w:r w:rsidRPr="00F10238">
        <w:rPr>
          <w:u w:val="single"/>
          <w:lang w:eastAsia="sv-SE"/>
        </w:rPr>
        <w:t>kunna stava, skriva, lära sig matematik</w:t>
      </w:r>
      <w:r w:rsidRPr="009D13D6">
        <w:rPr>
          <w:lang w:eastAsia="sv-SE"/>
        </w:rPr>
        <w:t xml:space="preserve"> och för att få ett arbete.”</w:t>
      </w:r>
    </w:p>
    <w:p w14:paraId="352F239C" w14:textId="6C5FBF9D" w:rsidR="00ED0945" w:rsidRDefault="00ED0945">
      <w:pPr>
        <w:rPr>
          <w:sz w:val="36"/>
        </w:rPr>
      </w:pPr>
      <w:r>
        <w:rPr>
          <w:sz w:val="36"/>
        </w:rPr>
        <w:br w:type="page"/>
      </w:r>
    </w:p>
    <w:p w14:paraId="2A3087F2" w14:textId="739DAEE6" w:rsidR="00ED0945" w:rsidRDefault="00ED0945" w:rsidP="00ED0945">
      <w:pPr>
        <w:pStyle w:val="Heading2"/>
      </w:pPr>
      <w:r>
        <w:t xml:space="preserve">YRKANDE </w:t>
      </w:r>
      <w:r w:rsidR="00BF2571">
        <w:t>4</w:t>
      </w:r>
    </w:p>
    <w:p w14:paraId="22DC1533" w14:textId="77777777" w:rsidR="00ED0945" w:rsidRPr="00F807E5" w:rsidRDefault="00ED0945" w:rsidP="00ED0945">
      <w:pPr>
        <w:rPr>
          <w:lang w:eastAsia="sv-SE"/>
        </w:rPr>
      </w:pPr>
    </w:p>
    <w:p w14:paraId="70260789" w14:textId="77777777" w:rsidR="00ED0945" w:rsidRPr="00F807E5" w:rsidRDefault="00ED0945" w:rsidP="00ED0945">
      <w:pPr>
        <w:pStyle w:val="Heading3"/>
      </w:pPr>
      <w:r w:rsidRPr="00F807E5">
        <w:t xml:space="preserve">Yrkandet rör följande </w:t>
      </w:r>
      <w:r>
        <w:t>rubrik/del i</w:t>
      </w:r>
      <w:r w:rsidRPr="00F807E5">
        <w:t xml:space="preserve"> </w:t>
      </w:r>
      <w:r>
        <w:t>handlingen</w:t>
      </w:r>
      <w:r w:rsidRPr="00F807E5">
        <w:t>:</w:t>
      </w:r>
    </w:p>
    <w:p w14:paraId="7DFC13F1" w14:textId="705CC771" w:rsidR="00ED0945" w:rsidRDefault="004A23E2" w:rsidP="00ED0945">
      <w:pPr>
        <w:rPr>
          <w:lang w:eastAsia="sv-SE"/>
        </w:rPr>
      </w:pPr>
      <w:r>
        <w:rPr>
          <w:lang w:eastAsia="sv-SE"/>
        </w:rPr>
        <w:t xml:space="preserve">Skyltning </w:t>
      </w:r>
      <w:r w:rsidR="001015C5">
        <w:rPr>
          <w:lang w:eastAsia="sv-SE"/>
        </w:rPr>
        <w:t>av skolornas lokaler</w:t>
      </w:r>
    </w:p>
    <w:p w14:paraId="7AE2B60D" w14:textId="77777777" w:rsidR="001015C5" w:rsidRDefault="001015C5" w:rsidP="00ED0945">
      <w:pPr>
        <w:rPr>
          <w:lang w:eastAsia="sv-SE"/>
        </w:rPr>
      </w:pPr>
    </w:p>
    <w:p w14:paraId="210B838A" w14:textId="77777777" w:rsidR="004A23E2" w:rsidRDefault="004A23E2" w:rsidP="00180837">
      <w:pPr>
        <w:spacing w:after="240"/>
        <w:rPr>
          <w:lang w:eastAsia="sv-SE"/>
        </w:rPr>
      </w:pPr>
      <w:r>
        <w:rPr>
          <w:lang w:eastAsia="sv-SE"/>
        </w:rPr>
        <w:t xml:space="preserve">Nuvarande lydelse: </w:t>
      </w:r>
    </w:p>
    <w:p w14:paraId="0705892B" w14:textId="51C21A40" w:rsidR="004A23E2" w:rsidRDefault="004A23E2" w:rsidP="004A23E2">
      <w:pPr>
        <w:rPr>
          <w:lang w:eastAsia="sv-SE"/>
        </w:rPr>
      </w:pPr>
      <w:r>
        <w:rPr>
          <w:lang w:eastAsia="sv-SE"/>
        </w:rPr>
        <w:t xml:space="preserve">”Att skolornas lokaler ska ha tillgänglig skyltning i form av text med </w:t>
      </w:r>
      <w:proofErr w:type="spellStart"/>
      <w:r>
        <w:rPr>
          <w:lang w:eastAsia="sv-SE"/>
        </w:rPr>
        <w:t>storstil</w:t>
      </w:r>
      <w:proofErr w:type="spellEnd"/>
      <w:r>
        <w:rPr>
          <w:lang w:eastAsia="sv-SE"/>
        </w:rPr>
        <w:t>, enkelt typsnitt och med god kontrast mellan text och bakgrund.</w:t>
      </w:r>
    </w:p>
    <w:p w14:paraId="0C50C6BD" w14:textId="77777777" w:rsidR="004A23E2" w:rsidRPr="00F807E5" w:rsidRDefault="004A23E2" w:rsidP="004A23E2">
      <w:pPr>
        <w:spacing w:before="240"/>
        <w:rPr>
          <w:lang w:eastAsia="sv-SE"/>
        </w:rPr>
      </w:pPr>
    </w:p>
    <w:p w14:paraId="4A960A73" w14:textId="77777777" w:rsidR="00ED0945" w:rsidRPr="00F807E5" w:rsidRDefault="00ED0945" w:rsidP="00ED0945">
      <w:pPr>
        <w:pStyle w:val="Heading3"/>
      </w:pPr>
      <w:r w:rsidRPr="00F807E5">
        <w:t>Vem yrkar:</w:t>
      </w:r>
    </w:p>
    <w:p w14:paraId="791BA807" w14:textId="62FBFB61" w:rsidR="00ED0945" w:rsidRDefault="00862562" w:rsidP="00ED0945">
      <w:pPr>
        <w:pStyle w:val="BodyText"/>
        <w:spacing w:after="0" w:line="240" w:lineRule="auto"/>
        <w:rPr>
          <w:lang w:eastAsia="sv-SE"/>
        </w:rPr>
      </w:pPr>
      <w:r>
        <w:rPr>
          <w:lang w:eastAsia="sv-SE"/>
        </w:rPr>
        <w:t>Mikael Haraldsson, SRF Skåne</w:t>
      </w:r>
    </w:p>
    <w:p w14:paraId="350A14F9" w14:textId="77777777" w:rsidR="00ED0945" w:rsidRDefault="00ED0945" w:rsidP="00ED0945">
      <w:pPr>
        <w:rPr>
          <w:lang w:eastAsia="sv-SE"/>
        </w:rPr>
      </w:pPr>
    </w:p>
    <w:p w14:paraId="5ED354D2" w14:textId="77777777" w:rsidR="00ED0945" w:rsidRPr="00F807E5" w:rsidRDefault="00ED0945" w:rsidP="00ED0945">
      <w:pPr>
        <w:rPr>
          <w:lang w:eastAsia="sv-SE"/>
        </w:rPr>
      </w:pPr>
    </w:p>
    <w:p w14:paraId="6C69D740" w14:textId="77777777" w:rsidR="00ED0945" w:rsidRPr="00F807E5" w:rsidRDefault="00ED0945" w:rsidP="00ED0945">
      <w:pPr>
        <w:pStyle w:val="Heading3"/>
      </w:pPr>
      <w:r w:rsidRPr="00F807E5">
        <w:t>Yrkande</w:t>
      </w:r>
    </w:p>
    <w:p w14:paraId="33739FB9" w14:textId="75CE5273" w:rsidR="00ED0945" w:rsidRDefault="00ED0945" w:rsidP="000A3E7F">
      <w:pPr>
        <w:pStyle w:val="BodyText"/>
        <w:tabs>
          <w:tab w:val="left" w:pos="567"/>
        </w:tabs>
        <w:spacing w:after="0" w:line="240" w:lineRule="auto"/>
        <w:ind w:left="567" w:hanging="567"/>
        <w:rPr>
          <w:lang w:eastAsia="sv-SE"/>
        </w:rPr>
      </w:pPr>
      <w:r w:rsidRPr="00F807E5">
        <w:rPr>
          <w:b/>
          <w:bCs/>
          <w:lang w:eastAsia="sv-SE"/>
        </w:rPr>
        <w:t>att</w:t>
      </w:r>
      <w:r w:rsidRPr="00F807E5">
        <w:rPr>
          <w:b/>
          <w:bCs/>
          <w:lang w:eastAsia="sv-SE"/>
        </w:rPr>
        <w:tab/>
      </w:r>
      <w:r w:rsidR="000A3E7F" w:rsidRPr="000A3E7F">
        <w:rPr>
          <w:lang w:eastAsia="sv-SE"/>
        </w:rPr>
        <w:t>att-satsen om skyltning av lokaler ska ändras så det framgår att alla skyltar ska ha punktskrift.</w:t>
      </w:r>
      <w:r w:rsidR="000A3E7F">
        <w:rPr>
          <w:lang w:eastAsia="sv-SE"/>
        </w:rPr>
        <w:t xml:space="preserve"> Förslag till ny lydelse</w:t>
      </w:r>
      <w:r w:rsidR="00DA4016">
        <w:rPr>
          <w:lang w:eastAsia="sv-SE"/>
        </w:rPr>
        <w:t>:</w:t>
      </w:r>
    </w:p>
    <w:p w14:paraId="7A1828CE" w14:textId="77777777" w:rsidR="000A3E7F" w:rsidRDefault="000A3E7F" w:rsidP="000A3E7F">
      <w:pPr>
        <w:pStyle w:val="BodyText"/>
        <w:tabs>
          <w:tab w:val="left" w:pos="567"/>
        </w:tabs>
        <w:spacing w:after="0" w:line="240" w:lineRule="auto"/>
        <w:ind w:left="567" w:hanging="567"/>
        <w:rPr>
          <w:lang w:eastAsia="sv-SE"/>
        </w:rPr>
      </w:pPr>
    </w:p>
    <w:p w14:paraId="6E2F21B2" w14:textId="5C961AEC" w:rsidR="00DA4016" w:rsidRPr="000A3E7F" w:rsidRDefault="00DA4016" w:rsidP="00DA4016">
      <w:pPr>
        <w:pStyle w:val="BodyText"/>
        <w:spacing w:after="0" w:line="240" w:lineRule="auto"/>
        <w:rPr>
          <w:lang w:eastAsia="sv-SE"/>
        </w:rPr>
      </w:pPr>
      <w:r w:rsidRPr="00DA4016">
        <w:rPr>
          <w:lang w:eastAsia="sv-SE"/>
        </w:rPr>
        <w:t xml:space="preserve">”Att skolornas lokaler ska ha tillgänglig skyltning i form av text med </w:t>
      </w:r>
      <w:proofErr w:type="spellStart"/>
      <w:r w:rsidRPr="00DA4016">
        <w:rPr>
          <w:lang w:eastAsia="sv-SE"/>
        </w:rPr>
        <w:t>storstil</w:t>
      </w:r>
      <w:proofErr w:type="spellEnd"/>
      <w:r w:rsidRPr="00DA4016">
        <w:rPr>
          <w:lang w:eastAsia="sv-SE"/>
        </w:rPr>
        <w:t xml:space="preserve">, enkelt typsnitt, med god kontrast mellan text och bakgrund </w:t>
      </w:r>
      <w:r w:rsidRPr="00DA4016">
        <w:rPr>
          <w:u w:val="single"/>
          <w:lang w:eastAsia="sv-SE"/>
        </w:rPr>
        <w:t>samt punktskrift</w:t>
      </w:r>
      <w:r w:rsidRPr="00DA4016">
        <w:rPr>
          <w:lang w:eastAsia="sv-SE"/>
        </w:rPr>
        <w:t>.”</w:t>
      </w:r>
    </w:p>
    <w:p w14:paraId="75C33E37" w14:textId="77777777" w:rsidR="00ED0945" w:rsidRDefault="00ED0945" w:rsidP="00ED0945">
      <w:pPr>
        <w:pStyle w:val="BodyText"/>
        <w:tabs>
          <w:tab w:val="left" w:pos="567"/>
        </w:tabs>
        <w:spacing w:after="0" w:line="240" w:lineRule="auto"/>
        <w:rPr>
          <w:lang w:eastAsia="sv-SE"/>
        </w:rPr>
      </w:pPr>
    </w:p>
    <w:p w14:paraId="25767626" w14:textId="166C4A40" w:rsidR="00BF2571" w:rsidRDefault="00BF2571">
      <w:pPr>
        <w:rPr>
          <w:szCs w:val="22"/>
          <w:lang w:eastAsia="sv-SE"/>
        </w:rPr>
      </w:pPr>
      <w:r>
        <w:rPr>
          <w:lang w:eastAsia="sv-SE"/>
        </w:rPr>
        <w:br w:type="page"/>
      </w:r>
    </w:p>
    <w:p w14:paraId="04B4CF72" w14:textId="3EE94419" w:rsidR="00BF2571" w:rsidRDefault="00BF2571" w:rsidP="00BF2571">
      <w:pPr>
        <w:pStyle w:val="Heading2"/>
      </w:pPr>
      <w:r>
        <w:t xml:space="preserve">YRKANDE </w:t>
      </w:r>
      <w:r w:rsidR="000F238A">
        <w:t>5</w:t>
      </w:r>
    </w:p>
    <w:p w14:paraId="2786F4C6" w14:textId="77777777" w:rsidR="00BF2571" w:rsidRPr="00F807E5" w:rsidRDefault="00BF2571" w:rsidP="00BF2571">
      <w:pPr>
        <w:rPr>
          <w:lang w:eastAsia="sv-SE"/>
        </w:rPr>
      </w:pPr>
    </w:p>
    <w:p w14:paraId="7F6917C8" w14:textId="77777777" w:rsidR="00BF2571" w:rsidRPr="00F807E5" w:rsidRDefault="00BF2571" w:rsidP="00BF2571">
      <w:pPr>
        <w:pStyle w:val="Heading3"/>
      </w:pPr>
      <w:r w:rsidRPr="00F807E5">
        <w:t xml:space="preserve">Yrkandet rör följande </w:t>
      </w:r>
      <w:r>
        <w:t>rubrik/del i</w:t>
      </w:r>
      <w:r w:rsidRPr="00F807E5">
        <w:t xml:space="preserve"> </w:t>
      </w:r>
      <w:r>
        <w:t>handlingen</w:t>
      </w:r>
      <w:r w:rsidRPr="00F807E5">
        <w:t>:</w:t>
      </w:r>
    </w:p>
    <w:p w14:paraId="7DC25B46" w14:textId="71A41173" w:rsidR="00BF2571" w:rsidRDefault="000F238A" w:rsidP="00BF2571">
      <w:pPr>
        <w:rPr>
          <w:lang w:eastAsia="sv-SE"/>
        </w:rPr>
      </w:pPr>
      <w:r>
        <w:rPr>
          <w:lang w:eastAsia="sv-SE"/>
        </w:rPr>
        <w:t>Högre utbildning</w:t>
      </w:r>
      <w:r w:rsidR="00A50CB7">
        <w:rPr>
          <w:lang w:eastAsia="sv-SE"/>
        </w:rPr>
        <w:t>, skyltning av lärosätenas lokaler</w:t>
      </w:r>
    </w:p>
    <w:p w14:paraId="2AA05117" w14:textId="77777777" w:rsidR="00A50CB7" w:rsidRDefault="00A50CB7" w:rsidP="00BF2571">
      <w:pPr>
        <w:rPr>
          <w:lang w:eastAsia="sv-SE"/>
        </w:rPr>
      </w:pPr>
    </w:p>
    <w:p w14:paraId="09AB0AF2" w14:textId="77777777" w:rsidR="00A50CB7" w:rsidRDefault="00A50CB7" w:rsidP="00180837">
      <w:pPr>
        <w:spacing w:after="240"/>
        <w:rPr>
          <w:lang w:eastAsia="sv-SE"/>
        </w:rPr>
      </w:pPr>
      <w:r>
        <w:rPr>
          <w:lang w:eastAsia="sv-SE"/>
        </w:rPr>
        <w:t xml:space="preserve">Nuvarande lydelse: </w:t>
      </w:r>
    </w:p>
    <w:p w14:paraId="76F0094F" w14:textId="01CF88D6" w:rsidR="00A50CB7" w:rsidRDefault="00A50CB7" w:rsidP="00A50CB7">
      <w:pPr>
        <w:rPr>
          <w:lang w:eastAsia="sv-SE"/>
        </w:rPr>
      </w:pPr>
      <w:r>
        <w:rPr>
          <w:lang w:eastAsia="sv-SE"/>
        </w:rPr>
        <w:t xml:space="preserve">”Att lärosätenas lokaler ska ha tillgänglig skyltning i form av text med </w:t>
      </w:r>
      <w:proofErr w:type="spellStart"/>
      <w:r>
        <w:rPr>
          <w:lang w:eastAsia="sv-SE"/>
        </w:rPr>
        <w:t>storstil</w:t>
      </w:r>
      <w:proofErr w:type="spellEnd"/>
      <w:r>
        <w:rPr>
          <w:lang w:eastAsia="sv-SE"/>
        </w:rPr>
        <w:t>, enkelt typsnitt och med god kontrast mellan text och bakgrund. Undervisningslokaler, kontor och hygienutrymmen ska dessutom ha skyltning i punktskrift.”</w:t>
      </w:r>
    </w:p>
    <w:p w14:paraId="0948C10C" w14:textId="77777777" w:rsidR="000F238A" w:rsidRPr="00F807E5" w:rsidRDefault="000F238A" w:rsidP="00BF2571">
      <w:pPr>
        <w:rPr>
          <w:lang w:eastAsia="sv-SE"/>
        </w:rPr>
      </w:pPr>
    </w:p>
    <w:p w14:paraId="243483F1" w14:textId="77777777" w:rsidR="00BF2571" w:rsidRPr="00F807E5" w:rsidRDefault="00BF2571" w:rsidP="00BF2571">
      <w:pPr>
        <w:pStyle w:val="Heading3"/>
      </w:pPr>
      <w:r w:rsidRPr="00F807E5">
        <w:t>Vem yrkar:</w:t>
      </w:r>
    </w:p>
    <w:p w14:paraId="2DE376A0" w14:textId="546D737F" w:rsidR="00BF2571" w:rsidRDefault="000F238A" w:rsidP="00572A73">
      <w:pPr>
        <w:pStyle w:val="BodyText"/>
        <w:spacing w:after="0" w:line="240" w:lineRule="auto"/>
        <w:rPr>
          <w:lang w:eastAsia="sv-SE"/>
        </w:rPr>
      </w:pPr>
      <w:r>
        <w:rPr>
          <w:lang w:eastAsia="sv-SE"/>
        </w:rPr>
        <w:t>Mikael Haraldsson, SRF Skåne</w:t>
      </w:r>
    </w:p>
    <w:p w14:paraId="0A4A9D23" w14:textId="77777777" w:rsidR="00BF2571" w:rsidRPr="00F807E5" w:rsidRDefault="00BF2571" w:rsidP="00572A73">
      <w:pPr>
        <w:spacing w:before="240"/>
        <w:rPr>
          <w:lang w:eastAsia="sv-SE"/>
        </w:rPr>
      </w:pPr>
    </w:p>
    <w:p w14:paraId="6B7B065A" w14:textId="77777777" w:rsidR="00BF2571" w:rsidRPr="00F807E5" w:rsidRDefault="00BF2571" w:rsidP="00BF2571">
      <w:pPr>
        <w:pStyle w:val="Heading3"/>
      </w:pPr>
      <w:r w:rsidRPr="00F807E5">
        <w:t>Yrkande</w:t>
      </w:r>
    </w:p>
    <w:p w14:paraId="69AFA533" w14:textId="395501BF" w:rsidR="00BF2571" w:rsidRDefault="00BF2571" w:rsidP="00BC4755">
      <w:pPr>
        <w:pStyle w:val="BodyText"/>
        <w:tabs>
          <w:tab w:val="left" w:pos="567"/>
        </w:tabs>
        <w:spacing w:after="0" w:line="240" w:lineRule="auto"/>
        <w:ind w:left="567" w:hanging="567"/>
        <w:rPr>
          <w:lang w:eastAsia="sv-SE"/>
        </w:rPr>
      </w:pPr>
      <w:r w:rsidRPr="00F807E5">
        <w:rPr>
          <w:b/>
          <w:bCs/>
          <w:lang w:eastAsia="sv-SE"/>
        </w:rPr>
        <w:t>att</w:t>
      </w:r>
      <w:r w:rsidRPr="00F807E5">
        <w:rPr>
          <w:b/>
          <w:bCs/>
          <w:lang w:eastAsia="sv-SE"/>
        </w:rPr>
        <w:tab/>
      </w:r>
      <w:r w:rsidR="00BC4755" w:rsidRPr="00BC4755">
        <w:rPr>
          <w:lang w:eastAsia="sv-SE"/>
        </w:rPr>
        <w:t>att-sats 11 om skyltning av lokaler ska ändras så det framgår att alla skyltar ska ha punktskrift.</w:t>
      </w:r>
      <w:r w:rsidR="008E2697">
        <w:rPr>
          <w:lang w:eastAsia="sv-SE"/>
        </w:rPr>
        <w:t xml:space="preserve"> Förslag till ny lydelse:</w:t>
      </w:r>
    </w:p>
    <w:p w14:paraId="24F4DE98" w14:textId="77777777" w:rsidR="008E2697" w:rsidRDefault="008E2697" w:rsidP="00BC4755">
      <w:pPr>
        <w:pStyle w:val="BodyText"/>
        <w:tabs>
          <w:tab w:val="left" w:pos="567"/>
        </w:tabs>
        <w:spacing w:after="0" w:line="240" w:lineRule="auto"/>
        <w:ind w:left="567" w:hanging="567"/>
        <w:rPr>
          <w:lang w:eastAsia="sv-SE"/>
        </w:rPr>
      </w:pPr>
    </w:p>
    <w:p w14:paraId="2463AE95" w14:textId="73CD94D0" w:rsidR="008E2697" w:rsidRDefault="008E2697" w:rsidP="008E2697">
      <w:pPr>
        <w:pStyle w:val="BodyText"/>
        <w:spacing w:after="0" w:line="240" w:lineRule="auto"/>
        <w:rPr>
          <w:lang w:eastAsia="sv-SE"/>
        </w:rPr>
      </w:pPr>
      <w:r w:rsidRPr="008E2697">
        <w:rPr>
          <w:lang w:eastAsia="sv-SE"/>
        </w:rPr>
        <w:t xml:space="preserve">”Att lärosätenas lokaler ska ha tillgänglig skyltning i form av text med </w:t>
      </w:r>
      <w:proofErr w:type="spellStart"/>
      <w:r w:rsidRPr="008E2697">
        <w:rPr>
          <w:lang w:eastAsia="sv-SE"/>
        </w:rPr>
        <w:t>storstil</w:t>
      </w:r>
      <w:proofErr w:type="spellEnd"/>
      <w:r w:rsidRPr="008E2697">
        <w:rPr>
          <w:lang w:eastAsia="sv-SE"/>
        </w:rPr>
        <w:t xml:space="preserve">, enkelt typsnitt med god kontrast mellan text och bakgrund </w:t>
      </w:r>
      <w:r w:rsidRPr="008E2697">
        <w:rPr>
          <w:u w:val="single"/>
          <w:lang w:eastAsia="sv-SE"/>
        </w:rPr>
        <w:t>samt punktskrift</w:t>
      </w:r>
      <w:r w:rsidRPr="008E2697">
        <w:rPr>
          <w:lang w:eastAsia="sv-SE"/>
        </w:rPr>
        <w:t>.”</w:t>
      </w:r>
    </w:p>
    <w:p w14:paraId="53692B73" w14:textId="161091A3" w:rsidR="00BF2571" w:rsidRDefault="00BF2571">
      <w:pPr>
        <w:rPr>
          <w:szCs w:val="22"/>
          <w:lang w:eastAsia="sv-SE"/>
        </w:rPr>
      </w:pPr>
      <w:r>
        <w:rPr>
          <w:lang w:eastAsia="sv-SE"/>
        </w:rPr>
        <w:br w:type="page"/>
      </w:r>
    </w:p>
    <w:p w14:paraId="378F8FAE" w14:textId="3F278B26" w:rsidR="00BF2571" w:rsidRDefault="00BF2571" w:rsidP="00BF2571">
      <w:pPr>
        <w:pStyle w:val="Heading2"/>
      </w:pPr>
      <w:r>
        <w:t xml:space="preserve">YRKANDE </w:t>
      </w:r>
      <w:r w:rsidR="000F238A">
        <w:t>6</w:t>
      </w:r>
    </w:p>
    <w:p w14:paraId="1987DCC1" w14:textId="77777777" w:rsidR="00BF2571" w:rsidRPr="00F807E5" w:rsidRDefault="00BF2571" w:rsidP="00BF2571">
      <w:pPr>
        <w:rPr>
          <w:lang w:eastAsia="sv-SE"/>
        </w:rPr>
      </w:pPr>
    </w:p>
    <w:p w14:paraId="0C2CAA17" w14:textId="77777777" w:rsidR="00BF2571" w:rsidRPr="00F807E5" w:rsidRDefault="00BF2571" w:rsidP="00BF2571">
      <w:pPr>
        <w:pStyle w:val="Heading3"/>
      </w:pPr>
      <w:r w:rsidRPr="00F807E5">
        <w:t xml:space="preserve">Yrkandet rör följande </w:t>
      </w:r>
      <w:r>
        <w:t>rubrik/del i</w:t>
      </w:r>
      <w:r w:rsidRPr="00F807E5">
        <w:t xml:space="preserve"> </w:t>
      </w:r>
      <w:r>
        <w:t>handlingen</w:t>
      </w:r>
      <w:r w:rsidRPr="00F807E5">
        <w:t>:</w:t>
      </w:r>
    </w:p>
    <w:p w14:paraId="2885DCE5" w14:textId="3D952AC6" w:rsidR="00BF2571" w:rsidRDefault="00205923" w:rsidP="00BF2571">
      <w:pPr>
        <w:rPr>
          <w:lang w:eastAsia="sv-SE"/>
        </w:rPr>
      </w:pPr>
      <w:r>
        <w:rPr>
          <w:lang w:eastAsia="sv-SE"/>
        </w:rPr>
        <w:t>Högre utbildning, att-sats 12</w:t>
      </w:r>
    </w:p>
    <w:p w14:paraId="56579ACB" w14:textId="77777777" w:rsidR="00180837" w:rsidRDefault="00243633" w:rsidP="00205923">
      <w:pPr>
        <w:spacing w:before="240"/>
        <w:rPr>
          <w:lang w:eastAsia="sv-SE"/>
        </w:rPr>
      </w:pPr>
      <w:r>
        <w:rPr>
          <w:lang w:eastAsia="sv-SE"/>
        </w:rPr>
        <w:t>Nuvarande lydelse:</w:t>
      </w:r>
    </w:p>
    <w:p w14:paraId="5F2883FC" w14:textId="79DA3C27" w:rsidR="00243633" w:rsidRDefault="00243633" w:rsidP="00205923">
      <w:pPr>
        <w:spacing w:before="240"/>
        <w:rPr>
          <w:lang w:eastAsia="sv-SE"/>
        </w:rPr>
      </w:pPr>
      <w:r w:rsidRPr="00243633">
        <w:rPr>
          <w:lang w:eastAsia="sv-SE"/>
        </w:rPr>
        <w:t>”Att lärosätena, vid behov, ska kunna framställa taktila kartor över lokaler och omgivning genom en upphandlad tjänst.”</w:t>
      </w:r>
    </w:p>
    <w:p w14:paraId="542BB0C0" w14:textId="77777777" w:rsidR="00243633" w:rsidRPr="00F807E5" w:rsidRDefault="00243633" w:rsidP="00205923">
      <w:pPr>
        <w:spacing w:before="240"/>
        <w:rPr>
          <w:lang w:eastAsia="sv-SE"/>
        </w:rPr>
      </w:pPr>
    </w:p>
    <w:p w14:paraId="3277FAEF" w14:textId="77777777" w:rsidR="00BF2571" w:rsidRPr="00F807E5" w:rsidRDefault="00BF2571" w:rsidP="00BF2571">
      <w:pPr>
        <w:pStyle w:val="Heading3"/>
      </w:pPr>
      <w:r w:rsidRPr="00F807E5">
        <w:t>Vem yrkar:</w:t>
      </w:r>
    </w:p>
    <w:p w14:paraId="3FE27013" w14:textId="5B0479D1" w:rsidR="00BF2571" w:rsidRDefault="00205923" w:rsidP="00BF2571">
      <w:pPr>
        <w:pStyle w:val="BodyText"/>
        <w:spacing w:after="0" w:line="240" w:lineRule="auto"/>
        <w:rPr>
          <w:lang w:eastAsia="sv-SE"/>
        </w:rPr>
      </w:pPr>
      <w:r>
        <w:rPr>
          <w:lang w:eastAsia="sv-SE"/>
        </w:rPr>
        <w:t>Bengt Bäcke, SRF Dalarna</w:t>
      </w:r>
    </w:p>
    <w:p w14:paraId="166C6E7A" w14:textId="4891A2C9" w:rsidR="00205923" w:rsidRDefault="00205923" w:rsidP="00BF2571">
      <w:pPr>
        <w:pStyle w:val="BodyText"/>
        <w:spacing w:after="0" w:line="240" w:lineRule="auto"/>
        <w:rPr>
          <w:lang w:eastAsia="sv-SE"/>
        </w:rPr>
      </w:pPr>
      <w:r>
        <w:rPr>
          <w:lang w:eastAsia="sv-SE"/>
        </w:rPr>
        <w:t>Mikael Haraldsson, SRF Skåne</w:t>
      </w:r>
    </w:p>
    <w:p w14:paraId="6CF26D27" w14:textId="77777777" w:rsidR="00BF2571" w:rsidRDefault="00BF2571" w:rsidP="00BF2571">
      <w:pPr>
        <w:rPr>
          <w:lang w:eastAsia="sv-SE"/>
        </w:rPr>
      </w:pPr>
    </w:p>
    <w:p w14:paraId="2B5272B8" w14:textId="77777777" w:rsidR="00BF2571" w:rsidRPr="00F807E5" w:rsidRDefault="00BF2571" w:rsidP="00BF2571">
      <w:pPr>
        <w:rPr>
          <w:lang w:eastAsia="sv-SE"/>
        </w:rPr>
      </w:pPr>
    </w:p>
    <w:p w14:paraId="1507D8EF" w14:textId="77777777" w:rsidR="00BF2571" w:rsidRPr="00F807E5" w:rsidRDefault="00BF2571" w:rsidP="00BF2571">
      <w:pPr>
        <w:pStyle w:val="Heading3"/>
      </w:pPr>
      <w:r w:rsidRPr="00F807E5">
        <w:t>Yrkande</w:t>
      </w:r>
    </w:p>
    <w:p w14:paraId="2AAF0D4F" w14:textId="2D792BB4" w:rsidR="008424A9" w:rsidRDefault="00BF2571" w:rsidP="008424A9">
      <w:pPr>
        <w:pStyle w:val="BodyText"/>
        <w:tabs>
          <w:tab w:val="left" w:pos="567"/>
        </w:tabs>
        <w:spacing w:after="0" w:line="240" w:lineRule="auto"/>
        <w:ind w:left="567" w:hanging="567"/>
        <w:rPr>
          <w:lang w:eastAsia="sv-SE"/>
        </w:rPr>
      </w:pPr>
      <w:r w:rsidRPr="00F807E5">
        <w:rPr>
          <w:b/>
          <w:bCs/>
          <w:lang w:eastAsia="sv-SE"/>
        </w:rPr>
        <w:t>att</w:t>
      </w:r>
      <w:r w:rsidRPr="00F807E5">
        <w:rPr>
          <w:b/>
          <w:bCs/>
          <w:lang w:eastAsia="sv-SE"/>
        </w:rPr>
        <w:tab/>
      </w:r>
      <w:r w:rsidR="00E179F0">
        <w:rPr>
          <w:lang w:eastAsia="sv-SE"/>
        </w:rPr>
        <w:t>i att-sats 12</w:t>
      </w:r>
      <w:r w:rsidR="008424A9">
        <w:rPr>
          <w:lang w:eastAsia="sv-SE"/>
        </w:rPr>
        <w:t>,</w:t>
      </w:r>
      <w:r w:rsidR="00E179F0">
        <w:rPr>
          <w:lang w:eastAsia="sv-SE"/>
        </w:rPr>
        <w:t xml:space="preserve"> </w:t>
      </w:r>
      <w:r w:rsidR="00D8705B">
        <w:rPr>
          <w:lang w:eastAsia="sv-SE"/>
        </w:rPr>
        <w:t>om möjlighet att få takti</w:t>
      </w:r>
      <w:r w:rsidR="008424A9">
        <w:rPr>
          <w:lang w:eastAsia="sv-SE"/>
        </w:rPr>
        <w:t>l</w:t>
      </w:r>
      <w:r w:rsidR="00D8705B">
        <w:rPr>
          <w:lang w:eastAsia="sv-SE"/>
        </w:rPr>
        <w:t>a kartor</w:t>
      </w:r>
      <w:r w:rsidR="008424A9">
        <w:rPr>
          <w:lang w:eastAsia="sv-SE"/>
        </w:rPr>
        <w:t>,</w:t>
      </w:r>
      <w:r w:rsidR="00D8705B">
        <w:rPr>
          <w:lang w:eastAsia="sv-SE"/>
        </w:rPr>
        <w:t xml:space="preserve"> ska</w:t>
      </w:r>
      <w:r w:rsidR="00E179F0">
        <w:rPr>
          <w:lang w:eastAsia="sv-SE"/>
        </w:rPr>
        <w:t xml:space="preserve"> ”genom en upphandlad tjänst” strykas. </w:t>
      </w:r>
      <w:r w:rsidR="00B30507">
        <w:rPr>
          <w:lang w:eastAsia="sv-SE"/>
        </w:rPr>
        <w:t>Förslag till ny lydelse:</w:t>
      </w:r>
    </w:p>
    <w:p w14:paraId="1EC9DE3B" w14:textId="77777777" w:rsidR="00B30507" w:rsidRDefault="00B30507" w:rsidP="008424A9">
      <w:pPr>
        <w:pStyle w:val="BodyText"/>
        <w:tabs>
          <w:tab w:val="left" w:pos="567"/>
        </w:tabs>
        <w:spacing w:after="0" w:line="240" w:lineRule="auto"/>
        <w:ind w:left="567" w:hanging="567"/>
        <w:rPr>
          <w:lang w:eastAsia="sv-SE"/>
        </w:rPr>
      </w:pPr>
    </w:p>
    <w:p w14:paraId="7AC0467E" w14:textId="297A08FC" w:rsidR="00A57422" w:rsidRDefault="00A57422" w:rsidP="00A57422">
      <w:pPr>
        <w:pStyle w:val="BodyText"/>
        <w:spacing w:after="0" w:line="240" w:lineRule="auto"/>
        <w:rPr>
          <w:lang w:eastAsia="sv-SE"/>
        </w:rPr>
      </w:pPr>
      <w:r w:rsidRPr="00A57422">
        <w:rPr>
          <w:lang w:eastAsia="sv-SE"/>
        </w:rPr>
        <w:t>”Att lärosätena, vid behov, ska kunna framställa taktila kartor över lokaler och omgivning.”</w:t>
      </w:r>
    </w:p>
    <w:p w14:paraId="0C07F590" w14:textId="77777777" w:rsidR="008424A9" w:rsidRDefault="008424A9" w:rsidP="008424A9">
      <w:pPr>
        <w:pStyle w:val="BodyText"/>
        <w:tabs>
          <w:tab w:val="left" w:pos="567"/>
        </w:tabs>
        <w:spacing w:after="0" w:line="240" w:lineRule="auto"/>
        <w:ind w:left="567" w:hanging="567"/>
        <w:rPr>
          <w:lang w:eastAsia="sv-SE"/>
        </w:rPr>
      </w:pPr>
    </w:p>
    <w:p w14:paraId="691A055D" w14:textId="189E4D4B" w:rsidR="00BF2571" w:rsidRDefault="00E179F0" w:rsidP="008424A9">
      <w:pPr>
        <w:pStyle w:val="BodyText"/>
        <w:tabs>
          <w:tab w:val="left" w:pos="567"/>
        </w:tabs>
        <w:spacing w:after="0" w:line="240" w:lineRule="auto"/>
        <w:ind w:left="567" w:hanging="567"/>
        <w:rPr>
          <w:lang w:eastAsia="sv-SE"/>
        </w:rPr>
      </w:pPr>
      <w:r>
        <w:rPr>
          <w:szCs w:val="28"/>
          <w:lang w:eastAsia="sv-SE"/>
        </w:rPr>
        <w:t>Utskottet ställer sig bakom</w:t>
      </w:r>
      <w:r>
        <w:rPr>
          <w:lang w:eastAsia="sv-SE"/>
        </w:rPr>
        <w:t xml:space="preserve"> yrkandet</w:t>
      </w:r>
    </w:p>
    <w:p w14:paraId="14AFCE71" w14:textId="0CA25657" w:rsidR="00BF2571" w:rsidRDefault="00BF2571">
      <w:pPr>
        <w:rPr>
          <w:szCs w:val="22"/>
          <w:lang w:eastAsia="sv-SE"/>
        </w:rPr>
      </w:pPr>
      <w:r>
        <w:rPr>
          <w:lang w:eastAsia="sv-SE"/>
        </w:rPr>
        <w:br w:type="page"/>
      </w:r>
    </w:p>
    <w:p w14:paraId="3303D678" w14:textId="2CE1BC9E" w:rsidR="00BF2571" w:rsidRDefault="00BF2571" w:rsidP="00BF2571">
      <w:pPr>
        <w:pStyle w:val="Heading2"/>
      </w:pPr>
      <w:r>
        <w:t xml:space="preserve">YRKANDE </w:t>
      </w:r>
      <w:r w:rsidR="000F238A">
        <w:t>7</w:t>
      </w:r>
    </w:p>
    <w:p w14:paraId="35477D08" w14:textId="77777777" w:rsidR="00BF2571" w:rsidRPr="00F807E5" w:rsidRDefault="00BF2571" w:rsidP="00BF2571">
      <w:pPr>
        <w:rPr>
          <w:lang w:eastAsia="sv-SE"/>
        </w:rPr>
      </w:pPr>
    </w:p>
    <w:p w14:paraId="129461AB" w14:textId="77777777" w:rsidR="00BF2571" w:rsidRPr="00F807E5" w:rsidRDefault="00BF2571" w:rsidP="00BF2571">
      <w:pPr>
        <w:pStyle w:val="Heading3"/>
      </w:pPr>
      <w:r w:rsidRPr="00F807E5">
        <w:t xml:space="preserve">Yrkandet rör följande </w:t>
      </w:r>
      <w:r>
        <w:t>rubrik/del i</w:t>
      </w:r>
      <w:r w:rsidRPr="00F807E5">
        <w:t xml:space="preserve"> </w:t>
      </w:r>
      <w:r>
        <w:t>handlingen</w:t>
      </w:r>
      <w:r w:rsidRPr="00F807E5">
        <w:t>:</w:t>
      </w:r>
    </w:p>
    <w:p w14:paraId="617394B7" w14:textId="3E3CB210" w:rsidR="00BF2571" w:rsidRDefault="008C00BE" w:rsidP="00BF2571">
      <w:pPr>
        <w:rPr>
          <w:lang w:eastAsia="sv-SE"/>
        </w:rPr>
      </w:pPr>
      <w:r>
        <w:rPr>
          <w:lang w:eastAsia="sv-SE"/>
        </w:rPr>
        <w:t>Digital inkludering</w:t>
      </w:r>
    </w:p>
    <w:p w14:paraId="5FBDBC5E" w14:textId="77777777" w:rsidR="00A11A5F" w:rsidRDefault="00A11A5F" w:rsidP="00A11A5F">
      <w:pPr>
        <w:spacing w:before="240"/>
        <w:rPr>
          <w:lang w:eastAsia="sv-SE"/>
        </w:rPr>
      </w:pPr>
      <w:r>
        <w:rPr>
          <w:lang w:eastAsia="sv-SE"/>
        </w:rPr>
        <w:t xml:space="preserve">Nuvarande lydelse: </w:t>
      </w:r>
    </w:p>
    <w:p w14:paraId="2D524665" w14:textId="0CF0480E" w:rsidR="008C00BE" w:rsidRDefault="00A11A5F" w:rsidP="00A11A5F">
      <w:pPr>
        <w:spacing w:before="240"/>
        <w:rPr>
          <w:lang w:eastAsia="sv-SE"/>
        </w:rPr>
      </w:pPr>
      <w:r>
        <w:rPr>
          <w:lang w:eastAsia="sv-SE"/>
        </w:rPr>
        <w:t>”Det finns också speciella orienterings-</w:t>
      </w:r>
      <w:proofErr w:type="spellStart"/>
      <w:r>
        <w:rPr>
          <w:lang w:eastAsia="sv-SE"/>
        </w:rPr>
        <w:t>appar</w:t>
      </w:r>
      <w:proofErr w:type="spellEnd"/>
      <w:r>
        <w:rPr>
          <w:lang w:eastAsia="sv-SE"/>
        </w:rPr>
        <w:t xml:space="preserve"> och </w:t>
      </w:r>
      <w:proofErr w:type="spellStart"/>
      <w:r>
        <w:rPr>
          <w:lang w:eastAsia="sv-SE"/>
        </w:rPr>
        <w:t>appar</w:t>
      </w:r>
      <w:proofErr w:type="spellEnd"/>
      <w:r>
        <w:rPr>
          <w:lang w:eastAsia="sv-SE"/>
        </w:rPr>
        <w:t xml:space="preserve"> som i viss mån kan tolka bilder, men de ersätter inte mänsklig syntolkning eller stöd på annat sätt.”</w:t>
      </w:r>
    </w:p>
    <w:p w14:paraId="4AE52B0D" w14:textId="77777777" w:rsidR="00180837" w:rsidRPr="00F807E5" w:rsidRDefault="00180837" w:rsidP="00A11A5F">
      <w:pPr>
        <w:spacing w:before="240"/>
        <w:rPr>
          <w:lang w:eastAsia="sv-SE"/>
        </w:rPr>
      </w:pPr>
    </w:p>
    <w:p w14:paraId="2A1D2825" w14:textId="77777777" w:rsidR="00BF2571" w:rsidRPr="00F807E5" w:rsidRDefault="00BF2571" w:rsidP="00BF2571">
      <w:pPr>
        <w:pStyle w:val="Heading3"/>
      </w:pPr>
      <w:r w:rsidRPr="00F807E5">
        <w:t>Vem yrkar:</w:t>
      </w:r>
    </w:p>
    <w:p w14:paraId="3B99C9FD" w14:textId="714E5CA1" w:rsidR="00BF2571" w:rsidRDefault="008C00BE" w:rsidP="00BF2571">
      <w:pPr>
        <w:pStyle w:val="BodyText"/>
        <w:spacing w:after="0" w:line="240" w:lineRule="auto"/>
        <w:rPr>
          <w:lang w:eastAsia="sv-SE"/>
        </w:rPr>
      </w:pPr>
      <w:r>
        <w:rPr>
          <w:lang w:eastAsia="sv-SE"/>
        </w:rPr>
        <w:t>Mikael Haraldsson, SRF Skåne</w:t>
      </w:r>
    </w:p>
    <w:p w14:paraId="15E6D1BE" w14:textId="77777777" w:rsidR="00BF2571" w:rsidRDefault="00BF2571" w:rsidP="00BF2571">
      <w:pPr>
        <w:rPr>
          <w:lang w:eastAsia="sv-SE"/>
        </w:rPr>
      </w:pPr>
    </w:p>
    <w:p w14:paraId="53092FE7" w14:textId="77777777" w:rsidR="00BF2571" w:rsidRPr="00F807E5" w:rsidRDefault="00BF2571" w:rsidP="00BF2571">
      <w:pPr>
        <w:rPr>
          <w:lang w:eastAsia="sv-SE"/>
        </w:rPr>
      </w:pPr>
    </w:p>
    <w:p w14:paraId="227F8E81" w14:textId="77777777" w:rsidR="00BF2571" w:rsidRPr="00F807E5" w:rsidRDefault="00BF2571" w:rsidP="00BF2571">
      <w:pPr>
        <w:pStyle w:val="Heading3"/>
      </w:pPr>
      <w:r w:rsidRPr="00F807E5">
        <w:t>Yrkande</w:t>
      </w:r>
    </w:p>
    <w:p w14:paraId="128ABFAF" w14:textId="2E63FD9B" w:rsidR="00BF2571" w:rsidRDefault="00BF2571" w:rsidP="00BF2571">
      <w:pPr>
        <w:pStyle w:val="BodyText"/>
        <w:tabs>
          <w:tab w:val="left" w:pos="567"/>
        </w:tabs>
        <w:spacing w:after="0" w:line="240" w:lineRule="auto"/>
        <w:rPr>
          <w:lang w:eastAsia="sv-SE"/>
        </w:rPr>
      </w:pPr>
      <w:r w:rsidRPr="00F807E5">
        <w:rPr>
          <w:b/>
          <w:bCs/>
          <w:lang w:eastAsia="sv-SE"/>
        </w:rPr>
        <w:t>att</w:t>
      </w:r>
      <w:r w:rsidRPr="00F807E5">
        <w:rPr>
          <w:b/>
          <w:bCs/>
          <w:lang w:eastAsia="sv-SE"/>
        </w:rPr>
        <w:tab/>
      </w:r>
      <w:r w:rsidR="00E4297E">
        <w:rPr>
          <w:lang w:eastAsia="sv-SE"/>
        </w:rPr>
        <w:t xml:space="preserve">under rubriken </w:t>
      </w:r>
      <w:r w:rsidR="00DA7E8E">
        <w:rPr>
          <w:lang w:eastAsia="sv-SE"/>
        </w:rPr>
        <w:t xml:space="preserve">"Digital inkludering", </w:t>
      </w:r>
      <w:r w:rsidR="00917952">
        <w:rPr>
          <w:lang w:eastAsia="sv-SE"/>
        </w:rPr>
        <w:t xml:space="preserve">i andra stycket, </w:t>
      </w:r>
      <w:r w:rsidR="00FA39FB">
        <w:rPr>
          <w:lang w:eastAsia="sv-SE"/>
        </w:rPr>
        <w:t xml:space="preserve">ersätta </w:t>
      </w:r>
      <w:r w:rsidR="00917952">
        <w:rPr>
          <w:lang w:eastAsia="sv-SE"/>
        </w:rPr>
        <w:t xml:space="preserve">meningen ovan </w:t>
      </w:r>
      <w:r w:rsidR="00E13C47">
        <w:rPr>
          <w:lang w:eastAsia="sv-SE"/>
        </w:rPr>
        <w:t>med ny lydelse. Förslag till ny lydelse:</w:t>
      </w:r>
    </w:p>
    <w:p w14:paraId="187385F9" w14:textId="77777777" w:rsidR="00E13C47" w:rsidRDefault="00E13C47" w:rsidP="00BF2571">
      <w:pPr>
        <w:pStyle w:val="BodyText"/>
        <w:tabs>
          <w:tab w:val="left" w:pos="567"/>
        </w:tabs>
        <w:spacing w:after="0" w:line="240" w:lineRule="auto"/>
        <w:rPr>
          <w:lang w:eastAsia="sv-SE"/>
        </w:rPr>
      </w:pPr>
    </w:p>
    <w:p w14:paraId="4AD6F1B7" w14:textId="224C5889" w:rsidR="00BF2571" w:rsidRDefault="00E27D78">
      <w:pPr>
        <w:rPr>
          <w:szCs w:val="22"/>
          <w:lang w:eastAsia="sv-SE"/>
        </w:rPr>
      </w:pPr>
      <w:r w:rsidRPr="00E27D78">
        <w:rPr>
          <w:lang w:eastAsia="sv-SE"/>
        </w:rPr>
        <w:t>”Synskadade söker också ofta information på nätet och e-handlar eftersom det många gånger är det enda alternativet.”</w:t>
      </w:r>
      <w:r w:rsidR="00BF2571">
        <w:rPr>
          <w:lang w:eastAsia="sv-SE"/>
        </w:rPr>
        <w:br w:type="page"/>
      </w:r>
    </w:p>
    <w:p w14:paraId="27DA8286" w14:textId="12602143" w:rsidR="00BF2571" w:rsidRDefault="00BF2571" w:rsidP="00BF2571">
      <w:pPr>
        <w:pStyle w:val="Heading2"/>
      </w:pPr>
      <w:r>
        <w:t xml:space="preserve">YRKANDE </w:t>
      </w:r>
      <w:r w:rsidR="0057637C">
        <w:t>8</w:t>
      </w:r>
    </w:p>
    <w:p w14:paraId="04CE053B" w14:textId="77777777" w:rsidR="00BF2571" w:rsidRPr="00F807E5" w:rsidRDefault="00BF2571" w:rsidP="00BF2571">
      <w:pPr>
        <w:rPr>
          <w:lang w:eastAsia="sv-SE"/>
        </w:rPr>
      </w:pPr>
    </w:p>
    <w:p w14:paraId="6EAB64E6" w14:textId="77777777" w:rsidR="00BF2571" w:rsidRPr="00F807E5" w:rsidRDefault="00BF2571" w:rsidP="00BF2571">
      <w:pPr>
        <w:pStyle w:val="Heading3"/>
      </w:pPr>
      <w:r w:rsidRPr="00F807E5">
        <w:t xml:space="preserve">Yrkandet rör följande </w:t>
      </w:r>
      <w:r>
        <w:t>rubrik/del i</w:t>
      </w:r>
      <w:r w:rsidRPr="00F807E5">
        <w:t xml:space="preserve"> </w:t>
      </w:r>
      <w:r>
        <w:t>handlingen</w:t>
      </w:r>
      <w:r w:rsidRPr="00F807E5">
        <w:t>:</w:t>
      </w:r>
    </w:p>
    <w:p w14:paraId="404ABBCC" w14:textId="73F9BF95" w:rsidR="00BF2571" w:rsidRDefault="0057637C" w:rsidP="00BF2571">
      <w:pPr>
        <w:rPr>
          <w:lang w:eastAsia="sv-SE"/>
        </w:rPr>
      </w:pPr>
      <w:r>
        <w:rPr>
          <w:lang w:eastAsia="sv-SE"/>
        </w:rPr>
        <w:t>Digital inkludering</w:t>
      </w:r>
      <w:r w:rsidR="00AA56F1">
        <w:rPr>
          <w:lang w:eastAsia="sv-SE"/>
        </w:rPr>
        <w:t>, tredje stycket</w:t>
      </w:r>
    </w:p>
    <w:p w14:paraId="3835B71A" w14:textId="77777777" w:rsidR="0057637C" w:rsidRPr="00F807E5" w:rsidRDefault="0057637C" w:rsidP="00AA56F1">
      <w:pPr>
        <w:spacing w:before="240"/>
        <w:rPr>
          <w:lang w:eastAsia="sv-SE"/>
        </w:rPr>
      </w:pPr>
    </w:p>
    <w:p w14:paraId="0E135ED9" w14:textId="77777777" w:rsidR="00BF2571" w:rsidRPr="00F807E5" w:rsidRDefault="00BF2571" w:rsidP="00BF2571">
      <w:pPr>
        <w:pStyle w:val="Heading3"/>
      </w:pPr>
      <w:r w:rsidRPr="00F807E5">
        <w:t>Vem yrkar:</w:t>
      </w:r>
    </w:p>
    <w:p w14:paraId="2DC6DEFC" w14:textId="581ED936" w:rsidR="00BF2571" w:rsidRDefault="00AA56F1" w:rsidP="00AA56F1">
      <w:pPr>
        <w:pStyle w:val="BodyText"/>
        <w:spacing w:after="0" w:line="240" w:lineRule="auto"/>
        <w:rPr>
          <w:lang w:eastAsia="sv-SE"/>
        </w:rPr>
      </w:pPr>
      <w:r>
        <w:rPr>
          <w:lang w:eastAsia="sv-SE"/>
        </w:rPr>
        <w:t>SRF Stockholm Gotland</w:t>
      </w:r>
    </w:p>
    <w:p w14:paraId="416524E4" w14:textId="77777777" w:rsidR="00BF2571" w:rsidRPr="00F807E5" w:rsidRDefault="00BF2571" w:rsidP="00AA56F1">
      <w:pPr>
        <w:spacing w:before="240"/>
        <w:rPr>
          <w:lang w:eastAsia="sv-SE"/>
        </w:rPr>
      </w:pPr>
    </w:p>
    <w:p w14:paraId="60451345" w14:textId="77777777" w:rsidR="00BF2571" w:rsidRPr="00F807E5" w:rsidRDefault="00BF2571" w:rsidP="00BF2571">
      <w:pPr>
        <w:pStyle w:val="Heading3"/>
      </w:pPr>
      <w:r w:rsidRPr="00F807E5">
        <w:t>Yrkande</w:t>
      </w:r>
    </w:p>
    <w:p w14:paraId="433D748F" w14:textId="3573BBD3" w:rsidR="00591010" w:rsidRDefault="00BF2571" w:rsidP="00FA6DEA">
      <w:pPr>
        <w:pStyle w:val="BodyText"/>
        <w:tabs>
          <w:tab w:val="left" w:pos="567"/>
        </w:tabs>
        <w:spacing w:after="240" w:line="240" w:lineRule="auto"/>
        <w:ind w:left="567" w:hanging="567"/>
        <w:rPr>
          <w:lang w:eastAsia="sv-SE"/>
        </w:rPr>
      </w:pPr>
      <w:r w:rsidRPr="00F807E5">
        <w:rPr>
          <w:b/>
          <w:bCs/>
          <w:lang w:eastAsia="sv-SE"/>
        </w:rPr>
        <w:t>att</w:t>
      </w:r>
      <w:r w:rsidRPr="00F807E5">
        <w:rPr>
          <w:b/>
          <w:bCs/>
          <w:lang w:eastAsia="sv-SE"/>
        </w:rPr>
        <w:tab/>
      </w:r>
      <w:r w:rsidR="001E0F24">
        <w:rPr>
          <w:lang w:eastAsia="sv-SE"/>
        </w:rPr>
        <w:t>under rubriken "Digital inkludering", tredje stycket</w:t>
      </w:r>
      <w:r w:rsidR="00591010">
        <w:rPr>
          <w:lang w:eastAsia="sv-SE"/>
        </w:rPr>
        <w:t xml:space="preserve"> i den beskrivande delen</w:t>
      </w:r>
      <w:r w:rsidR="001E0F24">
        <w:rPr>
          <w:lang w:eastAsia="sv-SE"/>
        </w:rPr>
        <w:t xml:space="preserve">, stryka </w:t>
      </w:r>
      <w:r w:rsidR="00591010">
        <w:rPr>
          <w:lang w:eastAsia="sv-SE"/>
        </w:rPr>
        <w:t>sista meningen. Meningen som ska tas bort lyder:</w:t>
      </w:r>
    </w:p>
    <w:p w14:paraId="38B7A870" w14:textId="1C2AF41A" w:rsidR="004D62FC" w:rsidRDefault="004D62FC" w:rsidP="00BF2571">
      <w:pPr>
        <w:pStyle w:val="BodyText"/>
        <w:tabs>
          <w:tab w:val="left" w:pos="567"/>
        </w:tabs>
        <w:spacing w:after="0" w:line="240" w:lineRule="auto"/>
        <w:rPr>
          <w:lang w:eastAsia="sv-SE"/>
        </w:rPr>
      </w:pPr>
      <w:r w:rsidRPr="004D62FC">
        <w:rPr>
          <w:lang w:eastAsia="sv-SE"/>
        </w:rPr>
        <w:t>”Det gäller speciellt bland personer som får sämre syn eller förlorar synen helt i vuxen ålder.”</w:t>
      </w:r>
    </w:p>
    <w:p w14:paraId="10F1D08E" w14:textId="77EFDE4A" w:rsidR="00BF2571" w:rsidRDefault="00BF2571">
      <w:pPr>
        <w:rPr>
          <w:szCs w:val="22"/>
          <w:lang w:eastAsia="sv-SE"/>
        </w:rPr>
      </w:pPr>
      <w:r>
        <w:rPr>
          <w:lang w:eastAsia="sv-SE"/>
        </w:rPr>
        <w:br w:type="page"/>
      </w:r>
    </w:p>
    <w:p w14:paraId="67342C3E" w14:textId="487F2035" w:rsidR="00BF2571" w:rsidRDefault="00BF2571" w:rsidP="00BF2571">
      <w:pPr>
        <w:pStyle w:val="Heading2"/>
      </w:pPr>
      <w:r>
        <w:t xml:space="preserve">YRKANDE </w:t>
      </w:r>
      <w:r w:rsidR="00F84104">
        <w:t>9</w:t>
      </w:r>
    </w:p>
    <w:p w14:paraId="57922CB9" w14:textId="77777777" w:rsidR="00BF2571" w:rsidRPr="00F807E5" w:rsidRDefault="00BF2571" w:rsidP="00BF2571">
      <w:pPr>
        <w:rPr>
          <w:lang w:eastAsia="sv-SE"/>
        </w:rPr>
      </w:pPr>
    </w:p>
    <w:p w14:paraId="1DCAAC1F" w14:textId="77777777" w:rsidR="00BF2571" w:rsidRPr="00F807E5" w:rsidRDefault="00BF2571" w:rsidP="00BF2571">
      <w:pPr>
        <w:pStyle w:val="Heading3"/>
      </w:pPr>
      <w:r w:rsidRPr="00F807E5">
        <w:t xml:space="preserve">Yrkandet rör följande </w:t>
      </w:r>
      <w:r>
        <w:t>rubrik/del i</w:t>
      </w:r>
      <w:r w:rsidRPr="00F807E5">
        <w:t xml:space="preserve"> </w:t>
      </w:r>
      <w:r>
        <w:t>handlingen</w:t>
      </w:r>
      <w:r w:rsidRPr="00F807E5">
        <w:t>:</w:t>
      </w:r>
    </w:p>
    <w:p w14:paraId="0339DEDB" w14:textId="00D5EC01" w:rsidR="00BF2571" w:rsidRDefault="00F84104" w:rsidP="00BF2571">
      <w:pPr>
        <w:rPr>
          <w:lang w:eastAsia="sv-SE"/>
        </w:rPr>
      </w:pPr>
      <w:r>
        <w:rPr>
          <w:lang w:eastAsia="sv-SE"/>
        </w:rPr>
        <w:t>Digital inkludering, femte stycket</w:t>
      </w:r>
    </w:p>
    <w:p w14:paraId="5CF9AEDE" w14:textId="77777777" w:rsidR="00EB5E21" w:rsidRDefault="00EB5E21" w:rsidP="00EB5E21">
      <w:pPr>
        <w:spacing w:before="240"/>
        <w:rPr>
          <w:lang w:eastAsia="sv-SE"/>
        </w:rPr>
      </w:pPr>
      <w:r>
        <w:rPr>
          <w:lang w:eastAsia="sv-SE"/>
        </w:rPr>
        <w:t xml:space="preserve">Nuvarande lydelse: </w:t>
      </w:r>
    </w:p>
    <w:p w14:paraId="0188330F" w14:textId="71B674B4" w:rsidR="00F84104" w:rsidRDefault="00EB5E21" w:rsidP="00EB5E21">
      <w:pPr>
        <w:spacing w:before="240"/>
        <w:rPr>
          <w:lang w:eastAsia="sv-SE"/>
        </w:rPr>
      </w:pPr>
      <w:r>
        <w:rPr>
          <w:lang w:eastAsia="sv-SE"/>
        </w:rPr>
        <w:t>”Bland yngre synskadade tycks det vara alltför vanligt att endast lära sig använda mobiltelefon, inte dator. Att kunna hantera en dator är en förutsättning för att få och behålla ett arbete. Myndigheten för digital förvaltning (DIGG) konstaterar i rapporten ”En färdplan för det digitala decenniet”(2023) att den generella kompetensen kring grundläggande digitala färdigheter är bristfällig bland unga mellan 16 och 24 år och bland äldre samt bland personer med funktionsnedsättning.”</w:t>
      </w:r>
    </w:p>
    <w:p w14:paraId="3D37A442" w14:textId="77777777" w:rsidR="00EB5E21" w:rsidRPr="00F807E5" w:rsidRDefault="00EB5E21" w:rsidP="00EB5E21">
      <w:pPr>
        <w:spacing w:before="240"/>
        <w:rPr>
          <w:lang w:eastAsia="sv-SE"/>
        </w:rPr>
      </w:pPr>
    </w:p>
    <w:p w14:paraId="5E2736DF" w14:textId="77777777" w:rsidR="00BF2571" w:rsidRPr="00F807E5" w:rsidRDefault="00BF2571" w:rsidP="00BF2571">
      <w:pPr>
        <w:pStyle w:val="Heading3"/>
      </w:pPr>
      <w:r w:rsidRPr="00F807E5">
        <w:t>Vem yrkar:</w:t>
      </w:r>
    </w:p>
    <w:p w14:paraId="2170F583" w14:textId="01AD12A0" w:rsidR="00BF2571" w:rsidRDefault="00F84104" w:rsidP="00BF2571">
      <w:pPr>
        <w:pStyle w:val="BodyText"/>
        <w:spacing w:after="0" w:line="240" w:lineRule="auto"/>
        <w:rPr>
          <w:lang w:eastAsia="sv-SE"/>
        </w:rPr>
      </w:pPr>
      <w:r>
        <w:rPr>
          <w:lang w:eastAsia="sv-SE"/>
        </w:rPr>
        <w:t>Mikael Haraldsson, SRF Skåne</w:t>
      </w:r>
    </w:p>
    <w:p w14:paraId="05876DAC" w14:textId="77777777" w:rsidR="00BF2571" w:rsidRDefault="00BF2571" w:rsidP="00BF2571">
      <w:pPr>
        <w:rPr>
          <w:lang w:eastAsia="sv-SE"/>
        </w:rPr>
      </w:pPr>
    </w:p>
    <w:p w14:paraId="3787131C" w14:textId="77777777" w:rsidR="00BF2571" w:rsidRPr="00F807E5" w:rsidRDefault="00BF2571" w:rsidP="00BF2571">
      <w:pPr>
        <w:rPr>
          <w:lang w:eastAsia="sv-SE"/>
        </w:rPr>
      </w:pPr>
    </w:p>
    <w:p w14:paraId="53F4F8C8" w14:textId="77777777" w:rsidR="00BF2571" w:rsidRPr="00F807E5" w:rsidRDefault="00BF2571" w:rsidP="00BF2571">
      <w:pPr>
        <w:pStyle w:val="Heading3"/>
      </w:pPr>
      <w:r w:rsidRPr="00F807E5">
        <w:t>Yrkande</w:t>
      </w:r>
    </w:p>
    <w:p w14:paraId="77F8E1CD" w14:textId="6C68B426" w:rsidR="00BF2571" w:rsidRDefault="00BF2571" w:rsidP="00580375">
      <w:pPr>
        <w:pStyle w:val="BodyText"/>
        <w:tabs>
          <w:tab w:val="left" w:pos="567"/>
        </w:tabs>
        <w:spacing w:after="240" w:line="240" w:lineRule="auto"/>
        <w:ind w:left="567" w:hanging="567"/>
        <w:rPr>
          <w:lang w:eastAsia="sv-SE"/>
        </w:rPr>
      </w:pPr>
      <w:r w:rsidRPr="00F807E5">
        <w:rPr>
          <w:b/>
          <w:bCs/>
          <w:lang w:eastAsia="sv-SE"/>
        </w:rPr>
        <w:t>att</w:t>
      </w:r>
      <w:r w:rsidRPr="00F807E5">
        <w:rPr>
          <w:b/>
          <w:bCs/>
          <w:lang w:eastAsia="sv-SE"/>
        </w:rPr>
        <w:tab/>
      </w:r>
      <w:r w:rsidR="00F84104">
        <w:rPr>
          <w:lang w:eastAsia="sv-SE"/>
        </w:rPr>
        <w:t>under rubriken "Digital inkludering"</w:t>
      </w:r>
      <w:r w:rsidR="00661C55">
        <w:rPr>
          <w:lang w:eastAsia="sv-SE"/>
        </w:rPr>
        <w:t>, femte stycket i den beskrivande delen</w:t>
      </w:r>
      <w:r w:rsidR="007F5734">
        <w:rPr>
          <w:lang w:eastAsia="sv-SE"/>
        </w:rPr>
        <w:t xml:space="preserve"> ändra</w:t>
      </w:r>
      <w:r w:rsidR="00E7715D">
        <w:rPr>
          <w:lang w:eastAsia="sv-SE"/>
        </w:rPr>
        <w:t>s</w:t>
      </w:r>
      <w:r w:rsidR="007F5734">
        <w:rPr>
          <w:lang w:eastAsia="sv-SE"/>
        </w:rPr>
        <w:t>. Förslag till ny lydelse:</w:t>
      </w:r>
    </w:p>
    <w:p w14:paraId="53BF0AE8" w14:textId="22CACE7E" w:rsidR="00EB5E21" w:rsidRDefault="00580375" w:rsidP="00580375">
      <w:pPr>
        <w:pStyle w:val="BodyText"/>
        <w:spacing w:after="0" w:line="240" w:lineRule="auto"/>
        <w:rPr>
          <w:lang w:eastAsia="sv-SE"/>
        </w:rPr>
      </w:pPr>
      <w:r w:rsidRPr="00580375">
        <w:rPr>
          <w:lang w:eastAsia="sv-SE"/>
        </w:rPr>
        <w:t>”Att kunna hantera en dator är en förutsättning för att få och behålla ett arbete.”</w:t>
      </w:r>
    </w:p>
    <w:p w14:paraId="5D99F38F" w14:textId="77777777" w:rsidR="007F5734" w:rsidRDefault="007F5734" w:rsidP="007F5734">
      <w:pPr>
        <w:pStyle w:val="BodyText"/>
        <w:tabs>
          <w:tab w:val="left" w:pos="567"/>
        </w:tabs>
        <w:spacing w:after="0" w:line="240" w:lineRule="auto"/>
        <w:ind w:left="567" w:hanging="567"/>
        <w:rPr>
          <w:lang w:eastAsia="sv-SE"/>
        </w:rPr>
      </w:pPr>
    </w:p>
    <w:p w14:paraId="482FA75B" w14:textId="5DA6EE19" w:rsidR="00BF2571" w:rsidRDefault="00BF2571">
      <w:pPr>
        <w:rPr>
          <w:szCs w:val="22"/>
          <w:lang w:eastAsia="sv-SE"/>
        </w:rPr>
      </w:pPr>
      <w:r>
        <w:rPr>
          <w:lang w:eastAsia="sv-SE"/>
        </w:rPr>
        <w:br w:type="page"/>
      </w:r>
    </w:p>
    <w:p w14:paraId="43652DAB" w14:textId="6AFB3B9B" w:rsidR="00BF2571" w:rsidRDefault="00BF2571" w:rsidP="00BF2571">
      <w:pPr>
        <w:pStyle w:val="Heading2"/>
      </w:pPr>
      <w:r>
        <w:t xml:space="preserve">YRKANDE </w:t>
      </w:r>
      <w:r w:rsidR="003E035C">
        <w:t>10</w:t>
      </w:r>
    </w:p>
    <w:p w14:paraId="1B95C70D" w14:textId="77777777" w:rsidR="00BF2571" w:rsidRPr="00F807E5" w:rsidRDefault="00BF2571" w:rsidP="00BF2571">
      <w:pPr>
        <w:rPr>
          <w:lang w:eastAsia="sv-SE"/>
        </w:rPr>
      </w:pPr>
    </w:p>
    <w:p w14:paraId="5C01ED9A" w14:textId="77777777" w:rsidR="00BF2571" w:rsidRPr="00F807E5" w:rsidRDefault="00BF2571" w:rsidP="00BF2571">
      <w:pPr>
        <w:pStyle w:val="Heading3"/>
      </w:pPr>
      <w:r w:rsidRPr="00F807E5">
        <w:t xml:space="preserve">Yrkandet rör följande </w:t>
      </w:r>
      <w:r>
        <w:t>rubrik/del i</w:t>
      </w:r>
      <w:r w:rsidRPr="00F807E5">
        <w:t xml:space="preserve"> </w:t>
      </w:r>
      <w:r>
        <w:t>handlingen</w:t>
      </w:r>
      <w:r w:rsidRPr="00F807E5">
        <w:t>:</w:t>
      </w:r>
    </w:p>
    <w:p w14:paraId="51050968" w14:textId="7FB16172" w:rsidR="00BF2571" w:rsidRDefault="003E035C" w:rsidP="00BF2571">
      <w:pPr>
        <w:rPr>
          <w:lang w:eastAsia="sv-SE"/>
        </w:rPr>
      </w:pPr>
      <w:r>
        <w:rPr>
          <w:lang w:eastAsia="sv-SE"/>
        </w:rPr>
        <w:t>Digital inkludering, att-sats 9</w:t>
      </w:r>
    </w:p>
    <w:p w14:paraId="5DD48709" w14:textId="77777777" w:rsidR="003B6234" w:rsidRDefault="003B6234" w:rsidP="00BF2571">
      <w:pPr>
        <w:rPr>
          <w:lang w:eastAsia="sv-SE"/>
        </w:rPr>
      </w:pPr>
    </w:p>
    <w:p w14:paraId="6155A68A" w14:textId="77777777" w:rsidR="00D057F8" w:rsidRDefault="00D057F8" w:rsidP="00D057F8">
      <w:r>
        <w:t>SRF Älvsborg anser att denna att-sats blir en form av omvänd diskriminering. Det ska räcka att den som anställs har kunskap om de hjälpmedel som ska hanteras.</w:t>
      </w:r>
    </w:p>
    <w:p w14:paraId="01E72B04" w14:textId="634429E5" w:rsidR="003E035C" w:rsidRPr="00F807E5" w:rsidRDefault="003E035C" w:rsidP="00EF6AA9">
      <w:pPr>
        <w:spacing w:before="240"/>
        <w:rPr>
          <w:lang w:eastAsia="sv-SE"/>
        </w:rPr>
      </w:pPr>
    </w:p>
    <w:p w14:paraId="4946BA2A" w14:textId="77777777" w:rsidR="00BF2571" w:rsidRPr="00F807E5" w:rsidRDefault="00BF2571" w:rsidP="00BF2571">
      <w:pPr>
        <w:pStyle w:val="Heading3"/>
      </w:pPr>
      <w:r w:rsidRPr="00F807E5">
        <w:t>Vem yrkar:</w:t>
      </w:r>
    </w:p>
    <w:p w14:paraId="3960BFDD" w14:textId="0C472F2F" w:rsidR="00BF2571" w:rsidRDefault="00EF6AA9" w:rsidP="00BF2571">
      <w:pPr>
        <w:pStyle w:val="BodyText"/>
        <w:spacing w:after="0" w:line="240" w:lineRule="auto"/>
        <w:rPr>
          <w:lang w:eastAsia="sv-SE"/>
        </w:rPr>
      </w:pPr>
      <w:r>
        <w:rPr>
          <w:lang w:eastAsia="sv-SE"/>
        </w:rPr>
        <w:t>Annika Thelin, SRF Älvsborg</w:t>
      </w:r>
    </w:p>
    <w:p w14:paraId="4FAD5C9F" w14:textId="30FEC7EC" w:rsidR="00BF2571" w:rsidRPr="00EF6AA9" w:rsidRDefault="00EF6AA9" w:rsidP="00BF2571">
      <w:pPr>
        <w:rPr>
          <w:lang w:eastAsia="sv-SE"/>
        </w:rPr>
      </w:pPr>
      <w:r w:rsidRPr="00EF6AA9">
        <w:rPr>
          <w:lang w:eastAsia="sv-SE"/>
        </w:rPr>
        <w:t xml:space="preserve">Mathias </w:t>
      </w:r>
      <w:proofErr w:type="spellStart"/>
      <w:r w:rsidRPr="00EF6AA9">
        <w:rPr>
          <w:lang w:eastAsia="sv-SE"/>
        </w:rPr>
        <w:t>Smok</w:t>
      </w:r>
      <w:proofErr w:type="spellEnd"/>
      <w:r w:rsidRPr="00EF6AA9">
        <w:rPr>
          <w:lang w:eastAsia="sv-SE"/>
        </w:rPr>
        <w:t xml:space="preserve"> Palm, SRF Älvsborg</w:t>
      </w:r>
    </w:p>
    <w:p w14:paraId="48C729B6" w14:textId="77777777" w:rsidR="00BF2571" w:rsidRPr="00EF6AA9" w:rsidRDefault="00BF2571" w:rsidP="00096B4D">
      <w:pPr>
        <w:spacing w:before="240"/>
        <w:rPr>
          <w:lang w:eastAsia="sv-SE"/>
        </w:rPr>
      </w:pPr>
    </w:p>
    <w:p w14:paraId="1B97FED1" w14:textId="77777777" w:rsidR="00BF2571" w:rsidRPr="00F807E5" w:rsidRDefault="00BF2571" w:rsidP="00BF2571">
      <w:pPr>
        <w:pStyle w:val="Heading3"/>
      </w:pPr>
      <w:r w:rsidRPr="00F807E5">
        <w:t>Yrkande</w:t>
      </w:r>
    </w:p>
    <w:p w14:paraId="31174748" w14:textId="785D0BB3" w:rsidR="00BF2571" w:rsidRDefault="00BF2571" w:rsidP="003B6234">
      <w:pPr>
        <w:pStyle w:val="BodyText"/>
        <w:tabs>
          <w:tab w:val="left" w:pos="567"/>
        </w:tabs>
        <w:spacing w:after="240" w:line="240" w:lineRule="auto"/>
        <w:ind w:left="567" w:hanging="567"/>
        <w:rPr>
          <w:lang w:eastAsia="sv-SE"/>
        </w:rPr>
      </w:pPr>
      <w:r w:rsidRPr="00F807E5">
        <w:rPr>
          <w:b/>
          <w:bCs/>
          <w:lang w:eastAsia="sv-SE"/>
        </w:rPr>
        <w:t>att</w:t>
      </w:r>
      <w:r w:rsidRPr="00F807E5">
        <w:rPr>
          <w:b/>
          <w:bCs/>
          <w:lang w:eastAsia="sv-SE"/>
        </w:rPr>
        <w:tab/>
      </w:r>
      <w:r w:rsidR="00096B4D">
        <w:rPr>
          <w:lang w:eastAsia="sv-SE"/>
        </w:rPr>
        <w:t xml:space="preserve">under rubriken "Digital inkludering", stryka att-sats 9. </w:t>
      </w:r>
      <w:r w:rsidR="00DB7E9B">
        <w:rPr>
          <w:lang w:eastAsia="sv-SE"/>
        </w:rPr>
        <w:t>Att-satsen som ska strykas lyder:</w:t>
      </w:r>
    </w:p>
    <w:p w14:paraId="3618E1A7" w14:textId="0433674E" w:rsidR="00F7787F" w:rsidRDefault="00E07F77" w:rsidP="00BF2571">
      <w:pPr>
        <w:pStyle w:val="BodyText"/>
        <w:tabs>
          <w:tab w:val="left" w:pos="567"/>
        </w:tabs>
        <w:spacing w:after="0" w:line="240" w:lineRule="auto"/>
        <w:rPr>
          <w:lang w:eastAsia="sv-SE"/>
        </w:rPr>
      </w:pPr>
      <w:r w:rsidRPr="00E07F77">
        <w:rPr>
          <w:lang w:eastAsia="sv-SE"/>
        </w:rPr>
        <w:t>”Att alla syncentraler ska ha pedagoger anställda som själva använder digital teknik med synhjälpmedel i sin vardag.”</w:t>
      </w:r>
    </w:p>
    <w:p w14:paraId="68092F37" w14:textId="6765925D" w:rsidR="00BF2571" w:rsidRDefault="00BF2571">
      <w:pPr>
        <w:rPr>
          <w:szCs w:val="22"/>
          <w:lang w:eastAsia="sv-SE"/>
        </w:rPr>
      </w:pPr>
      <w:r>
        <w:rPr>
          <w:lang w:eastAsia="sv-SE"/>
        </w:rPr>
        <w:br w:type="page"/>
      </w:r>
    </w:p>
    <w:p w14:paraId="09533AE0" w14:textId="64BB0D74" w:rsidR="00BF2571" w:rsidRDefault="00BF2571" w:rsidP="00BF2571">
      <w:pPr>
        <w:pStyle w:val="Heading2"/>
      </w:pPr>
      <w:r>
        <w:t xml:space="preserve">YRKANDE </w:t>
      </w:r>
      <w:r w:rsidR="006E7090">
        <w:t>11</w:t>
      </w:r>
    </w:p>
    <w:p w14:paraId="59065B45" w14:textId="77777777" w:rsidR="00BF2571" w:rsidRPr="00F807E5" w:rsidRDefault="00BF2571" w:rsidP="00BF2571">
      <w:pPr>
        <w:rPr>
          <w:lang w:eastAsia="sv-SE"/>
        </w:rPr>
      </w:pPr>
    </w:p>
    <w:p w14:paraId="63E8533C" w14:textId="77777777" w:rsidR="00BF2571" w:rsidRPr="00F807E5" w:rsidRDefault="00BF2571" w:rsidP="00BF2571">
      <w:pPr>
        <w:pStyle w:val="Heading3"/>
      </w:pPr>
      <w:r w:rsidRPr="00F807E5">
        <w:t xml:space="preserve">Yrkandet rör följande </w:t>
      </w:r>
      <w:r>
        <w:t>rubrik/del i</w:t>
      </w:r>
      <w:r w:rsidRPr="00F807E5">
        <w:t xml:space="preserve"> </w:t>
      </w:r>
      <w:r>
        <w:t>handlingen</w:t>
      </w:r>
      <w:r w:rsidRPr="00F807E5">
        <w:t>:</w:t>
      </w:r>
    </w:p>
    <w:p w14:paraId="62CE1796" w14:textId="760C0B47" w:rsidR="00BF2571" w:rsidRDefault="006E7090" w:rsidP="00BF2571">
      <w:pPr>
        <w:rPr>
          <w:lang w:eastAsia="sv-SE"/>
        </w:rPr>
      </w:pPr>
      <w:r>
        <w:rPr>
          <w:lang w:eastAsia="sv-SE"/>
        </w:rPr>
        <w:t>Ledsagning och person</w:t>
      </w:r>
      <w:r w:rsidR="00C42E23">
        <w:rPr>
          <w:lang w:eastAsia="sv-SE"/>
        </w:rPr>
        <w:t xml:space="preserve">ligt stöd, att-sats </w:t>
      </w:r>
      <w:r w:rsidR="00E05998">
        <w:rPr>
          <w:lang w:eastAsia="sv-SE"/>
        </w:rPr>
        <w:t>9</w:t>
      </w:r>
    </w:p>
    <w:p w14:paraId="6F2C9B10" w14:textId="77777777" w:rsidR="00B779E0" w:rsidRDefault="00B779E0" w:rsidP="00B779E0">
      <w:pPr>
        <w:spacing w:before="240"/>
        <w:rPr>
          <w:lang w:eastAsia="sv-SE"/>
        </w:rPr>
      </w:pPr>
      <w:r>
        <w:rPr>
          <w:lang w:eastAsia="sv-SE"/>
        </w:rPr>
        <w:t xml:space="preserve">Nuvarande lydelse: </w:t>
      </w:r>
    </w:p>
    <w:p w14:paraId="4E442878" w14:textId="1D459B04" w:rsidR="00C42E23" w:rsidRDefault="00B779E0" w:rsidP="00B779E0">
      <w:pPr>
        <w:spacing w:before="240"/>
        <w:rPr>
          <w:lang w:eastAsia="sv-SE"/>
        </w:rPr>
      </w:pPr>
      <w:r>
        <w:rPr>
          <w:lang w:eastAsia="sv-SE"/>
        </w:rPr>
        <w:t>”Att ledsagarens utgifter för exempelvis biljetter och måltider där sådant krävs under uppdraget ska täckas av kommunen.”</w:t>
      </w:r>
    </w:p>
    <w:p w14:paraId="188DC600" w14:textId="77777777" w:rsidR="00B779E0" w:rsidRPr="00F807E5" w:rsidRDefault="00B779E0" w:rsidP="00B779E0">
      <w:pPr>
        <w:spacing w:before="240"/>
        <w:rPr>
          <w:lang w:eastAsia="sv-SE"/>
        </w:rPr>
      </w:pPr>
    </w:p>
    <w:p w14:paraId="176BB9D3" w14:textId="77777777" w:rsidR="00BF2571" w:rsidRPr="00F807E5" w:rsidRDefault="00BF2571" w:rsidP="00BF2571">
      <w:pPr>
        <w:pStyle w:val="Heading3"/>
      </w:pPr>
      <w:r w:rsidRPr="00F807E5">
        <w:t>Vem yrkar:</w:t>
      </w:r>
    </w:p>
    <w:p w14:paraId="1AC48F73" w14:textId="67D1023A" w:rsidR="00BF2571" w:rsidRDefault="00193AD9" w:rsidP="00BF2571">
      <w:pPr>
        <w:pStyle w:val="BodyText"/>
        <w:spacing w:after="0" w:line="240" w:lineRule="auto"/>
        <w:rPr>
          <w:lang w:eastAsia="sv-SE"/>
        </w:rPr>
      </w:pPr>
      <w:r>
        <w:rPr>
          <w:lang w:eastAsia="sv-SE"/>
        </w:rPr>
        <w:t xml:space="preserve">Bengt Bäcke, SRF Dalarna </w:t>
      </w:r>
    </w:p>
    <w:p w14:paraId="01BFE04F" w14:textId="77777777" w:rsidR="00BF2571" w:rsidRDefault="00BF2571" w:rsidP="00BF2571">
      <w:pPr>
        <w:rPr>
          <w:lang w:eastAsia="sv-SE"/>
        </w:rPr>
      </w:pPr>
    </w:p>
    <w:p w14:paraId="390CECA6" w14:textId="77777777" w:rsidR="00BF2571" w:rsidRPr="00F807E5" w:rsidRDefault="00BF2571" w:rsidP="00BF2571">
      <w:pPr>
        <w:rPr>
          <w:lang w:eastAsia="sv-SE"/>
        </w:rPr>
      </w:pPr>
    </w:p>
    <w:p w14:paraId="3FDF6DC1" w14:textId="77777777" w:rsidR="00BF2571" w:rsidRPr="00F807E5" w:rsidRDefault="00BF2571" w:rsidP="00BF2571">
      <w:pPr>
        <w:pStyle w:val="Heading3"/>
      </w:pPr>
      <w:r w:rsidRPr="00F807E5">
        <w:t>Yrkande</w:t>
      </w:r>
    </w:p>
    <w:p w14:paraId="79826099" w14:textId="3F4909F2" w:rsidR="00BF2571" w:rsidRDefault="00BF2571" w:rsidP="00696B09">
      <w:pPr>
        <w:pStyle w:val="BodyText"/>
        <w:tabs>
          <w:tab w:val="left" w:pos="567"/>
        </w:tabs>
        <w:spacing w:after="0" w:line="240" w:lineRule="auto"/>
        <w:ind w:left="567" w:hanging="567"/>
        <w:rPr>
          <w:lang w:eastAsia="sv-SE"/>
        </w:rPr>
      </w:pPr>
      <w:r w:rsidRPr="00F807E5">
        <w:rPr>
          <w:b/>
          <w:bCs/>
          <w:lang w:eastAsia="sv-SE"/>
        </w:rPr>
        <w:t>att</w:t>
      </w:r>
      <w:r w:rsidRPr="00F807E5">
        <w:rPr>
          <w:b/>
          <w:bCs/>
          <w:lang w:eastAsia="sv-SE"/>
        </w:rPr>
        <w:tab/>
      </w:r>
      <w:r w:rsidR="00193AD9">
        <w:rPr>
          <w:lang w:eastAsia="sv-SE"/>
        </w:rPr>
        <w:t xml:space="preserve">under rubriken "Ledsagning och personligt stöd", </w:t>
      </w:r>
      <w:r w:rsidR="00B96767">
        <w:rPr>
          <w:lang w:eastAsia="sv-SE"/>
        </w:rPr>
        <w:t xml:space="preserve">i att-sats 9, ersätta kommunen med "den som </w:t>
      </w:r>
      <w:r w:rsidR="00696B09">
        <w:rPr>
          <w:lang w:eastAsia="sv-SE"/>
        </w:rPr>
        <w:t>beviljat ledsagning". Förslag till ny lydelse:</w:t>
      </w:r>
    </w:p>
    <w:p w14:paraId="195AB724" w14:textId="77777777" w:rsidR="00696B09" w:rsidRDefault="00696B09" w:rsidP="00696B09">
      <w:pPr>
        <w:pStyle w:val="BodyText"/>
        <w:tabs>
          <w:tab w:val="left" w:pos="567"/>
        </w:tabs>
        <w:spacing w:after="0" w:line="240" w:lineRule="auto"/>
        <w:ind w:left="567" w:hanging="567"/>
        <w:rPr>
          <w:lang w:eastAsia="sv-SE"/>
        </w:rPr>
      </w:pPr>
    </w:p>
    <w:p w14:paraId="3EACE17C" w14:textId="5ED71D0C" w:rsidR="00BF2571" w:rsidRDefault="00337599">
      <w:pPr>
        <w:rPr>
          <w:szCs w:val="22"/>
          <w:lang w:eastAsia="sv-SE"/>
        </w:rPr>
      </w:pPr>
      <w:r w:rsidRPr="00337599">
        <w:rPr>
          <w:lang w:eastAsia="sv-SE"/>
        </w:rPr>
        <w:t xml:space="preserve">”Att ledsagarens utgifter för exempelvis biljetter och måltider där sådant krävs under uppdraget ska täckas av </w:t>
      </w:r>
      <w:r w:rsidRPr="00337599">
        <w:rPr>
          <w:u w:val="single"/>
          <w:lang w:eastAsia="sv-SE"/>
        </w:rPr>
        <w:t>den som beviljat ledsagning</w:t>
      </w:r>
      <w:r w:rsidRPr="00337599">
        <w:rPr>
          <w:lang w:eastAsia="sv-SE"/>
        </w:rPr>
        <w:t>.”</w:t>
      </w:r>
      <w:r w:rsidR="00BF2571">
        <w:rPr>
          <w:lang w:eastAsia="sv-SE"/>
        </w:rPr>
        <w:br w:type="page"/>
      </w:r>
    </w:p>
    <w:p w14:paraId="6209BE71" w14:textId="55843F76" w:rsidR="00BF2571" w:rsidRDefault="00BF2571" w:rsidP="00BF2571">
      <w:pPr>
        <w:pStyle w:val="Heading2"/>
      </w:pPr>
      <w:r>
        <w:t xml:space="preserve">YRKANDE </w:t>
      </w:r>
      <w:r w:rsidR="006E7090">
        <w:t>1</w:t>
      </w:r>
      <w:r>
        <w:t>2</w:t>
      </w:r>
    </w:p>
    <w:p w14:paraId="2ADBEF2F" w14:textId="77777777" w:rsidR="00BF2571" w:rsidRPr="00F807E5" w:rsidRDefault="00BF2571" w:rsidP="00BF2571">
      <w:pPr>
        <w:rPr>
          <w:lang w:eastAsia="sv-SE"/>
        </w:rPr>
      </w:pPr>
    </w:p>
    <w:p w14:paraId="5273BAC2" w14:textId="77777777" w:rsidR="00BF2571" w:rsidRPr="00F807E5" w:rsidRDefault="00BF2571" w:rsidP="00BF2571">
      <w:pPr>
        <w:pStyle w:val="Heading3"/>
      </w:pPr>
      <w:r w:rsidRPr="00F807E5">
        <w:t xml:space="preserve">Yrkandet rör följande </w:t>
      </w:r>
      <w:r>
        <w:t>rubrik/del i</w:t>
      </w:r>
      <w:r w:rsidRPr="00F807E5">
        <w:t xml:space="preserve"> </w:t>
      </w:r>
      <w:r>
        <w:t>handlingen</w:t>
      </w:r>
      <w:r w:rsidRPr="00F807E5">
        <w:t>:</w:t>
      </w:r>
    </w:p>
    <w:p w14:paraId="0698C65C" w14:textId="77777777" w:rsidR="00337599" w:rsidRDefault="00337599" w:rsidP="00337599">
      <w:pPr>
        <w:rPr>
          <w:lang w:eastAsia="sv-SE"/>
        </w:rPr>
      </w:pPr>
      <w:r>
        <w:rPr>
          <w:lang w:eastAsia="sv-SE"/>
        </w:rPr>
        <w:t>Ledsagning och personligt stöd, att-sats 9</w:t>
      </w:r>
    </w:p>
    <w:p w14:paraId="3CD098C4" w14:textId="77777777" w:rsidR="00BF2571" w:rsidRPr="00F807E5" w:rsidRDefault="00BF2571" w:rsidP="00CF7E8D">
      <w:pPr>
        <w:spacing w:before="240"/>
        <w:rPr>
          <w:lang w:eastAsia="sv-SE"/>
        </w:rPr>
      </w:pPr>
    </w:p>
    <w:p w14:paraId="29816D73" w14:textId="77777777" w:rsidR="00BF2571" w:rsidRPr="00F807E5" w:rsidRDefault="00BF2571" w:rsidP="00BF2571">
      <w:pPr>
        <w:pStyle w:val="Heading3"/>
      </w:pPr>
      <w:r w:rsidRPr="00F807E5">
        <w:t>Vem yrkar:</w:t>
      </w:r>
    </w:p>
    <w:p w14:paraId="65508AE0" w14:textId="06FC5DE7" w:rsidR="00BF2571" w:rsidRDefault="00337599" w:rsidP="00BF2571">
      <w:pPr>
        <w:pStyle w:val="BodyText"/>
        <w:spacing w:after="0" w:line="240" w:lineRule="auto"/>
        <w:rPr>
          <w:lang w:eastAsia="sv-SE"/>
        </w:rPr>
      </w:pPr>
      <w:r>
        <w:rPr>
          <w:lang w:eastAsia="sv-SE"/>
        </w:rPr>
        <w:t>Annika Thelin</w:t>
      </w:r>
      <w:r w:rsidR="00C01A99">
        <w:rPr>
          <w:lang w:eastAsia="sv-SE"/>
        </w:rPr>
        <w:t>, SRF Älvsborg</w:t>
      </w:r>
    </w:p>
    <w:p w14:paraId="5DEC92C2" w14:textId="2CA3287C" w:rsidR="00BF2571" w:rsidRPr="00C01A99" w:rsidRDefault="00C01A99" w:rsidP="00BF2571">
      <w:pPr>
        <w:rPr>
          <w:lang w:eastAsia="sv-SE"/>
        </w:rPr>
      </w:pPr>
      <w:r w:rsidRPr="00C01A99">
        <w:rPr>
          <w:lang w:eastAsia="sv-SE"/>
        </w:rPr>
        <w:t xml:space="preserve">Mathias </w:t>
      </w:r>
      <w:proofErr w:type="spellStart"/>
      <w:r w:rsidRPr="00C01A99">
        <w:rPr>
          <w:lang w:eastAsia="sv-SE"/>
        </w:rPr>
        <w:t>Smok</w:t>
      </w:r>
      <w:proofErr w:type="spellEnd"/>
      <w:r w:rsidRPr="00C01A99">
        <w:rPr>
          <w:lang w:eastAsia="sv-SE"/>
        </w:rPr>
        <w:t xml:space="preserve"> Palm, SRF Älvsborg</w:t>
      </w:r>
    </w:p>
    <w:p w14:paraId="57C6FF15" w14:textId="77777777" w:rsidR="00BF2571" w:rsidRPr="00C01A99" w:rsidRDefault="00BF2571" w:rsidP="000C077D">
      <w:pPr>
        <w:spacing w:before="240"/>
        <w:rPr>
          <w:lang w:eastAsia="sv-SE"/>
        </w:rPr>
      </w:pPr>
    </w:p>
    <w:p w14:paraId="0834A3F8" w14:textId="77777777" w:rsidR="00BF2571" w:rsidRPr="00F807E5" w:rsidRDefault="00BF2571" w:rsidP="00BF2571">
      <w:pPr>
        <w:pStyle w:val="Heading3"/>
      </w:pPr>
      <w:r w:rsidRPr="00F807E5">
        <w:t>Yrkande</w:t>
      </w:r>
    </w:p>
    <w:p w14:paraId="14374032" w14:textId="2EC8420B" w:rsidR="00B745AD" w:rsidRDefault="00BF2571" w:rsidP="00B745AD">
      <w:pPr>
        <w:pStyle w:val="BodyText"/>
        <w:tabs>
          <w:tab w:val="left" w:pos="567"/>
        </w:tabs>
        <w:spacing w:after="0" w:line="240" w:lineRule="auto"/>
        <w:ind w:left="567" w:hanging="567"/>
        <w:rPr>
          <w:lang w:eastAsia="sv-SE"/>
        </w:rPr>
      </w:pPr>
      <w:r w:rsidRPr="00F807E5">
        <w:rPr>
          <w:b/>
          <w:bCs/>
          <w:lang w:eastAsia="sv-SE"/>
        </w:rPr>
        <w:t>att</w:t>
      </w:r>
      <w:r w:rsidRPr="00F807E5">
        <w:rPr>
          <w:b/>
          <w:bCs/>
          <w:lang w:eastAsia="sv-SE"/>
        </w:rPr>
        <w:tab/>
      </w:r>
      <w:r w:rsidR="00C01A99">
        <w:rPr>
          <w:lang w:eastAsia="sv-SE"/>
        </w:rPr>
        <w:t>under rubriken "Ledsagning och personligt stöd, i att-sats 9</w:t>
      </w:r>
      <w:r w:rsidR="00E02869">
        <w:rPr>
          <w:lang w:eastAsia="sv-SE"/>
        </w:rPr>
        <w:t>, ändra</w:t>
      </w:r>
      <w:r w:rsidR="008B6047">
        <w:rPr>
          <w:lang w:eastAsia="sv-SE"/>
        </w:rPr>
        <w:t xml:space="preserve"> texten</w:t>
      </w:r>
      <w:r w:rsidR="00E02869">
        <w:rPr>
          <w:lang w:eastAsia="sv-SE"/>
        </w:rPr>
        <w:t xml:space="preserve"> till följande lydelse:</w:t>
      </w:r>
    </w:p>
    <w:p w14:paraId="5931BFF5" w14:textId="77777777" w:rsidR="00B745AD" w:rsidRDefault="00B745AD" w:rsidP="00B745AD">
      <w:pPr>
        <w:pStyle w:val="BodyText"/>
        <w:tabs>
          <w:tab w:val="left" w:pos="567"/>
        </w:tabs>
        <w:spacing w:after="0" w:line="240" w:lineRule="auto"/>
        <w:rPr>
          <w:lang w:eastAsia="sv-SE"/>
        </w:rPr>
      </w:pPr>
    </w:p>
    <w:p w14:paraId="3046E0F3" w14:textId="0B708C63" w:rsidR="006E7090" w:rsidRPr="00B745AD" w:rsidRDefault="00B745AD" w:rsidP="00B745AD">
      <w:pPr>
        <w:pStyle w:val="BodyText"/>
        <w:tabs>
          <w:tab w:val="left" w:pos="567"/>
        </w:tabs>
        <w:spacing w:after="0" w:line="240" w:lineRule="auto"/>
        <w:rPr>
          <w:szCs w:val="28"/>
          <w:lang w:eastAsia="sv-SE"/>
        </w:rPr>
      </w:pPr>
      <w:r w:rsidRPr="00B745AD">
        <w:rPr>
          <w:szCs w:val="28"/>
        </w:rPr>
        <w:t>”Att ledsagare med ledsagarlegitimation ska gå in gratis på alla arrangemang i sällskap av betalande synskadad person. Att ledsagarens måltider i tjänst ska täckas av kommunen på samma sätt som gäller vid pedagogiska måltider.”</w:t>
      </w:r>
      <w:r w:rsidR="006E7090" w:rsidRPr="00B745AD">
        <w:rPr>
          <w:szCs w:val="28"/>
        </w:rPr>
        <w:br w:type="page"/>
      </w:r>
    </w:p>
    <w:p w14:paraId="5D4F4B5C" w14:textId="11509ADC" w:rsidR="006E7090" w:rsidRDefault="006E7090" w:rsidP="006E7090">
      <w:pPr>
        <w:pStyle w:val="Heading2"/>
      </w:pPr>
      <w:r>
        <w:t>YRKANDE 13</w:t>
      </w:r>
    </w:p>
    <w:p w14:paraId="460AEDBA" w14:textId="77777777" w:rsidR="006E7090" w:rsidRPr="00F807E5" w:rsidRDefault="006E7090" w:rsidP="006E7090">
      <w:pPr>
        <w:rPr>
          <w:lang w:eastAsia="sv-SE"/>
        </w:rPr>
      </w:pPr>
    </w:p>
    <w:p w14:paraId="2C4EC23A" w14:textId="77777777" w:rsidR="006E7090" w:rsidRPr="00F807E5" w:rsidRDefault="006E7090" w:rsidP="006E7090">
      <w:pPr>
        <w:pStyle w:val="Heading3"/>
      </w:pPr>
      <w:r w:rsidRPr="00F807E5">
        <w:t xml:space="preserve">Yrkandet rör följande </w:t>
      </w:r>
      <w:r>
        <w:t>rubrik/del i</w:t>
      </w:r>
      <w:r w:rsidRPr="00F807E5">
        <w:t xml:space="preserve"> </w:t>
      </w:r>
      <w:r>
        <w:t>handlingen</w:t>
      </w:r>
      <w:r w:rsidRPr="00F807E5">
        <w:t>:</w:t>
      </w:r>
    </w:p>
    <w:p w14:paraId="647DF3C0" w14:textId="06AF70A7" w:rsidR="006E7090" w:rsidRDefault="00CF7E8D" w:rsidP="006E7090">
      <w:pPr>
        <w:rPr>
          <w:lang w:eastAsia="sv-SE"/>
        </w:rPr>
      </w:pPr>
      <w:r>
        <w:rPr>
          <w:lang w:eastAsia="sv-SE"/>
        </w:rPr>
        <w:t>Hemtjänst</w:t>
      </w:r>
    </w:p>
    <w:p w14:paraId="65A6EC90" w14:textId="77777777" w:rsidR="00CF7E8D" w:rsidRPr="00F807E5" w:rsidRDefault="00CF7E8D" w:rsidP="00CF7E8D">
      <w:pPr>
        <w:spacing w:before="240"/>
        <w:rPr>
          <w:lang w:eastAsia="sv-SE"/>
        </w:rPr>
      </w:pPr>
    </w:p>
    <w:p w14:paraId="4EFCEDEE" w14:textId="77777777" w:rsidR="006E7090" w:rsidRPr="00F807E5" w:rsidRDefault="006E7090" w:rsidP="006E7090">
      <w:pPr>
        <w:pStyle w:val="Heading3"/>
      </w:pPr>
      <w:r w:rsidRPr="00F807E5">
        <w:t>Vem yrkar:</w:t>
      </w:r>
    </w:p>
    <w:p w14:paraId="45409DB8" w14:textId="325A1516" w:rsidR="006E7090" w:rsidRDefault="00CF7E8D" w:rsidP="003A2985">
      <w:pPr>
        <w:pStyle w:val="BodyText"/>
        <w:spacing w:after="0" w:line="240" w:lineRule="auto"/>
        <w:rPr>
          <w:lang w:eastAsia="sv-SE"/>
        </w:rPr>
      </w:pPr>
      <w:r>
        <w:rPr>
          <w:lang w:eastAsia="sv-SE"/>
        </w:rPr>
        <w:t>Linda Wright</w:t>
      </w:r>
    </w:p>
    <w:p w14:paraId="5AEF686B" w14:textId="77777777" w:rsidR="006E7090" w:rsidRPr="00F807E5" w:rsidRDefault="006E7090" w:rsidP="003A2985">
      <w:pPr>
        <w:spacing w:before="240"/>
        <w:rPr>
          <w:lang w:eastAsia="sv-SE"/>
        </w:rPr>
      </w:pPr>
    </w:p>
    <w:p w14:paraId="2D85C323" w14:textId="77777777" w:rsidR="006E7090" w:rsidRPr="00F807E5" w:rsidRDefault="006E7090" w:rsidP="006E7090">
      <w:pPr>
        <w:pStyle w:val="Heading3"/>
      </w:pPr>
      <w:r w:rsidRPr="00F807E5">
        <w:t>Yrkande</w:t>
      </w:r>
    </w:p>
    <w:p w14:paraId="1280F40F" w14:textId="7E79F4EA" w:rsidR="00D2765E" w:rsidRDefault="006E7090" w:rsidP="00074927">
      <w:pPr>
        <w:pStyle w:val="BodyText"/>
        <w:tabs>
          <w:tab w:val="left" w:pos="567"/>
        </w:tabs>
        <w:spacing w:after="0" w:line="240" w:lineRule="auto"/>
        <w:ind w:left="567" w:hanging="567"/>
        <w:rPr>
          <w:lang w:eastAsia="sv-SE"/>
        </w:rPr>
      </w:pPr>
      <w:r w:rsidRPr="00F807E5">
        <w:rPr>
          <w:b/>
          <w:bCs/>
          <w:lang w:eastAsia="sv-SE"/>
        </w:rPr>
        <w:t>att</w:t>
      </w:r>
      <w:r w:rsidRPr="00F807E5">
        <w:rPr>
          <w:b/>
          <w:bCs/>
          <w:lang w:eastAsia="sv-SE"/>
        </w:rPr>
        <w:tab/>
      </w:r>
      <w:r w:rsidR="003A2985">
        <w:rPr>
          <w:lang w:eastAsia="sv-SE"/>
        </w:rPr>
        <w:t>under rubriken "Hemtjänst"</w:t>
      </w:r>
      <w:r w:rsidR="00CE61E9">
        <w:rPr>
          <w:lang w:eastAsia="sv-SE"/>
        </w:rPr>
        <w:t xml:space="preserve">, </w:t>
      </w:r>
      <w:r w:rsidR="00BD40CF">
        <w:rPr>
          <w:lang w:eastAsia="sv-SE"/>
        </w:rPr>
        <w:t xml:space="preserve">i den beskrivande delen, </w:t>
      </w:r>
      <w:r w:rsidR="00883386">
        <w:rPr>
          <w:lang w:eastAsia="sv-SE"/>
        </w:rPr>
        <w:t>inför</w:t>
      </w:r>
      <w:r w:rsidR="00074927">
        <w:rPr>
          <w:lang w:eastAsia="sv-SE"/>
        </w:rPr>
        <w:t>a</w:t>
      </w:r>
      <w:r w:rsidR="00883386">
        <w:rPr>
          <w:lang w:eastAsia="sv-SE"/>
        </w:rPr>
        <w:t xml:space="preserve"> </w:t>
      </w:r>
      <w:r w:rsidR="00D2765E">
        <w:rPr>
          <w:lang w:eastAsia="sv-SE"/>
        </w:rPr>
        <w:t>ett stycke med innebörden att det, med hänsyn till intim hygien, särskilt för personer med flerfunktionsnedsättning</w:t>
      </w:r>
      <w:r w:rsidR="00883386">
        <w:rPr>
          <w:lang w:eastAsia="sv-SE"/>
        </w:rPr>
        <w:t>.</w:t>
      </w:r>
    </w:p>
    <w:p w14:paraId="276809DE" w14:textId="06D86F2A" w:rsidR="006E7090" w:rsidRDefault="006E7090" w:rsidP="00A62A13">
      <w:pPr>
        <w:tabs>
          <w:tab w:val="left" w:pos="567"/>
        </w:tabs>
        <w:rPr>
          <w:sz w:val="36"/>
        </w:rPr>
      </w:pPr>
      <w:r>
        <w:rPr>
          <w:sz w:val="36"/>
        </w:rPr>
        <w:br w:type="page"/>
      </w:r>
    </w:p>
    <w:p w14:paraId="3C29FC0A" w14:textId="1C7E4F25" w:rsidR="006E7090" w:rsidRDefault="006E7090" w:rsidP="006E7090">
      <w:pPr>
        <w:pStyle w:val="Heading2"/>
      </w:pPr>
      <w:r>
        <w:t xml:space="preserve">YRKANDE </w:t>
      </w:r>
      <w:r w:rsidR="000C077D">
        <w:t>14</w:t>
      </w:r>
    </w:p>
    <w:p w14:paraId="31B6EBEB" w14:textId="77777777" w:rsidR="006E7090" w:rsidRPr="00F807E5" w:rsidRDefault="006E7090" w:rsidP="006E7090">
      <w:pPr>
        <w:rPr>
          <w:lang w:eastAsia="sv-SE"/>
        </w:rPr>
      </w:pPr>
    </w:p>
    <w:p w14:paraId="51855982" w14:textId="77777777" w:rsidR="006E7090" w:rsidRPr="00F807E5" w:rsidRDefault="006E7090" w:rsidP="006E7090">
      <w:pPr>
        <w:pStyle w:val="Heading3"/>
      </w:pPr>
      <w:r w:rsidRPr="00F807E5">
        <w:t xml:space="preserve">Yrkandet rör följande </w:t>
      </w:r>
      <w:r>
        <w:t>rubrik/del i</w:t>
      </w:r>
      <w:r w:rsidRPr="00F807E5">
        <w:t xml:space="preserve"> </w:t>
      </w:r>
      <w:r>
        <w:t>handlingen</w:t>
      </w:r>
      <w:r w:rsidRPr="00F807E5">
        <w:t>:</w:t>
      </w:r>
    </w:p>
    <w:p w14:paraId="03C7A07B" w14:textId="33381187" w:rsidR="006E7090" w:rsidRDefault="000C077D" w:rsidP="006E7090">
      <w:pPr>
        <w:rPr>
          <w:lang w:eastAsia="sv-SE"/>
        </w:rPr>
      </w:pPr>
      <w:r>
        <w:rPr>
          <w:lang w:eastAsia="sv-SE"/>
        </w:rPr>
        <w:t xml:space="preserve">Hemtjänst, </w:t>
      </w:r>
      <w:r w:rsidR="00601922">
        <w:rPr>
          <w:lang w:eastAsia="sv-SE"/>
        </w:rPr>
        <w:t>att-sats 4</w:t>
      </w:r>
    </w:p>
    <w:p w14:paraId="286FDBC7" w14:textId="77777777" w:rsidR="00601922" w:rsidRPr="00F807E5" w:rsidRDefault="00601922" w:rsidP="00601922">
      <w:pPr>
        <w:spacing w:before="240"/>
        <w:rPr>
          <w:lang w:eastAsia="sv-SE"/>
        </w:rPr>
      </w:pPr>
    </w:p>
    <w:p w14:paraId="1C643067" w14:textId="77777777" w:rsidR="006E7090" w:rsidRPr="00F807E5" w:rsidRDefault="006E7090" w:rsidP="006E7090">
      <w:pPr>
        <w:pStyle w:val="Heading3"/>
      </w:pPr>
      <w:r w:rsidRPr="00F807E5">
        <w:t>Vem yrkar:</w:t>
      </w:r>
    </w:p>
    <w:p w14:paraId="4AA1AF37" w14:textId="71586B02" w:rsidR="006E7090" w:rsidRDefault="00601922" w:rsidP="006E7090">
      <w:pPr>
        <w:pStyle w:val="BodyText"/>
        <w:spacing w:after="0" w:line="240" w:lineRule="auto"/>
        <w:rPr>
          <w:lang w:eastAsia="sv-SE"/>
        </w:rPr>
      </w:pPr>
      <w:r>
        <w:rPr>
          <w:lang w:eastAsia="sv-SE"/>
        </w:rPr>
        <w:t>Mikael Haraldsson, SRF Skåne</w:t>
      </w:r>
    </w:p>
    <w:p w14:paraId="1DF74E59" w14:textId="77777777" w:rsidR="006E7090" w:rsidRPr="00F807E5" w:rsidRDefault="006E7090" w:rsidP="00241A19">
      <w:pPr>
        <w:spacing w:before="240"/>
        <w:rPr>
          <w:lang w:eastAsia="sv-SE"/>
        </w:rPr>
      </w:pPr>
    </w:p>
    <w:p w14:paraId="33856EB8" w14:textId="77777777" w:rsidR="006E7090" w:rsidRPr="00F807E5" w:rsidRDefault="006E7090" w:rsidP="006E7090">
      <w:pPr>
        <w:pStyle w:val="Heading3"/>
      </w:pPr>
      <w:r w:rsidRPr="00F807E5">
        <w:t>Yrkande</w:t>
      </w:r>
    </w:p>
    <w:p w14:paraId="7B58E5A0" w14:textId="3D527F94" w:rsidR="006F0D8D" w:rsidRDefault="006E7090" w:rsidP="006F0D8D">
      <w:pPr>
        <w:pStyle w:val="BodyText"/>
        <w:tabs>
          <w:tab w:val="left" w:pos="567"/>
        </w:tabs>
        <w:spacing w:after="240" w:line="240" w:lineRule="auto"/>
        <w:ind w:left="567" w:hanging="567"/>
        <w:rPr>
          <w:lang w:eastAsia="sv-SE"/>
        </w:rPr>
      </w:pPr>
      <w:r w:rsidRPr="00F807E5">
        <w:rPr>
          <w:b/>
          <w:bCs/>
          <w:lang w:eastAsia="sv-SE"/>
        </w:rPr>
        <w:t>att</w:t>
      </w:r>
      <w:r w:rsidRPr="00F807E5">
        <w:rPr>
          <w:b/>
          <w:bCs/>
          <w:lang w:eastAsia="sv-SE"/>
        </w:rPr>
        <w:tab/>
      </w:r>
      <w:r w:rsidR="00241A19">
        <w:rPr>
          <w:lang w:eastAsia="sv-SE"/>
        </w:rPr>
        <w:t>under rubriken "Hemtjänst"</w:t>
      </w:r>
      <w:r w:rsidR="00E268A5">
        <w:rPr>
          <w:lang w:eastAsia="sv-SE"/>
        </w:rPr>
        <w:t xml:space="preserve">, stryka att-sats </w:t>
      </w:r>
      <w:r w:rsidR="00DA31C7">
        <w:rPr>
          <w:lang w:eastAsia="sv-SE"/>
        </w:rPr>
        <w:t>4</w:t>
      </w:r>
      <w:r w:rsidR="00FA7B80">
        <w:rPr>
          <w:lang w:eastAsia="sv-SE"/>
        </w:rPr>
        <w:t>. Att-satsen som ska strykas lyder:</w:t>
      </w:r>
    </w:p>
    <w:p w14:paraId="65873286" w14:textId="049971F2" w:rsidR="006F0D8D" w:rsidRDefault="006F0D8D" w:rsidP="006F0D8D">
      <w:pPr>
        <w:pStyle w:val="BodyText"/>
        <w:tabs>
          <w:tab w:val="left" w:pos="0"/>
        </w:tabs>
        <w:spacing w:after="0" w:line="240" w:lineRule="auto"/>
        <w:rPr>
          <w:lang w:eastAsia="sv-SE"/>
        </w:rPr>
      </w:pPr>
      <w:r w:rsidRPr="006F0D8D">
        <w:rPr>
          <w:lang w:eastAsia="sv-SE"/>
        </w:rPr>
        <w:t>”Att den som har hemtjänst ska kunna önska vilket kön personalen ska ha.”</w:t>
      </w:r>
    </w:p>
    <w:p w14:paraId="5E93251D" w14:textId="77777777" w:rsidR="00FA7B80" w:rsidRDefault="00FA7B80" w:rsidP="006E7090">
      <w:pPr>
        <w:pStyle w:val="BodyText"/>
        <w:tabs>
          <w:tab w:val="left" w:pos="567"/>
        </w:tabs>
        <w:spacing w:after="0" w:line="240" w:lineRule="auto"/>
        <w:rPr>
          <w:lang w:eastAsia="sv-SE"/>
        </w:rPr>
      </w:pPr>
    </w:p>
    <w:p w14:paraId="382D47D8" w14:textId="7BF1CDDD" w:rsidR="006E7090" w:rsidRDefault="006E7090">
      <w:pPr>
        <w:rPr>
          <w:sz w:val="36"/>
        </w:rPr>
      </w:pPr>
      <w:r>
        <w:rPr>
          <w:sz w:val="36"/>
        </w:rPr>
        <w:br w:type="page"/>
      </w:r>
    </w:p>
    <w:p w14:paraId="1A5C759C" w14:textId="4C926DAF" w:rsidR="006E7090" w:rsidRDefault="006E7090" w:rsidP="006E7090">
      <w:pPr>
        <w:pStyle w:val="Heading2"/>
      </w:pPr>
      <w:r>
        <w:t xml:space="preserve">YRKANDE </w:t>
      </w:r>
      <w:r w:rsidR="000C5498">
        <w:t>15</w:t>
      </w:r>
    </w:p>
    <w:p w14:paraId="6818A242" w14:textId="77777777" w:rsidR="006E7090" w:rsidRPr="00F807E5" w:rsidRDefault="006E7090" w:rsidP="006E7090">
      <w:pPr>
        <w:rPr>
          <w:lang w:eastAsia="sv-SE"/>
        </w:rPr>
      </w:pPr>
    </w:p>
    <w:p w14:paraId="1415ADD9" w14:textId="77777777" w:rsidR="006E7090" w:rsidRPr="00F807E5" w:rsidRDefault="006E7090" w:rsidP="006E7090">
      <w:pPr>
        <w:pStyle w:val="Heading3"/>
      </w:pPr>
      <w:r w:rsidRPr="00F807E5">
        <w:t xml:space="preserve">Yrkandet rör följande </w:t>
      </w:r>
      <w:r>
        <w:t>rubrik/del i</w:t>
      </w:r>
      <w:r w:rsidRPr="00F807E5">
        <w:t xml:space="preserve"> </w:t>
      </w:r>
      <w:r>
        <w:t>handlingen</w:t>
      </w:r>
      <w:r w:rsidRPr="00F807E5">
        <w:t>:</w:t>
      </w:r>
    </w:p>
    <w:p w14:paraId="1EBB1894" w14:textId="1CADCC10" w:rsidR="006E7090" w:rsidRDefault="000C5498" w:rsidP="006E7090">
      <w:pPr>
        <w:rPr>
          <w:lang w:eastAsia="sv-SE"/>
        </w:rPr>
      </w:pPr>
      <w:r>
        <w:rPr>
          <w:lang w:eastAsia="sv-SE"/>
        </w:rPr>
        <w:t>Krisberedskap</w:t>
      </w:r>
    </w:p>
    <w:p w14:paraId="5AA77002" w14:textId="77777777" w:rsidR="000C5498" w:rsidRPr="00F807E5" w:rsidRDefault="000C5498" w:rsidP="000C5498">
      <w:pPr>
        <w:spacing w:before="240"/>
        <w:rPr>
          <w:lang w:eastAsia="sv-SE"/>
        </w:rPr>
      </w:pPr>
    </w:p>
    <w:p w14:paraId="0AAAA8D4" w14:textId="77777777" w:rsidR="006E7090" w:rsidRPr="00F807E5" w:rsidRDefault="006E7090" w:rsidP="006E7090">
      <w:pPr>
        <w:pStyle w:val="Heading3"/>
      </w:pPr>
      <w:r w:rsidRPr="00F807E5">
        <w:t>Vem yrkar:</w:t>
      </w:r>
    </w:p>
    <w:p w14:paraId="3755D3FD" w14:textId="3D89138D" w:rsidR="006E7090" w:rsidRDefault="0049793A" w:rsidP="0049793A">
      <w:pPr>
        <w:rPr>
          <w:lang w:eastAsia="sv-SE"/>
        </w:rPr>
      </w:pPr>
      <w:r>
        <w:rPr>
          <w:lang w:eastAsia="sv-SE"/>
        </w:rPr>
        <w:t>SRF Stockholm Gotland</w:t>
      </w:r>
    </w:p>
    <w:p w14:paraId="36B41A09" w14:textId="77777777" w:rsidR="001135F6" w:rsidRPr="00F807E5" w:rsidRDefault="001135F6" w:rsidP="001135F6">
      <w:pPr>
        <w:spacing w:before="240"/>
        <w:rPr>
          <w:lang w:eastAsia="sv-SE"/>
        </w:rPr>
      </w:pPr>
    </w:p>
    <w:p w14:paraId="72B25910" w14:textId="77777777" w:rsidR="006E7090" w:rsidRPr="00F807E5" w:rsidRDefault="006E7090" w:rsidP="006E7090">
      <w:pPr>
        <w:pStyle w:val="Heading3"/>
      </w:pPr>
      <w:r w:rsidRPr="00F807E5">
        <w:t>Yrkande</w:t>
      </w:r>
    </w:p>
    <w:p w14:paraId="796B0E50" w14:textId="06B9B53A" w:rsidR="002014E8" w:rsidRPr="00DF1E91" w:rsidRDefault="006E7090" w:rsidP="00232743">
      <w:pPr>
        <w:pStyle w:val="BodyText"/>
        <w:tabs>
          <w:tab w:val="left" w:pos="567"/>
        </w:tabs>
        <w:spacing w:after="240" w:line="240" w:lineRule="auto"/>
        <w:ind w:left="567" w:hanging="567"/>
        <w:rPr>
          <w:lang w:eastAsia="sv-SE"/>
        </w:rPr>
      </w:pPr>
      <w:r w:rsidRPr="00F807E5">
        <w:rPr>
          <w:b/>
          <w:bCs/>
          <w:lang w:eastAsia="sv-SE"/>
        </w:rPr>
        <w:t>att</w:t>
      </w:r>
      <w:r w:rsidRPr="00F807E5">
        <w:rPr>
          <w:b/>
          <w:bCs/>
          <w:lang w:eastAsia="sv-SE"/>
        </w:rPr>
        <w:tab/>
      </w:r>
      <w:r w:rsidR="00DF1E91">
        <w:rPr>
          <w:lang w:eastAsia="sv-SE"/>
        </w:rPr>
        <w:t>under rubriken "Krisberedskap", lägga t</w:t>
      </w:r>
      <w:r w:rsidR="002014E8">
        <w:rPr>
          <w:lang w:eastAsia="sv-SE"/>
        </w:rPr>
        <w:t>ill en att-sats med följande lydelse:</w:t>
      </w:r>
    </w:p>
    <w:p w14:paraId="06738FB3" w14:textId="35A3B54C" w:rsidR="006E7090" w:rsidRDefault="00232743">
      <w:pPr>
        <w:rPr>
          <w:sz w:val="36"/>
        </w:rPr>
      </w:pPr>
      <w:r w:rsidRPr="00232743">
        <w:rPr>
          <w:szCs w:val="22"/>
        </w:rPr>
        <w:t>”Att det i förordning uttrycks att ledarhundar får tas med i skyddsrum.”</w:t>
      </w:r>
      <w:r w:rsidR="006E7090">
        <w:rPr>
          <w:sz w:val="36"/>
        </w:rPr>
        <w:br w:type="page"/>
      </w:r>
    </w:p>
    <w:p w14:paraId="2E509215" w14:textId="3FBDB3C7" w:rsidR="006E7090" w:rsidRDefault="006E7090" w:rsidP="006E7090">
      <w:pPr>
        <w:pStyle w:val="Heading2"/>
      </w:pPr>
      <w:r>
        <w:t xml:space="preserve">YRKANDE </w:t>
      </w:r>
      <w:r w:rsidR="000557CB">
        <w:t>16</w:t>
      </w:r>
    </w:p>
    <w:p w14:paraId="64010412" w14:textId="77777777" w:rsidR="006E7090" w:rsidRPr="00F807E5" w:rsidRDefault="006E7090" w:rsidP="006E7090">
      <w:pPr>
        <w:rPr>
          <w:lang w:eastAsia="sv-SE"/>
        </w:rPr>
      </w:pPr>
    </w:p>
    <w:p w14:paraId="16061B94" w14:textId="77777777" w:rsidR="006E7090" w:rsidRPr="00F807E5" w:rsidRDefault="006E7090" w:rsidP="006E7090">
      <w:pPr>
        <w:pStyle w:val="Heading3"/>
      </w:pPr>
      <w:r w:rsidRPr="00F807E5">
        <w:t xml:space="preserve">Yrkandet rör följande </w:t>
      </w:r>
      <w:r>
        <w:t>rubrik/del i</w:t>
      </w:r>
      <w:r w:rsidRPr="00F807E5">
        <w:t xml:space="preserve"> </w:t>
      </w:r>
      <w:r>
        <w:t>handlingen</w:t>
      </w:r>
      <w:r w:rsidRPr="00F807E5">
        <w:t>:</w:t>
      </w:r>
    </w:p>
    <w:p w14:paraId="035CCBF8" w14:textId="2D3CA416" w:rsidR="006E7090" w:rsidRDefault="00232743" w:rsidP="006E7090">
      <w:pPr>
        <w:rPr>
          <w:lang w:eastAsia="sv-SE"/>
        </w:rPr>
      </w:pPr>
      <w:r>
        <w:rPr>
          <w:lang w:eastAsia="sv-SE"/>
        </w:rPr>
        <w:t>Fri rörlighet, tillgänglig fysisk miljö</w:t>
      </w:r>
    </w:p>
    <w:p w14:paraId="7B8C4E4C" w14:textId="7F8FD971" w:rsidR="00232743" w:rsidRPr="00F807E5" w:rsidRDefault="00232743" w:rsidP="00232743">
      <w:pPr>
        <w:spacing w:before="240"/>
        <w:rPr>
          <w:lang w:eastAsia="sv-SE"/>
        </w:rPr>
      </w:pPr>
    </w:p>
    <w:p w14:paraId="1A099C59" w14:textId="77777777" w:rsidR="006E7090" w:rsidRPr="00F807E5" w:rsidRDefault="006E7090" w:rsidP="006E7090">
      <w:pPr>
        <w:pStyle w:val="Heading3"/>
      </w:pPr>
      <w:r w:rsidRPr="00F807E5">
        <w:t>Vem yrkar:</w:t>
      </w:r>
    </w:p>
    <w:p w14:paraId="19297519" w14:textId="77777777" w:rsidR="0049793A" w:rsidRDefault="0049793A" w:rsidP="0049793A">
      <w:pPr>
        <w:pStyle w:val="BodyText"/>
        <w:spacing w:after="0" w:line="240" w:lineRule="auto"/>
        <w:rPr>
          <w:lang w:eastAsia="sv-SE"/>
        </w:rPr>
      </w:pPr>
      <w:r>
        <w:rPr>
          <w:lang w:eastAsia="sv-SE"/>
        </w:rPr>
        <w:t>Mikael Haraldsson, SRF Skåne</w:t>
      </w:r>
    </w:p>
    <w:p w14:paraId="352069FF" w14:textId="77777777" w:rsidR="006E7090" w:rsidRPr="00F807E5" w:rsidRDefault="006E7090" w:rsidP="000557CB">
      <w:pPr>
        <w:spacing w:before="240"/>
        <w:rPr>
          <w:lang w:eastAsia="sv-SE"/>
        </w:rPr>
      </w:pPr>
    </w:p>
    <w:p w14:paraId="378F1987" w14:textId="77777777" w:rsidR="006E7090" w:rsidRPr="00F807E5" w:rsidRDefault="006E7090" w:rsidP="006E7090">
      <w:pPr>
        <w:pStyle w:val="Heading3"/>
      </w:pPr>
      <w:r w:rsidRPr="00F807E5">
        <w:t>Yrkande</w:t>
      </w:r>
    </w:p>
    <w:p w14:paraId="07D32B3C" w14:textId="64D3FF1A" w:rsidR="006E7090" w:rsidRDefault="006E7090" w:rsidP="00C9191A">
      <w:pPr>
        <w:pStyle w:val="BodyText"/>
        <w:tabs>
          <w:tab w:val="left" w:pos="567"/>
        </w:tabs>
        <w:spacing w:after="240" w:line="240" w:lineRule="auto"/>
        <w:rPr>
          <w:lang w:eastAsia="sv-SE"/>
        </w:rPr>
      </w:pPr>
      <w:r w:rsidRPr="00F807E5">
        <w:rPr>
          <w:b/>
          <w:bCs/>
          <w:lang w:eastAsia="sv-SE"/>
        </w:rPr>
        <w:t>att</w:t>
      </w:r>
      <w:r w:rsidRPr="00F807E5">
        <w:rPr>
          <w:b/>
          <w:bCs/>
          <w:lang w:eastAsia="sv-SE"/>
        </w:rPr>
        <w:tab/>
      </w:r>
      <w:r w:rsidR="00FB6DF6">
        <w:rPr>
          <w:lang w:eastAsia="sv-SE"/>
        </w:rPr>
        <w:t>kravet på ljudreglerade övergång</w:t>
      </w:r>
      <w:r w:rsidR="005F715A">
        <w:rPr>
          <w:lang w:eastAsia="sv-SE"/>
        </w:rPr>
        <w:t>sställen för cyklar stryks.</w:t>
      </w:r>
    </w:p>
    <w:p w14:paraId="5C908CEE" w14:textId="767DCAC9" w:rsidR="005F715A" w:rsidRDefault="005F715A" w:rsidP="00C9191A">
      <w:pPr>
        <w:pStyle w:val="BodyText"/>
        <w:tabs>
          <w:tab w:val="left" w:pos="567"/>
        </w:tabs>
        <w:spacing w:after="240" w:line="240" w:lineRule="auto"/>
        <w:ind w:left="567" w:hanging="567"/>
        <w:rPr>
          <w:lang w:eastAsia="sv-SE"/>
        </w:rPr>
      </w:pPr>
      <w:r w:rsidRPr="00322F9B">
        <w:rPr>
          <w:b/>
          <w:bCs/>
          <w:lang w:eastAsia="sv-SE"/>
        </w:rPr>
        <w:t>att</w:t>
      </w:r>
      <w:r>
        <w:rPr>
          <w:lang w:eastAsia="sv-SE"/>
        </w:rPr>
        <w:tab/>
      </w:r>
      <w:r w:rsidR="00E04806">
        <w:rPr>
          <w:lang w:eastAsia="sv-SE"/>
        </w:rPr>
        <w:t>under rubriken "</w:t>
      </w:r>
      <w:r w:rsidR="00AA17DC">
        <w:rPr>
          <w:lang w:eastAsia="sv-SE"/>
        </w:rPr>
        <w:t>T</w:t>
      </w:r>
      <w:r w:rsidR="00E04806">
        <w:rPr>
          <w:lang w:eastAsia="sv-SE"/>
        </w:rPr>
        <w:t>illgänglig fysisk miljö"</w:t>
      </w:r>
      <w:r w:rsidR="00250B0A">
        <w:rPr>
          <w:lang w:eastAsia="sv-SE"/>
        </w:rPr>
        <w:t>, stryka texten i tredje</w:t>
      </w:r>
      <w:r w:rsidR="00322F9B">
        <w:rPr>
          <w:lang w:eastAsia="sv-SE"/>
        </w:rPr>
        <w:t xml:space="preserve"> stycket i den beskrivande delen. Stycket lyder:</w:t>
      </w:r>
    </w:p>
    <w:p w14:paraId="209147BE" w14:textId="5572C68A" w:rsidR="00A62A13" w:rsidRDefault="00C9191A" w:rsidP="00C63696">
      <w:pPr>
        <w:pStyle w:val="BodyText"/>
        <w:spacing w:after="240" w:line="240" w:lineRule="auto"/>
        <w:rPr>
          <w:lang w:eastAsia="sv-SE"/>
        </w:rPr>
      </w:pPr>
      <w:r w:rsidRPr="00C9191A">
        <w:rPr>
          <w:lang w:eastAsia="sv-SE"/>
        </w:rPr>
        <w:t>”I flera städer används idag två olika knappdosor vid övergångsställen, en för cykelbanan och en för gångbanan, där enbart den som är till gångbanan ger ifrån sig ljud. Om cykelbanans knapp redan är intryckt går det inte att aktivera gångbanans knapp.”</w:t>
      </w:r>
    </w:p>
    <w:p w14:paraId="646EA045" w14:textId="0FC54604" w:rsidR="00A62A13" w:rsidRDefault="00A62A13" w:rsidP="00C56246">
      <w:pPr>
        <w:pStyle w:val="BodyText"/>
        <w:tabs>
          <w:tab w:val="left" w:pos="567"/>
        </w:tabs>
        <w:spacing w:after="0" w:line="240" w:lineRule="auto"/>
        <w:ind w:left="567" w:hanging="567"/>
        <w:rPr>
          <w:lang w:eastAsia="sv-SE"/>
        </w:rPr>
      </w:pPr>
      <w:r w:rsidRPr="00C56246">
        <w:rPr>
          <w:b/>
          <w:bCs/>
          <w:lang w:eastAsia="sv-SE"/>
        </w:rPr>
        <w:t>att</w:t>
      </w:r>
      <w:r>
        <w:rPr>
          <w:lang w:eastAsia="sv-SE"/>
        </w:rPr>
        <w:tab/>
        <w:t xml:space="preserve">under rubriken </w:t>
      </w:r>
      <w:r w:rsidR="00AA17DC">
        <w:rPr>
          <w:lang w:eastAsia="sv-SE"/>
        </w:rPr>
        <w:t>"T</w:t>
      </w:r>
      <w:r>
        <w:rPr>
          <w:lang w:eastAsia="sv-SE"/>
        </w:rPr>
        <w:t>illgänglig fysisk miljö</w:t>
      </w:r>
      <w:r w:rsidR="00AA17DC">
        <w:rPr>
          <w:lang w:eastAsia="sv-SE"/>
        </w:rPr>
        <w:t>"</w:t>
      </w:r>
      <w:r w:rsidR="002635D3">
        <w:rPr>
          <w:lang w:eastAsia="sv-SE"/>
        </w:rPr>
        <w:t>, fjärde att-satsen, stryka sista delen.</w:t>
      </w:r>
    </w:p>
    <w:p w14:paraId="2B2F337E" w14:textId="2747A313" w:rsidR="005E28F3" w:rsidRDefault="005E28F3" w:rsidP="00C56246">
      <w:pPr>
        <w:pStyle w:val="BodyText"/>
        <w:tabs>
          <w:tab w:val="left" w:pos="567"/>
        </w:tabs>
        <w:spacing w:after="0" w:line="240" w:lineRule="auto"/>
        <w:ind w:left="567" w:hanging="567"/>
        <w:rPr>
          <w:lang w:eastAsia="sv-SE"/>
        </w:rPr>
      </w:pPr>
      <w:r>
        <w:rPr>
          <w:lang w:eastAsia="sv-SE"/>
        </w:rPr>
        <w:t>Nuvarande lydelse:</w:t>
      </w:r>
    </w:p>
    <w:p w14:paraId="1A3B4294" w14:textId="02B87B22" w:rsidR="005E28F3" w:rsidRDefault="00A22B72" w:rsidP="00A22B72">
      <w:pPr>
        <w:pStyle w:val="BodyText"/>
        <w:spacing w:after="0" w:line="240" w:lineRule="auto"/>
        <w:rPr>
          <w:lang w:eastAsia="sv-SE"/>
        </w:rPr>
      </w:pPr>
      <w:r w:rsidRPr="00A22B72">
        <w:rPr>
          <w:lang w:eastAsia="sv-SE"/>
        </w:rPr>
        <w:t>”Att alla övergångsställen ska vara ljud- och ljusreglerade för såväl cyklister som för gångtrafikanter.”</w:t>
      </w:r>
    </w:p>
    <w:p w14:paraId="7A8C9ABD" w14:textId="77777777" w:rsidR="00A22B72" w:rsidRDefault="00A22B72" w:rsidP="00A22B72">
      <w:pPr>
        <w:pStyle w:val="BodyText"/>
        <w:spacing w:after="0" w:line="240" w:lineRule="auto"/>
        <w:rPr>
          <w:lang w:eastAsia="sv-SE"/>
        </w:rPr>
      </w:pPr>
    </w:p>
    <w:p w14:paraId="081A5C89" w14:textId="62C31369" w:rsidR="00A22B72" w:rsidRDefault="00A70FB2" w:rsidP="00A22B72">
      <w:pPr>
        <w:pStyle w:val="BodyText"/>
        <w:spacing w:after="0" w:line="240" w:lineRule="auto"/>
        <w:rPr>
          <w:lang w:eastAsia="sv-SE"/>
        </w:rPr>
      </w:pPr>
      <w:r>
        <w:rPr>
          <w:lang w:eastAsia="sv-SE"/>
        </w:rPr>
        <w:t>Förslag till ny lydelse:</w:t>
      </w:r>
    </w:p>
    <w:p w14:paraId="01A1DB3D" w14:textId="7FBD1C32" w:rsidR="003E598F" w:rsidRDefault="00140730" w:rsidP="00C63696">
      <w:pPr>
        <w:pStyle w:val="BodyText"/>
        <w:spacing w:after="240" w:line="240" w:lineRule="auto"/>
        <w:rPr>
          <w:lang w:eastAsia="sv-SE"/>
        </w:rPr>
      </w:pPr>
      <w:r w:rsidRPr="00140730">
        <w:rPr>
          <w:lang w:eastAsia="sv-SE"/>
        </w:rPr>
        <w:t>”Att alla övergångsställen ska vara ljud- och ljusreglerade för gångtrafikanter.”</w:t>
      </w:r>
    </w:p>
    <w:p w14:paraId="5A7A9BA1" w14:textId="6E2C160F" w:rsidR="003E598F" w:rsidRDefault="003E598F" w:rsidP="00C63696">
      <w:pPr>
        <w:pStyle w:val="BodyText"/>
        <w:tabs>
          <w:tab w:val="left" w:pos="567"/>
        </w:tabs>
        <w:spacing w:after="0" w:line="240" w:lineRule="auto"/>
        <w:ind w:left="567" w:hanging="567"/>
        <w:rPr>
          <w:lang w:eastAsia="sv-SE"/>
        </w:rPr>
      </w:pPr>
      <w:r w:rsidRPr="00931F4A">
        <w:rPr>
          <w:b/>
          <w:bCs/>
          <w:lang w:eastAsia="sv-SE"/>
        </w:rPr>
        <w:t>att</w:t>
      </w:r>
      <w:r w:rsidR="00931F4A">
        <w:rPr>
          <w:lang w:eastAsia="sv-SE"/>
        </w:rPr>
        <w:tab/>
      </w:r>
      <w:r>
        <w:rPr>
          <w:lang w:eastAsia="sv-SE"/>
        </w:rPr>
        <w:t xml:space="preserve">under rubriken "Tillgänglig fysisk miljö", </w:t>
      </w:r>
      <w:r w:rsidR="00DA31C7">
        <w:rPr>
          <w:lang w:eastAsia="sv-SE"/>
        </w:rPr>
        <w:t xml:space="preserve">stryka att-sats </w:t>
      </w:r>
      <w:r w:rsidR="0078253D">
        <w:rPr>
          <w:lang w:eastAsia="sv-SE"/>
        </w:rPr>
        <w:t xml:space="preserve">5. Att-satsen </w:t>
      </w:r>
      <w:r w:rsidR="00C81B5A">
        <w:rPr>
          <w:lang w:eastAsia="sv-SE"/>
        </w:rPr>
        <w:t>lyder:</w:t>
      </w:r>
    </w:p>
    <w:p w14:paraId="62439B4B" w14:textId="77777777" w:rsidR="00C81B5A" w:rsidRDefault="00C81B5A" w:rsidP="003E598F">
      <w:pPr>
        <w:pStyle w:val="BodyText"/>
        <w:tabs>
          <w:tab w:val="left" w:pos="567"/>
        </w:tabs>
        <w:spacing w:after="0" w:line="240" w:lineRule="auto"/>
        <w:rPr>
          <w:lang w:eastAsia="sv-SE"/>
        </w:rPr>
      </w:pPr>
    </w:p>
    <w:p w14:paraId="4E02AD67" w14:textId="4C56695C" w:rsidR="00C56246" w:rsidRDefault="00931F4A" w:rsidP="00931F4A">
      <w:pPr>
        <w:pStyle w:val="BodyText"/>
        <w:spacing w:after="0" w:line="240" w:lineRule="auto"/>
        <w:rPr>
          <w:lang w:eastAsia="sv-SE"/>
        </w:rPr>
      </w:pPr>
      <w:r w:rsidRPr="00931F4A">
        <w:rPr>
          <w:lang w:eastAsia="sv-SE"/>
        </w:rPr>
        <w:t>”Att ljud- och ljusreglering ska gå att aktivera för gångbanor respektive cykelbanor oberoende av varandra.”</w:t>
      </w:r>
    </w:p>
    <w:p w14:paraId="374D3D69" w14:textId="77777777" w:rsidR="00C63696" w:rsidRDefault="00C63696" w:rsidP="00931F4A">
      <w:pPr>
        <w:pStyle w:val="BodyText"/>
        <w:spacing w:after="0" w:line="240" w:lineRule="auto"/>
        <w:rPr>
          <w:lang w:eastAsia="sv-SE"/>
        </w:rPr>
      </w:pPr>
    </w:p>
    <w:p w14:paraId="2729FDAE" w14:textId="4B88E821" w:rsidR="00C63696" w:rsidRDefault="00C63696" w:rsidP="00960F17">
      <w:pPr>
        <w:pStyle w:val="BodyText"/>
        <w:tabs>
          <w:tab w:val="left" w:pos="567"/>
        </w:tabs>
        <w:spacing w:after="240" w:line="240" w:lineRule="auto"/>
        <w:ind w:left="567" w:hanging="567"/>
        <w:rPr>
          <w:lang w:eastAsia="sv-SE"/>
        </w:rPr>
      </w:pPr>
      <w:r w:rsidRPr="00D94A22">
        <w:rPr>
          <w:b/>
          <w:bCs/>
          <w:lang w:eastAsia="sv-SE"/>
        </w:rPr>
        <w:t>att</w:t>
      </w:r>
      <w:r>
        <w:rPr>
          <w:lang w:eastAsia="sv-SE"/>
        </w:rPr>
        <w:tab/>
      </w:r>
      <w:r w:rsidR="00052AD2">
        <w:rPr>
          <w:lang w:eastAsia="sv-SE"/>
        </w:rPr>
        <w:t xml:space="preserve">under rubriken "Tillgänglig fysisk miljö" </w:t>
      </w:r>
      <w:r w:rsidR="00D94A22">
        <w:rPr>
          <w:lang w:eastAsia="sv-SE"/>
        </w:rPr>
        <w:t>ersätta att-satserna 6 och 7 med följande ny att-sats 7:</w:t>
      </w:r>
    </w:p>
    <w:p w14:paraId="02072F6F" w14:textId="61D36D3B" w:rsidR="00960F17" w:rsidRDefault="00960F17" w:rsidP="001F4319">
      <w:pPr>
        <w:pStyle w:val="BodyText"/>
        <w:tabs>
          <w:tab w:val="left" w:pos="567"/>
        </w:tabs>
        <w:spacing w:after="240" w:line="240" w:lineRule="auto"/>
        <w:rPr>
          <w:lang w:eastAsia="sv-SE"/>
        </w:rPr>
      </w:pPr>
      <w:r w:rsidRPr="00960F17">
        <w:rPr>
          <w:lang w:eastAsia="sv-SE"/>
        </w:rPr>
        <w:t>”Att övergångsställen ska utformas enligt gällande tillgänglighetsstandarder.”</w:t>
      </w:r>
    </w:p>
    <w:p w14:paraId="5CDA431C" w14:textId="1C981459" w:rsidR="001F4319" w:rsidRDefault="001F4319" w:rsidP="001F4319">
      <w:pPr>
        <w:pStyle w:val="BodyText"/>
        <w:tabs>
          <w:tab w:val="left" w:pos="567"/>
        </w:tabs>
        <w:spacing w:after="240" w:line="240" w:lineRule="auto"/>
        <w:rPr>
          <w:lang w:eastAsia="sv-SE"/>
        </w:rPr>
      </w:pPr>
      <w:r>
        <w:rPr>
          <w:lang w:eastAsia="sv-SE"/>
        </w:rPr>
        <w:t xml:space="preserve">Att-satserna som ska strykas enligt </w:t>
      </w:r>
      <w:r w:rsidR="0048135A">
        <w:rPr>
          <w:lang w:eastAsia="sv-SE"/>
        </w:rPr>
        <w:t>yrkandet lyder:</w:t>
      </w:r>
    </w:p>
    <w:p w14:paraId="45068D6C" w14:textId="0468815F" w:rsidR="00D87597" w:rsidRDefault="00C466DD" w:rsidP="001F4319">
      <w:pPr>
        <w:pStyle w:val="BodyText"/>
        <w:tabs>
          <w:tab w:val="left" w:pos="567"/>
        </w:tabs>
        <w:spacing w:after="240" w:line="240" w:lineRule="auto"/>
        <w:rPr>
          <w:lang w:eastAsia="sv-SE"/>
        </w:rPr>
      </w:pPr>
      <w:r w:rsidRPr="00C466DD">
        <w:rPr>
          <w:lang w:eastAsia="sv-SE"/>
        </w:rPr>
        <w:t>”Att övergångsställen ska vara väl upplysta och utgå från en rak stenkant som är minst 40 mm hög, ha målade ränder och en beläggning med avvikande struktur som omfattar hela övergångsställets bredd.</w:t>
      </w:r>
    </w:p>
    <w:p w14:paraId="01408CC8" w14:textId="35C6BC9B" w:rsidR="00D87597" w:rsidRDefault="00D87597" w:rsidP="001F4319">
      <w:pPr>
        <w:pStyle w:val="BodyText"/>
        <w:tabs>
          <w:tab w:val="left" w:pos="567"/>
        </w:tabs>
        <w:spacing w:after="240" w:line="240" w:lineRule="auto"/>
        <w:rPr>
          <w:lang w:eastAsia="sv-SE"/>
        </w:rPr>
      </w:pPr>
      <w:r w:rsidRPr="00D87597">
        <w:rPr>
          <w:lang w:eastAsia="sv-SE"/>
        </w:rPr>
        <w:t>Att övergångsställen i anslutning till gatukorsningar alltid ska vara placerade en bit in från korsningen.”</w:t>
      </w:r>
    </w:p>
    <w:p w14:paraId="43699647" w14:textId="3B7D2B1E" w:rsidR="00D87597" w:rsidRDefault="00D87597" w:rsidP="00BA2FB3">
      <w:pPr>
        <w:pStyle w:val="BodyText"/>
        <w:tabs>
          <w:tab w:val="left" w:pos="567"/>
        </w:tabs>
        <w:spacing w:after="240" w:line="240" w:lineRule="auto"/>
        <w:ind w:left="567" w:hanging="567"/>
        <w:rPr>
          <w:lang w:eastAsia="sv-SE"/>
        </w:rPr>
      </w:pPr>
      <w:r w:rsidRPr="00BA2FB3">
        <w:rPr>
          <w:b/>
          <w:bCs/>
          <w:lang w:eastAsia="sv-SE"/>
        </w:rPr>
        <w:t>att</w:t>
      </w:r>
      <w:r>
        <w:rPr>
          <w:lang w:eastAsia="sv-SE"/>
        </w:rPr>
        <w:tab/>
      </w:r>
      <w:r w:rsidR="00B42992">
        <w:rPr>
          <w:lang w:eastAsia="sv-SE"/>
        </w:rPr>
        <w:t>under rubriken "Tillgänglig fysisk miljö"</w:t>
      </w:r>
      <w:r w:rsidR="00BA2FB3">
        <w:rPr>
          <w:lang w:eastAsia="sv-SE"/>
        </w:rPr>
        <w:t>, inför en ny att-sats, sista bland att-satserna i avsnittet med följande lydelse:</w:t>
      </w:r>
    </w:p>
    <w:p w14:paraId="3D62BC58" w14:textId="6F7E73BF" w:rsidR="00924BE1" w:rsidRDefault="00924BE1" w:rsidP="00924BE1">
      <w:pPr>
        <w:pStyle w:val="BodyText"/>
        <w:spacing w:after="240" w:line="240" w:lineRule="auto"/>
        <w:rPr>
          <w:lang w:eastAsia="sv-SE"/>
        </w:rPr>
      </w:pPr>
      <w:r w:rsidRPr="00924BE1">
        <w:rPr>
          <w:lang w:eastAsia="sv-SE"/>
        </w:rPr>
        <w:t>”Att ljudsignaler vid ljud- och ljusreglerade övergångsställen alltid ska finnas vid såväl grönt, gult som rött ljus.”</w:t>
      </w:r>
    </w:p>
    <w:p w14:paraId="036AABE1" w14:textId="21E5958B" w:rsidR="006E7090" w:rsidRDefault="006E7090">
      <w:pPr>
        <w:rPr>
          <w:sz w:val="36"/>
        </w:rPr>
      </w:pPr>
      <w:r>
        <w:rPr>
          <w:sz w:val="36"/>
        </w:rPr>
        <w:br w:type="page"/>
      </w:r>
    </w:p>
    <w:p w14:paraId="380EE5BC" w14:textId="489FB70A" w:rsidR="006E7090" w:rsidRDefault="006E7090" w:rsidP="006E7090">
      <w:pPr>
        <w:pStyle w:val="Heading2"/>
      </w:pPr>
      <w:r>
        <w:t xml:space="preserve">YRKANDE </w:t>
      </w:r>
      <w:r w:rsidR="003902A9">
        <w:t>17</w:t>
      </w:r>
    </w:p>
    <w:p w14:paraId="2E901DA9" w14:textId="77777777" w:rsidR="006E7090" w:rsidRPr="00F807E5" w:rsidRDefault="006E7090" w:rsidP="006E7090">
      <w:pPr>
        <w:rPr>
          <w:lang w:eastAsia="sv-SE"/>
        </w:rPr>
      </w:pPr>
    </w:p>
    <w:p w14:paraId="69CEB75B" w14:textId="77777777" w:rsidR="006E7090" w:rsidRPr="00F807E5" w:rsidRDefault="006E7090" w:rsidP="006E7090">
      <w:pPr>
        <w:pStyle w:val="Heading3"/>
      </w:pPr>
      <w:r w:rsidRPr="00F807E5">
        <w:t xml:space="preserve">Yrkandet rör följande </w:t>
      </w:r>
      <w:r>
        <w:t>rubrik/del i</w:t>
      </w:r>
      <w:r w:rsidRPr="00F807E5">
        <w:t xml:space="preserve"> </w:t>
      </w:r>
      <w:r>
        <w:t>handlingen</w:t>
      </w:r>
      <w:r w:rsidRPr="00F807E5">
        <w:t>:</w:t>
      </w:r>
    </w:p>
    <w:p w14:paraId="0774C9FF" w14:textId="77777777" w:rsidR="003902A9" w:rsidRDefault="003902A9" w:rsidP="003902A9">
      <w:pPr>
        <w:rPr>
          <w:lang w:eastAsia="sv-SE"/>
        </w:rPr>
      </w:pPr>
      <w:r>
        <w:rPr>
          <w:lang w:eastAsia="sv-SE"/>
        </w:rPr>
        <w:t>Fri rörlighet, tillgänglig fysisk miljö</w:t>
      </w:r>
    </w:p>
    <w:p w14:paraId="3A5D0B88" w14:textId="77777777" w:rsidR="006E7090" w:rsidRPr="00F807E5" w:rsidRDefault="006E7090" w:rsidP="003902A9">
      <w:pPr>
        <w:spacing w:before="240"/>
        <w:rPr>
          <w:lang w:eastAsia="sv-SE"/>
        </w:rPr>
      </w:pPr>
    </w:p>
    <w:p w14:paraId="1E902258" w14:textId="77777777" w:rsidR="006E7090" w:rsidRPr="00F807E5" w:rsidRDefault="006E7090" w:rsidP="006E7090">
      <w:pPr>
        <w:pStyle w:val="Heading3"/>
      </w:pPr>
      <w:r w:rsidRPr="00F807E5">
        <w:t>Vem yrkar:</w:t>
      </w:r>
    </w:p>
    <w:p w14:paraId="1A825DD1" w14:textId="689B83D1" w:rsidR="006E7090" w:rsidRDefault="00FD7A44" w:rsidP="006E7090">
      <w:pPr>
        <w:pStyle w:val="BodyText"/>
        <w:spacing w:after="0" w:line="240" w:lineRule="auto"/>
        <w:rPr>
          <w:lang w:eastAsia="sv-SE"/>
        </w:rPr>
      </w:pPr>
      <w:r>
        <w:rPr>
          <w:lang w:eastAsia="sv-SE"/>
        </w:rPr>
        <w:t>Bengt Bäcke, SRF Dalarna</w:t>
      </w:r>
    </w:p>
    <w:p w14:paraId="1655D838" w14:textId="77777777" w:rsidR="006E7090" w:rsidRDefault="006E7090" w:rsidP="006E7090">
      <w:pPr>
        <w:rPr>
          <w:lang w:eastAsia="sv-SE"/>
        </w:rPr>
      </w:pPr>
    </w:p>
    <w:p w14:paraId="7654A625" w14:textId="77777777" w:rsidR="006E7090" w:rsidRPr="00F807E5" w:rsidRDefault="006E7090" w:rsidP="006E7090">
      <w:pPr>
        <w:rPr>
          <w:lang w:eastAsia="sv-SE"/>
        </w:rPr>
      </w:pPr>
    </w:p>
    <w:p w14:paraId="2876D66C" w14:textId="77777777" w:rsidR="006E7090" w:rsidRPr="00F807E5" w:rsidRDefault="006E7090" w:rsidP="006E7090">
      <w:pPr>
        <w:pStyle w:val="Heading3"/>
      </w:pPr>
      <w:r w:rsidRPr="00F807E5">
        <w:t>Yrkande</w:t>
      </w:r>
    </w:p>
    <w:p w14:paraId="720CC62C" w14:textId="660C178F" w:rsidR="006E7090" w:rsidRDefault="006E7090" w:rsidP="00357923">
      <w:pPr>
        <w:pStyle w:val="BodyText"/>
        <w:tabs>
          <w:tab w:val="left" w:pos="567"/>
        </w:tabs>
        <w:spacing w:after="240" w:line="240" w:lineRule="auto"/>
        <w:ind w:left="567" w:hanging="567"/>
        <w:rPr>
          <w:lang w:eastAsia="sv-SE"/>
        </w:rPr>
      </w:pPr>
      <w:r w:rsidRPr="00F807E5">
        <w:rPr>
          <w:b/>
          <w:bCs/>
          <w:lang w:eastAsia="sv-SE"/>
        </w:rPr>
        <w:t>att</w:t>
      </w:r>
      <w:r w:rsidRPr="00F807E5">
        <w:rPr>
          <w:b/>
          <w:bCs/>
          <w:lang w:eastAsia="sv-SE"/>
        </w:rPr>
        <w:tab/>
      </w:r>
      <w:r w:rsidR="00FD7A44">
        <w:rPr>
          <w:lang w:eastAsia="sv-SE"/>
        </w:rPr>
        <w:t>under rubriken "Tillgänglig fysisk miljö"</w:t>
      </w:r>
      <w:r w:rsidR="007C16D1">
        <w:rPr>
          <w:lang w:eastAsia="sv-SE"/>
        </w:rPr>
        <w:t>, införa en ny att-sats 2, enligt följande:</w:t>
      </w:r>
    </w:p>
    <w:p w14:paraId="47E054A9" w14:textId="050EA873" w:rsidR="007C16D1" w:rsidRDefault="00357923" w:rsidP="006E7090">
      <w:pPr>
        <w:pStyle w:val="BodyText"/>
        <w:tabs>
          <w:tab w:val="left" w:pos="567"/>
        </w:tabs>
        <w:spacing w:after="0" w:line="240" w:lineRule="auto"/>
        <w:rPr>
          <w:lang w:eastAsia="sv-SE"/>
        </w:rPr>
      </w:pPr>
      <w:r>
        <w:rPr>
          <w:lang w:eastAsia="sv-SE"/>
        </w:rPr>
        <w:t>"</w:t>
      </w:r>
      <w:r w:rsidRPr="00357923">
        <w:rPr>
          <w:lang w:eastAsia="sv-SE"/>
        </w:rPr>
        <w:t>Att konstgjorda ledstråk endast ska göras då naturliga ledstråk saknas, eller inte är säkra att navigera längs.</w:t>
      </w:r>
      <w:r>
        <w:rPr>
          <w:lang w:eastAsia="sv-SE"/>
        </w:rPr>
        <w:t>"</w:t>
      </w:r>
    </w:p>
    <w:p w14:paraId="7FA6AB84" w14:textId="56B32E01" w:rsidR="006E7090" w:rsidRDefault="006E7090">
      <w:pPr>
        <w:rPr>
          <w:sz w:val="36"/>
        </w:rPr>
      </w:pPr>
      <w:r>
        <w:rPr>
          <w:sz w:val="36"/>
        </w:rPr>
        <w:br w:type="page"/>
      </w:r>
    </w:p>
    <w:p w14:paraId="0BF3E93C" w14:textId="4344C3A2" w:rsidR="006E7090" w:rsidRDefault="006E7090" w:rsidP="006E7090">
      <w:pPr>
        <w:pStyle w:val="Heading2"/>
      </w:pPr>
      <w:r>
        <w:t xml:space="preserve">YRKANDE </w:t>
      </w:r>
      <w:r w:rsidR="008F2F28">
        <w:t>18</w:t>
      </w:r>
    </w:p>
    <w:p w14:paraId="27476D0D" w14:textId="77777777" w:rsidR="006E7090" w:rsidRPr="00F807E5" w:rsidRDefault="006E7090" w:rsidP="006E7090">
      <w:pPr>
        <w:rPr>
          <w:lang w:eastAsia="sv-SE"/>
        </w:rPr>
      </w:pPr>
    </w:p>
    <w:p w14:paraId="7A2F65C9" w14:textId="77777777" w:rsidR="006E7090" w:rsidRPr="00F807E5" w:rsidRDefault="006E7090" w:rsidP="006E7090">
      <w:pPr>
        <w:pStyle w:val="Heading3"/>
      </w:pPr>
      <w:r w:rsidRPr="00F807E5">
        <w:t xml:space="preserve">Yrkandet rör följande </w:t>
      </w:r>
      <w:r>
        <w:t>rubrik/del i</w:t>
      </w:r>
      <w:r w:rsidRPr="00F807E5">
        <w:t xml:space="preserve"> </w:t>
      </w:r>
      <w:r>
        <w:t>handlingen</w:t>
      </w:r>
      <w:r w:rsidRPr="00F807E5">
        <w:t>:</w:t>
      </w:r>
    </w:p>
    <w:p w14:paraId="0760B69A" w14:textId="607AB39D" w:rsidR="006E7090" w:rsidRDefault="00357923" w:rsidP="006E7090">
      <w:pPr>
        <w:rPr>
          <w:lang w:eastAsia="sv-SE"/>
        </w:rPr>
      </w:pPr>
      <w:r>
        <w:rPr>
          <w:lang w:eastAsia="sv-SE"/>
        </w:rPr>
        <w:t xml:space="preserve">Motion 023:2024 </w:t>
      </w:r>
      <w:r w:rsidR="007731D0">
        <w:rPr>
          <w:lang w:eastAsia="sv-SE"/>
        </w:rPr>
        <w:t>Tysta fordon - ett hot mot fri rörlighet</w:t>
      </w:r>
    </w:p>
    <w:p w14:paraId="41C0E6EF" w14:textId="77777777" w:rsidR="007731D0" w:rsidRPr="00F807E5" w:rsidRDefault="007731D0" w:rsidP="007731D0">
      <w:pPr>
        <w:spacing w:before="240"/>
        <w:rPr>
          <w:lang w:eastAsia="sv-SE"/>
        </w:rPr>
      </w:pPr>
    </w:p>
    <w:p w14:paraId="2449D8AF" w14:textId="77777777" w:rsidR="006E7090" w:rsidRPr="00F807E5" w:rsidRDefault="006E7090" w:rsidP="006E7090">
      <w:pPr>
        <w:pStyle w:val="Heading3"/>
      </w:pPr>
      <w:r w:rsidRPr="00F807E5">
        <w:t>Vem yrkar:</w:t>
      </w:r>
    </w:p>
    <w:p w14:paraId="400A87E4" w14:textId="5EB81BFF" w:rsidR="006E7090" w:rsidRPr="007731D0" w:rsidRDefault="007731D0" w:rsidP="006E7090">
      <w:pPr>
        <w:pStyle w:val="BodyText"/>
        <w:spacing w:after="0" w:line="240" w:lineRule="auto"/>
        <w:rPr>
          <w:lang w:eastAsia="sv-SE"/>
        </w:rPr>
      </w:pPr>
      <w:r w:rsidRPr="007731D0">
        <w:rPr>
          <w:lang w:eastAsia="sv-SE"/>
        </w:rPr>
        <w:t xml:space="preserve">Denise </w:t>
      </w:r>
      <w:proofErr w:type="spellStart"/>
      <w:r w:rsidRPr="007731D0">
        <w:rPr>
          <w:lang w:eastAsia="sv-SE"/>
        </w:rPr>
        <w:t>Nydén</w:t>
      </w:r>
      <w:proofErr w:type="spellEnd"/>
      <w:r w:rsidRPr="007731D0">
        <w:rPr>
          <w:lang w:eastAsia="sv-SE"/>
        </w:rPr>
        <w:t>-Cresso, SRF Göteborg</w:t>
      </w:r>
    </w:p>
    <w:p w14:paraId="6F0C1941" w14:textId="77777777" w:rsidR="006E7090" w:rsidRPr="007731D0" w:rsidRDefault="006E7090" w:rsidP="006E7090">
      <w:pPr>
        <w:rPr>
          <w:lang w:eastAsia="sv-SE"/>
        </w:rPr>
      </w:pPr>
    </w:p>
    <w:p w14:paraId="3E31D43D" w14:textId="77777777" w:rsidR="006E7090" w:rsidRPr="007731D0" w:rsidRDefault="006E7090" w:rsidP="006E7090">
      <w:pPr>
        <w:rPr>
          <w:lang w:eastAsia="sv-SE"/>
        </w:rPr>
      </w:pPr>
    </w:p>
    <w:p w14:paraId="18A80B4B" w14:textId="77777777" w:rsidR="006E7090" w:rsidRPr="00F807E5" w:rsidRDefault="006E7090" w:rsidP="006E7090">
      <w:pPr>
        <w:pStyle w:val="Heading3"/>
      </w:pPr>
      <w:r w:rsidRPr="00F807E5">
        <w:t>Yrkande</w:t>
      </w:r>
    </w:p>
    <w:p w14:paraId="01C5FBA4" w14:textId="24392ABC" w:rsidR="006E7090" w:rsidRDefault="006E7090" w:rsidP="008F2F28">
      <w:pPr>
        <w:pStyle w:val="BodyText"/>
        <w:tabs>
          <w:tab w:val="left" w:pos="567"/>
        </w:tabs>
        <w:spacing w:after="0" w:line="240" w:lineRule="auto"/>
        <w:ind w:left="567" w:hanging="567"/>
        <w:rPr>
          <w:lang w:eastAsia="sv-SE"/>
        </w:rPr>
      </w:pPr>
      <w:r w:rsidRPr="00F807E5">
        <w:rPr>
          <w:b/>
          <w:bCs/>
          <w:lang w:eastAsia="sv-SE"/>
        </w:rPr>
        <w:t>att</w:t>
      </w:r>
      <w:r w:rsidRPr="00F807E5">
        <w:rPr>
          <w:b/>
          <w:bCs/>
          <w:lang w:eastAsia="sv-SE"/>
        </w:rPr>
        <w:tab/>
      </w:r>
      <w:r w:rsidR="007128EE">
        <w:rPr>
          <w:lang w:eastAsia="sv-SE"/>
        </w:rPr>
        <w:t>avslå motionen i sin nuvarande lydelse</w:t>
      </w:r>
      <w:r w:rsidR="00974738">
        <w:rPr>
          <w:lang w:eastAsia="sv-SE"/>
        </w:rPr>
        <w:t xml:space="preserve"> och lägger följande tilläggsyrkande:</w:t>
      </w:r>
    </w:p>
    <w:p w14:paraId="06FB63D8" w14:textId="77777777" w:rsidR="00974738" w:rsidRDefault="00974738" w:rsidP="006E7090">
      <w:pPr>
        <w:pStyle w:val="BodyText"/>
        <w:tabs>
          <w:tab w:val="left" w:pos="567"/>
        </w:tabs>
        <w:spacing w:after="0" w:line="240" w:lineRule="auto"/>
        <w:rPr>
          <w:lang w:eastAsia="sv-SE"/>
        </w:rPr>
      </w:pPr>
    </w:p>
    <w:p w14:paraId="1C06B828" w14:textId="41D83A0C" w:rsidR="00974738" w:rsidRDefault="008F2F28" w:rsidP="006E7090">
      <w:pPr>
        <w:pStyle w:val="BodyText"/>
        <w:tabs>
          <w:tab w:val="left" w:pos="567"/>
        </w:tabs>
        <w:spacing w:after="0" w:line="240" w:lineRule="auto"/>
        <w:rPr>
          <w:lang w:eastAsia="sv-SE"/>
        </w:rPr>
      </w:pPr>
      <w:r w:rsidRPr="008F2F28">
        <w:rPr>
          <w:lang w:eastAsia="sv-SE"/>
        </w:rPr>
        <w:t>”Att bifalla motionen med förändringen att ”särskilt eldrivna” stryks ur brödtextens formulering.”</w:t>
      </w:r>
    </w:p>
    <w:p w14:paraId="32F8C03E" w14:textId="5C83065F" w:rsidR="006E7090" w:rsidRDefault="006E7090">
      <w:pPr>
        <w:rPr>
          <w:sz w:val="36"/>
        </w:rPr>
      </w:pPr>
      <w:r>
        <w:rPr>
          <w:sz w:val="36"/>
        </w:rPr>
        <w:br w:type="page"/>
      </w:r>
    </w:p>
    <w:p w14:paraId="512FA61E" w14:textId="6E9B00E9" w:rsidR="006E7090" w:rsidRDefault="006E7090" w:rsidP="006E7090">
      <w:pPr>
        <w:pStyle w:val="Heading2"/>
      </w:pPr>
      <w:r>
        <w:t xml:space="preserve">YRKANDE </w:t>
      </w:r>
      <w:r w:rsidR="00251935">
        <w:t>19</w:t>
      </w:r>
    </w:p>
    <w:p w14:paraId="2C04AAB6" w14:textId="77777777" w:rsidR="006E7090" w:rsidRPr="00F807E5" w:rsidRDefault="006E7090" w:rsidP="006E7090">
      <w:pPr>
        <w:rPr>
          <w:lang w:eastAsia="sv-SE"/>
        </w:rPr>
      </w:pPr>
    </w:p>
    <w:p w14:paraId="4A15CB7A" w14:textId="77777777" w:rsidR="006E7090" w:rsidRPr="00F807E5" w:rsidRDefault="006E7090" w:rsidP="006E7090">
      <w:pPr>
        <w:pStyle w:val="Heading3"/>
      </w:pPr>
      <w:r w:rsidRPr="00F807E5">
        <w:t xml:space="preserve">Yrkandet rör följande </w:t>
      </w:r>
      <w:r>
        <w:t>rubrik/del i</w:t>
      </w:r>
      <w:r w:rsidRPr="00F807E5">
        <w:t xml:space="preserve"> </w:t>
      </w:r>
      <w:r>
        <w:t>handlingen</w:t>
      </w:r>
      <w:r w:rsidRPr="00F807E5">
        <w:t>:</w:t>
      </w:r>
    </w:p>
    <w:p w14:paraId="412BEC79" w14:textId="219ADE00" w:rsidR="006E7090" w:rsidRDefault="00251935" w:rsidP="006E7090">
      <w:pPr>
        <w:rPr>
          <w:lang w:eastAsia="sv-SE"/>
        </w:rPr>
      </w:pPr>
      <w:r>
        <w:rPr>
          <w:lang w:eastAsia="sv-SE"/>
        </w:rPr>
        <w:t>Tillgänglig kollektivtrafik</w:t>
      </w:r>
    </w:p>
    <w:p w14:paraId="2CACA4E8" w14:textId="77777777" w:rsidR="00251935" w:rsidRPr="00F807E5" w:rsidRDefault="00251935" w:rsidP="00251935">
      <w:pPr>
        <w:spacing w:before="240"/>
        <w:rPr>
          <w:lang w:eastAsia="sv-SE"/>
        </w:rPr>
      </w:pPr>
    </w:p>
    <w:p w14:paraId="4D1BC00A" w14:textId="77777777" w:rsidR="006E7090" w:rsidRPr="00F807E5" w:rsidRDefault="006E7090" w:rsidP="006E7090">
      <w:pPr>
        <w:pStyle w:val="Heading3"/>
      </w:pPr>
      <w:r w:rsidRPr="00F807E5">
        <w:t>Vem yrkar:</w:t>
      </w:r>
    </w:p>
    <w:p w14:paraId="3CA3108E" w14:textId="24EA1729" w:rsidR="006E7090" w:rsidRDefault="00251935" w:rsidP="006E7090">
      <w:pPr>
        <w:pStyle w:val="BodyText"/>
        <w:spacing w:after="0" w:line="240" w:lineRule="auto"/>
        <w:rPr>
          <w:lang w:eastAsia="sv-SE"/>
        </w:rPr>
      </w:pPr>
      <w:r>
        <w:rPr>
          <w:lang w:eastAsia="sv-SE"/>
        </w:rPr>
        <w:t>Mikael Haraldsson, SRF Skåne</w:t>
      </w:r>
    </w:p>
    <w:p w14:paraId="56BEF805" w14:textId="77777777" w:rsidR="006E7090" w:rsidRDefault="006E7090" w:rsidP="006E7090">
      <w:pPr>
        <w:rPr>
          <w:lang w:eastAsia="sv-SE"/>
        </w:rPr>
      </w:pPr>
    </w:p>
    <w:p w14:paraId="773DA8E3" w14:textId="77777777" w:rsidR="006E7090" w:rsidRPr="00F807E5" w:rsidRDefault="006E7090" w:rsidP="006E7090">
      <w:pPr>
        <w:rPr>
          <w:lang w:eastAsia="sv-SE"/>
        </w:rPr>
      </w:pPr>
    </w:p>
    <w:p w14:paraId="1384FAD6" w14:textId="77777777" w:rsidR="006E7090" w:rsidRPr="00F807E5" w:rsidRDefault="006E7090" w:rsidP="006E7090">
      <w:pPr>
        <w:pStyle w:val="Heading3"/>
      </w:pPr>
      <w:r w:rsidRPr="00F807E5">
        <w:t>Yrkande</w:t>
      </w:r>
    </w:p>
    <w:p w14:paraId="7118FE57" w14:textId="7C6E2277" w:rsidR="00B60091" w:rsidRPr="002F04E9" w:rsidRDefault="006E7090" w:rsidP="002F04E9">
      <w:pPr>
        <w:pStyle w:val="BodyText"/>
        <w:tabs>
          <w:tab w:val="left" w:pos="567"/>
        </w:tabs>
        <w:spacing w:after="240" w:line="240" w:lineRule="auto"/>
        <w:ind w:left="567" w:hanging="567"/>
        <w:rPr>
          <w:lang w:eastAsia="sv-SE"/>
        </w:rPr>
      </w:pPr>
      <w:r w:rsidRPr="00F807E5">
        <w:rPr>
          <w:b/>
          <w:bCs/>
          <w:lang w:eastAsia="sv-SE"/>
        </w:rPr>
        <w:t>att</w:t>
      </w:r>
      <w:r w:rsidRPr="00F807E5">
        <w:rPr>
          <w:b/>
          <w:bCs/>
          <w:lang w:eastAsia="sv-SE"/>
        </w:rPr>
        <w:tab/>
      </w:r>
      <w:r w:rsidR="000B0387">
        <w:rPr>
          <w:lang w:eastAsia="sv-SE"/>
        </w:rPr>
        <w:t xml:space="preserve">exemplen </w:t>
      </w:r>
      <w:r w:rsidR="00260EF6">
        <w:rPr>
          <w:lang w:eastAsia="sv-SE"/>
        </w:rPr>
        <w:t>på trafikslag</w:t>
      </w:r>
      <w:r w:rsidR="003B6FB3">
        <w:rPr>
          <w:lang w:eastAsia="sv-SE"/>
        </w:rPr>
        <w:t xml:space="preserve"> där det inte går att få ledsagning även ska innefatta "buss till buss", </w:t>
      </w:r>
      <w:r w:rsidR="009218A6">
        <w:rPr>
          <w:lang w:eastAsia="sv-SE"/>
        </w:rPr>
        <w:t xml:space="preserve">alltså ledsagning mellan bussar. </w:t>
      </w:r>
      <w:r w:rsidR="00B60091">
        <w:rPr>
          <w:lang w:eastAsia="sv-SE"/>
        </w:rPr>
        <w:t>Tredje meningen i den beskrivande delens första stycke föreslås ändras.</w:t>
      </w:r>
    </w:p>
    <w:p w14:paraId="3D9B75AA" w14:textId="77777777" w:rsidR="002F04E9" w:rsidRPr="002F04E9" w:rsidRDefault="002F04E9" w:rsidP="002F04E9">
      <w:pPr>
        <w:rPr>
          <w:szCs w:val="22"/>
        </w:rPr>
      </w:pPr>
      <w:r w:rsidRPr="002F04E9">
        <w:rPr>
          <w:szCs w:val="22"/>
        </w:rPr>
        <w:t xml:space="preserve">Nuvarande lydelse: </w:t>
      </w:r>
    </w:p>
    <w:p w14:paraId="0FFDDDAB" w14:textId="77777777" w:rsidR="002F04E9" w:rsidRPr="002F04E9" w:rsidRDefault="002F04E9" w:rsidP="002F04E9">
      <w:pPr>
        <w:rPr>
          <w:szCs w:val="22"/>
        </w:rPr>
      </w:pPr>
      <w:r w:rsidRPr="002F04E9">
        <w:rPr>
          <w:szCs w:val="22"/>
        </w:rPr>
        <w:t>”Ett stort problem är brist på ledsagning, både mellan olika trafikslag, såsom mellan tåg och buss och till platsen man tänker besöka.”</w:t>
      </w:r>
    </w:p>
    <w:p w14:paraId="192D939C" w14:textId="77777777" w:rsidR="002F04E9" w:rsidRPr="002F04E9" w:rsidRDefault="002F04E9" w:rsidP="002F04E9">
      <w:pPr>
        <w:rPr>
          <w:szCs w:val="22"/>
        </w:rPr>
      </w:pPr>
    </w:p>
    <w:p w14:paraId="04847AC7" w14:textId="77777777" w:rsidR="002F04E9" w:rsidRPr="002F04E9" w:rsidRDefault="002F04E9" w:rsidP="002F04E9">
      <w:pPr>
        <w:rPr>
          <w:szCs w:val="22"/>
        </w:rPr>
      </w:pPr>
      <w:r w:rsidRPr="002F04E9">
        <w:rPr>
          <w:szCs w:val="22"/>
        </w:rPr>
        <w:t xml:space="preserve">Förslag till ny lydelse: </w:t>
      </w:r>
    </w:p>
    <w:p w14:paraId="7DDEC950" w14:textId="77777777" w:rsidR="00F203BB" w:rsidRDefault="002F04E9" w:rsidP="0051667D">
      <w:pPr>
        <w:spacing w:after="240"/>
        <w:rPr>
          <w:szCs w:val="22"/>
        </w:rPr>
      </w:pPr>
      <w:r w:rsidRPr="002F04E9">
        <w:rPr>
          <w:szCs w:val="22"/>
        </w:rPr>
        <w:t xml:space="preserve">”Ett stort problem är brist på ledsagning, både mellan olika trafikslag, såsom mellan tåg och buss, </w:t>
      </w:r>
      <w:r w:rsidRPr="0051667D">
        <w:rPr>
          <w:szCs w:val="22"/>
          <w:u w:val="single"/>
        </w:rPr>
        <w:t>från buss till buss</w:t>
      </w:r>
      <w:r w:rsidRPr="002F04E9">
        <w:rPr>
          <w:szCs w:val="22"/>
        </w:rPr>
        <w:t xml:space="preserve"> och till platsen man tänker besöka.”</w:t>
      </w:r>
    </w:p>
    <w:p w14:paraId="5F5205AA" w14:textId="77777777" w:rsidR="001F29C4" w:rsidRDefault="00F203BB" w:rsidP="0051667D">
      <w:pPr>
        <w:tabs>
          <w:tab w:val="left" w:pos="567"/>
        </w:tabs>
        <w:rPr>
          <w:szCs w:val="22"/>
        </w:rPr>
      </w:pPr>
      <w:r w:rsidRPr="0051667D">
        <w:rPr>
          <w:b/>
          <w:bCs/>
          <w:szCs w:val="22"/>
        </w:rPr>
        <w:t>att</w:t>
      </w:r>
      <w:r w:rsidR="006A2A9E">
        <w:rPr>
          <w:szCs w:val="22"/>
        </w:rPr>
        <w:tab/>
      </w:r>
      <w:r w:rsidR="00FB0509">
        <w:rPr>
          <w:szCs w:val="22"/>
        </w:rPr>
        <w:t>ett tillägg görs gällande ledsagning</w:t>
      </w:r>
      <w:r w:rsidR="00D85832">
        <w:rPr>
          <w:szCs w:val="22"/>
        </w:rPr>
        <w:t xml:space="preserve"> från buss</w:t>
      </w:r>
      <w:r w:rsidR="00955669">
        <w:rPr>
          <w:szCs w:val="22"/>
        </w:rPr>
        <w:t xml:space="preserve"> till buss i att-sats 1.</w:t>
      </w:r>
    </w:p>
    <w:p w14:paraId="4AF416AC" w14:textId="77777777" w:rsidR="001F29C4" w:rsidRPr="002C7AC6" w:rsidRDefault="001F29C4" w:rsidP="0051667D">
      <w:pPr>
        <w:tabs>
          <w:tab w:val="left" w:pos="567"/>
        </w:tabs>
        <w:rPr>
          <w:sz w:val="22"/>
          <w:szCs w:val="18"/>
        </w:rPr>
      </w:pPr>
    </w:p>
    <w:p w14:paraId="05F90126" w14:textId="48460663" w:rsidR="001F29C4" w:rsidRPr="002C7AC6" w:rsidRDefault="00096657" w:rsidP="001F29C4">
      <w:pPr>
        <w:tabs>
          <w:tab w:val="left" w:pos="567"/>
        </w:tabs>
        <w:rPr>
          <w:szCs w:val="22"/>
        </w:rPr>
      </w:pPr>
      <w:r>
        <w:rPr>
          <w:szCs w:val="22"/>
        </w:rPr>
        <w:t>Nuvarande l</w:t>
      </w:r>
      <w:r w:rsidR="006317AC">
        <w:rPr>
          <w:szCs w:val="22"/>
        </w:rPr>
        <w:t>ydelse:</w:t>
      </w:r>
      <w:r>
        <w:rPr>
          <w:szCs w:val="22"/>
        </w:rPr>
        <w:br/>
      </w:r>
      <w:r w:rsidR="001F29C4" w:rsidRPr="002C7AC6">
        <w:rPr>
          <w:szCs w:val="22"/>
        </w:rPr>
        <w:t>”Att det alltid ska gå att få ledsagning i kollektivtrafiken, även mellan olika trafikslag, såsom mellan tåg och buss och i samband med trafikstörningar.”.</w:t>
      </w:r>
    </w:p>
    <w:p w14:paraId="3CADCC8C" w14:textId="77777777" w:rsidR="001F29C4" w:rsidRPr="002C7AC6" w:rsidRDefault="001F29C4" w:rsidP="001F29C4">
      <w:pPr>
        <w:tabs>
          <w:tab w:val="left" w:pos="567"/>
        </w:tabs>
        <w:rPr>
          <w:szCs w:val="22"/>
        </w:rPr>
      </w:pPr>
    </w:p>
    <w:p w14:paraId="728CE41C" w14:textId="77777777" w:rsidR="001F29C4" w:rsidRPr="002C7AC6" w:rsidRDefault="001F29C4" w:rsidP="001F29C4">
      <w:pPr>
        <w:tabs>
          <w:tab w:val="left" w:pos="567"/>
        </w:tabs>
        <w:rPr>
          <w:szCs w:val="22"/>
        </w:rPr>
      </w:pPr>
      <w:r w:rsidRPr="002C7AC6">
        <w:rPr>
          <w:szCs w:val="22"/>
        </w:rPr>
        <w:t>Förslag till ny lydelse:</w:t>
      </w:r>
    </w:p>
    <w:p w14:paraId="32429B6B" w14:textId="77777777" w:rsidR="000107E0" w:rsidRDefault="001F29C4" w:rsidP="002328F2">
      <w:pPr>
        <w:tabs>
          <w:tab w:val="left" w:pos="567"/>
        </w:tabs>
        <w:spacing w:after="240"/>
        <w:rPr>
          <w:szCs w:val="22"/>
        </w:rPr>
      </w:pPr>
      <w:r w:rsidRPr="002C7AC6">
        <w:rPr>
          <w:szCs w:val="22"/>
        </w:rPr>
        <w:t xml:space="preserve">”Att det alltid ska gå att få ledsagning i kollektivtrafiken, även mellan olika trafikslag, såsom mellan tåg och buss, </w:t>
      </w:r>
      <w:r w:rsidRPr="00781D6D">
        <w:rPr>
          <w:szCs w:val="22"/>
          <w:u w:val="single"/>
        </w:rPr>
        <w:t>från buss till buss</w:t>
      </w:r>
      <w:r w:rsidRPr="002C7AC6">
        <w:rPr>
          <w:szCs w:val="22"/>
        </w:rPr>
        <w:t xml:space="preserve"> och i samband med trafikstörningar.”</w:t>
      </w:r>
    </w:p>
    <w:p w14:paraId="62BDA448" w14:textId="77777777" w:rsidR="002328F2" w:rsidRDefault="008B4133" w:rsidP="00EB538C">
      <w:pPr>
        <w:tabs>
          <w:tab w:val="left" w:pos="567"/>
        </w:tabs>
        <w:spacing w:after="240"/>
        <w:rPr>
          <w:szCs w:val="22"/>
        </w:rPr>
      </w:pPr>
      <w:r w:rsidRPr="002328F2">
        <w:rPr>
          <w:b/>
          <w:bCs/>
          <w:szCs w:val="22"/>
        </w:rPr>
        <w:t>att</w:t>
      </w:r>
      <w:r>
        <w:rPr>
          <w:szCs w:val="22"/>
        </w:rPr>
        <w:tab/>
      </w:r>
      <w:r w:rsidR="008C68D0">
        <w:rPr>
          <w:szCs w:val="22"/>
        </w:rPr>
        <w:t>under rubriken "tillgänglig kollektivtrafik</w:t>
      </w:r>
      <w:r w:rsidR="009136C4">
        <w:rPr>
          <w:szCs w:val="22"/>
        </w:rPr>
        <w:t xml:space="preserve">", </w:t>
      </w:r>
      <w:r w:rsidR="00303327">
        <w:rPr>
          <w:szCs w:val="22"/>
        </w:rPr>
        <w:t xml:space="preserve">ersätta texten i </w:t>
      </w:r>
      <w:r w:rsidR="0087437A">
        <w:rPr>
          <w:szCs w:val="22"/>
        </w:rPr>
        <w:t>att-sats 7</w:t>
      </w:r>
      <w:r w:rsidR="002328F2">
        <w:rPr>
          <w:szCs w:val="22"/>
        </w:rPr>
        <w:t>.</w:t>
      </w:r>
    </w:p>
    <w:p w14:paraId="5E9CF66B" w14:textId="77777777" w:rsidR="00EB538C" w:rsidRPr="00EB538C" w:rsidRDefault="00EB538C" w:rsidP="00EB538C">
      <w:pPr>
        <w:tabs>
          <w:tab w:val="left" w:pos="567"/>
        </w:tabs>
        <w:rPr>
          <w:szCs w:val="22"/>
        </w:rPr>
      </w:pPr>
      <w:r w:rsidRPr="00EB538C">
        <w:rPr>
          <w:szCs w:val="22"/>
        </w:rPr>
        <w:t>Nuvarande lydelse:</w:t>
      </w:r>
    </w:p>
    <w:p w14:paraId="46A63FE3" w14:textId="77777777" w:rsidR="00EB538C" w:rsidRPr="00EB538C" w:rsidRDefault="00EB538C" w:rsidP="00EB538C">
      <w:pPr>
        <w:tabs>
          <w:tab w:val="left" w:pos="567"/>
        </w:tabs>
        <w:rPr>
          <w:szCs w:val="22"/>
        </w:rPr>
      </w:pPr>
      <w:r w:rsidRPr="00EB538C">
        <w:rPr>
          <w:szCs w:val="22"/>
        </w:rPr>
        <w:t>”Att alla hållplatsskyltar ska vara utrustade med en QR-kod eller annan teknik så den som är synskadad kan få information om namn och hållplatsläge via sin mobiltelefon.”</w:t>
      </w:r>
    </w:p>
    <w:p w14:paraId="24E72CFA" w14:textId="77777777" w:rsidR="00EB538C" w:rsidRPr="00EB538C" w:rsidRDefault="00EB538C" w:rsidP="00EB538C">
      <w:pPr>
        <w:tabs>
          <w:tab w:val="left" w:pos="567"/>
        </w:tabs>
        <w:rPr>
          <w:szCs w:val="22"/>
        </w:rPr>
      </w:pPr>
      <w:r w:rsidRPr="00EB538C">
        <w:rPr>
          <w:szCs w:val="22"/>
        </w:rPr>
        <w:t>Förslag till ny lydelse:</w:t>
      </w:r>
    </w:p>
    <w:p w14:paraId="2998422E" w14:textId="53B53D13" w:rsidR="008F2F28" w:rsidRDefault="00EB538C" w:rsidP="00EB538C">
      <w:pPr>
        <w:tabs>
          <w:tab w:val="left" w:pos="567"/>
        </w:tabs>
        <w:rPr>
          <w:sz w:val="36"/>
        </w:rPr>
      </w:pPr>
      <w:r w:rsidRPr="00EB538C">
        <w:rPr>
          <w:szCs w:val="22"/>
        </w:rPr>
        <w:t xml:space="preserve">”Att alla busshållplatser ska ha skyltar i </w:t>
      </w:r>
      <w:proofErr w:type="spellStart"/>
      <w:r w:rsidRPr="00EB538C">
        <w:rPr>
          <w:szCs w:val="22"/>
        </w:rPr>
        <w:t>storstil</w:t>
      </w:r>
      <w:proofErr w:type="spellEnd"/>
      <w:r w:rsidRPr="00EB538C">
        <w:rPr>
          <w:szCs w:val="22"/>
        </w:rPr>
        <w:t xml:space="preserve"> och punktskrift som är märkta så den som är synskadad kan få information om namn och hållplatsläge.”</w:t>
      </w:r>
      <w:r w:rsidR="008F2F28">
        <w:rPr>
          <w:sz w:val="36"/>
        </w:rPr>
        <w:br w:type="page"/>
      </w:r>
    </w:p>
    <w:p w14:paraId="1F8DF70C" w14:textId="32E9AF84" w:rsidR="008F2F28" w:rsidRDefault="008F2F28" w:rsidP="008F2F28">
      <w:pPr>
        <w:pStyle w:val="Heading2"/>
      </w:pPr>
      <w:r>
        <w:t>YRKANDE 2</w:t>
      </w:r>
      <w:r w:rsidR="00BE2940">
        <w:t>0</w:t>
      </w:r>
    </w:p>
    <w:p w14:paraId="244B4D92" w14:textId="77777777" w:rsidR="008F2F28" w:rsidRPr="00F807E5" w:rsidRDefault="008F2F28" w:rsidP="008F2F28">
      <w:pPr>
        <w:rPr>
          <w:lang w:eastAsia="sv-SE"/>
        </w:rPr>
      </w:pPr>
    </w:p>
    <w:p w14:paraId="77EB9514" w14:textId="77777777" w:rsidR="008F2F28" w:rsidRPr="00F807E5" w:rsidRDefault="008F2F28" w:rsidP="008F2F28">
      <w:pPr>
        <w:pStyle w:val="Heading3"/>
      </w:pPr>
      <w:r w:rsidRPr="00F807E5">
        <w:t xml:space="preserve">Yrkandet rör följande </w:t>
      </w:r>
      <w:r>
        <w:t>rubrik/del i</w:t>
      </w:r>
      <w:r w:rsidRPr="00F807E5">
        <w:t xml:space="preserve"> </w:t>
      </w:r>
      <w:r>
        <w:t>handlingen</w:t>
      </w:r>
      <w:r w:rsidRPr="00F807E5">
        <w:t>:</w:t>
      </w:r>
    </w:p>
    <w:p w14:paraId="23C32591" w14:textId="588B61AA" w:rsidR="008F2F28" w:rsidRDefault="00BE2940" w:rsidP="008F2F28">
      <w:pPr>
        <w:rPr>
          <w:lang w:eastAsia="sv-SE"/>
        </w:rPr>
      </w:pPr>
      <w:r>
        <w:rPr>
          <w:lang w:eastAsia="sv-SE"/>
        </w:rPr>
        <w:t>Färdtjänst</w:t>
      </w:r>
    </w:p>
    <w:p w14:paraId="75F1F248" w14:textId="77777777" w:rsidR="00BE2940" w:rsidRPr="00F807E5" w:rsidRDefault="00BE2940" w:rsidP="00BE2940">
      <w:pPr>
        <w:spacing w:before="240"/>
        <w:rPr>
          <w:lang w:eastAsia="sv-SE"/>
        </w:rPr>
      </w:pPr>
    </w:p>
    <w:p w14:paraId="1084E48D" w14:textId="77777777" w:rsidR="008F2F28" w:rsidRPr="00F807E5" w:rsidRDefault="008F2F28" w:rsidP="008F2F28">
      <w:pPr>
        <w:pStyle w:val="Heading3"/>
      </w:pPr>
      <w:r w:rsidRPr="00F807E5">
        <w:t>Vem yrkar:</w:t>
      </w:r>
    </w:p>
    <w:p w14:paraId="5540A387" w14:textId="6CCE9C79" w:rsidR="008F2F28" w:rsidRDefault="00BE2940" w:rsidP="008F2F28">
      <w:pPr>
        <w:pStyle w:val="BodyText"/>
        <w:spacing w:after="0" w:line="240" w:lineRule="auto"/>
        <w:rPr>
          <w:lang w:eastAsia="sv-SE"/>
        </w:rPr>
      </w:pPr>
      <w:r>
        <w:rPr>
          <w:lang w:eastAsia="sv-SE"/>
        </w:rPr>
        <w:t>Mikael Haraldsson, SRF Skåne</w:t>
      </w:r>
    </w:p>
    <w:p w14:paraId="2BCE55A0" w14:textId="77777777" w:rsidR="008F2F28" w:rsidRDefault="008F2F28" w:rsidP="008F2F28">
      <w:pPr>
        <w:rPr>
          <w:lang w:eastAsia="sv-SE"/>
        </w:rPr>
      </w:pPr>
    </w:p>
    <w:p w14:paraId="25B79DF7" w14:textId="77777777" w:rsidR="008F2F28" w:rsidRPr="00F807E5" w:rsidRDefault="008F2F28" w:rsidP="008F2F28">
      <w:pPr>
        <w:rPr>
          <w:lang w:eastAsia="sv-SE"/>
        </w:rPr>
      </w:pPr>
    </w:p>
    <w:p w14:paraId="1033C11C" w14:textId="77777777" w:rsidR="008F2F28" w:rsidRPr="00F807E5" w:rsidRDefault="008F2F28" w:rsidP="008F2F28">
      <w:pPr>
        <w:pStyle w:val="Heading3"/>
      </w:pPr>
      <w:r w:rsidRPr="00F807E5">
        <w:t>Yrkande</w:t>
      </w:r>
    </w:p>
    <w:p w14:paraId="2C840160" w14:textId="2BE1060D" w:rsidR="008F2F28" w:rsidRDefault="008F2F28" w:rsidP="008018D8">
      <w:pPr>
        <w:pStyle w:val="BodyText"/>
        <w:tabs>
          <w:tab w:val="left" w:pos="567"/>
        </w:tabs>
        <w:spacing w:after="240" w:line="240" w:lineRule="auto"/>
        <w:ind w:left="567" w:hanging="567"/>
        <w:rPr>
          <w:lang w:eastAsia="sv-SE"/>
        </w:rPr>
      </w:pPr>
      <w:r w:rsidRPr="00F807E5">
        <w:rPr>
          <w:b/>
          <w:bCs/>
          <w:lang w:eastAsia="sv-SE"/>
        </w:rPr>
        <w:t>att</w:t>
      </w:r>
      <w:r w:rsidRPr="00F807E5">
        <w:rPr>
          <w:b/>
          <w:bCs/>
          <w:lang w:eastAsia="sv-SE"/>
        </w:rPr>
        <w:tab/>
      </w:r>
      <w:r w:rsidR="00293E80">
        <w:rPr>
          <w:lang w:eastAsia="sv-SE"/>
        </w:rPr>
        <w:t xml:space="preserve">under rubriken "Färdtjänst", </w:t>
      </w:r>
      <w:r w:rsidR="00723DEE">
        <w:rPr>
          <w:lang w:eastAsia="sv-SE"/>
        </w:rPr>
        <w:t xml:space="preserve">sist i första stycket i den beskrivande delen, </w:t>
      </w:r>
      <w:r w:rsidR="000C4F49">
        <w:rPr>
          <w:lang w:eastAsia="sv-SE"/>
        </w:rPr>
        <w:t>införa en ny mening</w:t>
      </w:r>
    </w:p>
    <w:p w14:paraId="12BB50CD" w14:textId="01BAEB61" w:rsidR="00CA6615" w:rsidRDefault="00CA6615" w:rsidP="008F2F28">
      <w:pPr>
        <w:pStyle w:val="BodyText"/>
        <w:tabs>
          <w:tab w:val="left" w:pos="567"/>
        </w:tabs>
        <w:spacing w:after="0" w:line="240" w:lineRule="auto"/>
        <w:rPr>
          <w:lang w:eastAsia="sv-SE"/>
        </w:rPr>
      </w:pPr>
      <w:r w:rsidRPr="00CA6615">
        <w:rPr>
          <w:lang w:eastAsia="sv-SE"/>
        </w:rPr>
        <w:t>"Synskadade som tidigare haft rätt till färdtjänst har idag börjat nekas färdtjänst, vilket är mycket oroväckande då det drabbar deras livskvalitet och självständighet i stor utsträckning."</w:t>
      </w:r>
    </w:p>
    <w:p w14:paraId="4AC81FD3" w14:textId="77777777" w:rsidR="00A6292F" w:rsidRDefault="00A6292F" w:rsidP="008F2F28">
      <w:pPr>
        <w:pStyle w:val="BodyText"/>
        <w:tabs>
          <w:tab w:val="left" w:pos="567"/>
        </w:tabs>
        <w:spacing w:after="0" w:line="240" w:lineRule="auto"/>
        <w:rPr>
          <w:lang w:eastAsia="sv-SE"/>
        </w:rPr>
      </w:pPr>
    </w:p>
    <w:p w14:paraId="62703E05" w14:textId="77777777" w:rsidR="00F94D15" w:rsidRPr="00F94D15" w:rsidRDefault="00F94D15" w:rsidP="00F94D15">
      <w:pPr>
        <w:rPr>
          <w:szCs w:val="22"/>
        </w:rPr>
      </w:pPr>
      <w:r w:rsidRPr="00F94D15">
        <w:rPr>
          <w:szCs w:val="22"/>
        </w:rPr>
        <w:t>Nuvarande lydelse:</w:t>
      </w:r>
    </w:p>
    <w:p w14:paraId="07083B02" w14:textId="77777777" w:rsidR="00F94D15" w:rsidRPr="00F94D15" w:rsidRDefault="00F94D15" w:rsidP="00F94D15">
      <w:pPr>
        <w:rPr>
          <w:szCs w:val="22"/>
        </w:rPr>
      </w:pPr>
      <w:r w:rsidRPr="00F94D15">
        <w:rPr>
          <w:szCs w:val="22"/>
        </w:rPr>
        <w:t>”God habilitering, anpassningar i den fysiska miljön med mera ersätter inte färdtjänsten. Färdtjänsten kommer alltid att vara nödvändig för synskadade. Kollektivtrafik ersätter inte färdtjänst. Det kommer alltid att vara omöjligt för den som är blind eller har en grav synskada att orientera sig i okända miljöer och att ta sig från hållplatser till ställen som aldrig har besökts. Även en utmanande trafikmiljö, i form av exempelvis hårt trafikerade gator och vägarbeten, kan göra det omöjligt att förflytta sig säkert också på mer kända platser. Vidare kan synskadade aldrig förflytta sig genom att själva promenera till okända platser, cykla eller köra bil.”</w:t>
      </w:r>
    </w:p>
    <w:p w14:paraId="61CC727F" w14:textId="77777777" w:rsidR="00F94D15" w:rsidRPr="00F94D15" w:rsidRDefault="00F94D15" w:rsidP="00F94D15">
      <w:pPr>
        <w:rPr>
          <w:szCs w:val="22"/>
        </w:rPr>
      </w:pPr>
    </w:p>
    <w:p w14:paraId="7B5169DE" w14:textId="77777777" w:rsidR="00F94D15" w:rsidRPr="00F94D15" w:rsidRDefault="00F94D15" w:rsidP="00F94D15">
      <w:pPr>
        <w:rPr>
          <w:szCs w:val="22"/>
        </w:rPr>
      </w:pPr>
      <w:r w:rsidRPr="00F94D15">
        <w:rPr>
          <w:szCs w:val="22"/>
        </w:rPr>
        <w:t>Förslag till ny lydelse:</w:t>
      </w:r>
    </w:p>
    <w:p w14:paraId="1C4BB5E6" w14:textId="4E6A928D" w:rsidR="008F2F28" w:rsidRDefault="00F94D15">
      <w:pPr>
        <w:rPr>
          <w:sz w:val="36"/>
        </w:rPr>
      </w:pPr>
      <w:r w:rsidRPr="00F94D15">
        <w:rPr>
          <w:szCs w:val="22"/>
        </w:rPr>
        <w:t xml:space="preserve">”God habilitering, anpassningar i den fysiska miljön med mera ersätter inte färdtjänsten. Färdtjänsten kommer alltid att vara nödvändig för synskadade. Kollektivtrafik ersätter inte färdtjänst. Det kommer alltid att vara omöjligt för den som är blind eller har en grav synskada att orientera sig i okända miljöer och att ta sig från hållplatser till ställen som aldrig har besökts. Även en utmanande trafikmiljö, i form av exempelvis hårt trafikerade gator och vägarbeten, kan göra det omöjligt att förflytta sig säkert också på mer kända platser. Vidare kan synskadade aldrig förflytta sig genom att själva promenera till okända platser, cykla eller köra bil. </w:t>
      </w:r>
      <w:r w:rsidRPr="00765396">
        <w:rPr>
          <w:szCs w:val="22"/>
          <w:u w:val="single"/>
        </w:rPr>
        <w:t>Det är vanligt att blinda nekas färdtjänst</w:t>
      </w:r>
      <w:r w:rsidRPr="00F94D15">
        <w:rPr>
          <w:szCs w:val="22"/>
        </w:rPr>
        <w:t>.”</w:t>
      </w:r>
      <w:r w:rsidR="008F2F28">
        <w:rPr>
          <w:sz w:val="36"/>
        </w:rPr>
        <w:br w:type="page"/>
      </w:r>
    </w:p>
    <w:p w14:paraId="4D50F26B" w14:textId="69850090" w:rsidR="008F2F28" w:rsidRDefault="008F2F28" w:rsidP="008F2F28">
      <w:pPr>
        <w:pStyle w:val="Heading2"/>
      </w:pPr>
      <w:r>
        <w:t>YRKANDE 2</w:t>
      </w:r>
      <w:r w:rsidR="00A37B49">
        <w:t>1</w:t>
      </w:r>
    </w:p>
    <w:p w14:paraId="3570BE53" w14:textId="77777777" w:rsidR="008F2F28" w:rsidRPr="00F807E5" w:rsidRDefault="008F2F28" w:rsidP="008F2F28">
      <w:pPr>
        <w:rPr>
          <w:lang w:eastAsia="sv-SE"/>
        </w:rPr>
      </w:pPr>
    </w:p>
    <w:p w14:paraId="41424C9F" w14:textId="77777777" w:rsidR="008F2F28" w:rsidRPr="00F807E5" w:rsidRDefault="008F2F28" w:rsidP="008F2F28">
      <w:pPr>
        <w:pStyle w:val="Heading3"/>
      </w:pPr>
      <w:r w:rsidRPr="00F807E5">
        <w:t xml:space="preserve">Yrkandet rör följande </w:t>
      </w:r>
      <w:r>
        <w:t>rubrik/del i</w:t>
      </w:r>
      <w:r w:rsidRPr="00F807E5">
        <w:t xml:space="preserve"> </w:t>
      </w:r>
      <w:r>
        <w:t>handlingen</w:t>
      </w:r>
      <w:r w:rsidRPr="00F807E5">
        <w:t>:</w:t>
      </w:r>
    </w:p>
    <w:p w14:paraId="27823AC4" w14:textId="3B9AAA6D" w:rsidR="008F2F28" w:rsidRDefault="00A37B49" w:rsidP="008F2F28">
      <w:pPr>
        <w:rPr>
          <w:lang w:eastAsia="sv-SE"/>
        </w:rPr>
      </w:pPr>
      <w:r>
        <w:rPr>
          <w:lang w:eastAsia="sv-SE"/>
        </w:rPr>
        <w:t>Ledarhundsfrågor</w:t>
      </w:r>
    </w:p>
    <w:p w14:paraId="18954A8A" w14:textId="77777777" w:rsidR="00A37B49" w:rsidRPr="00F807E5" w:rsidRDefault="00A37B49" w:rsidP="00A37B49">
      <w:pPr>
        <w:spacing w:before="240"/>
        <w:rPr>
          <w:lang w:eastAsia="sv-SE"/>
        </w:rPr>
      </w:pPr>
    </w:p>
    <w:p w14:paraId="4A154439" w14:textId="77777777" w:rsidR="008F2F28" w:rsidRPr="00F807E5" w:rsidRDefault="008F2F28" w:rsidP="008F2F28">
      <w:pPr>
        <w:pStyle w:val="Heading3"/>
      </w:pPr>
      <w:r w:rsidRPr="00F807E5">
        <w:t>Vem yrkar:</w:t>
      </w:r>
    </w:p>
    <w:p w14:paraId="2CE72270" w14:textId="30DF1F58" w:rsidR="008F2F28" w:rsidRDefault="00D75921" w:rsidP="008F2F28">
      <w:pPr>
        <w:pStyle w:val="BodyText"/>
        <w:spacing w:after="0" w:line="240" w:lineRule="auto"/>
        <w:rPr>
          <w:lang w:eastAsia="sv-SE"/>
        </w:rPr>
      </w:pPr>
      <w:r>
        <w:rPr>
          <w:lang w:eastAsia="sv-SE"/>
        </w:rPr>
        <w:t xml:space="preserve">Mikael </w:t>
      </w:r>
      <w:r w:rsidR="00410508">
        <w:rPr>
          <w:lang w:eastAsia="sv-SE"/>
        </w:rPr>
        <w:t>Haraldsson, SRF Skåne</w:t>
      </w:r>
    </w:p>
    <w:p w14:paraId="3A20F376" w14:textId="77777777" w:rsidR="008F2F28" w:rsidRDefault="008F2F28" w:rsidP="008F2F28">
      <w:pPr>
        <w:rPr>
          <w:lang w:eastAsia="sv-SE"/>
        </w:rPr>
      </w:pPr>
    </w:p>
    <w:p w14:paraId="1D28C85E" w14:textId="77777777" w:rsidR="008F2F28" w:rsidRPr="00F807E5" w:rsidRDefault="008F2F28" w:rsidP="008F2F28">
      <w:pPr>
        <w:rPr>
          <w:lang w:eastAsia="sv-SE"/>
        </w:rPr>
      </w:pPr>
    </w:p>
    <w:p w14:paraId="409B711A" w14:textId="77777777" w:rsidR="008F2F28" w:rsidRPr="00F807E5" w:rsidRDefault="008F2F28" w:rsidP="008F2F28">
      <w:pPr>
        <w:pStyle w:val="Heading3"/>
      </w:pPr>
      <w:r w:rsidRPr="00F807E5">
        <w:t>Yrkande</w:t>
      </w:r>
    </w:p>
    <w:p w14:paraId="264EB9B4" w14:textId="5EEBE0C6" w:rsidR="008F2F28" w:rsidRDefault="008F2F28" w:rsidP="00AB12AD">
      <w:pPr>
        <w:pStyle w:val="BodyText"/>
        <w:tabs>
          <w:tab w:val="left" w:pos="567"/>
        </w:tabs>
        <w:spacing w:after="240" w:line="240" w:lineRule="auto"/>
        <w:rPr>
          <w:lang w:eastAsia="sv-SE"/>
        </w:rPr>
      </w:pPr>
      <w:r w:rsidRPr="00F807E5">
        <w:rPr>
          <w:b/>
          <w:bCs/>
          <w:lang w:eastAsia="sv-SE"/>
        </w:rPr>
        <w:t>att</w:t>
      </w:r>
      <w:r w:rsidRPr="00F807E5">
        <w:rPr>
          <w:b/>
          <w:bCs/>
          <w:lang w:eastAsia="sv-SE"/>
        </w:rPr>
        <w:tab/>
      </w:r>
      <w:r w:rsidR="00FA745D">
        <w:rPr>
          <w:lang w:eastAsia="sv-SE"/>
        </w:rPr>
        <w:t xml:space="preserve">rubriken </w:t>
      </w:r>
      <w:r w:rsidR="00980A0A">
        <w:rPr>
          <w:lang w:eastAsia="sv-SE"/>
        </w:rPr>
        <w:t>"Ledarhundsfrågor" ändras till "Ledarhundar".</w:t>
      </w:r>
    </w:p>
    <w:p w14:paraId="6493CB24" w14:textId="29395402" w:rsidR="002E54FD" w:rsidRDefault="002E54FD" w:rsidP="00AB12AD">
      <w:pPr>
        <w:pStyle w:val="BodyText"/>
        <w:tabs>
          <w:tab w:val="left" w:pos="567"/>
        </w:tabs>
        <w:spacing w:after="240" w:line="240" w:lineRule="auto"/>
        <w:rPr>
          <w:lang w:eastAsia="sv-SE"/>
        </w:rPr>
      </w:pPr>
      <w:r w:rsidRPr="004B55CD">
        <w:rPr>
          <w:b/>
          <w:bCs/>
          <w:lang w:eastAsia="sv-SE"/>
        </w:rPr>
        <w:t>att</w:t>
      </w:r>
      <w:r>
        <w:rPr>
          <w:lang w:eastAsia="sv-SE"/>
        </w:rPr>
        <w:tab/>
      </w:r>
      <w:r w:rsidR="002A3931">
        <w:rPr>
          <w:lang w:eastAsia="sv-SE"/>
        </w:rPr>
        <w:t>"taxiresor" ska tillföras i att-sats 2</w:t>
      </w:r>
      <w:r w:rsidR="004B55CD">
        <w:rPr>
          <w:lang w:eastAsia="sv-SE"/>
        </w:rPr>
        <w:t xml:space="preserve"> angående reseslag där ledarhund ska medfölja kostnadsfritt.</w:t>
      </w:r>
    </w:p>
    <w:p w14:paraId="39925721" w14:textId="77777777" w:rsidR="00AB12AD" w:rsidRDefault="00AB12AD" w:rsidP="00AB12AD">
      <w:pPr>
        <w:pStyle w:val="BodyText"/>
        <w:tabs>
          <w:tab w:val="left" w:pos="567"/>
        </w:tabs>
        <w:rPr>
          <w:lang w:eastAsia="sv-SE"/>
        </w:rPr>
      </w:pPr>
      <w:r>
        <w:rPr>
          <w:lang w:eastAsia="sv-SE"/>
        </w:rPr>
        <w:t>Nuvarande lydelse:</w:t>
      </w:r>
    </w:p>
    <w:p w14:paraId="3E2572BE" w14:textId="77777777" w:rsidR="00AB12AD" w:rsidRDefault="00AB12AD" w:rsidP="00AB12AD">
      <w:pPr>
        <w:pStyle w:val="BodyText"/>
        <w:tabs>
          <w:tab w:val="left" w:pos="567"/>
        </w:tabs>
        <w:rPr>
          <w:lang w:eastAsia="sv-SE"/>
        </w:rPr>
      </w:pPr>
      <w:r>
        <w:rPr>
          <w:lang w:eastAsia="sv-SE"/>
        </w:rPr>
        <w:t>”Att ”ledarhund” ska kunna medfölja kostnadsfritt vid resor med flyg, i kollektivtrafik, vid besök på evenemang eller vid vistelse på hotell.”</w:t>
      </w:r>
    </w:p>
    <w:p w14:paraId="3DAFB020" w14:textId="77777777" w:rsidR="00AB12AD" w:rsidRDefault="00AB12AD" w:rsidP="00AB12AD">
      <w:pPr>
        <w:pStyle w:val="BodyText"/>
        <w:tabs>
          <w:tab w:val="left" w:pos="567"/>
        </w:tabs>
        <w:rPr>
          <w:lang w:eastAsia="sv-SE"/>
        </w:rPr>
      </w:pPr>
    </w:p>
    <w:p w14:paraId="180491F2" w14:textId="77777777" w:rsidR="00AB12AD" w:rsidRDefault="00AB12AD" w:rsidP="00AB12AD">
      <w:pPr>
        <w:pStyle w:val="BodyText"/>
        <w:tabs>
          <w:tab w:val="left" w:pos="567"/>
        </w:tabs>
        <w:rPr>
          <w:lang w:eastAsia="sv-SE"/>
        </w:rPr>
      </w:pPr>
      <w:r>
        <w:rPr>
          <w:lang w:eastAsia="sv-SE"/>
        </w:rPr>
        <w:t>Förslag till ny lydelse:</w:t>
      </w:r>
    </w:p>
    <w:p w14:paraId="3E805AC3" w14:textId="025FADFC" w:rsidR="004B55CD" w:rsidRDefault="00AB12AD" w:rsidP="00AB12AD">
      <w:pPr>
        <w:pStyle w:val="BodyText"/>
        <w:tabs>
          <w:tab w:val="left" w:pos="567"/>
        </w:tabs>
        <w:spacing w:after="0" w:line="240" w:lineRule="auto"/>
        <w:rPr>
          <w:lang w:eastAsia="sv-SE"/>
        </w:rPr>
      </w:pPr>
      <w:r>
        <w:rPr>
          <w:lang w:eastAsia="sv-SE"/>
        </w:rPr>
        <w:t xml:space="preserve">”Att ledarhund ska kunna medfölja kostnadsfritt vid resor med flyg, i kollektivtrafik, </w:t>
      </w:r>
      <w:r w:rsidRPr="00AB12AD">
        <w:rPr>
          <w:u w:val="single"/>
          <w:lang w:eastAsia="sv-SE"/>
        </w:rPr>
        <w:t>vid taxiresor</w:t>
      </w:r>
      <w:r>
        <w:rPr>
          <w:lang w:eastAsia="sv-SE"/>
        </w:rPr>
        <w:t>, vid besök på evenemang eller vid vistelse på hotell.</w:t>
      </w:r>
    </w:p>
    <w:p w14:paraId="3536FE44" w14:textId="77777777" w:rsidR="008F2F28" w:rsidRDefault="008F2F28" w:rsidP="008F2F28">
      <w:pPr>
        <w:rPr>
          <w:sz w:val="36"/>
        </w:rPr>
      </w:pPr>
    </w:p>
    <w:p w14:paraId="70B43B39" w14:textId="76FB8D49" w:rsidR="008F2F28" w:rsidRDefault="008F2F28">
      <w:pPr>
        <w:rPr>
          <w:sz w:val="36"/>
        </w:rPr>
      </w:pPr>
      <w:r>
        <w:rPr>
          <w:sz w:val="36"/>
        </w:rPr>
        <w:br w:type="page"/>
      </w:r>
    </w:p>
    <w:p w14:paraId="56408E16" w14:textId="025B9213" w:rsidR="008F2F28" w:rsidRDefault="008F2F28" w:rsidP="008F2F28">
      <w:pPr>
        <w:pStyle w:val="Heading2"/>
      </w:pPr>
      <w:r>
        <w:t xml:space="preserve">YRKANDE </w:t>
      </w:r>
      <w:r w:rsidR="00AB12AD">
        <w:t>2</w:t>
      </w:r>
      <w:r>
        <w:t>2</w:t>
      </w:r>
    </w:p>
    <w:p w14:paraId="0597D83C" w14:textId="77777777" w:rsidR="008F2F28" w:rsidRPr="00F807E5" w:rsidRDefault="008F2F28" w:rsidP="008F2F28">
      <w:pPr>
        <w:rPr>
          <w:lang w:eastAsia="sv-SE"/>
        </w:rPr>
      </w:pPr>
    </w:p>
    <w:p w14:paraId="2D4F1B0A" w14:textId="77777777" w:rsidR="008F2F28" w:rsidRPr="00F807E5" w:rsidRDefault="008F2F28" w:rsidP="008F2F28">
      <w:pPr>
        <w:pStyle w:val="Heading3"/>
      </w:pPr>
      <w:r w:rsidRPr="00F807E5">
        <w:t xml:space="preserve">Yrkandet rör följande </w:t>
      </w:r>
      <w:r>
        <w:t>rubrik/del i</w:t>
      </w:r>
      <w:r w:rsidRPr="00F807E5">
        <w:t xml:space="preserve"> </w:t>
      </w:r>
      <w:r>
        <w:t>handlingen</w:t>
      </w:r>
      <w:r w:rsidRPr="00F807E5">
        <w:t>:</w:t>
      </w:r>
    </w:p>
    <w:p w14:paraId="4ECD0CAC" w14:textId="127D3E18" w:rsidR="008F2F28" w:rsidRDefault="00E43EC1" w:rsidP="008F2F28">
      <w:pPr>
        <w:rPr>
          <w:lang w:eastAsia="sv-SE"/>
        </w:rPr>
      </w:pPr>
      <w:r>
        <w:rPr>
          <w:lang w:eastAsia="sv-SE"/>
        </w:rPr>
        <w:t>Ledarhundsfrågor, att-sats 5</w:t>
      </w:r>
    </w:p>
    <w:p w14:paraId="16E1CB99" w14:textId="77777777" w:rsidR="00123A97" w:rsidRPr="00F807E5" w:rsidRDefault="00123A97" w:rsidP="00123A97">
      <w:pPr>
        <w:spacing w:before="240"/>
        <w:rPr>
          <w:lang w:eastAsia="sv-SE"/>
        </w:rPr>
      </w:pPr>
    </w:p>
    <w:p w14:paraId="2B6C0B9C" w14:textId="77777777" w:rsidR="008F2F28" w:rsidRPr="00F807E5" w:rsidRDefault="008F2F28" w:rsidP="008F2F28">
      <w:pPr>
        <w:pStyle w:val="Heading3"/>
      </w:pPr>
      <w:r w:rsidRPr="00F807E5">
        <w:t>Vem yrkar:</w:t>
      </w:r>
    </w:p>
    <w:p w14:paraId="6B063370" w14:textId="34C566BA" w:rsidR="008F2F28" w:rsidRDefault="00123A97" w:rsidP="008F2F28">
      <w:pPr>
        <w:pStyle w:val="BodyText"/>
        <w:spacing w:after="0" w:line="240" w:lineRule="auto"/>
        <w:rPr>
          <w:lang w:eastAsia="sv-SE"/>
        </w:rPr>
      </w:pPr>
      <w:r>
        <w:rPr>
          <w:lang w:eastAsia="sv-SE"/>
        </w:rPr>
        <w:t>Ann Levin, SRF Värmlands Län</w:t>
      </w:r>
    </w:p>
    <w:p w14:paraId="09A2EAAA" w14:textId="77777777" w:rsidR="008F2F28" w:rsidRPr="00F807E5" w:rsidRDefault="008F2F28" w:rsidP="00123A97">
      <w:pPr>
        <w:spacing w:before="240"/>
        <w:rPr>
          <w:lang w:eastAsia="sv-SE"/>
        </w:rPr>
      </w:pPr>
    </w:p>
    <w:p w14:paraId="4A11329B" w14:textId="77777777" w:rsidR="008F2F28" w:rsidRPr="00F807E5" w:rsidRDefault="008F2F28" w:rsidP="008F2F28">
      <w:pPr>
        <w:pStyle w:val="Heading3"/>
      </w:pPr>
      <w:r w:rsidRPr="00F807E5">
        <w:t>Yrkande</w:t>
      </w:r>
    </w:p>
    <w:p w14:paraId="10CF3CA7" w14:textId="4C4BDBE8" w:rsidR="008F2F28" w:rsidRDefault="008F2F28" w:rsidP="002E720E">
      <w:pPr>
        <w:pStyle w:val="BodyText"/>
        <w:tabs>
          <w:tab w:val="left" w:pos="567"/>
        </w:tabs>
        <w:spacing w:after="240" w:line="240" w:lineRule="auto"/>
        <w:ind w:left="567" w:hanging="567"/>
        <w:rPr>
          <w:lang w:eastAsia="sv-SE"/>
        </w:rPr>
      </w:pPr>
      <w:r w:rsidRPr="00F807E5">
        <w:rPr>
          <w:b/>
          <w:bCs/>
          <w:lang w:eastAsia="sv-SE"/>
        </w:rPr>
        <w:t>att</w:t>
      </w:r>
      <w:r w:rsidR="00FC02A1">
        <w:rPr>
          <w:b/>
          <w:bCs/>
          <w:lang w:eastAsia="sv-SE"/>
        </w:rPr>
        <w:tab/>
      </w:r>
      <w:r w:rsidR="00FC02A1">
        <w:rPr>
          <w:lang w:eastAsia="sv-SE"/>
        </w:rPr>
        <w:t>under rubriken "Ledarhundsfrågor", ändra att-sats 5</w:t>
      </w:r>
      <w:r w:rsidR="00DF29F0">
        <w:rPr>
          <w:lang w:eastAsia="sv-SE"/>
        </w:rPr>
        <w:t xml:space="preserve"> som innebär att SRF </w:t>
      </w:r>
      <w:r w:rsidR="00646992">
        <w:rPr>
          <w:lang w:eastAsia="sv-SE"/>
        </w:rPr>
        <w:t>s</w:t>
      </w:r>
      <w:r w:rsidR="00D143C1">
        <w:rPr>
          <w:lang w:eastAsia="sv-SE"/>
        </w:rPr>
        <w:t>ka arbeta för att ledarhundar ska und</w:t>
      </w:r>
      <w:r w:rsidR="00DB46FF">
        <w:rPr>
          <w:lang w:eastAsia="sv-SE"/>
        </w:rPr>
        <w:t>antas från upphandling.</w:t>
      </w:r>
    </w:p>
    <w:p w14:paraId="0A8E4046" w14:textId="77777777" w:rsidR="002E720E" w:rsidRDefault="002E720E" w:rsidP="002E720E">
      <w:pPr>
        <w:pStyle w:val="BodyText"/>
        <w:tabs>
          <w:tab w:val="left" w:pos="567"/>
        </w:tabs>
        <w:rPr>
          <w:lang w:eastAsia="sv-SE"/>
        </w:rPr>
      </w:pPr>
      <w:r>
        <w:rPr>
          <w:lang w:eastAsia="sv-SE"/>
        </w:rPr>
        <w:t>Nuvarande lydelse:</w:t>
      </w:r>
    </w:p>
    <w:p w14:paraId="0E44649F" w14:textId="77777777" w:rsidR="002E720E" w:rsidRDefault="002E720E" w:rsidP="002E720E">
      <w:pPr>
        <w:pStyle w:val="BodyText"/>
        <w:tabs>
          <w:tab w:val="left" w:pos="567"/>
        </w:tabs>
        <w:rPr>
          <w:lang w:eastAsia="sv-SE"/>
        </w:rPr>
      </w:pPr>
      <w:r>
        <w:rPr>
          <w:lang w:eastAsia="sv-SE"/>
        </w:rPr>
        <w:t>”Att avtalsperioden för leverantörer av ledarhundar ska vara tillräckligt lång för att leverantörerna ska kunna satsa på en långsiktig avel av god kvalitet.”</w:t>
      </w:r>
    </w:p>
    <w:p w14:paraId="70D4DB29" w14:textId="77777777" w:rsidR="002E720E" w:rsidRDefault="002E720E" w:rsidP="002E720E">
      <w:pPr>
        <w:pStyle w:val="BodyText"/>
        <w:tabs>
          <w:tab w:val="left" w:pos="567"/>
        </w:tabs>
        <w:rPr>
          <w:lang w:eastAsia="sv-SE"/>
        </w:rPr>
      </w:pPr>
    </w:p>
    <w:p w14:paraId="30E8A4F6" w14:textId="77777777" w:rsidR="002E720E" w:rsidRDefault="002E720E" w:rsidP="002E720E">
      <w:pPr>
        <w:pStyle w:val="BodyText"/>
        <w:tabs>
          <w:tab w:val="left" w:pos="567"/>
        </w:tabs>
        <w:rPr>
          <w:lang w:eastAsia="sv-SE"/>
        </w:rPr>
      </w:pPr>
      <w:r>
        <w:rPr>
          <w:lang w:eastAsia="sv-SE"/>
        </w:rPr>
        <w:t>Förslag till ny lydelse:</w:t>
      </w:r>
    </w:p>
    <w:p w14:paraId="6C2EC624" w14:textId="680D4EF3" w:rsidR="002E720E" w:rsidRPr="00FC02A1" w:rsidRDefault="002E720E" w:rsidP="002E720E">
      <w:pPr>
        <w:pStyle w:val="BodyText"/>
        <w:tabs>
          <w:tab w:val="left" w:pos="567"/>
        </w:tabs>
        <w:spacing w:after="0" w:line="240" w:lineRule="auto"/>
        <w:rPr>
          <w:lang w:eastAsia="sv-SE"/>
        </w:rPr>
      </w:pPr>
      <w:r>
        <w:rPr>
          <w:lang w:eastAsia="sv-SE"/>
        </w:rPr>
        <w:t>”</w:t>
      </w:r>
      <w:r w:rsidRPr="00FB545F">
        <w:rPr>
          <w:u w:val="single"/>
          <w:lang w:eastAsia="sv-SE"/>
        </w:rPr>
        <w:t>Att SRF verkar för att ledarhundar undantas från upphandling</w:t>
      </w:r>
      <w:r>
        <w:rPr>
          <w:lang w:eastAsia="sv-SE"/>
        </w:rPr>
        <w:t xml:space="preserve"> för att leverantörerna ska kunna satsa på en långsiktig avel av god kvalitet.”</w:t>
      </w:r>
    </w:p>
    <w:p w14:paraId="79568C0F" w14:textId="77777777" w:rsidR="008F2F28" w:rsidRDefault="008F2F28" w:rsidP="008F2F28">
      <w:pPr>
        <w:rPr>
          <w:sz w:val="36"/>
        </w:rPr>
      </w:pPr>
    </w:p>
    <w:p w14:paraId="2B682AD9" w14:textId="59556C21" w:rsidR="008F2F28" w:rsidRDefault="008F2F28">
      <w:pPr>
        <w:rPr>
          <w:sz w:val="36"/>
        </w:rPr>
      </w:pPr>
      <w:r>
        <w:rPr>
          <w:sz w:val="36"/>
        </w:rPr>
        <w:br w:type="page"/>
      </w:r>
    </w:p>
    <w:p w14:paraId="60D4BC2E" w14:textId="55A182C1" w:rsidR="008F2F28" w:rsidRDefault="008F2F28" w:rsidP="008F2F28">
      <w:pPr>
        <w:pStyle w:val="Heading2"/>
      </w:pPr>
      <w:r>
        <w:t>YRKANDE 2</w:t>
      </w:r>
      <w:r w:rsidR="00F3519E">
        <w:t>3</w:t>
      </w:r>
    </w:p>
    <w:p w14:paraId="5C442A9E" w14:textId="77777777" w:rsidR="008F2F28" w:rsidRPr="00F807E5" w:rsidRDefault="008F2F28" w:rsidP="008F2F28">
      <w:pPr>
        <w:rPr>
          <w:lang w:eastAsia="sv-SE"/>
        </w:rPr>
      </w:pPr>
    </w:p>
    <w:p w14:paraId="3E23DD8B" w14:textId="77777777" w:rsidR="008F2F28" w:rsidRPr="00F807E5" w:rsidRDefault="008F2F28" w:rsidP="008F2F28">
      <w:pPr>
        <w:pStyle w:val="Heading3"/>
      </w:pPr>
      <w:r w:rsidRPr="00F807E5">
        <w:t xml:space="preserve">Yrkandet rör följande </w:t>
      </w:r>
      <w:r>
        <w:t>rubrik/del i</w:t>
      </w:r>
      <w:r w:rsidRPr="00F807E5">
        <w:t xml:space="preserve"> </w:t>
      </w:r>
      <w:r>
        <w:t>handlingen</w:t>
      </w:r>
      <w:r w:rsidRPr="00F807E5">
        <w:t>:</w:t>
      </w:r>
    </w:p>
    <w:p w14:paraId="00F6F7CA" w14:textId="21E07402" w:rsidR="008F2F28" w:rsidRDefault="00F3519E" w:rsidP="008F2F28">
      <w:pPr>
        <w:rPr>
          <w:lang w:eastAsia="sv-SE"/>
        </w:rPr>
      </w:pPr>
      <w:r>
        <w:rPr>
          <w:lang w:eastAsia="sv-SE"/>
        </w:rPr>
        <w:t>Ledarhundsfrågor, att-sats 6</w:t>
      </w:r>
    </w:p>
    <w:p w14:paraId="22B5AD34" w14:textId="77777777" w:rsidR="00F3519E" w:rsidRPr="00F807E5" w:rsidRDefault="00F3519E" w:rsidP="008F2F28">
      <w:pPr>
        <w:rPr>
          <w:lang w:eastAsia="sv-SE"/>
        </w:rPr>
      </w:pPr>
    </w:p>
    <w:p w14:paraId="1D8CAF24" w14:textId="77777777" w:rsidR="008F2F28" w:rsidRPr="00F807E5" w:rsidRDefault="008F2F28" w:rsidP="008F2F28">
      <w:pPr>
        <w:pStyle w:val="Heading3"/>
      </w:pPr>
      <w:r w:rsidRPr="00F807E5">
        <w:t>Vem yrkar:</w:t>
      </w:r>
    </w:p>
    <w:p w14:paraId="3927B8BE" w14:textId="5F560A30" w:rsidR="008F2F28" w:rsidRDefault="00F3519E" w:rsidP="008F2F28">
      <w:pPr>
        <w:pStyle w:val="BodyText"/>
        <w:spacing w:after="0" w:line="240" w:lineRule="auto"/>
        <w:rPr>
          <w:lang w:eastAsia="sv-SE"/>
        </w:rPr>
      </w:pPr>
      <w:r>
        <w:rPr>
          <w:lang w:eastAsia="sv-SE"/>
        </w:rPr>
        <w:t>Mikael Haraldsson, SRF Skåne</w:t>
      </w:r>
    </w:p>
    <w:p w14:paraId="16B61E3D" w14:textId="77777777" w:rsidR="008F2F28" w:rsidRPr="00F807E5" w:rsidRDefault="008F2F28" w:rsidP="00F3519E">
      <w:pPr>
        <w:spacing w:before="240"/>
        <w:rPr>
          <w:lang w:eastAsia="sv-SE"/>
        </w:rPr>
      </w:pPr>
    </w:p>
    <w:p w14:paraId="63B2B757" w14:textId="77777777" w:rsidR="008F2F28" w:rsidRPr="00F807E5" w:rsidRDefault="008F2F28" w:rsidP="008F2F28">
      <w:pPr>
        <w:pStyle w:val="Heading3"/>
      </w:pPr>
      <w:r w:rsidRPr="00F807E5">
        <w:t>Yrkande</w:t>
      </w:r>
    </w:p>
    <w:p w14:paraId="5A3072C0" w14:textId="18E358DA" w:rsidR="008F2F28" w:rsidRDefault="008F2F28" w:rsidP="00E07127">
      <w:pPr>
        <w:pStyle w:val="BodyText"/>
        <w:tabs>
          <w:tab w:val="left" w:pos="567"/>
        </w:tabs>
        <w:spacing w:after="240" w:line="240" w:lineRule="auto"/>
        <w:rPr>
          <w:lang w:eastAsia="sv-SE"/>
        </w:rPr>
      </w:pPr>
      <w:r w:rsidRPr="00F807E5">
        <w:rPr>
          <w:b/>
          <w:bCs/>
          <w:lang w:eastAsia="sv-SE"/>
        </w:rPr>
        <w:t>att</w:t>
      </w:r>
      <w:r w:rsidRPr="00F807E5">
        <w:rPr>
          <w:b/>
          <w:bCs/>
          <w:lang w:eastAsia="sv-SE"/>
        </w:rPr>
        <w:tab/>
      </w:r>
      <w:r w:rsidR="00813FA7">
        <w:rPr>
          <w:lang w:eastAsia="sv-SE"/>
        </w:rPr>
        <w:t xml:space="preserve">under rubriken "Ledarhundsfrågor", i att-sats 6, </w:t>
      </w:r>
      <w:r w:rsidR="00081E47">
        <w:rPr>
          <w:lang w:eastAsia="sv-SE"/>
        </w:rPr>
        <w:t xml:space="preserve">byta ut ordet </w:t>
      </w:r>
      <w:r w:rsidR="00BD55F5">
        <w:rPr>
          <w:lang w:eastAsia="sv-SE"/>
        </w:rPr>
        <w:t xml:space="preserve">"livstid" </w:t>
      </w:r>
      <w:r w:rsidR="00B43DED">
        <w:rPr>
          <w:lang w:eastAsia="sv-SE"/>
        </w:rPr>
        <w:t xml:space="preserve">mot </w:t>
      </w:r>
      <w:r w:rsidR="00ED5879">
        <w:rPr>
          <w:lang w:eastAsia="sv-SE"/>
        </w:rPr>
        <w:t>"tjänstgöringstid".</w:t>
      </w:r>
    </w:p>
    <w:p w14:paraId="269B3045" w14:textId="77777777" w:rsidR="00E07127" w:rsidRDefault="00E07127" w:rsidP="00E07127">
      <w:pPr>
        <w:pStyle w:val="BodyText"/>
        <w:tabs>
          <w:tab w:val="left" w:pos="567"/>
        </w:tabs>
        <w:rPr>
          <w:lang w:eastAsia="sv-SE"/>
        </w:rPr>
      </w:pPr>
      <w:r>
        <w:rPr>
          <w:lang w:eastAsia="sv-SE"/>
        </w:rPr>
        <w:t>Nuvarande lydelse:</w:t>
      </w:r>
    </w:p>
    <w:p w14:paraId="2A97A0FB" w14:textId="77777777" w:rsidR="00E07127" w:rsidRDefault="00E07127" w:rsidP="00E07127">
      <w:pPr>
        <w:pStyle w:val="BodyText"/>
        <w:tabs>
          <w:tab w:val="left" w:pos="567"/>
        </w:tabs>
        <w:rPr>
          <w:lang w:eastAsia="sv-SE"/>
        </w:rPr>
      </w:pPr>
      <w:r>
        <w:rPr>
          <w:lang w:eastAsia="sv-SE"/>
        </w:rPr>
        <w:t>”Att support och utbildning för ledarhundsförare och ledarhundar ska finnas under hela hundens livstid.”</w:t>
      </w:r>
    </w:p>
    <w:p w14:paraId="160795D4" w14:textId="77777777" w:rsidR="00E07127" w:rsidRDefault="00E07127" w:rsidP="00E07127">
      <w:pPr>
        <w:pStyle w:val="BodyText"/>
        <w:tabs>
          <w:tab w:val="left" w:pos="567"/>
        </w:tabs>
        <w:rPr>
          <w:lang w:eastAsia="sv-SE"/>
        </w:rPr>
      </w:pPr>
    </w:p>
    <w:p w14:paraId="3C0B94EC" w14:textId="77777777" w:rsidR="00E07127" w:rsidRDefault="00E07127" w:rsidP="00E07127">
      <w:pPr>
        <w:pStyle w:val="BodyText"/>
        <w:tabs>
          <w:tab w:val="left" w:pos="567"/>
        </w:tabs>
        <w:rPr>
          <w:lang w:eastAsia="sv-SE"/>
        </w:rPr>
      </w:pPr>
      <w:r>
        <w:rPr>
          <w:lang w:eastAsia="sv-SE"/>
        </w:rPr>
        <w:t>Förslag till ny lydelse:</w:t>
      </w:r>
    </w:p>
    <w:p w14:paraId="3D2D7C29" w14:textId="235CF056" w:rsidR="00E07127" w:rsidRDefault="00E07127" w:rsidP="00E07127">
      <w:pPr>
        <w:pStyle w:val="BodyText"/>
        <w:tabs>
          <w:tab w:val="left" w:pos="567"/>
        </w:tabs>
        <w:spacing w:after="0" w:line="240" w:lineRule="auto"/>
        <w:rPr>
          <w:lang w:eastAsia="sv-SE"/>
        </w:rPr>
      </w:pPr>
      <w:r>
        <w:rPr>
          <w:lang w:eastAsia="sv-SE"/>
        </w:rPr>
        <w:t xml:space="preserve">”Att support och utbildning för ledarhundsförare och ledarhundar ska finnas under hela hundens </w:t>
      </w:r>
      <w:r w:rsidRPr="00E07127">
        <w:rPr>
          <w:u w:val="single"/>
          <w:lang w:eastAsia="sv-SE"/>
        </w:rPr>
        <w:t>tjänstgöringstid</w:t>
      </w:r>
      <w:r>
        <w:rPr>
          <w:lang w:eastAsia="sv-SE"/>
        </w:rPr>
        <w:t>.”</w:t>
      </w:r>
    </w:p>
    <w:p w14:paraId="0FAF0A0B" w14:textId="77777777" w:rsidR="008F2F28" w:rsidRDefault="008F2F28" w:rsidP="008F2F28">
      <w:pPr>
        <w:rPr>
          <w:sz w:val="36"/>
        </w:rPr>
      </w:pPr>
    </w:p>
    <w:p w14:paraId="3D221D8F" w14:textId="74DC80C5" w:rsidR="008F2F28" w:rsidRDefault="008F2F28">
      <w:pPr>
        <w:rPr>
          <w:sz w:val="36"/>
        </w:rPr>
      </w:pPr>
      <w:r>
        <w:rPr>
          <w:sz w:val="36"/>
        </w:rPr>
        <w:br w:type="page"/>
      </w:r>
    </w:p>
    <w:p w14:paraId="56095C28" w14:textId="2C5BA7FE" w:rsidR="008F2F28" w:rsidRDefault="008F2F28" w:rsidP="008F2F28">
      <w:pPr>
        <w:pStyle w:val="Heading2"/>
      </w:pPr>
      <w:r>
        <w:t>YRKANDE 2</w:t>
      </w:r>
      <w:r w:rsidR="00D9279B">
        <w:t>4</w:t>
      </w:r>
    </w:p>
    <w:p w14:paraId="40214725" w14:textId="77777777" w:rsidR="008F2F28" w:rsidRPr="00F807E5" w:rsidRDefault="008F2F28" w:rsidP="008F2F28">
      <w:pPr>
        <w:rPr>
          <w:lang w:eastAsia="sv-SE"/>
        </w:rPr>
      </w:pPr>
    </w:p>
    <w:p w14:paraId="57B31D66" w14:textId="77777777" w:rsidR="008F2F28" w:rsidRPr="00F807E5" w:rsidRDefault="008F2F28" w:rsidP="008F2F28">
      <w:pPr>
        <w:pStyle w:val="Heading3"/>
      </w:pPr>
      <w:r w:rsidRPr="00F807E5">
        <w:t xml:space="preserve">Yrkandet rör följande </w:t>
      </w:r>
      <w:r>
        <w:t>rubrik/del i</w:t>
      </w:r>
      <w:r w:rsidRPr="00F807E5">
        <w:t xml:space="preserve"> </w:t>
      </w:r>
      <w:r>
        <w:t>handlingen</w:t>
      </w:r>
      <w:r w:rsidRPr="00F807E5">
        <w:t>:</w:t>
      </w:r>
    </w:p>
    <w:p w14:paraId="0D7BAC6C" w14:textId="4AC64904" w:rsidR="008F2F28" w:rsidRDefault="00FF489D" w:rsidP="008F2F28">
      <w:pPr>
        <w:rPr>
          <w:lang w:eastAsia="sv-SE"/>
        </w:rPr>
      </w:pPr>
      <w:r>
        <w:rPr>
          <w:lang w:eastAsia="sv-SE"/>
        </w:rPr>
        <w:t>Vård</w:t>
      </w:r>
    </w:p>
    <w:p w14:paraId="485DFD28" w14:textId="77777777" w:rsidR="00FF489D" w:rsidRPr="00F807E5" w:rsidRDefault="00FF489D" w:rsidP="008F2F28">
      <w:pPr>
        <w:rPr>
          <w:lang w:eastAsia="sv-SE"/>
        </w:rPr>
      </w:pPr>
    </w:p>
    <w:p w14:paraId="5C9260F5" w14:textId="77777777" w:rsidR="008F2F28" w:rsidRPr="00F807E5" w:rsidRDefault="008F2F28" w:rsidP="008F2F28">
      <w:pPr>
        <w:pStyle w:val="Heading3"/>
      </w:pPr>
      <w:r w:rsidRPr="00F807E5">
        <w:t>Vem yrkar:</w:t>
      </w:r>
    </w:p>
    <w:p w14:paraId="769E79E8" w14:textId="1867D667" w:rsidR="008F2F28" w:rsidRDefault="00FF489D" w:rsidP="008F2F28">
      <w:pPr>
        <w:pStyle w:val="BodyText"/>
        <w:spacing w:after="0" w:line="240" w:lineRule="auto"/>
        <w:rPr>
          <w:lang w:eastAsia="sv-SE"/>
        </w:rPr>
      </w:pPr>
      <w:r>
        <w:rPr>
          <w:lang w:eastAsia="sv-SE"/>
        </w:rPr>
        <w:t>Monica Fredriksson</w:t>
      </w:r>
    </w:p>
    <w:p w14:paraId="79FAAB4F" w14:textId="77777777" w:rsidR="008F2F28" w:rsidRPr="00F807E5" w:rsidRDefault="008F2F28" w:rsidP="00FF489D">
      <w:pPr>
        <w:spacing w:before="240"/>
        <w:rPr>
          <w:lang w:eastAsia="sv-SE"/>
        </w:rPr>
      </w:pPr>
    </w:p>
    <w:p w14:paraId="208AF83A" w14:textId="77777777" w:rsidR="008F2F28" w:rsidRPr="00F807E5" w:rsidRDefault="008F2F28" w:rsidP="008F2F28">
      <w:pPr>
        <w:pStyle w:val="Heading3"/>
      </w:pPr>
      <w:r w:rsidRPr="00F807E5">
        <w:t>Yrkande</w:t>
      </w:r>
    </w:p>
    <w:p w14:paraId="0E618CBC" w14:textId="553B6721" w:rsidR="008F2F28" w:rsidRDefault="008F2F28" w:rsidP="000B07D2">
      <w:pPr>
        <w:pStyle w:val="BodyText"/>
        <w:tabs>
          <w:tab w:val="left" w:pos="567"/>
        </w:tabs>
        <w:spacing w:after="240" w:line="240" w:lineRule="auto"/>
        <w:rPr>
          <w:lang w:eastAsia="sv-SE"/>
        </w:rPr>
      </w:pPr>
      <w:r w:rsidRPr="00F807E5">
        <w:rPr>
          <w:b/>
          <w:bCs/>
          <w:lang w:eastAsia="sv-SE"/>
        </w:rPr>
        <w:t>att</w:t>
      </w:r>
      <w:r w:rsidRPr="00F807E5">
        <w:rPr>
          <w:b/>
          <w:bCs/>
          <w:lang w:eastAsia="sv-SE"/>
        </w:rPr>
        <w:tab/>
      </w:r>
      <w:r w:rsidR="00714108">
        <w:rPr>
          <w:lang w:eastAsia="sv-SE"/>
        </w:rPr>
        <w:t xml:space="preserve">under rubriken "vård", </w:t>
      </w:r>
      <w:r w:rsidR="00692E2E">
        <w:rPr>
          <w:lang w:eastAsia="sv-SE"/>
        </w:rPr>
        <w:t>tredje stycket</w:t>
      </w:r>
      <w:r w:rsidR="00B17559">
        <w:rPr>
          <w:lang w:eastAsia="sv-SE"/>
        </w:rPr>
        <w:t>, tredje meningen</w:t>
      </w:r>
      <w:r w:rsidR="004A5EC6">
        <w:rPr>
          <w:lang w:eastAsia="sv-SE"/>
        </w:rPr>
        <w:t xml:space="preserve"> byta ut ordet "inte" mot "sällan".</w:t>
      </w:r>
    </w:p>
    <w:p w14:paraId="14EF3F6D" w14:textId="77777777" w:rsidR="000B07D2" w:rsidRDefault="000B07D2" w:rsidP="000B07D2">
      <w:pPr>
        <w:pStyle w:val="BodyText"/>
        <w:tabs>
          <w:tab w:val="left" w:pos="567"/>
        </w:tabs>
        <w:rPr>
          <w:lang w:eastAsia="sv-SE"/>
        </w:rPr>
      </w:pPr>
      <w:r>
        <w:rPr>
          <w:lang w:eastAsia="sv-SE"/>
        </w:rPr>
        <w:t xml:space="preserve">Nuvarande lydelse: </w:t>
      </w:r>
    </w:p>
    <w:p w14:paraId="3960FA16" w14:textId="77777777" w:rsidR="000B07D2" w:rsidRDefault="000B07D2" w:rsidP="000B07D2">
      <w:pPr>
        <w:pStyle w:val="BodyText"/>
        <w:tabs>
          <w:tab w:val="left" w:pos="567"/>
        </w:tabs>
        <w:rPr>
          <w:lang w:eastAsia="sv-SE"/>
        </w:rPr>
      </w:pPr>
      <w:r>
        <w:rPr>
          <w:lang w:eastAsia="sv-SE"/>
        </w:rPr>
        <w:t>”Något motsvarande finns inte för sjukvården.”.</w:t>
      </w:r>
    </w:p>
    <w:p w14:paraId="5866EE64" w14:textId="77777777" w:rsidR="000B07D2" w:rsidRDefault="000B07D2" w:rsidP="000B07D2">
      <w:pPr>
        <w:pStyle w:val="BodyText"/>
        <w:tabs>
          <w:tab w:val="left" w:pos="567"/>
        </w:tabs>
        <w:rPr>
          <w:lang w:eastAsia="sv-SE"/>
        </w:rPr>
      </w:pPr>
    </w:p>
    <w:p w14:paraId="7FD44858" w14:textId="77777777" w:rsidR="000B07D2" w:rsidRDefault="000B07D2" w:rsidP="000B07D2">
      <w:pPr>
        <w:pStyle w:val="BodyText"/>
        <w:tabs>
          <w:tab w:val="left" w:pos="567"/>
        </w:tabs>
        <w:rPr>
          <w:lang w:eastAsia="sv-SE"/>
        </w:rPr>
      </w:pPr>
      <w:r>
        <w:rPr>
          <w:lang w:eastAsia="sv-SE"/>
        </w:rPr>
        <w:t xml:space="preserve">Förslag till ny lydelse: </w:t>
      </w:r>
    </w:p>
    <w:p w14:paraId="42FB2CA7" w14:textId="0DE845E4" w:rsidR="000B07D2" w:rsidRDefault="000B07D2" w:rsidP="000B07D2">
      <w:pPr>
        <w:pStyle w:val="BodyText"/>
        <w:tabs>
          <w:tab w:val="left" w:pos="567"/>
        </w:tabs>
        <w:spacing w:after="0" w:line="240" w:lineRule="auto"/>
        <w:rPr>
          <w:lang w:eastAsia="sv-SE"/>
        </w:rPr>
      </w:pPr>
      <w:r>
        <w:rPr>
          <w:lang w:eastAsia="sv-SE"/>
        </w:rPr>
        <w:t>”Något motsvarande finns</w:t>
      </w:r>
      <w:r w:rsidRPr="000B07D2">
        <w:rPr>
          <w:u w:val="single"/>
          <w:lang w:eastAsia="sv-SE"/>
        </w:rPr>
        <w:t xml:space="preserve"> sällan</w:t>
      </w:r>
      <w:r>
        <w:rPr>
          <w:lang w:eastAsia="sv-SE"/>
        </w:rPr>
        <w:t xml:space="preserve"> för sjukvården.”</w:t>
      </w:r>
    </w:p>
    <w:p w14:paraId="4F60BC99" w14:textId="77777777" w:rsidR="008F2F28" w:rsidRDefault="008F2F28" w:rsidP="008F2F28">
      <w:pPr>
        <w:rPr>
          <w:sz w:val="36"/>
        </w:rPr>
      </w:pPr>
    </w:p>
    <w:p w14:paraId="4A450CD0" w14:textId="598B7522" w:rsidR="008F2F28" w:rsidRDefault="008F2F28">
      <w:pPr>
        <w:rPr>
          <w:sz w:val="36"/>
        </w:rPr>
      </w:pPr>
      <w:r>
        <w:rPr>
          <w:sz w:val="36"/>
        </w:rPr>
        <w:br w:type="page"/>
      </w:r>
    </w:p>
    <w:p w14:paraId="2D4A6399" w14:textId="158E2212" w:rsidR="008F2F28" w:rsidRDefault="008F2F28" w:rsidP="008F2F28">
      <w:pPr>
        <w:pStyle w:val="Heading2"/>
      </w:pPr>
      <w:r>
        <w:t>YRKANDE 2</w:t>
      </w:r>
      <w:r w:rsidR="000F4AD2">
        <w:t>5</w:t>
      </w:r>
    </w:p>
    <w:p w14:paraId="19DBB369" w14:textId="77777777" w:rsidR="008F2F28" w:rsidRPr="00F807E5" w:rsidRDefault="008F2F28" w:rsidP="008F2F28">
      <w:pPr>
        <w:rPr>
          <w:lang w:eastAsia="sv-SE"/>
        </w:rPr>
      </w:pPr>
    </w:p>
    <w:p w14:paraId="1C7E79EB" w14:textId="77777777" w:rsidR="008F2F28" w:rsidRPr="00F807E5" w:rsidRDefault="008F2F28" w:rsidP="008F2F28">
      <w:pPr>
        <w:pStyle w:val="Heading3"/>
      </w:pPr>
      <w:r w:rsidRPr="00F807E5">
        <w:t xml:space="preserve">Yrkandet rör följande </w:t>
      </w:r>
      <w:r>
        <w:t>rubrik/del i</w:t>
      </w:r>
      <w:r w:rsidRPr="00F807E5">
        <w:t xml:space="preserve"> </w:t>
      </w:r>
      <w:r>
        <w:t>handlingen</w:t>
      </w:r>
      <w:r w:rsidRPr="00F807E5">
        <w:t>:</w:t>
      </w:r>
    </w:p>
    <w:p w14:paraId="3B17FDBE" w14:textId="193B6363" w:rsidR="008F2F28" w:rsidRDefault="000F4AD2" w:rsidP="008F2F28">
      <w:pPr>
        <w:rPr>
          <w:lang w:eastAsia="sv-SE"/>
        </w:rPr>
      </w:pPr>
      <w:r>
        <w:rPr>
          <w:lang w:eastAsia="sv-SE"/>
        </w:rPr>
        <w:t>Motion 024:2024</w:t>
      </w:r>
      <w:r w:rsidR="00E85934">
        <w:rPr>
          <w:lang w:eastAsia="sv-SE"/>
        </w:rPr>
        <w:t xml:space="preserve"> Gällande vårdavsnittet i intressepolitiska programmet</w:t>
      </w:r>
    </w:p>
    <w:p w14:paraId="0ECD64FE" w14:textId="77777777" w:rsidR="00E85934" w:rsidRPr="00F807E5" w:rsidRDefault="00E85934" w:rsidP="00E85934">
      <w:pPr>
        <w:spacing w:before="240"/>
        <w:rPr>
          <w:lang w:eastAsia="sv-SE"/>
        </w:rPr>
      </w:pPr>
    </w:p>
    <w:p w14:paraId="226E45E8" w14:textId="77777777" w:rsidR="008F2F28" w:rsidRPr="00F807E5" w:rsidRDefault="008F2F28" w:rsidP="008F2F28">
      <w:pPr>
        <w:pStyle w:val="Heading3"/>
      </w:pPr>
      <w:r w:rsidRPr="00F807E5">
        <w:t>Vem yrkar:</w:t>
      </w:r>
    </w:p>
    <w:p w14:paraId="745223BD" w14:textId="4C2EA6D7" w:rsidR="008F2F28" w:rsidRPr="00E82F9B" w:rsidRDefault="00B76998" w:rsidP="00B76998">
      <w:pPr>
        <w:pStyle w:val="BodyText"/>
        <w:spacing w:after="0" w:line="240" w:lineRule="auto"/>
        <w:rPr>
          <w:lang w:val="en-US" w:eastAsia="sv-SE"/>
        </w:rPr>
      </w:pPr>
      <w:r w:rsidRPr="00E82F9B">
        <w:rPr>
          <w:lang w:val="en-US" w:eastAsia="sv-SE"/>
        </w:rPr>
        <w:t xml:space="preserve">Denise </w:t>
      </w:r>
      <w:proofErr w:type="spellStart"/>
      <w:r w:rsidRPr="00E82F9B">
        <w:rPr>
          <w:lang w:val="en-US" w:eastAsia="sv-SE"/>
        </w:rPr>
        <w:t>Nydén</w:t>
      </w:r>
      <w:proofErr w:type="spellEnd"/>
      <w:r w:rsidRPr="00E82F9B">
        <w:rPr>
          <w:lang w:val="en-US" w:eastAsia="sv-SE"/>
        </w:rPr>
        <w:t>-Cresso, SRF Göteborg</w:t>
      </w:r>
      <w:r w:rsidR="00E82F9B" w:rsidRPr="00E82F9B">
        <w:rPr>
          <w:lang w:val="en-US" w:eastAsia="sv-SE"/>
        </w:rPr>
        <w:br/>
        <w:t>SRF Stockholm Go</w:t>
      </w:r>
      <w:r w:rsidR="00E82F9B">
        <w:rPr>
          <w:lang w:val="en-US" w:eastAsia="sv-SE"/>
        </w:rPr>
        <w:t>tland</w:t>
      </w:r>
    </w:p>
    <w:p w14:paraId="0E320A2A" w14:textId="77777777" w:rsidR="008F2F28" w:rsidRPr="00E82F9B" w:rsidRDefault="008F2F28" w:rsidP="00B76998">
      <w:pPr>
        <w:spacing w:before="240"/>
        <w:rPr>
          <w:lang w:val="en-US" w:eastAsia="sv-SE"/>
        </w:rPr>
      </w:pPr>
    </w:p>
    <w:p w14:paraId="30BCB484" w14:textId="77777777" w:rsidR="008F2F28" w:rsidRPr="00F807E5" w:rsidRDefault="008F2F28" w:rsidP="008F2F28">
      <w:pPr>
        <w:pStyle w:val="Heading3"/>
      </w:pPr>
      <w:r w:rsidRPr="00F807E5">
        <w:t>Yrkande</w:t>
      </w:r>
    </w:p>
    <w:p w14:paraId="5265FBD3" w14:textId="7783669A" w:rsidR="008F2F28" w:rsidRPr="00E82F9B" w:rsidRDefault="008F2F28" w:rsidP="008F2F28">
      <w:pPr>
        <w:pStyle w:val="BodyText"/>
        <w:tabs>
          <w:tab w:val="left" w:pos="567"/>
        </w:tabs>
        <w:spacing w:after="0" w:line="240" w:lineRule="auto"/>
        <w:rPr>
          <w:lang w:eastAsia="sv-SE"/>
        </w:rPr>
      </w:pPr>
      <w:r w:rsidRPr="00F807E5">
        <w:rPr>
          <w:b/>
          <w:bCs/>
          <w:lang w:eastAsia="sv-SE"/>
        </w:rPr>
        <w:t>att</w:t>
      </w:r>
      <w:r w:rsidRPr="00F807E5">
        <w:rPr>
          <w:b/>
          <w:bCs/>
          <w:lang w:eastAsia="sv-SE"/>
        </w:rPr>
        <w:tab/>
      </w:r>
      <w:r w:rsidR="00E82F9B">
        <w:rPr>
          <w:lang w:eastAsia="sv-SE"/>
        </w:rPr>
        <w:t>bifalla motione</w:t>
      </w:r>
      <w:r w:rsidR="00CE26A1">
        <w:rPr>
          <w:lang w:eastAsia="sv-SE"/>
        </w:rPr>
        <w:t>n och avsl</w:t>
      </w:r>
      <w:r w:rsidR="001025C2">
        <w:rPr>
          <w:lang w:eastAsia="sv-SE"/>
        </w:rPr>
        <w:t xml:space="preserve">å </w:t>
      </w:r>
      <w:r w:rsidR="00D30820">
        <w:rPr>
          <w:lang w:eastAsia="sv-SE"/>
        </w:rPr>
        <w:t>förbundsstyrelsens yttrande.</w:t>
      </w:r>
    </w:p>
    <w:p w14:paraId="2D7ABF9F" w14:textId="77777777" w:rsidR="008F2F28" w:rsidRDefault="008F2F28" w:rsidP="008F2F28">
      <w:pPr>
        <w:rPr>
          <w:sz w:val="36"/>
        </w:rPr>
      </w:pPr>
    </w:p>
    <w:p w14:paraId="56198D31" w14:textId="34D9A0D5" w:rsidR="008F2F28" w:rsidRDefault="008F2F28">
      <w:pPr>
        <w:rPr>
          <w:sz w:val="36"/>
        </w:rPr>
      </w:pPr>
      <w:r>
        <w:rPr>
          <w:sz w:val="36"/>
        </w:rPr>
        <w:br w:type="page"/>
      </w:r>
    </w:p>
    <w:p w14:paraId="28FD0DDF" w14:textId="5F9BC335" w:rsidR="008F2F28" w:rsidRDefault="008F2F28" w:rsidP="008F2F28">
      <w:pPr>
        <w:pStyle w:val="Heading2"/>
      </w:pPr>
      <w:r>
        <w:t>YRKANDE 2</w:t>
      </w:r>
      <w:r w:rsidR="009E359C">
        <w:t>6</w:t>
      </w:r>
    </w:p>
    <w:p w14:paraId="0F09F1A4" w14:textId="77777777" w:rsidR="008F2F28" w:rsidRPr="00F807E5" w:rsidRDefault="008F2F28" w:rsidP="008F2F28">
      <w:pPr>
        <w:rPr>
          <w:lang w:eastAsia="sv-SE"/>
        </w:rPr>
      </w:pPr>
    </w:p>
    <w:p w14:paraId="0B87DAF3" w14:textId="77777777" w:rsidR="008F2F28" w:rsidRPr="00F807E5" w:rsidRDefault="008F2F28" w:rsidP="008F2F28">
      <w:pPr>
        <w:pStyle w:val="Heading3"/>
      </w:pPr>
      <w:r w:rsidRPr="00F807E5">
        <w:t xml:space="preserve">Yrkandet rör följande </w:t>
      </w:r>
      <w:r>
        <w:t>rubrik/del i</w:t>
      </w:r>
      <w:r w:rsidRPr="00F807E5">
        <w:t xml:space="preserve"> </w:t>
      </w:r>
      <w:r>
        <w:t>handlingen</w:t>
      </w:r>
      <w:r w:rsidRPr="00F807E5">
        <w:t>:</w:t>
      </w:r>
    </w:p>
    <w:p w14:paraId="75E762DB" w14:textId="1557D59F" w:rsidR="008F2F28" w:rsidRDefault="00045668" w:rsidP="008F2F28">
      <w:pPr>
        <w:rPr>
          <w:lang w:eastAsia="sv-SE"/>
        </w:rPr>
      </w:pPr>
      <w:r>
        <w:rPr>
          <w:lang w:eastAsia="sv-SE"/>
        </w:rPr>
        <w:t>Fritid, Att d</w:t>
      </w:r>
      <w:r w:rsidR="008B5066">
        <w:rPr>
          <w:lang w:eastAsia="sv-SE"/>
        </w:rPr>
        <w:t>elta på kurser och föreläsningar</w:t>
      </w:r>
    </w:p>
    <w:p w14:paraId="64FB1F03" w14:textId="77777777" w:rsidR="00045668" w:rsidRPr="00F807E5" w:rsidRDefault="00045668" w:rsidP="00045668">
      <w:pPr>
        <w:spacing w:before="240"/>
        <w:rPr>
          <w:lang w:eastAsia="sv-SE"/>
        </w:rPr>
      </w:pPr>
    </w:p>
    <w:p w14:paraId="48C86FCF" w14:textId="77777777" w:rsidR="008F2F28" w:rsidRPr="00F807E5" w:rsidRDefault="008F2F28" w:rsidP="008F2F28">
      <w:pPr>
        <w:pStyle w:val="Heading3"/>
      </w:pPr>
      <w:r w:rsidRPr="00F807E5">
        <w:t>Vem yrkar:</w:t>
      </w:r>
    </w:p>
    <w:p w14:paraId="4C76229A" w14:textId="48372F24" w:rsidR="008F2F28" w:rsidRDefault="008F2F28" w:rsidP="008F2F28">
      <w:pPr>
        <w:pStyle w:val="BodyText"/>
        <w:spacing w:after="0" w:line="240" w:lineRule="auto"/>
        <w:rPr>
          <w:lang w:eastAsia="sv-SE"/>
        </w:rPr>
      </w:pPr>
      <w:r>
        <w:rPr>
          <w:lang w:eastAsia="sv-SE"/>
        </w:rPr>
        <w:t>S</w:t>
      </w:r>
      <w:r w:rsidR="008B5066">
        <w:rPr>
          <w:lang w:eastAsia="sv-SE"/>
        </w:rPr>
        <w:t>RF Stockholm Gotland</w:t>
      </w:r>
    </w:p>
    <w:p w14:paraId="6B1A55F2" w14:textId="77777777" w:rsidR="008F2F28" w:rsidRDefault="008F2F28" w:rsidP="008F2F28">
      <w:pPr>
        <w:rPr>
          <w:lang w:eastAsia="sv-SE"/>
        </w:rPr>
      </w:pPr>
    </w:p>
    <w:p w14:paraId="6C60033F" w14:textId="77777777" w:rsidR="008F2F28" w:rsidRPr="00F807E5" w:rsidRDefault="008F2F28" w:rsidP="008F2F28">
      <w:pPr>
        <w:rPr>
          <w:lang w:eastAsia="sv-SE"/>
        </w:rPr>
      </w:pPr>
    </w:p>
    <w:p w14:paraId="3A697C1A" w14:textId="77777777" w:rsidR="008F2F28" w:rsidRPr="00F807E5" w:rsidRDefault="008F2F28" w:rsidP="008F2F28">
      <w:pPr>
        <w:pStyle w:val="Heading3"/>
      </w:pPr>
      <w:r w:rsidRPr="00F807E5">
        <w:t>Yrkande</w:t>
      </w:r>
    </w:p>
    <w:p w14:paraId="7BCAC0CB" w14:textId="717A57B7" w:rsidR="008F2F28" w:rsidRDefault="008F2F28" w:rsidP="00100245">
      <w:pPr>
        <w:pStyle w:val="BodyText"/>
        <w:tabs>
          <w:tab w:val="left" w:pos="567"/>
        </w:tabs>
        <w:spacing w:after="240" w:line="240" w:lineRule="auto"/>
        <w:ind w:left="567" w:hanging="567"/>
        <w:rPr>
          <w:lang w:eastAsia="sv-SE"/>
        </w:rPr>
      </w:pPr>
      <w:r w:rsidRPr="00F807E5">
        <w:rPr>
          <w:b/>
          <w:bCs/>
          <w:lang w:eastAsia="sv-SE"/>
        </w:rPr>
        <w:t>att</w:t>
      </w:r>
      <w:r w:rsidRPr="00F807E5">
        <w:rPr>
          <w:b/>
          <w:bCs/>
          <w:lang w:eastAsia="sv-SE"/>
        </w:rPr>
        <w:tab/>
      </w:r>
      <w:r w:rsidR="00E546A9">
        <w:rPr>
          <w:lang w:eastAsia="sv-SE"/>
        </w:rPr>
        <w:t>under rubriken "att delta på kurser och föreläsningar"</w:t>
      </w:r>
      <w:r w:rsidR="003B3B62">
        <w:rPr>
          <w:lang w:eastAsia="sv-SE"/>
        </w:rPr>
        <w:t>, stryka att-sats 1.</w:t>
      </w:r>
      <w:r w:rsidR="008920E8">
        <w:rPr>
          <w:lang w:eastAsia="sv-SE"/>
        </w:rPr>
        <w:t xml:space="preserve"> Att-satsen lyder:</w:t>
      </w:r>
    </w:p>
    <w:p w14:paraId="49B7FDE5" w14:textId="0DB51A28" w:rsidR="008920E8" w:rsidRDefault="00100245" w:rsidP="008F2F28">
      <w:pPr>
        <w:pStyle w:val="BodyText"/>
        <w:tabs>
          <w:tab w:val="left" w:pos="567"/>
        </w:tabs>
        <w:spacing w:after="0" w:line="240" w:lineRule="auto"/>
        <w:rPr>
          <w:lang w:eastAsia="sv-SE"/>
        </w:rPr>
      </w:pPr>
      <w:r w:rsidRPr="00100245">
        <w:rPr>
          <w:lang w:eastAsia="sv-SE"/>
        </w:rPr>
        <w:t>”Att kommuner ska fördjupa sitt samarbete med föreningslivet i syfte att hitta en form där medlemmar kan agera ledsagare åt synskadade vid föreningens aktiviteter och att det utgår ersättning på samma sätt som ledsagning via socialtjänstlagen eller LSS.”</w:t>
      </w:r>
    </w:p>
    <w:p w14:paraId="2C53134C" w14:textId="77777777" w:rsidR="008F2F28" w:rsidRDefault="008F2F28" w:rsidP="008F2F28">
      <w:pPr>
        <w:rPr>
          <w:sz w:val="36"/>
        </w:rPr>
      </w:pPr>
    </w:p>
    <w:p w14:paraId="1BFBE140" w14:textId="41F106B3" w:rsidR="009E359C" w:rsidRDefault="009E359C">
      <w:pPr>
        <w:rPr>
          <w:sz w:val="36"/>
        </w:rPr>
      </w:pPr>
      <w:r>
        <w:rPr>
          <w:sz w:val="36"/>
        </w:rPr>
        <w:br w:type="page"/>
      </w:r>
    </w:p>
    <w:p w14:paraId="0DEDC6C6" w14:textId="059AE6F2" w:rsidR="009E359C" w:rsidRDefault="009E359C" w:rsidP="009E359C">
      <w:pPr>
        <w:pStyle w:val="Heading2"/>
      </w:pPr>
      <w:r>
        <w:t>YRKANDE 2</w:t>
      </w:r>
      <w:r w:rsidR="00BA1172">
        <w:t>7</w:t>
      </w:r>
    </w:p>
    <w:p w14:paraId="75EF41DD" w14:textId="77777777" w:rsidR="009E359C" w:rsidRPr="00F807E5" w:rsidRDefault="009E359C" w:rsidP="009E359C">
      <w:pPr>
        <w:rPr>
          <w:lang w:eastAsia="sv-SE"/>
        </w:rPr>
      </w:pPr>
    </w:p>
    <w:p w14:paraId="76BEB45E" w14:textId="77777777" w:rsidR="009E359C" w:rsidRPr="00F807E5" w:rsidRDefault="009E359C" w:rsidP="009E359C">
      <w:pPr>
        <w:pStyle w:val="Heading3"/>
      </w:pPr>
      <w:r w:rsidRPr="00F807E5">
        <w:t xml:space="preserve">Yrkandet rör följande </w:t>
      </w:r>
      <w:r>
        <w:t>rubrik/del i</w:t>
      </w:r>
      <w:r w:rsidRPr="00F807E5">
        <w:t xml:space="preserve"> </w:t>
      </w:r>
      <w:r>
        <w:t>handlingen</w:t>
      </w:r>
      <w:r w:rsidRPr="00F807E5">
        <w:t>:</w:t>
      </w:r>
    </w:p>
    <w:p w14:paraId="0D1A685F" w14:textId="3D0055E6" w:rsidR="009E359C" w:rsidRDefault="00BA1172" w:rsidP="009E359C">
      <w:pPr>
        <w:rPr>
          <w:lang w:eastAsia="sv-SE"/>
        </w:rPr>
      </w:pPr>
      <w:r>
        <w:rPr>
          <w:lang w:eastAsia="sv-SE"/>
        </w:rPr>
        <w:t>Hälsa och motion</w:t>
      </w:r>
    </w:p>
    <w:p w14:paraId="1002C21E" w14:textId="77777777" w:rsidR="00BA1172" w:rsidRPr="00F807E5" w:rsidRDefault="00BA1172" w:rsidP="00BA1172">
      <w:pPr>
        <w:spacing w:before="240"/>
        <w:rPr>
          <w:lang w:eastAsia="sv-SE"/>
        </w:rPr>
      </w:pPr>
    </w:p>
    <w:p w14:paraId="4922BF7B" w14:textId="77777777" w:rsidR="009E359C" w:rsidRPr="00F807E5" w:rsidRDefault="009E359C" w:rsidP="009E359C">
      <w:pPr>
        <w:pStyle w:val="Heading3"/>
      </w:pPr>
      <w:r w:rsidRPr="00F807E5">
        <w:t>Vem yrkar:</w:t>
      </w:r>
    </w:p>
    <w:p w14:paraId="2E312896" w14:textId="545E6A05" w:rsidR="009E359C" w:rsidRDefault="009E359C" w:rsidP="0063501F">
      <w:pPr>
        <w:pStyle w:val="BodyText"/>
        <w:spacing w:after="0" w:line="240" w:lineRule="auto"/>
        <w:rPr>
          <w:lang w:eastAsia="sv-SE"/>
        </w:rPr>
      </w:pPr>
      <w:r>
        <w:rPr>
          <w:lang w:eastAsia="sv-SE"/>
        </w:rPr>
        <w:t>S</w:t>
      </w:r>
      <w:r w:rsidR="0063501F">
        <w:rPr>
          <w:lang w:eastAsia="sv-SE"/>
        </w:rPr>
        <w:t>RF Stockholm Gotland</w:t>
      </w:r>
    </w:p>
    <w:p w14:paraId="2EEECFD2" w14:textId="77777777" w:rsidR="009E359C" w:rsidRPr="00F807E5" w:rsidRDefault="009E359C" w:rsidP="0063501F">
      <w:pPr>
        <w:spacing w:before="240"/>
        <w:rPr>
          <w:lang w:eastAsia="sv-SE"/>
        </w:rPr>
      </w:pPr>
    </w:p>
    <w:p w14:paraId="1AA77027" w14:textId="77777777" w:rsidR="009E359C" w:rsidRPr="00F807E5" w:rsidRDefault="009E359C" w:rsidP="009E359C">
      <w:pPr>
        <w:pStyle w:val="Heading3"/>
      </w:pPr>
      <w:r w:rsidRPr="00F807E5">
        <w:t>Yrkande</w:t>
      </w:r>
    </w:p>
    <w:p w14:paraId="248638E0" w14:textId="28770732" w:rsidR="009E359C" w:rsidRDefault="009E359C" w:rsidP="007141AF">
      <w:pPr>
        <w:pStyle w:val="BodyText"/>
        <w:tabs>
          <w:tab w:val="left" w:pos="567"/>
        </w:tabs>
        <w:spacing w:after="240" w:line="240" w:lineRule="auto"/>
        <w:rPr>
          <w:lang w:eastAsia="sv-SE"/>
        </w:rPr>
      </w:pPr>
      <w:r w:rsidRPr="00F807E5">
        <w:rPr>
          <w:b/>
          <w:bCs/>
          <w:lang w:eastAsia="sv-SE"/>
        </w:rPr>
        <w:t>att</w:t>
      </w:r>
      <w:r w:rsidRPr="00F807E5">
        <w:rPr>
          <w:b/>
          <w:bCs/>
          <w:lang w:eastAsia="sv-SE"/>
        </w:rPr>
        <w:tab/>
      </w:r>
      <w:r w:rsidR="00F66BE9">
        <w:rPr>
          <w:lang w:eastAsia="sv-SE"/>
        </w:rPr>
        <w:t xml:space="preserve">under rubriken "hälsa och motion" </w:t>
      </w:r>
      <w:r w:rsidR="008A3A42">
        <w:rPr>
          <w:lang w:eastAsia="sv-SE"/>
        </w:rPr>
        <w:t>införa en ny att-sats 3</w:t>
      </w:r>
      <w:r w:rsidR="006341A2">
        <w:rPr>
          <w:lang w:eastAsia="sv-SE"/>
        </w:rPr>
        <w:t>:</w:t>
      </w:r>
    </w:p>
    <w:p w14:paraId="569ADBC4" w14:textId="4A0EE079" w:rsidR="009E359C" w:rsidRPr="00E558BE" w:rsidRDefault="007141AF" w:rsidP="00E558BE">
      <w:pPr>
        <w:pStyle w:val="BodyText"/>
        <w:tabs>
          <w:tab w:val="left" w:pos="567"/>
        </w:tabs>
        <w:spacing w:after="0" w:line="240" w:lineRule="auto"/>
        <w:rPr>
          <w:lang w:eastAsia="sv-SE"/>
        </w:rPr>
      </w:pPr>
      <w:r w:rsidRPr="007141AF">
        <w:rPr>
          <w:lang w:eastAsia="sv-SE"/>
        </w:rPr>
        <w:t>”Att samarbete med parasport bör intensifieras.”</w:t>
      </w:r>
      <w:r w:rsidR="009E359C">
        <w:rPr>
          <w:sz w:val="36"/>
        </w:rPr>
        <w:br w:type="page"/>
      </w:r>
    </w:p>
    <w:p w14:paraId="79FC001D" w14:textId="7A0A109A" w:rsidR="009E359C" w:rsidRDefault="009E359C" w:rsidP="009E359C">
      <w:pPr>
        <w:pStyle w:val="Heading2"/>
      </w:pPr>
      <w:r>
        <w:t>YRKANDE 2</w:t>
      </w:r>
      <w:r w:rsidR="00396052">
        <w:t>8</w:t>
      </w:r>
    </w:p>
    <w:p w14:paraId="539D634D" w14:textId="77777777" w:rsidR="009E359C" w:rsidRPr="00F807E5" w:rsidRDefault="009E359C" w:rsidP="009E359C">
      <w:pPr>
        <w:rPr>
          <w:lang w:eastAsia="sv-SE"/>
        </w:rPr>
      </w:pPr>
    </w:p>
    <w:p w14:paraId="57F76A19" w14:textId="77777777" w:rsidR="009E359C" w:rsidRPr="00F807E5" w:rsidRDefault="009E359C" w:rsidP="009E359C">
      <w:pPr>
        <w:pStyle w:val="Heading3"/>
      </w:pPr>
      <w:r w:rsidRPr="00F807E5">
        <w:t xml:space="preserve">Yrkandet rör följande </w:t>
      </w:r>
      <w:r>
        <w:t>rubrik/del i</w:t>
      </w:r>
      <w:r w:rsidRPr="00F807E5">
        <w:t xml:space="preserve"> </w:t>
      </w:r>
      <w:r>
        <w:t>handlingen</w:t>
      </w:r>
      <w:r w:rsidRPr="00F807E5">
        <w:t>:</w:t>
      </w:r>
    </w:p>
    <w:p w14:paraId="49AE14DA" w14:textId="1648A08A" w:rsidR="009E359C" w:rsidRDefault="00396052" w:rsidP="009E359C">
      <w:pPr>
        <w:rPr>
          <w:lang w:eastAsia="sv-SE"/>
        </w:rPr>
      </w:pPr>
      <w:r>
        <w:rPr>
          <w:lang w:eastAsia="sv-SE"/>
        </w:rPr>
        <w:t>Fritidsutrustning</w:t>
      </w:r>
    </w:p>
    <w:p w14:paraId="034FC5C5" w14:textId="77777777" w:rsidR="000A3AA2" w:rsidRPr="00F807E5" w:rsidRDefault="000A3AA2" w:rsidP="000053FF">
      <w:pPr>
        <w:spacing w:before="240"/>
        <w:rPr>
          <w:lang w:eastAsia="sv-SE"/>
        </w:rPr>
      </w:pPr>
    </w:p>
    <w:p w14:paraId="3662CBE2" w14:textId="77777777" w:rsidR="009E359C" w:rsidRPr="00F807E5" w:rsidRDefault="009E359C" w:rsidP="009E359C">
      <w:pPr>
        <w:pStyle w:val="Heading3"/>
      </w:pPr>
      <w:r w:rsidRPr="00F807E5">
        <w:t>Vem yrkar:</w:t>
      </w:r>
    </w:p>
    <w:p w14:paraId="00FAC1CA" w14:textId="3F2DDA25" w:rsidR="009E359C" w:rsidRDefault="00694F6D" w:rsidP="00694F6D">
      <w:pPr>
        <w:pStyle w:val="BodyText"/>
        <w:spacing w:after="0" w:line="240" w:lineRule="auto"/>
        <w:rPr>
          <w:lang w:eastAsia="sv-SE"/>
        </w:rPr>
      </w:pPr>
      <w:r>
        <w:rPr>
          <w:lang w:eastAsia="sv-SE"/>
        </w:rPr>
        <w:t>SRF Stockholm Gotland</w:t>
      </w:r>
      <w:r w:rsidR="009E359C">
        <w:rPr>
          <w:lang w:eastAsia="sv-SE"/>
        </w:rPr>
        <w:t xml:space="preserve"> </w:t>
      </w:r>
    </w:p>
    <w:p w14:paraId="2EE9187B" w14:textId="77777777" w:rsidR="009E359C" w:rsidRPr="00F807E5" w:rsidRDefault="009E359C" w:rsidP="00694F6D">
      <w:pPr>
        <w:spacing w:before="240"/>
        <w:rPr>
          <w:lang w:eastAsia="sv-SE"/>
        </w:rPr>
      </w:pPr>
    </w:p>
    <w:p w14:paraId="3F5D0612" w14:textId="77777777" w:rsidR="009E359C" w:rsidRPr="00F807E5" w:rsidRDefault="009E359C" w:rsidP="009E359C">
      <w:pPr>
        <w:pStyle w:val="Heading3"/>
      </w:pPr>
      <w:r w:rsidRPr="00F807E5">
        <w:t>Yrkande</w:t>
      </w:r>
    </w:p>
    <w:p w14:paraId="6EBEA848" w14:textId="5288ECBF" w:rsidR="009E359C" w:rsidRDefault="009E359C" w:rsidP="00E87B6F">
      <w:pPr>
        <w:pStyle w:val="BodyText"/>
        <w:tabs>
          <w:tab w:val="left" w:pos="567"/>
        </w:tabs>
        <w:spacing w:after="240" w:line="240" w:lineRule="auto"/>
        <w:rPr>
          <w:lang w:eastAsia="sv-SE"/>
        </w:rPr>
      </w:pPr>
      <w:r w:rsidRPr="00F807E5">
        <w:rPr>
          <w:b/>
          <w:bCs/>
          <w:lang w:eastAsia="sv-SE"/>
        </w:rPr>
        <w:t>att</w:t>
      </w:r>
      <w:r w:rsidRPr="00F807E5">
        <w:rPr>
          <w:b/>
          <w:bCs/>
          <w:lang w:eastAsia="sv-SE"/>
        </w:rPr>
        <w:tab/>
      </w:r>
      <w:r w:rsidR="009F3B1B">
        <w:rPr>
          <w:lang w:eastAsia="sv-SE"/>
        </w:rPr>
        <w:t>under rubriken "fritidsutrustning"</w:t>
      </w:r>
      <w:r w:rsidR="006C6473">
        <w:rPr>
          <w:lang w:eastAsia="sv-SE"/>
        </w:rPr>
        <w:t xml:space="preserve"> stryka att-sats 1</w:t>
      </w:r>
      <w:r w:rsidR="00921A6A">
        <w:rPr>
          <w:lang w:eastAsia="sv-SE"/>
        </w:rPr>
        <w:t>.</w:t>
      </w:r>
      <w:r w:rsidR="00754058">
        <w:rPr>
          <w:lang w:eastAsia="sv-SE"/>
        </w:rPr>
        <w:t xml:space="preserve"> Att-satsen lyder:</w:t>
      </w:r>
    </w:p>
    <w:p w14:paraId="187DC7E2" w14:textId="4063D52F" w:rsidR="00754058" w:rsidRDefault="00E87B6F" w:rsidP="009E359C">
      <w:pPr>
        <w:pStyle w:val="BodyText"/>
        <w:tabs>
          <w:tab w:val="left" w:pos="567"/>
        </w:tabs>
        <w:spacing w:after="0" w:line="240" w:lineRule="auto"/>
        <w:rPr>
          <w:lang w:eastAsia="sv-SE"/>
        </w:rPr>
      </w:pPr>
      <w:r w:rsidRPr="00E87B6F">
        <w:rPr>
          <w:lang w:eastAsia="sv-SE"/>
        </w:rPr>
        <w:t>”Att en statlig utredning tillsätts för att undersöka vilka behov som finns, var ansvaret ska ligga och hur ett regelverk bör utformas för att personer med olika typer av funktionsnedsättning ska kunna ha en aktiv och självständig fritid även om det krävs specialutrustning.”.</w:t>
      </w:r>
    </w:p>
    <w:p w14:paraId="4F473653" w14:textId="3F79AC57" w:rsidR="009E359C" w:rsidRDefault="009E359C">
      <w:pPr>
        <w:rPr>
          <w:sz w:val="36"/>
        </w:rPr>
      </w:pPr>
      <w:r>
        <w:rPr>
          <w:sz w:val="36"/>
        </w:rPr>
        <w:br w:type="page"/>
      </w:r>
    </w:p>
    <w:p w14:paraId="4662D0A0" w14:textId="3F0A0BD0" w:rsidR="009E359C" w:rsidRDefault="009E359C" w:rsidP="009E359C">
      <w:pPr>
        <w:pStyle w:val="Heading2"/>
      </w:pPr>
      <w:r>
        <w:t>YRKANDE 2</w:t>
      </w:r>
      <w:r w:rsidR="009050A3">
        <w:t>9</w:t>
      </w:r>
    </w:p>
    <w:p w14:paraId="57EA63F6" w14:textId="77777777" w:rsidR="009E359C" w:rsidRPr="00F807E5" w:rsidRDefault="009E359C" w:rsidP="009E359C">
      <w:pPr>
        <w:rPr>
          <w:lang w:eastAsia="sv-SE"/>
        </w:rPr>
      </w:pPr>
    </w:p>
    <w:p w14:paraId="5609CC67" w14:textId="77777777" w:rsidR="009E359C" w:rsidRPr="00F807E5" w:rsidRDefault="009E359C" w:rsidP="009E359C">
      <w:pPr>
        <w:pStyle w:val="Heading3"/>
      </w:pPr>
      <w:r w:rsidRPr="00F807E5">
        <w:t xml:space="preserve">Yrkandet rör följande </w:t>
      </w:r>
      <w:r>
        <w:t>rubrik/del i</w:t>
      </w:r>
      <w:r w:rsidRPr="00F807E5">
        <w:t xml:space="preserve"> </w:t>
      </w:r>
      <w:r>
        <w:t>handlingen</w:t>
      </w:r>
      <w:r w:rsidRPr="00F807E5">
        <w:t>:</w:t>
      </w:r>
    </w:p>
    <w:p w14:paraId="50F364CF" w14:textId="2CA324D2" w:rsidR="009E359C" w:rsidRDefault="00AB650D" w:rsidP="009E359C">
      <w:pPr>
        <w:rPr>
          <w:lang w:eastAsia="sv-SE"/>
        </w:rPr>
      </w:pPr>
      <w:r>
        <w:rPr>
          <w:lang w:eastAsia="sv-SE"/>
        </w:rPr>
        <w:t>Tillgång till litteratur och information</w:t>
      </w:r>
    </w:p>
    <w:p w14:paraId="224104ED" w14:textId="77777777" w:rsidR="009050A3" w:rsidRPr="00F807E5" w:rsidRDefault="009050A3" w:rsidP="009E359C">
      <w:pPr>
        <w:rPr>
          <w:lang w:eastAsia="sv-SE"/>
        </w:rPr>
      </w:pPr>
    </w:p>
    <w:p w14:paraId="246F276D" w14:textId="77777777" w:rsidR="009E359C" w:rsidRPr="00F807E5" w:rsidRDefault="009E359C" w:rsidP="009E359C">
      <w:pPr>
        <w:pStyle w:val="Heading3"/>
      </w:pPr>
      <w:r w:rsidRPr="00F807E5">
        <w:t>Vem yrkar:</w:t>
      </w:r>
    </w:p>
    <w:p w14:paraId="7AB76C34" w14:textId="77777777" w:rsidR="0038635B" w:rsidRDefault="00495580" w:rsidP="009E359C">
      <w:pPr>
        <w:pStyle w:val="BodyText"/>
        <w:spacing w:after="0" w:line="240" w:lineRule="auto"/>
        <w:rPr>
          <w:lang w:eastAsia="sv-SE"/>
        </w:rPr>
      </w:pPr>
      <w:r>
        <w:rPr>
          <w:lang w:eastAsia="sv-SE"/>
        </w:rPr>
        <w:t>Mikael Haraldsson, SRF Skåne</w:t>
      </w:r>
    </w:p>
    <w:p w14:paraId="0BA5E4AD" w14:textId="3B5555CE" w:rsidR="009E359C" w:rsidRDefault="0038635B" w:rsidP="0038635B">
      <w:pPr>
        <w:pStyle w:val="BodyText"/>
        <w:spacing w:after="0" w:line="240" w:lineRule="auto"/>
        <w:rPr>
          <w:lang w:eastAsia="sv-SE"/>
        </w:rPr>
      </w:pPr>
      <w:r>
        <w:rPr>
          <w:lang w:eastAsia="sv-SE"/>
        </w:rPr>
        <w:t>Monica Fredriksson, SRF Västmanland</w:t>
      </w:r>
      <w:r w:rsidR="009E359C">
        <w:rPr>
          <w:lang w:eastAsia="sv-SE"/>
        </w:rPr>
        <w:t xml:space="preserve"> </w:t>
      </w:r>
    </w:p>
    <w:p w14:paraId="76427B5D" w14:textId="77777777" w:rsidR="009E359C" w:rsidRPr="00F807E5" w:rsidRDefault="009E359C" w:rsidP="0038635B">
      <w:pPr>
        <w:spacing w:before="240"/>
        <w:rPr>
          <w:lang w:eastAsia="sv-SE"/>
        </w:rPr>
      </w:pPr>
    </w:p>
    <w:p w14:paraId="6F8399AA" w14:textId="77777777" w:rsidR="009E359C" w:rsidRPr="00F807E5" w:rsidRDefault="009E359C" w:rsidP="009E359C">
      <w:pPr>
        <w:pStyle w:val="Heading3"/>
      </w:pPr>
      <w:r w:rsidRPr="00F807E5">
        <w:t>Yrkande</w:t>
      </w:r>
    </w:p>
    <w:p w14:paraId="26AB0AC4" w14:textId="2E6D7D65" w:rsidR="009E359C" w:rsidRDefault="009E359C" w:rsidP="00453847">
      <w:pPr>
        <w:pStyle w:val="BodyText"/>
        <w:tabs>
          <w:tab w:val="left" w:pos="567"/>
        </w:tabs>
        <w:spacing w:after="240" w:line="240" w:lineRule="auto"/>
        <w:ind w:left="567" w:hanging="567"/>
        <w:rPr>
          <w:lang w:eastAsia="sv-SE"/>
        </w:rPr>
      </w:pPr>
      <w:r w:rsidRPr="00F807E5">
        <w:rPr>
          <w:b/>
          <w:bCs/>
          <w:lang w:eastAsia="sv-SE"/>
        </w:rPr>
        <w:t>att</w:t>
      </w:r>
      <w:r w:rsidRPr="00F807E5">
        <w:rPr>
          <w:b/>
          <w:bCs/>
          <w:lang w:eastAsia="sv-SE"/>
        </w:rPr>
        <w:tab/>
      </w:r>
      <w:r w:rsidR="00E47698">
        <w:rPr>
          <w:lang w:eastAsia="sv-SE"/>
        </w:rPr>
        <w:t>under rubriken "tillg</w:t>
      </w:r>
      <w:r w:rsidR="00A57CF8">
        <w:rPr>
          <w:lang w:eastAsia="sv-SE"/>
        </w:rPr>
        <w:t>ång till litteratur och information"</w:t>
      </w:r>
      <w:r w:rsidR="00F04F80">
        <w:rPr>
          <w:lang w:eastAsia="sv-SE"/>
        </w:rPr>
        <w:t xml:space="preserve">, </w:t>
      </w:r>
      <w:r w:rsidR="003C137C">
        <w:rPr>
          <w:lang w:eastAsia="sv-SE"/>
        </w:rPr>
        <w:t xml:space="preserve">andra stycket, göra ett </w:t>
      </w:r>
      <w:r w:rsidR="00F14AAC">
        <w:rPr>
          <w:lang w:eastAsia="sv-SE"/>
        </w:rPr>
        <w:t>tillägg om att tekniken gällande talsynteser går framåt.</w:t>
      </w:r>
    </w:p>
    <w:p w14:paraId="6D777746" w14:textId="77777777" w:rsidR="0098527D" w:rsidRDefault="0098527D" w:rsidP="0098527D">
      <w:pPr>
        <w:pStyle w:val="BodyText"/>
        <w:tabs>
          <w:tab w:val="left" w:pos="567"/>
        </w:tabs>
        <w:rPr>
          <w:lang w:eastAsia="sv-SE"/>
        </w:rPr>
      </w:pPr>
      <w:r>
        <w:rPr>
          <w:lang w:eastAsia="sv-SE"/>
        </w:rPr>
        <w:t>Nuvarande lydelse:</w:t>
      </w:r>
    </w:p>
    <w:p w14:paraId="5C61C1ED" w14:textId="551263A0" w:rsidR="0098527D" w:rsidRDefault="0098527D" w:rsidP="0098527D">
      <w:pPr>
        <w:pStyle w:val="BodyText"/>
        <w:tabs>
          <w:tab w:val="left" w:pos="567"/>
        </w:tabs>
        <w:rPr>
          <w:lang w:eastAsia="sv-SE"/>
        </w:rPr>
      </w:pPr>
      <w:r>
        <w:rPr>
          <w:lang w:eastAsia="sv-SE"/>
        </w:rPr>
        <w:t>”Många upplever det som svårt att läsa litteratur som är inläst med syntetiskt tal.”</w:t>
      </w:r>
    </w:p>
    <w:p w14:paraId="2D599098" w14:textId="77777777" w:rsidR="0098527D" w:rsidRDefault="0098527D" w:rsidP="0098527D">
      <w:pPr>
        <w:pStyle w:val="BodyText"/>
        <w:tabs>
          <w:tab w:val="left" w:pos="567"/>
        </w:tabs>
        <w:rPr>
          <w:lang w:eastAsia="sv-SE"/>
        </w:rPr>
      </w:pPr>
      <w:r>
        <w:rPr>
          <w:lang w:eastAsia="sv-SE"/>
        </w:rPr>
        <w:t>Förslag till ny lydelse:</w:t>
      </w:r>
    </w:p>
    <w:p w14:paraId="28839D9D" w14:textId="600CD57C" w:rsidR="00F14AAC" w:rsidRDefault="0098527D" w:rsidP="00453847">
      <w:pPr>
        <w:pStyle w:val="BodyText"/>
        <w:tabs>
          <w:tab w:val="left" w:pos="567"/>
        </w:tabs>
        <w:spacing w:after="240" w:line="240" w:lineRule="auto"/>
        <w:rPr>
          <w:lang w:eastAsia="sv-SE"/>
        </w:rPr>
      </w:pPr>
      <w:r>
        <w:rPr>
          <w:lang w:eastAsia="sv-SE"/>
        </w:rPr>
        <w:t>”Automatiska inläsningar med syntetiskt tal blir allt vanligare. Många upplever det som svårt att läsa litteratur som är inläst med syntetiskt tal, med den teknik som används idag”</w:t>
      </w:r>
    </w:p>
    <w:p w14:paraId="06584CEA" w14:textId="3B4F01E8" w:rsidR="00D02C8C" w:rsidRDefault="00D02C8C" w:rsidP="006D52E6">
      <w:pPr>
        <w:pStyle w:val="BodyText"/>
        <w:tabs>
          <w:tab w:val="left" w:pos="567"/>
        </w:tabs>
        <w:spacing w:after="240" w:line="240" w:lineRule="auto"/>
        <w:ind w:left="567" w:hanging="567"/>
        <w:rPr>
          <w:lang w:eastAsia="sv-SE"/>
        </w:rPr>
      </w:pPr>
      <w:r w:rsidRPr="00453847">
        <w:rPr>
          <w:b/>
          <w:bCs/>
          <w:lang w:eastAsia="sv-SE"/>
        </w:rPr>
        <w:t>att</w:t>
      </w:r>
      <w:r w:rsidR="00EA67A4">
        <w:rPr>
          <w:lang w:eastAsia="sv-SE"/>
        </w:rPr>
        <w:tab/>
        <w:t xml:space="preserve">under rubriken "tillgång till litteratur och information", </w:t>
      </w:r>
      <w:r w:rsidR="00FF7979">
        <w:rPr>
          <w:lang w:eastAsia="sv-SE"/>
        </w:rPr>
        <w:t xml:space="preserve">att-sats 2, </w:t>
      </w:r>
      <w:r w:rsidR="00C10E86">
        <w:rPr>
          <w:lang w:eastAsia="sv-SE"/>
        </w:rPr>
        <w:t xml:space="preserve">göra ett </w:t>
      </w:r>
      <w:r w:rsidR="001417AF">
        <w:rPr>
          <w:lang w:eastAsia="sv-SE"/>
        </w:rPr>
        <w:t xml:space="preserve">tillägg </w:t>
      </w:r>
      <w:r w:rsidR="00453847">
        <w:rPr>
          <w:lang w:eastAsia="sv-SE"/>
        </w:rPr>
        <w:t>som går ut på att ställningstagandet gäller utifrån den teknik som finns idag.</w:t>
      </w:r>
    </w:p>
    <w:p w14:paraId="0E5885E8" w14:textId="77777777" w:rsidR="006D52E6" w:rsidRDefault="006D52E6" w:rsidP="006D52E6">
      <w:pPr>
        <w:pStyle w:val="BodyText"/>
        <w:tabs>
          <w:tab w:val="left" w:pos="567"/>
        </w:tabs>
        <w:ind w:left="567" w:hanging="567"/>
        <w:rPr>
          <w:lang w:eastAsia="sv-SE"/>
        </w:rPr>
      </w:pPr>
      <w:r>
        <w:rPr>
          <w:lang w:eastAsia="sv-SE"/>
        </w:rPr>
        <w:t>Nuvarande lydelse:</w:t>
      </w:r>
    </w:p>
    <w:p w14:paraId="5FA10DB3" w14:textId="71CE87E5" w:rsidR="006D52E6" w:rsidRDefault="006D52E6" w:rsidP="006D52E6">
      <w:pPr>
        <w:pStyle w:val="BodyText"/>
        <w:rPr>
          <w:lang w:eastAsia="sv-SE"/>
        </w:rPr>
      </w:pPr>
      <w:r>
        <w:rPr>
          <w:lang w:eastAsia="sv-SE"/>
        </w:rPr>
        <w:t>”Att inläsning med talsyntes endast ska användas om tidsskäl gör att en bok inte kan läsas in av en människa.”</w:t>
      </w:r>
    </w:p>
    <w:p w14:paraId="409770A8" w14:textId="77777777" w:rsidR="006D52E6" w:rsidRDefault="006D52E6" w:rsidP="006D52E6">
      <w:pPr>
        <w:pStyle w:val="BodyText"/>
        <w:tabs>
          <w:tab w:val="left" w:pos="567"/>
        </w:tabs>
        <w:ind w:left="567" w:hanging="567"/>
        <w:rPr>
          <w:lang w:eastAsia="sv-SE"/>
        </w:rPr>
      </w:pPr>
      <w:r>
        <w:rPr>
          <w:lang w:eastAsia="sv-SE"/>
        </w:rPr>
        <w:t>Förslag till ny lydelse:</w:t>
      </w:r>
    </w:p>
    <w:p w14:paraId="2D8464EF" w14:textId="0CC9B4B3" w:rsidR="00453847" w:rsidRDefault="006D52E6" w:rsidP="00C67C7E">
      <w:pPr>
        <w:pStyle w:val="BodyText"/>
        <w:spacing w:after="240" w:line="240" w:lineRule="auto"/>
        <w:rPr>
          <w:lang w:eastAsia="sv-SE"/>
        </w:rPr>
      </w:pPr>
      <w:r>
        <w:rPr>
          <w:lang w:eastAsia="sv-SE"/>
        </w:rPr>
        <w:t>”Att inläsning med talsyntes endast ska användas om tidsskäl gör att en bok inte kan läsas in av en människa så länge talsyntesernas kvalitet inte motsvarar en mänsklig inläsning.”</w:t>
      </w:r>
    </w:p>
    <w:p w14:paraId="22E638F7" w14:textId="77777777" w:rsidR="00416E7C" w:rsidRDefault="00C67C7E" w:rsidP="00416E7C">
      <w:pPr>
        <w:tabs>
          <w:tab w:val="left" w:pos="567"/>
        </w:tabs>
        <w:spacing w:after="240"/>
        <w:ind w:left="567" w:hanging="567"/>
        <w:rPr>
          <w:szCs w:val="22"/>
        </w:rPr>
      </w:pPr>
      <w:r w:rsidRPr="00453847">
        <w:rPr>
          <w:b/>
          <w:bCs/>
          <w:lang w:eastAsia="sv-SE"/>
        </w:rPr>
        <w:t>att</w:t>
      </w:r>
      <w:r>
        <w:rPr>
          <w:lang w:eastAsia="sv-SE"/>
        </w:rPr>
        <w:tab/>
        <w:t xml:space="preserve">under rubriken "tillgång till litteratur och information", att-sats </w:t>
      </w:r>
      <w:r w:rsidR="001B148F">
        <w:rPr>
          <w:lang w:eastAsia="sv-SE"/>
        </w:rPr>
        <w:t>3</w:t>
      </w:r>
      <w:r>
        <w:rPr>
          <w:lang w:eastAsia="sv-SE"/>
        </w:rPr>
        <w:t>, göra ett tillägg</w:t>
      </w:r>
      <w:r>
        <w:rPr>
          <w:sz w:val="36"/>
        </w:rPr>
        <w:t xml:space="preserve"> </w:t>
      </w:r>
      <w:r w:rsidR="00FE7E9A">
        <w:rPr>
          <w:szCs w:val="22"/>
        </w:rPr>
        <w:t xml:space="preserve">som går ut </w:t>
      </w:r>
      <w:r w:rsidR="00EA51C7">
        <w:rPr>
          <w:szCs w:val="22"/>
        </w:rPr>
        <w:t>på att ställningstagandet gäller utifrån den teknik som finns idag.</w:t>
      </w:r>
    </w:p>
    <w:p w14:paraId="3A480024" w14:textId="77777777" w:rsidR="00416E7C" w:rsidRDefault="00416E7C">
      <w:pPr>
        <w:rPr>
          <w:szCs w:val="22"/>
        </w:rPr>
      </w:pPr>
      <w:r>
        <w:rPr>
          <w:szCs w:val="22"/>
        </w:rPr>
        <w:br w:type="page"/>
      </w:r>
    </w:p>
    <w:p w14:paraId="2FF25AD1" w14:textId="35E200DD" w:rsidR="00416E7C" w:rsidRPr="00416E7C" w:rsidRDefault="00416E7C" w:rsidP="00416E7C">
      <w:pPr>
        <w:tabs>
          <w:tab w:val="left" w:pos="567"/>
        </w:tabs>
        <w:rPr>
          <w:szCs w:val="22"/>
        </w:rPr>
      </w:pPr>
      <w:r w:rsidRPr="00416E7C">
        <w:rPr>
          <w:szCs w:val="22"/>
        </w:rPr>
        <w:t>Nuvarande lydelse:</w:t>
      </w:r>
    </w:p>
    <w:p w14:paraId="7F92D2F9" w14:textId="77777777" w:rsidR="00416E7C" w:rsidRPr="00416E7C" w:rsidRDefault="00416E7C" w:rsidP="00416E7C">
      <w:pPr>
        <w:tabs>
          <w:tab w:val="left" w:pos="567"/>
        </w:tabs>
        <w:rPr>
          <w:szCs w:val="22"/>
        </w:rPr>
      </w:pPr>
      <w:r w:rsidRPr="00416E7C">
        <w:rPr>
          <w:szCs w:val="22"/>
        </w:rPr>
        <w:t>”Att skönlitteratur alltid ska läsas in av en mänsklig inläsare.</w:t>
      </w:r>
    </w:p>
    <w:p w14:paraId="3EB48C80" w14:textId="77777777" w:rsidR="00416E7C" w:rsidRPr="00416E7C" w:rsidRDefault="00416E7C" w:rsidP="00416E7C">
      <w:pPr>
        <w:tabs>
          <w:tab w:val="left" w:pos="567"/>
        </w:tabs>
        <w:rPr>
          <w:szCs w:val="22"/>
        </w:rPr>
      </w:pPr>
    </w:p>
    <w:p w14:paraId="2F7ECFA9" w14:textId="77777777" w:rsidR="00416E7C" w:rsidRPr="00416E7C" w:rsidRDefault="00416E7C" w:rsidP="00416E7C">
      <w:pPr>
        <w:tabs>
          <w:tab w:val="left" w:pos="567"/>
        </w:tabs>
        <w:rPr>
          <w:szCs w:val="22"/>
        </w:rPr>
      </w:pPr>
      <w:r w:rsidRPr="00416E7C">
        <w:rPr>
          <w:szCs w:val="22"/>
        </w:rPr>
        <w:t>Förslag till ny lydelse:</w:t>
      </w:r>
    </w:p>
    <w:p w14:paraId="39D5491E" w14:textId="2EF152F9" w:rsidR="009E359C" w:rsidRDefault="00416E7C" w:rsidP="00416E7C">
      <w:pPr>
        <w:tabs>
          <w:tab w:val="left" w:pos="567"/>
        </w:tabs>
        <w:rPr>
          <w:sz w:val="36"/>
        </w:rPr>
      </w:pPr>
      <w:r w:rsidRPr="00416E7C">
        <w:rPr>
          <w:szCs w:val="22"/>
        </w:rPr>
        <w:t>”Att skönlitteratur alltid ska läsas in av en mänsklig inläsare så länge talsyntesernas kvalitet inte motsvarar en mänsklig inläsare.</w:t>
      </w:r>
      <w:r w:rsidR="009E359C">
        <w:rPr>
          <w:sz w:val="36"/>
        </w:rPr>
        <w:br w:type="page"/>
      </w:r>
    </w:p>
    <w:p w14:paraId="137B34E7" w14:textId="29D5994E" w:rsidR="009E359C" w:rsidRDefault="009E359C" w:rsidP="009E359C">
      <w:pPr>
        <w:pStyle w:val="Heading2"/>
      </w:pPr>
      <w:r>
        <w:t xml:space="preserve">YRKANDE </w:t>
      </w:r>
      <w:r w:rsidR="00CB5384">
        <w:t>30</w:t>
      </w:r>
    </w:p>
    <w:p w14:paraId="78A93F35" w14:textId="77777777" w:rsidR="009E359C" w:rsidRPr="00F807E5" w:rsidRDefault="009E359C" w:rsidP="009E359C">
      <w:pPr>
        <w:rPr>
          <w:lang w:eastAsia="sv-SE"/>
        </w:rPr>
      </w:pPr>
    </w:p>
    <w:p w14:paraId="0FEAC46D" w14:textId="77777777" w:rsidR="009E359C" w:rsidRPr="00F807E5" w:rsidRDefault="009E359C" w:rsidP="009E359C">
      <w:pPr>
        <w:pStyle w:val="Heading3"/>
      </w:pPr>
      <w:r w:rsidRPr="00F807E5">
        <w:t xml:space="preserve">Yrkandet rör följande </w:t>
      </w:r>
      <w:r>
        <w:t>rubrik/del i</w:t>
      </w:r>
      <w:r w:rsidRPr="00F807E5">
        <w:t xml:space="preserve"> </w:t>
      </w:r>
      <w:r>
        <w:t>handlingen</w:t>
      </w:r>
      <w:r w:rsidRPr="00F807E5">
        <w:t>:</w:t>
      </w:r>
    </w:p>
    <w:p w14:paraId="3C7E39ED" w14:textId="02D87EA0" w:rsidR="009E359C" w:rsidRDefault="00994EBF" w:rsidP="009E359C">
      <w:pPr>
        <w:rPr>
          <w:lang w:eastAsia="sv-SE"/>
        </w:rPr>
      </w:pPr>
      <w:r>
        <w:rPr>
          <w:lang w:eastAsia="sv-SE"/>
        </w:rPr>
        <w:t>Tillgång till litteratur och information</w:t>
      </w:r>
    </w:p>
    <w:p w14:paraId="7EBDC5BD" w14:textId="77777777" w:rsidR="00994EBF" w:rsidRPr="00F807E5" w:rsidRDefault="00994EBF" w:rsidP="00994EBF">
      <w:pPr>
        <w:spacing w:before="240"/>
        <w:rPr>
          <w:lang w:eastAsia="sv-SE"/>
        </w:rPr>
      </w:pPr>
    </w:p>
    <w:p w14:paraId="51811901" w14:textId="77777777" w:rsidR="009E359C" w:rsidRPr="00F807E5" w:rsidRDefault="009E359C" w:rsidP="009E359C">
      <w:pPr>
        <w:pStyle w:val="Heading3"/>
      </w:pPr>
      <w:r w:rsidRPr="00F807E5">
        <w:t>Vem yrkar:</w:t>
      </w:r>
    </w:p>
    <w:p w14:paraId="547F1C74" w14:textId="0B173663" w:rsidR="009E359C" w:rsidRDefault="00994EBF" w:rsidP="008F5B17">
      <w:pPr>
        <w:pStyle w:val="BodyText"/>
        <w:spacing w:line="240" w:lineRule="auto"/>
        <w:rPr>
          <w:lang w:eastAsia="sv-SE"/>
        </w:rPr>
      </w:pPr>
      <w:r>
        <w:rPr>
          <w:lang w:eastAsia="sv-SE"/>
        </w:rPr>
        <w:t>Ther Tomma, US</w:t>
      </w:r>
    </w:p>
    <w:p w14:paraId="2B737AB7" w14:textId="77777777" w:rsidR="009E359C" w:rsidRPr="00F807E5" w:rsidRDefault="009E359C" w:rsidP="009E359C">
      <w:pPr>
        <w:rPr>
          <w:lang w:eastAsia="sv-SE"/>
        </w:rPr>
      </w:pPr>
    </w:p>
    <w:p w14:paraId="08377987" w14:textId="77777777" w:rsidR="009E359C" w:rsidRPr="00F807E5" w:rsidRDefault="009E359C" w:rsidP="009E359C">
      <w:pPr>
        <w:pStyle w:val="Heading3"/>
      </w:pPr>
      <w:r w:rsidRPr="00F807E5">
        <w:t>Yrkande</w:t>
      </w:r>
    </w:p>
    <w:p w14:paraId="533DE89D" w14:textId="658B3C80" w:rsidR="009E359C" w:rsidRDefault="009E359C" w:rsidP="000303EC">
      <w:pPr>
        <w:pStyle w:val="BodyText"/>
        <w:tabs>
          <w:tab w:val="left" w:pos="567"/>
        </w:tabs>
        <w:spacing w:after="0" w:line="240" w:lineRule="auto"/>
        <w:ind w:left="567" w:hanging="567"/>
        <w:rPr>
          <w:lang w:eastAsia="sv-SE"/>
        </w:rPr>
      </w:pPr>
      <w:r w:rsidRPr="00F807E5">
        <w:rPr>
          <w:b/>
          <w:bCs/>
          <w:lang w:eastAsia="sv-SE"/>
        </w:rPr>
        <w:t>att</w:t>
      </w:r>
      <w:r w:rsidRPr="00F807E5">
        <w:rPr>
          <w:b/>
          <w:bCs/>
          <w:lang w:eastAsia="sv-SE"/>
        </w:rPr>
        <w:tab/>
      </w:r>
      <w:r w:rsidR="00196F51">
        <w:rPr>
          <w:lang w:eastAsia="sv-SE"/>
        </w:rPr>
        <w:t xml:space="preserve">allt negativt </w:t>
      </w:r>
      <w:r w:rsidR="000303EC">
        <w:rPr>
          <w:lang w:eastAsia="sv-SE"/>
        </w:rPr>
        <w:t>om AI-talsynteser i det intressepolitiska programmet ska strykas.</w:t>
      </w:r>
    </w:p>
    <w:p w14:paraId="62B9F865" w14:textId="42E6AD8B" w:rsidR="009E359C" w:rsidRDefault="009E359C">
      <w:pPr>
        <w:rPr>
          <w:sz w:val="36"/>
        </w:rPr>
      </w:pPr>
      <w:r>
        <w:rPr>
          <w:sz w:val="36"/>
        </w:rPr>
        <w:br w:type="page"/>
      </w:r>
    </w:p>
    <w:p w14:paraId="5F45914C" w14:textId="33EAF633" w:rsidR="009E359C" w:rsidRDefault="009E359C" w:rsidP="009E359C">
      <w:pPr>
        <w:pStyle w:val="Heading2"/>
      </w:pPr>
      <w:r>
        <w:t xml:space="preserve">YRKANDE </w:t>
      </w:r>
      <w:r w:rsidR="00B74325">
        <w:t>31</w:t>
      </w:r>
    </w:p>
    <w:p w14:paraId="0AE40B0C" w14:textId="77777777" w:rsidR="009E359C" w:rsidRPr="00F807E5" w:rsidRDefault="009E359C" w:rsidP="009E359C">
      <w:pPr>
        <w:rPr>
          <w:lang w:eastAsia="sv-SE"/>
        </w:rPr>
      </w:pPr>
    </w:p>
    <w:p w14:paraId="69887731" w14:textId="77777777" w:rsidR="009E359C" w:rsidRPr="00F807E5" w:rsidRDefault="009E359C" w:rsidP="009E359C">
      <w:pPr>
        <w:pStyle w:val="Heading3"/>
      </w:pPr>
      <w:r w:rsidRPr="00F807E5">
        <w:t xml:space="preserve">Yrkandet rör följande </w:t>
      </w:r>
      <w:r>
        <w:t>rubrik/del i</w:t>
      </w:r>
      <w:r w:rsidRPr="00F807E5">
        <w:t xml:space="preserve"> </w:t>
      </w:r>
      <w:r>
        <w:t>handlingen</w:t>
      </w:r>
      <w:r w:rsidRPr="00F807E5">
        <w:t>:</w:t>
      </w:r>
    </w:p>
    <w:p w14:paraId="260C7484" w14:textId="77777777" w:rsidR="00E5409E" w:rsidRDefault="00E5409E" w:rsidP="00E5409E">
      <w:pPr>
        <w:rPr>
          <w:lang w:eastAsia="sv-SE"/>
        </w:rPr>
      </w:pPr>
      <w:r>
        <w:rPr>
          <w:lang w:eastAsia="sv-SE"/>
        </w:rPr>
        <w:t>Tillgång till litteratur och information</w:t>
      </w:r>
    </w:p>
    <w:p w14:paraId="3351769B" w14:textId="77777777" w:rsidR="009E359C" w:rsidRPr="00F807E5" w:rsidRDefault="009E359C" w:rsidP="00E5409E">
      <w:pPr>
        <w:spacing w:before="240"/>
        <w:rPr>
          <w:lang w:eastAsia="sv-SE"/>
        </w:rPr>
      </w:pPr>
    </w:p>
    <w:p w14:paraId="573FF00C" w14:textId="77777777" w:rsidR="009E359C" w:rsidRPr="00F807E5" w:rsidRDefault="009E359C" w:rsidP="009E359C">
      <w:pPr>
        <w:pStyle w:val="Heading3"/>
      </w:pPr>
      <w:r w:rsidRPr="00F807E5">
        <w:t>Vem yrkar:</w:t>
      </w:r>
    </w:p>
    <w:p w14:paraId="657625C5" w14:textId="63B7FB32" w:rsidR="009E359C" w:rsidRDefault="00E5409E" w:rsidP="00FB58EA">
      <w:pPr>
        <w:pStyle w:val="BodyText"/>
        <w:spacing w:after="0" w:line="240" w:lineRule="auto"/>
        <w:rPr>
          <w:lang w:eastAsia="sv-SE"/>
        </w:rPr>
      </w:pPr>
      <w:r>
        <w:rPr>
          <w:lang w:eastAsia="sv-SE"/>
        </w:rPr>
        <w:t>Linda Wright</w:t>
      </w:r>
    </w:p>
    <w:p w14:paraId="0093E0AB" w14:textId="77777777" w:rsidR="009E359C" w:rsidRPr="00F807E5" w:rsidRDefault="009E359C" w:rsidP="00FB58EA">
      <w:pPr>
        <w:spacing w:before="240"/>
        <w:rPr>
          <w:lang w:eastAsia="sv-SE"/>
        </w:rPr>
      </w:pPr>
    </w:p>
    <w:p w14:paraId="441EBB64" w14:textId="77777777" w:rsidR="009E359C" w:rsidRPr="00F807E5" w:rsidRDefault="009E359C" w:rsidP="009E359C">
      <w:pPr>
        <w:pStyle w:val="Heading3"/>
      </w:pPr>
      <w:r w:rsidRPr="00F807E5">
        <w:t>Yrkande</w:t>
      </w:r>
    </w:p>
    <w:p w14:paraId="6A07B8CE" w14:textId="6EAD6796" w:rsidR="009E359C" w:rsidRDefault="009E359C" w:rsidP="00747B82">
      <w:pPr>
        <w:pStyle w:val="BodyText"/>
        <w:tabs>
          <w:tab w:val="left" w:pos="567"/>
        </w:tabs>
        <w:spacing w:after="240" w:line="240" w:lineRule="auto"/>
        <w:ind w:left="567" w:hanging="567"/>
        <w:rPr>
          <w:lang w:eastAsia="sv-SE"/>
        </w:rPr>
      </w:pPr>
      <w:r w:rsidRPr="00F807E5">
        <w:rPr>
          <w:b/>
          <w:bCs/>
          <w:lang w:eastAsia="sv-SE"/>
        </w:rPr>
        <w:t>att</w:t>
      </w:r>
      <w:r w:rsidRPr="00F807E5">
        <w:rPr>
          <w:b/>
          <w:bCs/>
          <w:lang w:eastAsia="sv-SE"/>
        </w:rPr>
        <w:tab/>
      </w:r>
      <w:r w:rsidR="00F770C1">
        <w:rPr>
          <w:lang w:eastAsia="sv-SE"/>
        </w:rPr>
        <w:t xml:space="preserve">under rubriken "tillgång till litteratur och information", lägga till en ny att-sats, att-sats </w:t>
      </w:r>
      <w:r w:rsidR="00552521">
        <w:rPr>
          <w:lang w:eastAsia="sv-SE"/>
        </w:rPr>
        <w:t>4, om rätt</w:t>
      </w:r>
      <w:r w:rsidR="00FA6E2F">
        <w:rPr>
          <w:lang w:eastAsia="sv-SE"/>
        </w:rPr>
        <w:t xml:space="preserve"> att låna digitala punktskriftsböcker</w:t>
      </w:r>
      <w:r w:rsidR="00F102DC">
        <w:rPr>
          <w:lang w:eastAsia="sv-SE"/>
        </w:rPr>
        <w:t xml:space="preserve"> (vilket gör att resten av att-satserna förskjuts)</w:t>
      </w:r>
      <w:r w:rsidR="00A350F6">
        <w:rPr>
          <w:lang w:eastAsia="sv-SE"/>
        </w:rPr>
        <w:t>.</w:t>
      </w:r>
      <w:r w:rsidR="00772103">
        <w:rPr>
          <w:lang w:eastAsia="sv-SE"/>
        </w:rPr>
        <w:t xml:space="preserve"> Förslag på ny lydelse:</w:t>
      </w:r>
    </w:p>
    <w:p w14:paraId="7CA5CE72" w14:textId="4408471B" w:rsidR="00772103" w:rsidRDefault="00747B82" w:rsidP="009E359C">
      <w:pPr>
        <w:pStyle w:val="BodyText"/>
        <w:tabs>
          <w:tab w:val="left" w:pos="567"/>
        </w:tabs>
        <w:spacing w:after="0" w:line="240" w:lineRule="auto"/>
        <w:rPr>
          <w:lang w:eastAsia="sv-SE"/>
        </w:rPr>
      </w:pPr>
      <w:r w:rsidRPr="00747B82">
        <w:rPr>
          <w:lang w:eastAsia="sv-SE"/>
        </w:rPr>
        <w:t>”Att punktskriftsläsare ska ha rätt att låna digitala punktskriftsböcker.”</w:t>
      </w:r>
    </w:p>
    <w:p w14:paraId="06F8437D" w14:textId="77777777" w:rsidR="00B74325" w:rsidRDefault="00B74325">
      <w:pPr>
        <w:rPr>
          <w:sz w:val="36"/>
        </w:rPr>
      </w:pPr>
      <w:r>
        <w:rPr>
          <w:sz w:val="36"/>
        </w:rPr>
        <w:br w:type="page"/>
      </w:r>
    </w:p>
    <w:p w14:paraId="7D41BF83" w14:textId="02C99D3F" w:rsidR="00B74325" w:rsidRDefault="00B74325" w:rsidP="00B74325">
      <w:pPr>
        <w:pStyle w:val="Heading2"/>
      </w:pPr>
      <w:r>
        <w:t xml:space="preserve">YRKANDE </w:t>
      </w:r>
      <w:r w:rsidR="0094799E">
        <w:t>3</w:t>
      </w:r>
      <w:r>
        <w:t>2</w:t>
      </w:r>
    </w:p>
    <w:p w14:paraId="5E5D1221" w14:textId="77777777" w:rsidR="00B74325" w:rsidRPr="00F807E5" w:rsidRDefault="00B74325" w:rsidP="00B74325">
      <w:pPr>
        <w:rPr>
          <w:lang w:eastAsia="sv-SE"/>
        </w:rPr>
      </w:pPr>
    </w:p>
    <w:p w14:paraId="338D5A79" w14:textId="77777777" w:rsidR="00B74325" w:rsidRPr="00F807E5" w:rsidRDefault="00B74325" w:rsidP="00B74325">
      <w:pPr>
        <w:pStyle w:val="Heading3"/>
      </w:pPr>
      <w:r w:rsidRPr="00F807E5">
        <w:t xml:space="preserve">Yrkandet rör följande </w:t>
      </w:r>
      <w:r>
        <w:t>rubrik/del i</w:t>
      </w:r>
      <w:r w:rsidRPr="00F807E5">
        <w:t xml:space="preserve"> </w:t>
      </w:r>
      <w:r>
        <w:t>handlingen</w:t>
      </w:r>
      <w:r w:rsidRPr="00F807E5">
        <w:t>:</w:t>
      </w:r>
    </w:p>
    <w:p w14:paraId="50D4AFAB" w14:textId="413B1648" w:rsidR="00B74325" w:rsidRDefault="00C50D45" w:rsidP="00B74325">
      <w:pPr>
        <w:rPr>
          <w:lang w:eastAsia="sv-SE"/>
        </w:rPr>
      </w:pPr>
      <w:r>
        <w:rPr>
          <w:lang w:eastAsia="sv-SE"/>
        </w:rPr>
        <w:t>Motion 022</w:t>
      </w:r>
      <w:r w:rsidR="0098188B">
        <w:rPr>
          <w:lang w:eastAsia="sv-SE"/>
        </w:rPr>
        <w:t>:2024 Inkludera barn och föräldrar</w:t>
      </w:r>
      <w:r w:rsidR="00815247">
        <w:rPr>
          <w:lang w:eastAsia="sv-SE"/>
        </w:rPr>
        <w:t>, tillägg §</w:t>
      </w:r>
      <w:r w:rsidR="00523D71">
        <w:rPr>
          <w:lang w:eastAsia="sv-SE"/>
        </w:rPr>
        <w:t xml:space="preserve"> 12 Intressepolitisk</w:t>
      </w:r>
      <w:r w:rsidR="005F47A7">
        <w:rPr>
          <w:lang w:eastAsia="sv-SE"/>
        </w:rPr>
        <w:t xml:space="preserve"> program</w:t>
      </w:r>
    </w:p>
    <w:p w14:paraId="34951135" w14:textId="77777777" w:rsidR="005F47A7" w:rsidRPr="00F807E5" w:rsidRDefault="005F47A7" w:rsidP="005F47A7">
      <w:pPr>
        <w:spacing w:before="240"/>
        <w:rPr>
          <w:lang w:eastAsia="sv-SE"/>
        </w:rPr>
      </w:pPr>
    </w:p>
    <w:p w14:paraId="0A64198D" w14:textId="77777777" w:rsidR="00B74325" w:rsidRPr="00F807E5" w:rsidRDefault="00B74325" w:rsidP="00B74325">
      <w:pPr>
        <w:pStyle w:val="Heading3"/>
      </w:pPr>
      <w:r w:rsidRPr="00F807E5">
        <w:t>Vem yrkar:</w:t>
      </w:r>
    </w:p>
    <w:p w14:paraId="3D34F550" w14:textId="664DC7A5" w:rsidR="00B74325" w:rsidRDefault="005F47A7" w:rsidP="00B74325">
      <w:pPr>
        <w:pStyle w:val="BodyText"/>
        <w:spacing w:after="0" w:line="240" w:lineRule="auto"/>
        <w:rPr>
          <w:lang w:eastAsia="sv-SE"/>
        </w:rPr>
      </w:pPr>
      <w:r>
        <w:rPr>
          <w:lang w:eastAsia="sv-SE"/>
        </w:rPr>
        <w:t>Mikael Haraldsson, SRF Skåne</w:t>
      </w:r>
    </w:p>
    <w:p w14:paraId="33B3D5A8" w14:textId="3F85A67B" w:rsidR="00B74325" w:rsidRDefault="005F47A7" w:rsidP="00B74325">
      <w:pPr>
        <w:rPr>
          <w:lang w:eastAsia="sv-SE"/>
        </w:rPr>
      </w:pPr>
      <w:r>
        <w:rPr>
          <w:lang w:eastAsia="sv-SE"/>
        </w:rPr>
        <w:t>Linda Wright</w:t>
      </w:r>
    </w:p>
    <w:p w14:paraId="15184E79" w14:textId="77777777" w:rsidR="00B74325" w:rsidRPr="00F807E5" w:rsidRDefault="00B74325" w:rsidP="005F47A7">
      <w:pPr>
        <w:spacing w:before="240"/>
        <w:rPr>
          <w:lang w:eastAsia="sv-SE"/>
        </w:rPr>
      </w:pPr>
    </w:p>
    <w:p w14:paraId="60873386" w14:textId="77777777" w:rsidR="00B74325" w:rsidRPr="00F807E5" w:rsidRDefault="00B74325" w:rsidP="00B74325">
      <w:pPr>
        <w:pStyle w:val="Heading3"/>
      </w:pPr>
      <w:r w:rsidRPr="00F807E5">
        <w:t>Yrkande</w:t>
      </w:r>
    </w:p>
    <w:p w14:paraId="3DD08508" w14:textId="413D11B9" w:rsidR="00B74325" w:rsidRDefault="00B74325" w:rsidP="00B74325">
      <w:pPr>
        <w:pStyle w:val="BodyText"/>
        <w:tabs>
          <w:tab w:val="left" w:pos="567"/>
        </w:tabs>
        <w:spacing w:after="0" w:line="240" w:lineRule="auto"/>
        <w:rPr>
          <w:lang w:eastAsia="sv-SE"/>
        </w:rPr>
      </w:pPr>
      <w:r w:rsidRPr="00F807E5">
        <w:rPr>
          <w:b/>
          <w:bCs/>
          <w:lang w:eastAsia="sv-SE"/>
        </w:rPr>
        <w:t>att</w:t>
      </w:r>
      <w:r w:rsidRPr="00F807E5">
        <w:rPr>
          <w:b/>
          <w:bCs/>
          <w:lang w:eastAsia="sv-SE"/>
        </w:rPr>
        <w:tab/>
      </w:r>
      <w:r w:rsidR="002B58FB">
        <w:rPr>
          <w:lang w:eastAsia="sv-SE"/>
        </w:rPr>
        <w:t>bifall</w:t>
      </w:r>
      <w:r w:rsidR="00E86FD6">
        <w:rPr>
          <w:lang w:eastAsia="sv-SE"/>
        </w:rPr>
        <w:t>a</w:t>
      </w:r>
      <w:r w:rsidR="002B58FB">
        <w:rPr>
          <w:lang w:eastAsia="sv-SE"/>
        </w:rPr>
        <w:t xml:space="preserve"> mot</w:t>
      </w:r>
      <w:r w:rsidR="001D638F">
        <w:rPr>
          <w:lang w:eastAsia="sv-SE"/>
        </w:rPr>
        <w:t xml:space="preserve">ion </w:t>
      </w:r>
      <w:r w:rsidR="009B4460">
        <w:rPr>
          <w:lang w:eastAsia="sv-SE"/>
        </w:rPr>
        <w:t>022</w:t>
      </w:r>
      <w:r w:rsidR="0073736A">
        <w:rPr>
          <w:lang w:eastAsia="sv-SE"/>
        </w:rPr>
        <w:t>:2024</w:t>
      </w:r>
    </w:p>
    <w:p w14:paraId="038C4639" w14:textId="77777777" w:rsidR="00B74325" w:rsidRDefault="00B74325" w:rsidP="00B74325">
      <w:pPr>
        <w:rPr>
          <w:sz w:val="36"/>
        </w:rPr>
      </w:pPr>
      <w:r>
        <w:rPr>
          <w:sz w:val="36"/>
        </w:rPr>
        <w:br w:type="page"/>
      </w:r>
    </w:p>
    <w:p w14:paraId="376EA2AB" w14:textId="70A960E8" w:rsidR="00B74325" w:rsidRDefault="00B74325" w:rsidP="00B74325">
      <w:pPr>
        <w:pStyle w:val="Heading2"/>
      </w:pPr>
      <w:r>
        <w:t xml:space="preserve">YRKANDE </w:t>
      </w:r>
      <w:r w:rsidR="00E86FD6">
        <w:t>33</w:t>
      </w:r>
    </w:p>
    <w:p w14:paraId="2A63492C" w14:textId="77777777" w:rsidR="00B74325" w:rsidRPr="00F807E5" w:rsidRDefault="00B74325" w:rsidP="00B74325">
      <w:pPr>
        <w:rPr>
          <w:lang w:eastAsia="sv-SE"/>
        </w:rPr>
      </w:pPr>
    </w:p>
    <w:p w14:paraId="3DFAE8AA" w14:textId="77777777" w:rsidR="00B74325" w:rsidRPr="00F807E5" w:rsidRDefault="00B74325" w:rsidP="00B74325">
      <w:pPr>
        <w:pStyle w:val="Heading3"/>
      </w:pPr>
      <w:r w:rsidRPr="00F807E5">
        <w:t xml:space="preserve">Yrkandet rör följande </w:t>
      </w:r>
      <w:r>
        <w:t>rubrik/del i</w:t>
      </w:r>
      <w:r w:rsidRPr="00F807E5">
        <w:t xml:space="preserve"> </w:t>
      </w:r>
      <w:r>
        <w:t>handlingen</w:t>
      </w:r>
      <w:r w:rsidRPr="00F807E5">
        <w:t>:</w:t>
      </w:r>
    </w:p>
    <w:p w14:paraId="5DBC86C4" w14:textId="00759FAF" w:rsidR="00B74325" w:rsidRDefault="000566F6" w:rsidP="00B74325">
      <w:pPr>
        <w:rPr>
          <w:lang w:eastAsia="sv-SE"/>
        </w:rPr>
      </w:pPr>
      <w:r>
        <w:rPr>
          <w:lang w:eastAsia="sv-SE"/>
        </w:rPr>
        <w:t>Konstgjorda ledstråk</w:t>
      </w:r>
    </w:p>
    <w:p w14:paraId="6B4F2C68" w14:textId="77777777" w:rsidR="001F5FB7" w:rsidRPr="00F807E5" w:rsidRDefault="001F5FB7" w:rsidP="001F5FB7">
      <w:pPr>
        <w:spacing w:before="240"/>
        <w:rPr>
          <w:lang w:eastAsia="sv-SE"/>
        </w:rPr>
      </w:pPr>
    </w:p>
    <w:p w14:paraId="248AF235" w14:textId="77777777" w:rsidR="00B74325" w:rsidRPr="00F807E5" w:rsidRDefault="00B74325" w:rsidP="00B74325">
      <w:pPr>
        <w:pStyle w:val="Heading3"/>
      </w:pPr>
      <w:r w:rsidRPr="00F807E5">
        <w:t>Vem yrkar:</w:t>
      </w:r>
    </w:p>
    <w:p w14:paraId="017AAF67" w14:textId="6D2CF322" w:rsidR="00B74325" w:rsidRDefault="001F5FB7" w:rsidP="00B74325">
      <w:pPr>
        <w:pStyle w:val="BodyText"/>
        <w:spacing w:after="0" w:line="240" w:lineRule="auto"/>
        <w:rPr>
          <w:lang w:eastAsia="sv-SE"/>
        </w:rPr>
      </w:pPr>
      <w:r>
        <w:rPr>
          <w:lang w:eastAsia="sv-SE"/>
        </w:rPr>
        <w:t>Bengt Bäcke, SRF Dalarna</w:t>
      </w:r>
    </w:p>
    <w:p w14:paraId="6EE00507" w14:textId="77777777" w:rsidR="00B74325" w:rsidRPr="00F807E5" w:rsidRDefault="00B74325" w:rsidP="001F5FB7">
      <w:pPr>
        <w:spacing w:before="240"/>
        <w:rPr>
          <w:lang w:eastAsia="sv-SE"/>
        </w:rPr>
      </w:pPr>
    </w:p>
    <w:p w14:paraId="232DC120" w14:textId="77777777" w:rsidR="00B74325" w:rsidRPr="00F807E5" w:rsidRDefault="00B74325" w:rsidP="00B74325">
      <w:pPr>
        <w:pStyle w:val="Heading3"/>
      </w:pPr>
      <w:r w:rsidRPr="00F807E5">
        <w:t>Yrkande</w:t>
      </w:r>
    </w:p>
    <w:p w14:paraId="70FF8879" w14:textId="407BA2F6" w:rsidR="00B74325" w:rsidRPr="0004733E" w:rsidRDefault="00B74325" w:rsidP="0004733E">
      <w:pPr>
        <w:pStyle w:val="BodyText"/>
        <w:tabs>
          <w:tab w:val="left" w:pos="567"/>
        </w:tabs>
        <w:spacing w:after="0" w:line="240" w:lineRule="auto"/>
        <w:ind w:left="567" w:hanging="567"/>
        <w:rPr>
          <w:lang w:eastAsia="sv-SE"/>
        </w:rPr>
      </w:pPr>
      <w:r w:rsidRPr="00F807E5">
        <w:rPr>
          <w:b/>
          <w:bCs/>
          <w:lang w:eastAsia="sv-SE"/>
        </w:rPr>
        <w:t>att</w:t>
      </w:r>
      <w:r w:rsidRPr="00F807E5">
        <w:rPr>
          <w:b/>
          <w:bCs/>
          <w:lang w:eastAsia="sv-SE"/>
        </w:rPr>
        <w:tab/>
      </w:r>
      <w:r w:rsidR="0004733E" w:rsidRPr="0004733E">
        <w:rPr>
          <w:lang w:eastAsia="sv-SE"/>
        </w:rPr>
        <w:t>Synskadades Riksförbund förtydligar hur konstgjorda ledstråk bör användas i olika situationer i sin plattform för tillgänglig och användbar fysisk miljö.</w:t>
      </w:r>
    </w:p>
    <w:sectPr w:rsidR="00B74325" w:rsidRPr="0004733E" w:rsidSect="00DC6922">
      <w:footerReference w:type="default" r:id="rId12"/>
      <w:footerReference w:type="first" r:id="rId13"/>
      <w:pgSz w:w="11906" w:h="16838" w:code="9"/>
      <w:pgMar w:top="1418" w:right="1418" w:bottom="1418" w:left="1418" w:header="709" w:footer="794"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A0C1AB" w14:textId="77777777" w:rsidR="002150DC" w:rsidRDefault="002150DC" w:rsidP="004A71FF">
      <w:r>
        <w:separator/>
      </w:r>
    </w:p>
  </w:endnote>
  <w:endnote w:type="continuationSeparator" w:id="0">
    <w:p w14:paraId="6182FC4C" w14:textId="77777777" w:rsidR="002150DC" w:rsidRDefault="002150DC" w:rsidP="004A71FF">
      <w:r>
        <w:continuationSeparator/>
      </w:r>
    </w:p>
  </w:endnote>
  <w:endnote w:type="continuationNotice" w:id="1">
    <w:p w14:paraId="57AF667A" w14:textId="77777777" w:rsidR="00193AD9" w:rsidRDefault="00193A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litas Norm Regular">
    <w:altName w:val="Calibri"/>
    <w:panose1 w:val="00000000000000000000"/>
    <w:charset w:val="00"/>
    <w:family w:val="modern"/>
    <w:notTrueType/>
    <w:pitch w:val="variable"/>
    <w:sig w:usb0="A000002F" w:usb1="50000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1543865"/>
      <w:docPartObj>
        <w:docPartGallery w:val="Page Numbers (Bottom of Page)"/>
        <w:docPartUnique/>
      </w:docPartObj>
    </w:sdtPr>
    <w:sdtContent>
      <w:sdt>
        <w:sdtPr>
          <w:id w:val="-1769616900"/>
          <w:docPartObj>
            <w:docPartGallery w:val="Page Numbers (Top of Page)"/>
            <w:docPartUnique/>
          </w:docPartObj>
        </w:sdtPr>
        <w:sdtContent>
          <w:p w14:paraId="2D0C03FD" w14:textId="4793827E" w:rsidR="00706028" w:rsidRDefault="00D40404" w:rsidP="00D40404">
            <w:pPr>
              <w:pStyle w:val="Footer"/>
            </w:pPr>
            <w:r>
              <w:t>Kongress 2024/</w:t>
            </w:r>
            <w:r w:rsidR="00D81FCD">
              <w:t>Yrkanden § 12</w:t>
            </w:r>
            <w:r>
              <w:t xml:space="preserve"> </w:t>
            </w:r>
            <w:r w:rsidR="009C273A">
              <w:tab/>
            </w:r>
            <w:r w:rsidR="009C273A">
              <w:tab/>
            </w:r>
            <w:r w:rsidR="00706028">
              <w:t xml:space="preserve">Sida </w:t>
            </w:r>
            <w:r w:rsidR="00706028" w:rsidRPr="00706028">
              <w:rPr>
                <w:sz w:val="24"/>
                <w:szCs w:val="24"/>
              </w:rPr>
              <w:fldChar w:fldCharType="begin"/>
            </w:r>
            <w:r w:rsidR="00706028" w:rsidRPr="00706028">
              <w:instrText>PAGE</w:instrText>
            </w:r>
            <w:r w:rsidR="00706028" w:rsidRPr="00706028">
              <w:rPr>
                <w:sz w:val="24"/>
                <w:szCs w:val="24"/>
              </w:rPr>
              <w:fldChar w:fldCharType="separate"/>
            </w:r>
            <w:r w:rsidR="00706028" w:rsidRPr="00706028">
              <w:t>2</w:t>
            </w:r>
            <w:r w:rsidR="00706028" w:rsidRPr="00706028">
              <w:rPr>
                <w:sz w:val="24"/>
                <w:szCs w:val="24"/>
              </w:rPr>
              <w:fldChar w:fldCharType="end"/>
            </w:r>
            <w:r w:rsidR="00706028" w:rsidRPr="00706028">
              <w:t>/</w:t>
            </w:r>
            <w:r w:rsidR="00706028" w:rsidRPr="00706028">
              <w:rPr>
                <w:sz w:val="24"/>
                <w:szCs w:val="24"/>
              </w:rPr>
              <w:fldChar w:fldCharType="begin"/>
            </w:r>
            <w:r w:rsidR="00706028" w:rsidRPr="00706028">
              <w:instrText>NUMPAGES</w:instrText>
            </w:r>
            <w:r w:rsidR="00706028" w:rsidRPr="00706028">
              <w:rPr>
                <w:sz w:val="24"/>
                <w:szCs w:val="24"/>
              </w:rPr>
              <w:fldChar w:fldCharType="separate"/>
            </w:r>
            <w:r w:rsidR="00706028" w:rsidRPr="00706028">
              <w:t>2</w:t>
            </w:r>
            <w:r w:rsidR="00706028" w:rsidRPr="00706028">
              <w:rPr>
                <w:sz w:val="24"/>
                <w:szCs w:val="24"/>
              </w:rPr>
              <w:fldChar w:fldCharType="end"/>
            </w:r>
          </w:p>
        </w:sdtContent>
      </w:sdt>
    </w:sdtContent>
  </w:sdt>
  <w:p w14:paraId="4101D5F4" w14:textId="77777777" w:rsidR="008A1E89" w:rsidRDefault="008A1E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E94A0" w14:textId="77777777" w:rsidR="009C273A" w:rsidRDefault="009C273A" w:rsidP="009C273A">
    <w:pPr>
      <w:pStyle w:val="Footer"/>
      <w:jc w:val="center"/>
    </w:pPr>
    <w:r>
      <w:rPr>
        <w:noProof/>
        <w:sz w:val="24"/>
        <w:szCs w:val="24"/>
      </w:rPr>
      <w:drawing>
        <wp:inline distT="0" distB="0" distL="0" distR="0" wp14:anchorId="2BEE28A2" wp14:editId="6A99AB50">
          <wp:extent cx="2890800" cy="730800"/>
          <wp:effectExtent l="0" t="0" r="5080" b="0"/>
          <wp:docPr id="1" name="Bildobjekt 1" descr="SRF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SRF logoty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90800" cy="730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0785C5" w14:textId="77777777" w:rsidR="002150DC" w:rsidRDefault="002150DC" w:rsidP="004A71FF">
      <w:r>
        <w:separator/>
      </w:r>
    </w:p>
  </w:footnote>
  <w:footnote w:type="continuationSeparator" w:id="0">
    <w:p w14:paraId="2E28DB22" w14:textId="77777777" w:rsidR="002150DC" w:rsidRDefault="002150DC" w:rsidP="004A71FF">
      <w:r>
        <w:continuationSeparator/>
      </w:r>
    </w:p>
  </w:footnote>
  <w:footnote w:type="continuationNotice" w:id="1">
    <w:p w14:paraId="64318A09" w14:textId="77777777" w:rsidR="00193AD9" w:rsidRDefault="00193AD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635FF"/>
    <w:multiLevelType w:val="hybridMultilevel"/>
    <w:tmpl w:val="3C7CE672"/>
    <w:lvl w:ilvl="0" w:tplc="02889290">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D81187F"/>
    <w:multiLevelType w:val="hybridMultilevel"/>
    <w:tmpl w:val="24486016"/>
    <w:lvl w:ilvl="0" w:tplc="C4768C1A">
      <w:start w:val="3"/>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 w15:restartNumberingAfterBreak="0">
    <w:nsid w:val="239A0E66"/>
    <w:multiLevelType w:val="multilevel"/>
    <w:tmpl w:val="9C8E87DA"/>
    <w:lvl w:ilvl="0">
      <w:start w:val="6"/>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3" w15:restartNumberingAfterBreak="0">
    <w:nsid w:val="23E42BC3"/>
    <w:multiLevelType w:val="hybridMultilevel"/>
    <w:tmpl w:val="FFBA1E24"/>
    <w:lvl w:ilvl="0" w:tplc="FCCA6B7C">
      <w:start w:val="4"/>
      <w:numFmt w:val="bullet"/>
      <w:lvlText w:val=""/>
      <w:lvlJc w:val="left"/>
      <w:pPr>
        <w:ind w:left="720" w:hanging="360"/>
      </w:pPr>
      <w:rPr>
        <w:rFonts w:ascii="Symbol" w:eastAsia="Calibri" w:hAnsi="Symbol" w:cs="Arial" w:hint="default"/>
        <w:b/>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 w15:restartNumberingAfterBreak="0">
    <w:nsid w:val="26DB56F8"/>
    <w:multiLevelType w:val="multilevel"/>
    <w:tmpl w:val="9A30A3A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2C5C07C0"/>
    <w:multiLevelType w:val="hybridMultilevel"/>
    <w:tmpl w:val="E0829C98"/>
    <w:lvl w:ilvl="0" w:tplc="F08CED8E">
      <w:start w:val="18"/>
      <w:numFmt w:val="decimal"/>
      <w:lvlText w:val="%1."/>
      <w:lvlJc w:val="left"/>
      <w:pPr>
        <w:ind w:left="744" w:hanging="384"/>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311F3296"/>
    <w:multiLevelType w:val="hybridMultilevel"/>
    <w:tmpl w:val="92A443E8"/>
    <w:lvl w:ilvl="0" w:tplc="041D000F">
      <w:start w:val="1"/>
      <w:numFmt w:val="decimal"/>
      <w:lvlText w:val="%1."/>
      <w:lvlJc w:val="left"/>
      <w:pPr>
        <w:ind w:left="644"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7" w15:restartNumberingAfterBreak="0">
    <w:nsid w:val="380F6129"/>
    <w:multiLevelType w:val="multilevel"/>
    <w:tmpl w:val="4224CB12"/>
    <w:lvl w:ilvl="0">
      <w:start w:val="8"/>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8" w15:restartNumberingAfterBreak="0">
    <w:nsid w:val="38363A28"/>
    <w:multiLevelType w:val="multilevel"/>
    <w:tmpl w:val="8698DAF0"/>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46F60AEA"/>
    <w:multiLevelType w:val="hybridMultilevel"/>
    <w:tmpl w:val="8136941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4A7705AB"/>
    <w:multiLevelType w:val="hybridMultilevel"/>
    <w:tmpl w:val="1CFE9C7A"/>
    <w:lvl w:ilvl="0" w:tplc="66E6248A">
      <w:start w:val="7"/>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1" w15:restartNumberingAfterBreak="0">
    <w:nsid w:val="52763DAF"/>
    <w:multiLevelType w:val="hybridMultilevel"/>
    <w:tmpl w:val="AD4CDCC2"/>
    <w:lvl w:ilvl="0" w:tplc="366635CE">
      <w:start w:val="5"/>
      <w:numFmt w:val="decimal"/>
      <w:lvlText w:val="%1."/>
      <w:lvlJc w:val="left"/>
      <w:pPr>
        <w:ind w:left="1440" w:hanging="360"/>
      </w:pPr>
      <w:rPr>
        <w:rFonts w:hint="default"/>
      </w:r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12" w15:restartNumberingAfterBreak="0">
    <w:nsid w:val="550F5D30"/>
    <w:multiLevelType w:val="hybridMultilevel"/>
    <w:tmpl w:val="88269948"/>
    <w:lvl w:ilvl="0" w:tplc="041D000F">
      <w:start w:val="7"/>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5E9967FD"/>
    <w:multiLevelType w:val="hybridMultilevel"/>
    <w:tmpl w:val="3F38B19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70455EA9"/>
    <w:multiLevelType w:val="hybridMultilevel"/>
    <w:tmpl w:val="19EAA2A8"/>
    <w:lvl w:ilvl="0" w:tplc="6868D774">
      <w:start w:val="2"/>
      <w:numFmt w:val="decimal"/>
      <w:lvlText w:val="%1"/>
      <w:lvlJc w:val="left"/>
      <w:pPr>
        <w:ind w:left="644" w:hanging="360"/>
      </w:pPr>
    </w:lvl>
    <w:lvl w:ilvl="1" w:tplc="041D0019">
      <w:start w:val="1"/>
      <w:numFmt w:val="lowerLetter"/>
      <w:lvlText w:val="%2."/>
      <w:lvlJc w:val="left"/>
      <w:pPr>
        <w:ind w:left="1364" w:hanging="360"/>
      </w:pPr>
    </w:lvl>
    <w:lvl w:ilvl="2" w:tplc="041D001B">
      <w:start w:val="1"/>
      <w:numFmt w:val="lowerRoman"/>
      <w:lvlText w:val="%3."/>
      <w:lvlJc w:val="right"/>
      <w:pPr>
        <w:ind w:left="2084" w:hanging="180"/>
      </w:pPr>
    </w:lvl>
    <w:lvl w:ilvl="3" w:tplc="041D000F">
      <w:start w:val="1"/>
      <w:numFmt w:val="decimal"/>
      <w:lvlText w:val="%4."/>
      <w:lvlJc w:val="left"/>
      <w:pPr>
        <w:ind w:left="2804" w:hanging="360"/>
      </w:pPr>
    </w:lvl>
    <w:lvl w:ilvl="4" w:tplc="041D0019">
      <w:start w:val="1"/>
      <w:numFmt w:val="lowerLetter"/>
      <w:lvlText w:val="%5."/>
      <w:lvlJc w:val="left"/>
      <w:pPr>
        <w:ind w:left="3524" w:hanging="360"/>
      </w:pPr>
    </w:lvl>
    <w:lvl w:ilvl="5" w:tplc="041D001B">
      <w:start w:val="1"/>
      <w:numFmt w:val="lowerRoman"/>
      <w:lvlText w:val="%6."/>
      <w:lvlJc w:val="right"/>
      <w:pPr>
        <w:ind w:left="4244" w:hanging="180"/>
      </w:pPr>
    </w:lvl>
    <w:lvl w:ilvl="6" w:tplc="041D000F">
      <w:start w:val="1"/>
      <w:numFmt w:val="decimal"/>
      <w:lvlText w:val="%7."/>
      <w:lvlJc w:val="left"/>
      <w:pPr>
        <w:ind w:left="4964" w:hanging="360"/>
      </w:pPr>
    </w:lvl>
    <w:lvl w:ilvl="7" w:tplc="041D0019">
      <w:start w:val="1"/>
      <w:numFmt w:val="lowerLetter"/>
      <w:lvlText w:val="%8."/>
      <w:lvlJc w:val="left"/>
      <w:pPr>
        <w:ind w:left="5684" w:hanging="360"/>
      </w:pPr>
    </w:lvl>
    <w:lvl w:ilvl="8" w:tplc="041D001B">
      <w:start w:val="1"/>
      <w:numFmt w:val="lowerRoman"/>
      <w:lvlText w:val="%9."/>
      <w:lvlJc w:val="right"/>
      <w:pPr>
        <w:ind w:left="6404" w:hanging="180"/>
      </w:pPr>
    </w:lvl>
  </w:abstractNum>
  <w:abstractNum w:abstractNumId="15" w15:restartNumberingAfterBreak="0">
    <w:nsid w:val="77043057"/>
    <w:multiLevelType w:val="hybridMultilevel"/>
    <w:tmpl w:val="701E8BF8"/>
    <w:lvl w:ilvl="0" w:tplc="B4AA8E3E">
      <w:start w:val="2"/>
      <w:numFmt w:val="decimal"/>
      <w:lvlText w:val="%1"/>
      <w:lvlJc w:val="left"/>
      <w:pPr>
        <w:ind w:left="1080" w:hanging="360"/>
      </w:pPr>
    </w:lvl>
    <w:lvl w:ilvl="1" w:tplc="041D0019">
      <w:start w:val="1"/>
      <w:numFmt w:val="lowerLetter"/>
      <w:lvlText w:val="%2."/>
      <w:lvlJc w:val="left"/>
      <w:pPr>
        <w:ind w:left="1800" w:hanging="360"/>
      </w:pPr>
    </w:lvl>
    <w:lvl w:ilvl="2" w:tplc="041D001B">
      <w:start w:val="1"/>
      <w:numFmt w:val="lowerRoman"/>
      <w:lvlText w:val="%3."/>
      <w:lvlJc w:val="right"/>
      <w:pPr>
        <w:ind w:left="2520" w:hanging="180"/>
      </w:pPr>
    </w:lvl>
    <w:lvl w:ilvl="3" w:tplc="041D000F">
      <w:start w:val="1"/>
      <w:numFmt w:val="decimal"/>
      <w:lvlText w:val="%4."/>
      <w:lvlJc w:val="left"/>
      <w:pPr>
        <w:ind w:left="3240" w:hanging="360"/>
      </w:pPr>
    </w:lvl>
    <w:lvl w:ilvl="4" w:tplc="041D0019">
      <w:start w:val="1"/>
      <w:numFmt w:val="lowerLetter"/>
      <w:lvlText w:val="%5."/>
      <w:lvlJc w:val="left"/>
      <w:pPr>
        <w:ind w:left="3960" w:hanging="360"/>
      </w:pPr>
    </w:lvl>
    <w:lvl w:ilvl="5" w:tplc="041D001B">
      <w:start w:val="1"/>
      <w:numFmt w:val="lowerRoman"/>
      <w:lvlText w:val="%6."/>
      <w:lvlJc w:val="right"/>
      <w:pPr>
        <w:ind w:left="4680" w:hanging="180"/>
      </w:pPr>
    </w:lvl>
    <w:lvl w:ilvl="6" w:tplc="041D000F">
      <w:start w:val="1"/>
      <w:numFmt w:val="decimal"/>
      <w:lvlText w:val="%7."/>
      <w:lvlJc w:val="left"/>
      <w:pPr>
        <w:ind w:left="5400" w:hanging="360"/>
      </w:pPr>
    </w:lvl>
    <w:lvl w:ilvl="7" w:tplc="041D0019">
      <w:start w:val="1"/>
      <w:numFmt w:val="lowerLetter"/>
      <w:lvlText w:val="%8."/>
      <w:lvlJc w:val="left"/>
      <w:pPr>
        <w:ind w:left="6120" w:hanging="360"/>
      </w:pPr>
    </w:lvl>
    <w:lvl w:ilvl="8" w:tplc="041D001B">
      <w:start w:val="1"/>
      <w:numFmt w:val="lowerRoman"/>
      <w:lvlText w:val="%9."/>
      <w:lvlJc w:val="right"/>
      <w:pPr>
        <w:ind w:left="6840" w:hanging="180"/>
      </w:pPr>
    </w:lvl>
  </w:abstractNum>
  <w:abstractNum w:abstractNumId="16" w15:restartNumberingAfterBreak="0">
    <w:nsid w:val="7BC178CE"/>
    <w:multiLevelType w:val="hybridMultilevel"/>
    <w:tmpl w:val="8424C4D0"/>
    <w:lvl w:ilvl="0" w:tplc="49B6307C">
      <w:start w:val="9"/>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num w:numId="1" w16cid:durableId="653530405">
    <w:abstractNumId w:val="6"/>
  </w:num>
  <w:num w:numId="2" w16cid:durableId="1222134723">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501479">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0028747">
    <w:abstractNumId w:val="0"/>
  </w:num>
  <w:num w:numId="5" w16cid:durableId="832719958">
    <w:abstractNumId w:val="12"/>
  </w:num>
  <w:num w:numId="6" w16cid:durableId="200285467">
    <w:abstractNumId w:val="5"/>
  </w:num>
  <w:num w:numId="7" w16cid:durableId="1958563974">
    <w:abstractNumId w:val="3"/>
  </w:num>
  <w:num w:numId="8" w16cid:durableId="1445689210">
    <w:abstractNumId w:val="13"/>
  </w:num>
  <w:num w:numId="9" w16cid:durableId="447939091">
    <w:abstractNumId w:val="3"/>
  </w:num>
  <w:num w:numId="10" w16cid:durableId="1590894410">
    <w:abstractNumId w:val="4"/>
  </w:num>
  <w:num w:numId="11" w16cid:durableId="768934155">
    <w:abstractNumId w:val="1"/>
  </w:num>
  <w:num w:numId="12" w16cid:durableId="102306843">
    <w:abstractNumId w:val="9"/>
  </w:num>
  <w:num w:numId="13" w16cid:durableId="272641063">
    <w:abstractNumId w:val="8"/>
  </w:num>
  <w:num w:numId="14" w16cid:durableId="740056183">
    <w:abstractNumId w:val="11"/>
  </w:num>
  <w:num w:numId="15" w16cid:durableId="1411805668">
    <w:abstractNumId w:val="2"/>
  </w:num>
  <w:num w:numId="16" w16cid:durableId="1380325358">
    <w:abstractNumId w:val="10"/>
  </w:num>
  <w:num w:numId="17" w16cid:durableId="1510371397">
    <w:abstractNumId w:val="7"/>
  </w:num>
  <w:num w:numId="18" w16cid:durableId="47572996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1304"/>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C77"/>
    <w:rsid w:val="000008B3"/>
    <w:rsid w:val="00004CB4"/>
    <w:rsid w:val="000053FF"/>
    <w:rsid w:val="000107E0"/>
    <w:rsid w:val="00010C22"/>
    <w:rsid w:val="00013280"/>
    <w:rsid w:val="00023E04"/>
    <w:rsid w:val="000303EC"/>
    <w:rsid w:val="00035AE1"/>
    <w:rsid w:val="00035B5E"/>
    <w:rsid w:val="0003620C"/>
    <w:rsid w:val="00042353"/>
    <w:rsid w:val="00042703"/>
    <w:rsid w:val="00045668"/>
    <w:rsid w:val="00045B91"/>
    <w:rsid w:val="00045F6F"/>
    <w:rsid w:val="0004733E"/>
    <w:rsid w:val="00052488"/>
    <w:rsid w:val="00052AD2"/>
    <w:rsid w:val="00052E5B"/>
    <w:rsid w:val="00053C00"/>
    <w:rsid w:val="00053FDA"/>
    <w:rsid w:val="000557CB"/>
    <w:rsid w:val="00055E2D"/>
    <w:rsid w:val="000566F6"/>
    <w:rsid w:val="00056FA9"/>
    <w:rsid w:val="0006097E"/>
    <w:rsid w:val="000661AB"/>
    <w:rsid w:val="00071A9A"/>
    <w:rsid w:val="00074927"/>
    <w:rsid w:val="00081C32"/>
    <w:rsid w:val="00081E47"/>
    <w:rsid w:val="00085C9B"/>
    <w:rsid w:val="000929D9"/>
    <w:rsid w:val="000940C6"/>
    <w:rsid w:val="00096657"/>
    <w:rsid w:val="00096B4D"/>
    <w:rsid w:val="000A02CF"/>
    <w:rsid w:val="000A3AA2"/>
    <w:rsid w:val="000A3E7F"/>
    <w:rsid w:val="000B0387"/>
    <w:rsid w:val="000B07D2"/>
    <w:rsid w:val="000B0E94"/>
    <w:rsid w:val="000B1335"/>
    <w:rsid w:val="000B3B6D"/>
    <w:rsid w:val="000B3E67"/>
    <w:rsid w:val="000C077D"/>
    <w:rsid w:val="000C1248"/>
    <w:rsid w:val="000C156E"/>
    <w:rsid w:val="000C2CFA"/>
    <w:rsid w:val="000C4F49"/>
    <w:rsid w:val="000C5498"/>
    <w:rsid w:val="000C6AC2"/>
    <w:rsid w:val="000C6D0E"/>
    <w:rsid w:val="000C7030"/>
    <w:rsid w:val="000C7299"/>
    <w:rsid w:val="000D263E"/>
    <w:rsid w:val="000D2EB9"/>
    <w:rsid w:val="000D55E6"/>
    <w:rsid w:val="000E07E5"/>
    <w:rsid w:val="000E6569"/>
    <w:rsid w:val="000F238A"/>
    <w:rsid w:val="000F3E29"/>
    <w:rsid w:val="000F4AD2"/>
    <w:rsid w:val="000F5DD4"/>
    <w:rsid w:val="000F6D1F"/>
    <w:rsid w:val="00100245"/>
    <w:rsid w:val="00100C62"/>
    <w:rsid w:val="001015C5"/>
    <w:rsid w:val="001025C2"/>
    <w:rsid w:val="001055D7"/>
    <w:rsid w:val="001069C3"/>
    <w:rsid w:val="00107182"/>
    <w:rsid w:val="001118EE"/>
    <w:rsid w:val="001133AE"/>
    <w:rsid w:val="001135F6"/>
    <w:rsid w:val="00113630"/>
    <w:rsid w:val="001136C9"/>
    <w:rsid w:val="00115B30"/>
    <w:rsid w:val="001207E3"/>
    <w:rsid w:val="00123A97"/>
    <w:rsid w:val="00123C43"/>
    <w:rsid w:val="00130A85"/>
    <w:rsid w:val="001330B0"/>
    <w:rsid w:val="0013472C"/>
    <w:rsid w:val="0013579F"/>
    <w:rsid w:val="00135981"/>
    <w:rsid w:val="00136FB7"/>
    <w:rsid w:val="00137E1E"/>
    <w:rsid w:val="00140093"/>
    <w:rsid w:val="00140730"/>
    <w:rsid w:val="001417AF"/>
    <w:rsid w:val="00151596"/>
    <w:rsid w:val="001518D5"/>
    <w:rsid w:val="00153D96"/>
    <w:rsid w:val="001545BF"/>
    <w:rsid w:val="001552BD"/>
    <w:rsid w:val="00156010"/>
    <w:rsid w:val="001613A6"/>
    <w:rsid w:val="001637A3"/>
    <w:rsid w:val="001652E0"/>
    <w:rsid w:val="00167B43"/>
    <w:rsid w:val="0017179D"/>
    <w:rsid w:val="00180837"/>
    <w:rsid w:val="00182974"/>
    <w:rsid w:val="001844E1"/>
    <w:rsid w:val="0018496F"/>
    <w:rsid w:val="00186E35"/>
    <w:rsid w:val="00193AD9"/>
    <w:rsid w:val="00195FB8"/>
    <w:rsid w:val="00196C7C"/>
    <w:rsid w:val="00196F51"/>
    <w:rsid w:val="001A111A"/>
    <w:rsid w:val="001A72ED"/>
    <w:rsid w:val="001B0E6B"/>
    <w:rsid w:val="001B148F"/>
    <w:rsid w:val="001B1F57"/>
    <w:rsid w:val="001B7553"/>
    <w:rsid w:val="001C0341"/>
    <w:rsid w:val="001C0AA2"/>
    <w:rsid w:val="001C1C7E"/>
    <w:rsid w:val="001C1D1F"/>
    <w:rsid w:val="001C2AC3"/>
    <w:rsid w:val="001C2C24"/>
    <w:rsid w:val="001C4471"/>
    <w:rsid w:val="001D3CDC"/>
    <w:rsid w:val="001D638F"/>
    <w:rsid w:val="001E0F24"/>
    <w:rsid w:val="001E37BC"/>
    <w:rsid w:val="001E635C"/>
    <w:rsid w:val="001E70B8"/>
    <w:rsid w:val="001F0670"/>
    <w:rsid w:val="001F1169"/>
    <w:rsid w:val="001F1875"/>
    <w:rsid w:val="001F1C33"/>
    <w:rsid w:val="001F29C4"/>
    <w:rsid w:val="001F3B2C"/>
    <w:rsid w:val="001F4319"/>
    <w:rsid w:val="001F5A63"/>
    <w:rsid w:val="001F5A83"/>
    <w:rsid w:val="001F5FB7"/>
    <w:rsid w:val="00200449"/>
    <w:rsid w:val="0020108D"/>
    <w:rsid w:val="002014E8"/>
    <w:rsid w:val="00202C39"/>
    <w:rsid w:val="00204A27"/>
    <w:rsid w:val="00205847"/>
    <w:rsid w:val="00205923"/>
    <w:rsid w:val="00206E88"/>
    <w:rsid w:val="00211835"/>
    <w:rsid w:val="00213E52"/>
    <w:rsid w:val="002145B6"/>
    <w:rsid w:val="00214BC9"/>
    <w:rsid w:val="00214C67"/>
    <w:rsid w:val="002150DC"/>
    <w:rsid w:val="0021622B"/>
    <w:rsid w:val="00216BD0"/>
    <w:rsid w:val="00217EE4"/>
    <w:rsid w:val="002206A7"/>
    <w:rsid w:val="00220DF3"/>
    <w:rsid w:val="00221AE6"/>
    <w:rsid w:val="002232FA"/>
    <w:rsid w:val="00224913"/>
    <w:rsid w:val="00225895"/>
    <w:rsid w:val="0022626A"/>
    <w:rsid w:val="00227284"/>
    <w:rsid w:val="00230FA2"/>
    <w:rsid w:val="0023104D"/>
    <w:rsid w:val="00232743"/>
    <w:rsid w:val="002328F2"/>
    <w:rsid w:val="00235600"/>
    <w:rsid w:val="0023682E"/>
    <w:rsid w:val="00241A19"/>
    <w:rsid w:val="00241AD9"/>
    <w:rsid w:val="00242554"/>
    <w:rsid w:val="00243633"/>
    <w:rsid w:val="0024717F"/>
    <w:rsid w:val="00250B0A"/>
    <w:rsid w:val="00251935"/>
    <w:rsid w:val="00251D5F"/>
    <w:rsid w:val="00260CD3"/>
    <w:rsid w:val="00260EF6"/>
    <w:rsid w:val="002635D3"/>
    <w:rsid w:val="00266233"/>
    <w:rsid w:val="0027244A"/>
    <w:rsid w:val="00274DF7"/>
    <w:rsid w:val="00274F5A"/>
    <w:rsid w:val="002825CA"/>
    <w:rsid w:val="00290F02"/>
    <w:rsid w:val="00293D49"/>
    <w:rsid w:val="00293E80"/>
    <w:rsid w:val="0029563A"/>
    <w:rsid w:val="002966B1"/>
    <w:rsid w:val="00296C0A"/>
    <w:rsid w:val="002A09B0"/>
    <w:rsid w:val="002A25F3"/>
    <w:rsid w:val="002A27E7"/>
    <w:rsid w:val="002A29A1"/>
    <w:rsid w:val="002A3931"/>
    <w:rsid w:val="002A61CA"/>
    <w:rsid w:val="002B0AB7"/>
    <w:rsid w:val="002B0BC2"/>
    <w:rsid w:val="002B2D53"/>
    <w:rsid w:val="002B2EA0"/>
    <w:rsid w:val="002B37F4"/>
    <w:rsid w:val="002B5280"/>
    <w:rsid w:val="002B5877"/>
    <w:rsid w:val="002B58FB"/>
    <w:rsid w:val="002B7368"/>
    <w:rsid w:val="002C2750"/>
    <w:rsid w:val="002C67A9"/>
    <w:rsid w:val="002C7AC6"/>
    <w:rsid w:val="002D1329"/>
    <w:rsid w:val="002D4CD5"/>
    <w:rsid w:val="002D5401"/>
    <w:rsid w:val="002E29E9"/>
    <w:rsid w:val="002E48F0"/>
    <w:rsid w:val="002E54FD"/>
    <w:rsid w:val="002E720E"/>
    <w:rsid w:val="002F04E9"/>
    <w:rsid w:val="002F27AA"/>
    <w:rsid w:val="002F324D"/>
    <w:rsid w:val="002F7FDD"/>
    <w:rsid w:val="00303327"/>
    <w:rsid w:val="003066D2"/>
    <w:rsid w:val="00311F33"/>
    <w:rsid w:val="00312FA1"/>
    <w:rsid w:val="003218FA"/>
    <w:rsid w:val="003221D0"/>
    <w:rsid w:val="00322F9B"/>
    <w:rsid w:val="00326992"/>
    <w:rsid w:val="0032776D"/>
    <w:rsid w:val="0033054C"/>
    <w:rsid w:val="00331360"/>
    <w:rsid w:val="00333EA0"/>
    <w:rsid w:val="003344DA"/>
    <w:rsid w:val="00336063"/>
    <w:rsid w:val="00336463"/>
    <w:rsid w:val="00337599"/>
    <w:rsid w:val="00341DE4"/>
    <w:rsid w:val="00344E5B"/>
    <w:rsid w:val="003477D3"/>
    <w:rsid w:val="003529D8"/>
    <w:rsid w:val="00356CA7"/>
    <w:rsid w:val="00357923"/>
    <w:rsid w:val="003618CC"/>
    <w:rsid w:val="0036698E"/>
    <w:rsid w:val="00371650"/>
    <w:rsid w:val="0037268D"/>
    <w:rsid w:val="00374A0A"/>
    <w:rsid w:val="00376519"/>
    <w:rsid w:val="0038635B"/>
    <w:rsid w:val="003902A9"/>
    <w:rsid w:val="00391B1B"/>
    <w:rsid w:val="00392DFC"/>
    <w:rsid w:val="00396052"/>
    <w:rsid w:val="003977F6"/>
    <w:rsid w:val="003A2985"/>
    <w:rsid w:val="003A648F"/>
    <w:rsid w:val="003A65C3"/>
    <w:rsid w:val="003A68C6"/>
    <w:rsid w:val="003B3683"/>
    <w:rsid w:val="003B3B62"/>
    <w:rsid w:val="003B4240"/>
    <w:rsid w:val="003B6234"/>
    <w:rsid w:val="003B69F3"/>
    <w:rsid w:val="003B6FB3"/>
    <w:rsid w:val="003C137C"/>
    <w:rsid w:val="003C1606"/>
    <w:rsid w:val="003C303D"/>
    <w:rsid w:val="003C48ED"/>
    <w:rsid w:val="003C4D8E"/>
    <w:rsid w:val="003C5E6C"/>
    <w:rsid w:val="003C71F5"/>
    <w:rsid w:val="003C747C"/>
    <w:rsid w:val="003D0091"/>
    <w:rsid w:val="003D2A3A"/>
    <w:rsid w:val="003D4BB6"/>
    <w:rsid w:val="003D5C55"/>
    <w:rsid w:val="003D6C16"/>
    <w:rsid w:val="003D7E9B"/>
    <w:rsid w:val="003E035C"/>
    <w:rsid w:val="003E1393"/>
    <w:rsid w:val="003E598F"/>
    <w:rsid w:val="003E70B6"/>
    <w:rsid w:val="003F1378"/>
    <w:rsid w:val="003F480F"/>
    <w:rsid w:val="003F77B8"/>
    <w:rsid w:val="0040009A"/>
    <w:rsid w:val="00400208"/>
    <w:rsid w:val="00401E15"/>
    <w:rsid w:val="004023EE"/>
    <w:rsid w:val="004027D1"/>
    <w:rsid w:val="00405900"/>
    <w:rsid w:val="00407644"/>
    <w:rsid w:val="00410508"/>
    <w:rsid w:val="00416E7C"/>
    <w:rsid w:val="00421917"/>
    <w:rsid w:val="00423F06"/>
    <w:rsid w:val="0042770B"/>
    <w:rsid w:val="00431D93"/>
    <w:rsid w:val="004404C2"/>
    <w:rsid w:val="00445B85"/>
    <w:rsid w:val="00446009"/>
    <w:rsid w:val="004467A0"/>
    <w:rsid w:val="0045304F"/>
    <w:rsid w:val="00453847"/>
    <w:rsid w:val="004541AD"/>
    <w:rsid w:val="00454B27"/>
    <w:rsid w:val="004555D3"/>
    <w:rsid w:val="00455CA9"/>
    <w:rsid w:val="00456B0E"/>
    <w:rsid w:val="0046191B"/>
    <w:rsid w:val="004626E2"/>
    <w:rsid w:val="00467003"/>
    <w:rsid w:val="0046707C"/>
    <w:rsid w:val="00470149"/>
    <w:rsid w:val="00470AF4"/>
    <w:rsid w:val="00471993"/>
    <w:rsid w:val="00473A57"/>
    <w:rsid w:val="00476150"/>
    <w:rsid w:val="0048135A"/>
    <w:rsid w:val="0048429F"/>
    <w:rsid w:val="004922FB"/>
    <w:rsid w:val="00492D34"/>
    <w:rsid w:val="00492E4B"/>
    <w:rsid w:val="004942A2"/>
    <w:rsid w:val="00495580"/>
    <w:rsid w:val="0049753E"/>
    <w:rsid w:val="0049793A"/>
    <w:rsid w:val="00497DF2"/>
    <w:rsid w:val="004A23E2"/>
    <w:rsid w:val="004A4438"/>
    <w:rsid w:val="004A5EC6"/>
    <w:rsid w:val="004A6020"/>
    <w:rsid w:val="004A71FF"/>
    <w:rsid w:val="004A772A"/>
    <w:rsid w:val="004B3831"/>
    <w:rsid w:val="004B5372"/>
    <w:rsid w:val="004B55CD"/>
    <w:rsid w:val="004C3424"/>
    <w:rsid w:val="004C4FC4"/>
    <w:rsid w:val="004C7148"/>
    <w:rsid w:val="004C769F"/>
    <w:rsid w:val="004D272F"/>
    <w:rsid w:val="004D62FC"/>
    <w:rsid w:val="004E2FD9"/>
    <w:rsid w:val="004E3AAB"/>
    <w:rsid w:val="004E71FC"/>
    <w:rsid w:val="004F3466"/>
    <w:rsid w:val="004F718D"/>
    <w:rsid w:val="004F749A"/>
    <w:rsid w:val="00504D7A"/>
    <w:rsid w:val="005053B4"/>
    <w:rsid w:val="00506DA5"/>
    <w:rsid w:val="005105E0"/>
    <w:rsid w:val="00516174"/>
    <w:rsid w:val="005162FC"/>
    <w:rsid w:val="0051667D"/>
    <w:rsid w:val="00521C8E"/>
    <w:rsid w:val="00522EB7"/>
    <w:rsid w:val="00523D71"/>
    <w:rsid w:val="00524E77"/>
    <w:rsid w:val="00527A68"/>
    <w:rsid w:val="005302ED"/>
    <w:rsid w:val="00531C6D"/>
    <w:rsid w:val="00533300"/>
    <w:rsid w:val="005360EE"/>
    <w:rsid w:val="00537764"/>
    <w:rsid w:val="005377EB"/>
    <w:rsid w:val="00544F6A"/>
    <w:rsid w:val="00545E74"/>
    <w:rsid w:val="00545F7B"/>
    <w:rsid w:val="005472A4"/>
    <w:rsid w:val="00552521"/>
    <w:rsid w:val="0055435B"/>
    <w:rsid w:val="00554D2E"/>
    <w:rsid w:val="0055566B"/>
    <w:rsid w:val="005574A3"/>
    <w:rsid w:val="00560D73"/>
    <w:rsid w:val="005610EC"/>
    <w:rsid w:val="0056213B"/>
    <w:rsid w:val="00565A50"/>
    <w:rsid w:val="00572477"/>
    <w:rsid w:val="00572A73"/>
    <w:rsid w:val="0057637C"/>
    <w:rsid w:val="00577486"/>
    <w:rsid w:val="00577C03"/>
    <w:rsid w:val="00577DB5"/>
    <w:rsid w:val="00580375"/>
    <w:rsid w:val="005819E8"/>
    <w:rsid w:val="005822E2"/>
    <w:rsid w:val="00582ABF"/>
    <w:rsid w:val="00583565"/>
    <w:rsid w:val="00583A78"/>
    <w:rsid w:val="00586249"/>
    <w:rsid w:val="00586A35"/>
    <w:rsid w:val="00587A85"/>
    <w:rsid w:val="00591010"/>
    <w:rsid w:val="00593FCF"/>
    <w:rsid w:val="0059499A"/>
    <w:rsid w:val="0059565A"/>
    <w:rsid w:val="005A1A7B"/>
    <w:rsid w:val="005A1D80"/>
    <w:rsid w:val="005A4D85"/>
    <w:rsid w:val="005A5934"/>
    <w:rsid w:val="005A7083"/>
    <w:rsid w:val="005A77F6"/>
    <w:rsid w:val="005B0E31"/>
    <w:rsid w:val="005B124D"/>
    <w:rsid w:val="005B27C2"/>
    <w:rsid w:val="005B3BAB"/>
    <w:rsid w:val="005B4F43"/>
    <w:rsid w:val="005B5E40"/>
    <w:rsid w:val="005B7204"/>
    <w:rsid w:val="005B74BE"/>
    <w:rsid w:val="005B7FD7"/>
    <w:rsid w:val="005C00EE"/>
    <w:rsid w:val="005C19AB"/>
    <w:rsid w:val="005C4FEC"/>
    <w:rsid w:val="005C6D09"/>
    <w:rsid w:val="005D4338"/>
    <w:rsid w:val="005D663E"/>
    <w:rsid w:val="005D73C5"/>
    <w:rsid w:val="005E26F5"/>
    <w:rsid w:val="005E28F3"/>
    <w:rsid w:val="005E349E"/>
    <w:rsid w:val="005E483B"/>
    <w:rsid w:val="005E4AF4"/>
    <w:rsid w:val="005E4D9F"/>
    <w:rsid w:val="005E6286"/>
    <w:rsid w:val="005F1EB3"/>
    <w:rsid w:val="005F3026"/>
    <w:rsid w:val="005F47A7"/>
    <w:rsid w:val="005F606D"/>
    <w:rsid w:val="005F715A"/>
    <w:rsid w:val="005F7211"/>
    <w:rsid w:val="005F79D3"/>
    <w:rsid w:val="005F7F70"/>
    <w:rsid w:val="0060117C"/>
    <w:rsid w:val="00601922"/>
    <w:rsid w:val="006043EB"/>
    <w:rsid w:val="00605E05"/>
    <w:rsid w:val="00605F73"/>
    <w:rsid w:val="0061017E"/>
    <w:rsid w:val="00611109"/>
    <w:rsid w:val="00611C8C"/>
    <w:rsid w:val="00611D43"/>
    <w:rsid w:val="006151D8"/>
    <w:rsid w:val="00617EBF"/>
    <w:rsid w:val="00625CB7"/>
    <w:rsid w:val="0062752D"/>
    <w:rsid w:val="00627603"/>
    <w:rsid w:val="006317AC"/>
    <w:rsid w:val="00631F86"/>
    <w:rsid w:val="00633B54"/>
    <w:rsid w:val="006341A2"/>
    <w:rsid w:val="0063433F"/>
    <w:rsid w:val="00634894"/>
    <w:rsid w:val="006349DC"/>
    <w:rsid w:val="00634FB8"/>
    <w:rsid w:val="0063501F"/>
    <w:rsid w:val="00635863"/>
    <w:rsid w:val="00637DB0"/>
    <w:rsid w:val="00640354"/>
    <w:rsid w:val="0064281F"/>
    <w:rsid w:val="006438DE"/>
    <w:rsid w:val="00645678"/>
    <w:rsid w:val="00646992"/>
    <w:rsid w:val="00650BC8"/>
    <w:rsid w:val="006521BB"/>
    <w:rsid w:val="006564E8"/>
    <w:rsid w:val="00657C95"/>
    <w:rsid w:val="006614DC"/>
    <w:rsid w:val="00661C55"/>
    <w:rsid w:val="00670AC9"/>
    <w:rsid w:val="00672F65"/>
    <w:rsid w:val="00673411"/>
    <w:rsid w:val="00675557"/>
    <w:rsid w:val="006764E0"/>
    <w:rsid w:val="00676D27"/>
    <w:rsid w:val="0068299B"/>
    <w:rsid w:val="00683605"/>
    <w:rsid w:val="0068471F"/>
    <w:rsid w:val="00686899"/>
    <w:rsid w:val="00692D8B"/>
    <w:rsid w:val="00692E2E"/>
    <w:rsid w:val="00694917"/>
    <w:rsid w:val="00694F6D"/>
    <w:rsid w:val="006958C6"/>
    <w:rsid w:val="00695B76"/>
    <w:rsid w:val="00696B09"/>
    <w:rsid w:val="006A2A9E"/>
    <w:rsid w:val="006A4D7D"/>
    <w:rsid w:val="006A5B44"/>
    <w:rsid w:val="006A64B1"/>
    <w:rsid w:val="006A64D6"/>
    <w:rsid w:val="006A76AB"/>
    <w:rsid w:val="006B02F6"/>
    <w:rsid w:val="006B3238"/>
    <w:rsid w:val="006B3467"/>
    <w:rsid w:val="006B4099"/>
    <w:rsid w:val="006B6A56"/>
    <w:rsid w:val="006B6B9B"/>
    <w:rsid w:val="006B6F79"/>
    <w:rsid w:val="006B7BC9"/>
    <w:rsid w:val="006C09CC"/>
    <w:rsid w:val="006C1621"/>
    <w:rsid w:val="006C2CA1"/>
    <w:rsid w:val="006C3077"/>
    <w:rsid w:val="006C33BE"/>
    <w:rsid w:val="006C5CD9"/>
    <w:rsid w:val="006C6473"/>
    <w:rsid w:val="006D18A0"/>
    <w:rsid w:val="006D52E6"/>
    <w:rsid w:val="006D63EE"/>
    <w:rsid w:val="006D7A00"/>
    <w:rsid w:val="006E1D8B"/>
    <w:rsid w:val="006E2425"/>
    <w:rsid w:val="006E3E13"/>
    <w:rsid w:val="006E4D12"/>
    <w:rsid w:val="006E4F2D"/>
    <w:rsid w:val="006E5E86"/>
    <w:rsid w:val="006E7090"/>
    <w:rsid w:val="006F0D8D"/>
    <w:rsid w:val="006F1168"/>
    <w:rsid w:val="006F2185"/>
    <w:rsid w:val="00700C29"/>
    <w:rsid w:val="007052B0"/>
    <w:rsid w:val="00706028"/>
    <w:rsid w:val="00711774"/>
    <w:rsid w:val="007128EE"/>
    <w:rsid w:val="00714108"/>
    <w:rsid w:val="007141AF"/>
    <w:rsid w:val="00715E79"/>
    <w:rsid w:val="00716592"/>
    <w:rsid w:val="00716BF6"/>
    <w:rsid w:val="00723DEE"/>
    <w:rsid w:val="00727842"/>
    <w:rsid w:val="00727D1A"/>
    <w:rsid w:val="00730F3E"/>
    <w:rsid w:val="007353B0"/>
    <w:rsid w:val="00736F33"/>
    <w:rsid w:val="0073736A"/>
    <w:rsid w:val="007376D5"/>
    <w:rsid w:val="00740BCB"/>
    <w:rsid w:val="007439CD"/>
    <w:rsid w:val="00743A30"/>
    <w:rsid w:val="00747B82"/>
    <w:rsid w:val="00750BC8"/>
    <w:rsid w:val="00751B37"/>
    <w:rsid w:val="00754058"/>
    <w:rsid w:val="00754D21"/>
    <w:rsid w:val="00756FA1"/>
    <w:rsid w:val="00765396"/>
    <w:rsid w:val="00772103"/>
    <w:rsid w:val="007731D0"/>
    <w:rsid w:val="0077574C"/>
    <w:rsid w:val="00781D6D"/>
    <w:rsid w:val="0078253D"/>
    <w:rsid w:val="007842A9"/>
    <w:rsid w:val="00787FAF"/>
    <w:rsid w:val="00790020"/>
    <w:rsid w:val="0079121F"/>
    <w:rsid w:val="00792B20"/>
    <w:rsid w:val="00792E0F"/>
    <w:rsid w:val="00793530"/>
    <w:rsid w:val="00794131"/>
    <w:rsid w:val="00795E0B"/>
    <w:rsid w:val="007A05DA"/>
    <w:rsid w:val="007A0F9D"/>
    <w:rsid w:val="007A5BE3"/>
    <w:rsid w:val="007A70CD"/>
    <w:rsid w:val="007B03CF"/>
    <w:rsid w:val="007B194B"/>
    <w:rsid w:val="007B27F0"/>
    <w:rsid w:val="007B46EB"/>
    <w:rsid w:val="007C168B"/>
    <w:rsid w:val="007C16D1"/>
    <w:rsid w:val="007D0F28"/>
    <w:rsid w:val="007D3BB7"/>
    <w:rsid w:val="007D589D"/>
    <w:rsid w:val="007D6541"/>
    <w:rsid w:val="007E1CE1"/>
    <w:rsid w:val="007E4B68"/>
    <w:rsid w:val="007F0A6E"/>
    <w:rsid w:val="007F117F"/>
    <w:rsid w:val="007F19F4"/>
    <w:rsid w:val="007F4E6B"/>
    <w:rsid w:val="007F5734"/>
    <w:rsid w:val="007F726D"/>
    <w:rsid w:val="008018D8"/>
    <w:rsid w:val="00801E38"/>
    <w:rsid w:val="0080213B"/>
    <w:rsid w:val="00802827"/>
    <w:rsid w:val="00805057"/>
    <w:rsid w:val="00805CF6"/>
    <w:rsid w:val="00810044"/>
    <w:rsid w:val="00810296"/>
    <w:rsid w:val="008112D0"/>
    <w:rsid w:val="00813FA7"/>
    <w:rsid w:val="00814F36"/>
    <w:rsid w:val="00815247"/>
    <w:rsid w:val="00815DCA"/>
    <w:rsid w:val="00821878"/>
    <w:rsid w:val="00823804"/>
    <w:rsid w:val="008241EA"/>
    <w:rsid w:val="008262CB"/>
    <w:rsid w:val="0083117E"/>
    <w:rsid w:val="00833FEF"/>
    <w:rsid w:val="00837C4D"/>
    <w:rsid w:val="00841B60"/>
    <w:rsid w:val="008424A9"/>
    <w:rsid w:val="00842B34"/>
    <w:rsid w:val="00845C00"/>
    <w:rsid w:val="0084733E"/>
    <w:rsid w:val="00850436"/>
    <w:rsid w:val="00852E27"/>
    <w:rsid w:val="00860E1E"/>
    <w:rsid w:val="00862562"/>
    <w:rsid w:val="00867CE1"/>
    <w:rsid w:val="0087437A"/>
    <w:rsid w:val="008770B8"/>
    <w:rsid w:val="008820F8"/>
    <w:rsid w:val="00883386"/>
    <w:rsid w:val="00884F0C"/>
    <w:rsid w:val="008851E6"/>
    <w:rsid w:val="00891B92"/>
    <w:rsid w:val="008920E8"/>
    <w:rsid w:val="008957ED"/>
    <w:rsid w:val="008A053E"/>
    <w:rsid w:val="008A1BE3"/>
    <w:rsid w:val="008A1E89"/>
    <w:rsid w:val="008A2AFF"/>
    <w:rsid w:val="008A3A42"/>
    <w:rsid w:val="008A5879"/>
    <w:rsid w:val="008A6133"/>
    <w:rsid w:val="008A63F7"/>
    <w:rsid w:val="008B05E0"/>
    <w:rsid w:val="008B137F"/>
    <w:rsid w:val="008B4133"/>
    <w:rsid w:val="008B5066"/>
    <w:rsid w:val="008B5907"/>
    <w:rsid w:val="008B6047"/>
    <w:rsid w:val="008B6717"/>
    <w:rsid w:val="008B6A81"/>
    <w:rsid w:val="008C00BE"/>
    <w:rsid w:val="008C2667"/>
    <w:rsid w:val="008C2DD5"/>
    <w:rsid w:val="008C68D0"/>
    <w:rsid w:val="008D017A"/>
    <w:rsid w:val="008D483D"/>
    <w:rsid w:val="008E1D9E"/>
    <w:rsid w:val="008E2697"/>
    <w:rsid w:val="008F0640"/>
    <w:rsid w:val="008F1E13"/>
    <w:rsid w:val="008F2F28"/>
    <w:rsid w:val="008F5B17"/>
    <w:rsid w:val="008F77F0"/>
    <w:rsid w:val="009002F1"/>
    <w:rsid w:val="0090085A"/>
    <w:rsid w:val="0090205E"/>
    <w:rsid w:val="009050A3"/>
    <w:rsid w:val="0090521A"/>
    <w:rsid w:val="0090685D"/>
    <w:rsid w:val="00907741"/>
    <w:rsid w:val="009136C4"/>
    <w:rsid w:val="0091506F"/>
    <w:rsid w:val="009175A5"/>
    <w:rsid w:val="00917952"/>
    <w:rsid w:val="009218A6"/>
    <w:rsid w:val="00921A6A"/>
    <w:rsid w:val="00921C05"/>
    <w:rsid w:val="0092355A"/>
    <w:rsid w:val="00924BE1"/>
    <w:rsid w:val="00927FA4"/>
    <w:rsid w:val="00931F4A"/>
    <w:rsid w:val="009356AD"/>
    <w:rsid w:val="0094038A"/>
    <w:rsid w:val="00942463"/>
    <w:rsid w:val="0094799E"/>
    <w:rsid w:val="00952DAE"/>
    <w:rsid w:val="00955669"/>
    <w:rsid w:val="00957327"/>
    <w:rsid w:val="00960F17"/>
    <w:rsid w:val="00964B7D"/>
    <w:rsid w:val="0096521E"/>
    <w:rsid w:val="00967BF6"/>
    <w:rsid w:val="00974738"/>
    <w:rsid w:val="009752A7"/>
    <w:rsid w:val="00975D78"/>
    <w:rsid w:val="00976FBD"/>
    <w:rsid w:val="009804BD"/>
    <w:rsid w:val="00980A0A"/>
    <w:rsid w:val="0098188B"/>
    <w:rsid w:val="00983FFB"/>
    <w:rsid w:val="0098527D"/>
    <w:rsid w:val="00985763"/>
    <w:rsid w:val="009857DC"/>
    <w:rsid w:val="009864E4"/>
    <w:rsid w:val="00986C77"/>
    <w:rsid w:val="009918D8"/>
    <w:rsid w:val="0099205F"/>
    <w:rsid w:val="009922A8"/>
    <w:rsid w:val="00994C5E"/>
    <w:rsid w:val="00994EBF"/>
    <w:rsid w:val="00995D56"/>
    <w:rsid w:val="00995F41"/>
    <w:rsid w:val="00996977"/>
    <w:rsid w:val="009A10C9"/>
    <w:rsid w:val="009A2488"/>
    <w:rsid w:val="009A264F"/>
    <w:rsid w:val="009A2D76"/>
    <w:rsid w:val="009A4AA3"/>
    <w:rsid w:val="009A59FE"/>
    <w:rsid w:val="009A7537"/>
    <w:rsid w:val="009B4354"/>
    <w:rsid w:val="009B4460"/>
    <w:rsid w:val="009B4ABC"/>
    <w:rsid w:val="009B5481"/>
    <w:rsid w:val="009B5BEA"/>
    <w:rsid w:val="009B61A2"/>
    <w:rsid w:val="009C273A"/>
    <w:rsid w:val="009C40A5"/>
    <w:rsid w:val="009C4518"/>
    <w:rsid w:val="009D0103"/>
    <w:rsid w:val="009D087F"/>
    <w:rsid w:val="009D0F34"/>
    <w:rsid w:val="009D13D6"/>
    <w:rsid w:val="009D3EE5"/>
    <w:rsid w:val="009D420B"/>
    <w:rsid w:val="009D69A1"/>
    <w:rsid w:val="009D7D15"/>
    <w:rsid w:val="009D7D32"/>
    <w:rsid w:val="009E0546"/>
    <w:rsid w:val="009E1964"/>
    <w:rsid w:val="009E23D6"/>
    <w:rsid w:val="009E359C"/>
    <w:rsid w:val="009E68A6"/>
    <w:rsid w:val="009E72F6"/>
    <w:rsid w:val="009F3B1B"/>
    <w:rsid w:val="009F49D9"/>
    <w:rsid w:val="00A01F7E"/>
    <w:rsid w:val="00A04BFC"/>
    <w:rsid w:val="00A07A10"/>
    <w:rsid w:val="00A1142C"/>
    <w:rsid w:val="00A11512"/>
    <w:rsid w:val="00A11A5F"/>
    <w:rsid w:val="00A147C4"/>
    <w:rsid w:val="00A22B72"/>
    <w:rsid w:val="00A2317D"/>
    <w:rsid w:val="00A237E2"/>
    <w:rsid w:val="00A2676D"/>
    <w:rsid w:val="00A304D7"/>
    <w:rsid w:val="00A3099E"/>
    <w:rsid w:val="00A32D46"/>
    <w:rsid w:val="00A33967"/>
    <w:rsid w:val="00A350F6"/>
    <w:rsid w:val="00A35208"/>
    <w:rsid w:val="00A37B49"/>
    <w:rsid w:val="00A419B0"/>
    <w:rsid w:val="00A42915"/>
    <w:rsid w:val="00A442B1"/>
    <w:rsid w:val="00A47A6E"/>
    <w:rsid w:val="00A47AFD"/>
    <w:rsid w:val="00A47C9C"/>
    <w:rsid w:val="00A50CB7"/>
    <w:rsid w:val="00A52D00"/>
    <w:rsid w:val="00A5333D"/>
    <w:rsid w:val="00A5341F"/>
    <w:rsid w:val="00A5387D"/>
    <w:rsid w:val="00A5544D"/>
    <w:rsid w:val="00A56006"/>
    <w:rsid w:val="00A564AE"/>
    <w:rsid w:val="00A572FC"/>
    <w:rsid w:val="00A57422"/>
    <w:rsid w:val="00A57CF8"/>
    <w:rsid w:val="00A60388"/>
    <w:rsid w:val="00A6203C"/>
    <w:rsid w:val="00A6256B"/>
    <w:rsid w:val="00A6292F"/>
    <w:rsid w:val="00A62A13"/>
    <w:rsid w:val="00A62DDC"/>
    <w:rsid w:val="00A672DA"/>
    <w:rsid w:val="00A704B6"/>
    <w:rsid w:val="00A70FB2"/>
    <w:rsid w:val="00A71E22"/>
    <w:rsid w:val="00A722B5"/>
    <w:rsid w:val="00A72DB5"/>
    <w:rsid w:val="00A74164"/>
    <w:rsid w:val="00A747D3"/>
    <w:rsid w:val="00A74B89"/>
    <w:rsid w:val="00A754C4"/>
    <w:rsid w:val="00A76552"/>
    <w:rsid w:val="00A774E2"/>
    <w:rsid w:val="00A846F8"/>
    <w:rsid w:val="00A90BFE"/>
    <w:rsid w:val="00A90D43"/>
    <w:rsid w:val="00A937C3"/>
    <w:rsid w:val="00A93DFB"/>
    <w:rsid w:val="00A94909"/>
    <w:rsid w:val="00A9694F"/>
    <w:rsid w:val="00AA03E6"/>
    <w:rsid w:val="00AA0A3D"/>
    <w:rsid w:val="00AA17DC"/>
    <w:rsid w:val="00AA1C02"/>
    <w:rsid w:val="00AA3495"/>
    <w:rsid w:val="00AA56F1"/>
    <w:rsid w:val="00AB032E"/>
    <w:rsid w:val="00AB12AD"/>
    <w:rsid w:val="00AB1783"/>
    <w:rsid w:val="00AB3AB1"/>
    <w:rsid w:val="00AB4DAD"/>
    <w:rsid w:val="00AB650D"/>
    <w:rsid w:val="00AC4B8E"/>
    <w:rsid w:val="00AC5246"/>
    <w:rsid w:val="00AC557E"/>
    <w:rsid w:val="00AC73C3"/>
    <w:rsid w:val="00AC7DD9"/>
    <w:rsid w:val="00AD1CD6"/>
    <w:rsid w:val="00AD1E0C"/>
    <w:rsid w:val="00AD4E72"/>
    <w:rsid w:val="00AD6B90"/>
    <w:rsid w:val="00AE2A69"/>
    <w:rsid w:val="00AE3534"/>
    <w:rsid w:val="00AE43DB"/>
    <w:rsid w:val="00AE76A7"/>
    <w:rsid w:val="00AF0488"/>
    <w:rsid w:val="00AF1374"/>
    <w:rsid w:val="00AF6B48"/>
    <w:rsid w:val="00B054B2"/>
    <w:rsid w:val="00B062A0"/>
    <w:rsid w:val="00B11E39"/>
    <w:rsid w:val="00B13465"/>
    <w:rsid w:val="00B14179"/>
    <w:rsid w:val="00B14A98"/>
    <w:rsid w:val="00B16EBC"/>
    <w:rsid w:val="00B17559"/>
    <w:rsid w:val="00B30507"/>
    <w:rsid w:val="00B31C4C"/>
    <w:rsid w:val="00B35300"/>
    <w:rsid w:val="00B40A5C"/>
    <w:rsid w:val="00B42981"/>
    <w:rsid w:val="00B42992"/>
    <w:rsid w:val="00B43DED"/>
    <w:rsid w:val="00B47D9B"/>
    <w:rsid w:val="00B47E5E"/>
    <w:rsid w:val="00B52FB6"/>
    <w:rsid w:val="00B56325"/>
    <w:rsid w:val="00B60091"/>
    <w:rsid w:val="00B6051A"/>
    <w:rsid w:val="00B620E3"/>
    <w:rsid w:val="00B63D35"/>
    <w:rsid w:val="00B658E6"/>
    <w:rsid w:val="00B7259E"/>
    <w:rsid w:val="00B74325"/>
    <w:rsid w:val="00B74452"/>
    <w:rsid w:val="00B745AD"/>
    <w:rsid w:val="00B76998"/>
    <w:rsid w:val="00B779E0"/>
    <w:rsid w:val="00B813ED"/>
    <w:rsid w:val="00B82A53"/>
    <w:rsid w:val="00B85962"/>
    <w:rsid w:val="00B85C97"/>
    <w:rsid w:val="00B86303"/>
    <w:rsid w:val="00B866F5"/>
    <w:rsid w:val="00B9317A"/>
    <w:rsid w:val="00B95A9E"/>
    <w:rsid w:val="00B96468"/>
    <w:rsid w:val="00B96767"/>
    <w:rsid w:val="00BA1172"/>
    <w:rsid w:val="00BA19DD"/>
    <w:rsid w:val="00BA2FB3"/>
    <w:rsid w:val="00BA3979"/>
    <w:rsid w:val="00BB0338"/>
    <w:rsid w:val="00BB07C6"/>
    <w:rsid w:val="00BB67E2"/>
    <w:rsid w:val="00BC0181"/>
    <w:rsid w:val="00BC19E2"/>
    <w:rsid w:val="00BC3F7B"/>
    <w:rsid w:val="00BC4755"/>
    <w:rsid w:val="00BC7B09"/>
    <w:rsid w:val="00BD3314"/>
    <w:rsid w:val="00BD3479"/>
    <w:rsid w:val="00BD40CF"/>
    <w:rsid w:val="00BD55F5"/>
    <w:rsid w:val="00BE25C5"/>
    <w:rsid w:val="00BE2940"/>
    <w:rsid w:val="00BE3886"/>
    <w:rsid w:val="00BE79A6"/>
    <w:rsid w:val="00BF1878"/>
    <w:rsid w:val="00BF1E5A"/>
    <w:rsid w:val="00BF2571"/>
    <w:rsid w:val="00BF3DC5"/>
    <w:rsid w:val="00BF7A38"/>
    <w:rsid w:val="00C01A99"/>
    <w:rsid w:val="00C01FEB"/>
    <w:rsid w:val="00C07A3C"/>
    <w:rsid w:val="00C1002B"/>
    <w:rsid w:val="00C10E86"/>
    <w:rsid w:val="00C12DEB"/>
    <w:rsid w:val="00C248D6"/>
    <w:rsid w:val="00C24B6A"/>
    <w:rsid w:val="00C35704"/>
    <w:rsid w:val="00C36223"/>
    <w:rsid w:val="00C41635"/>
    <w:rsid w:val="00C42E23"/>
    <w:rsid w:val="00C42F41"/>
    <w:rsid w:val="00C4553D"/>
    <w:rsid w:val="00C466DD"/>
    <w:rsid w:val="00C50063"/>
    <w:rsid w:val="00C50D45"/>
    <w:rsid w:val="00C51B2B"/>
    <w:rsid w:val="00C54DCE"/>
    <w:rsid w:val="00C56246"/>
    <w:rsid w:val="00C63696"/>
    <w:rsid w:val="00C636CA"/>
    <w:rsid w:val="00C64C0B"/>
    <w:rsid w:val="00C65E71"/>
    <w:rsid w:val="00C670A9"/>
    <w:rsid w:val="00C67C7E"/>
    <w:rsid w:val="00C74BA8"/>
    <w:rsid w:val="00C76E93"/>
    <w:rsid w:val="00C81B5A"/>
    <w:rsid w:val="00C82E49"/>
    <w:rsid w:val="00C84752"/>
    <w:rsid w:val="00C9191A"/>
    <w:rsid w:val="00C941D8"/>
    <w:rsid w:val="00C95D6B"/>
    <w:rsid w:val="00CA1702"/>
    <w:rsid w:val="00CA17C4"/>
    <w:rsid w:val="00CA1C2E"/>
    <w:rsid w:val="00CA5DA8"/>
    <w:rsid w:val="00CA6615"/>
    <w:rsid w:val="00CA6A43"/>
    <w:rsid w:val="00CB0265"/>
    <w:rsid w:val="00CB483C"/>
    <w:rsid w:val="00CB5384"/>
    <w:rsid w:val="00CB58E1"/>
    <w:rsid w:val="00CC5F0F"/>
    <w:rsid w:val="00CD729C"/>
    <w:rsid w:val="00CE1726"/>
    <w:rsid w:val="00CE26A1"/>
    <w:rsid w:val="00CE36B9"/>
    <w:rsid w:val="00CE5960"/>
    <w:rsid w:val="00CE61E9"/>
    <w:rsid w:val="00CF3ED9"/>
    <w:rsid w:val="00CF5B3A"/>
    <w:rsid w:val="00CF7E8D"/>
    <w:rsid w:val="00D02542"/>
    <w:rsid w:val="00D02C8C"/>
    <w:rsid w:val="00D02DA6"/>
    <w:rsid w:val="00D057F8"/>
    <w:rsid w:val="00D05AF0"/>
    <w:rsid w:val="00D06761"/>
    <w:rsid w:val="00D07E61"/>
    <w:rsid w:val="00D11292"/>
    <w:rsid w:val="00D124E9"/>
    <w:rsid w:val="00D143C1"/>
    <w:rsid w:val="00D16D5E"/>
    <w:rsid w:val="00D205A2"/>
    <w:rsid w:val="00D251B5"/>
    <w:rsid w:val="00D266B9"/>
    <w:rsid w:val="00D272DF"/>
    <w:rsid w:val="00D2765E"/>
    <w:rsid w:val="00D30820"/>
    <w:rsid w:val="00D31D86"/>
    <w:rsid w:val="00D35DA4"/>
    <w:rsid w:val="00D40404"/>
    <w:rsid w:val="00D41522"/>
    <w:rsid w:val="00D424F7"/>
    <w:rsid w:val="00D4390D"/>
    <w:rsid w:val="00D468A3"/>
    <w:rsid w:val="00D502E1"/>
    <w:rsid w:val="00D5104C"/>
    <w:rsid w:val="00D55114"/>
    <w:rsid w:val="00D6238B"/>
    <w:rsid w:val="00D75921"/>
    <w:rsid w:val="00D77CAF"/>
    <w:rsid w:val="00D80149"/>
    <w:rsid w:val="00D807C4"/>
    <w:rsid w:val="00D817BB"/>
    <w:rsid w:val="00D81FCD"/>
    <w:rsid w:val="00D83C39"/>
    <w:rsid w:val="00D85832"/>
    <w:rsid w:val="00D86DFC"/>
    <w:rsid w:val="00D8705B"/>
    <w:rsid w:val="00D87597"/>
    <w:rsid w:val="00D90752"/>
    <w:rsid w:val="00D9279B"/>
    <w:rsid w:val="00D93DC5"/>
    <w:rsid w:val="00D94A22"/>
    <w:rsid w:val="00D94D16"/>
    <w:rsid w:val="00D94D6C"/>
    <w:rsid w:val="00D952BA"/>
    <w:rsid w:val="00D95891"/>
    <w:rsid w:val="00DA0367"/>
    <w:rsid w:val="00DA31C7"/>
    <w:rsid w:val="00DA4016"/>
    <w:rsid w:val="00DA43DD"/>
    <w:rsid w:val="00DA55C2"/>
    <w:rsid w:val="00DA5998"/>
    <w:rsid w:val="00DA7E8E"/>
    <w:rsid w:val="00DB0AED"/>
    <w:rsid w:val="00DB11E3"/>
    <w:rsid w:val="00DB46FF"/>
    <w:rsid w:val="00DB7E9B"/>
    <w:rsid w:val="00DC390D"/>
    <w:rsid w:val="00DC6198"/>
    <w:rsid w:val="00DC6922"/>
    <w:rsid w:val="00DD2E91"/>
    <w:rsid w:val="00DD45CD"/>
    <w:rsid w:val="00DD54EB"/>
    <w:rsid w:val="00DD5881"/>
    <w:rsid w:val="00DD5DAC"/>
    <w:rsid w:val="00DE5909"/>
    <w:rsid w:val="00DE61D7"/>
    <w:rsid w:val="00DF1E91"/>
    <w:rsid w:val="00DF29F0"/>
    <w:rsid w:val="00DF6B39"/>
    <w:rsid w:val="00DF6EE5"/>
    <w:rsid w:val="00E004F8"/>
    <w:rsid w:val="00E02869"/>
    <w:rsid w:val="00E02B92"/>
    <w:rsid w:val="00E037E2"/>
    <w:rsid w:val="00E04715"/>
    <w:rsid w:val="00E04806"/>
    <w:rsid w:val="00E058DB"/>
    <w:rsid w:val="00E05998"/>
    <w:rsid w:val="00E07127"/>
    <w:rsid w:val="00E07F77"/>
    <w:rsid w:val="00E1003E"/>
    <w:rsid w:val="00E11D67"/>
    <w:rsid w:val="00E1286F"/>
    <w:rsid w:val="00E12FC3"/>
    <w:rsid w:val="00E13C47"/>
    <w:rsid w:val="00E15107"/>
    <w:rsid w:val="00E1729E"/>
    <w:rsid w:val="00E179F0"/>
    <w:rsid w:val="00E22DCB"/>
    <w:rsid w:val="00E239B7"/>
    <w:rsid w:val="00E24D8D"/>
    <w:rsid w:val="00E25AF1"/>
    <w:rsid w:val="00E26653"/>
    <w:rsid w:val="00E26863"/>
    <w:rsid w:val="00E268A5"/>
    <w:rsid w:val="00E27D78"/>
    <w:rsid w:val="00E3069D"/>
    <w:rsid w:val="00E34077"/>
    <w:rsid w:val="00E42909"/>
    <w:rsid w:val="00E4297E"/>
    <w:rsid w:val="00E4358D"/>
    <w:rsid w:val="00E43BA7"/>
    <w:rsid w:val="00E43EC1"/>
    <w:rsid w:val="00E46D72"/>
    <w:rsid w:val="00E47698"/>
    <w:rsid w:val="00E5409E"/>
    <w:rsid w:val="00E546A9"/>
    <w:rsid w:val="00E54EA3"/>
    <w:rsid w:val="00E558BE"/>
    <w:rsid w:val="00E61BB8"/>
    <w:rsid w:val="00E634E6"/>
    <w:rsid w:val="00E64E14"/>
    <w:rsid w:val="00E706F9"/>
    <w:rsid w:val="00E70955"/>
    <w:rsid w:val="00E71355"/>
    <w:rsid w:val="00E730A9"/>
    <w:rsid w:val="00E75C86"/>
    <w:rsid w:val="00E75FA5"/>
    <w:rsid w:val="00E76B9E"/>
    <w:rsid w:val="00E7715D"/>
    <w:rsid w:val="00E800DE"/>
    <w:rsid w:val="00E82F9B"/>
    <w:rsid w:val="00E85934"/>
    <w:rsid w:val="00E865F2"/>
    <w:rsid w:val="00E86D36"/>
    <w:rsid w:val="00E86FD6"/>
    <w:rsid w:val="00E87B6F"/>
    <w:rsid w:val="00E87C1C"/>
    <w:rsid w:val="00E94022"/>
    <w:rsid w:val="00E94D45"/>
    <w:rsid w:val="00EA2B5E"/>
    <w:rsid w:val="00EA4AAD"/>
    <w:rsid w:val="00EA510F"/>
    <w:rsid w:val="00EA51C7"/>
    <w:rsid w:val="00EA67A4"/>
    <w:rsid w:val="00EB1F1D"/>
    <w:rsid w:val="00EB26D7"/>
    <w:rsid w:val="00EB2FE1"/>
    <w:rsid w:val="00EB538C"/>
    <w:rsid w:val="00EB579C"/>
    <w:rsid w:val="00EB5E21"/>
    <w:rsid w:val="00EB6734"/>
    <w:rsid w:val="00EB712A"/>
    <w:rsid w:val="00EB72D6"/>
    <w:rsid w:val="00EC0B88"/>
    <w:rsid w:val="00ED0945"/>
    <w:rsid w:val="00ED2FBE"/>
    <w:rsid w:val="00ED579A"/>
    <w:rsid w:val="00ED5879"/>
    <w:rsid w:val="00EE46BE"/>
    <w:rsid w:val="00EF5A93"/>
    <w:rsid w:val="00EF6AA9"/>
    <w:rsid w:val="00EF6F6C"/>
    <w:rsid w:val="00F01270"/>
    <w:rsid w:val="00F0334C"/>
    <w:rsid w:val="00F038A7"/>
    <w:rsid w:val="00F03C1E"/>
    <w:rsid w:val="00F0408E"/>
    <w:rsid w:val="00F04888"/>
    <w:rsid w:val="00F04EE0"/>
    <w:rsid w:val="00F04F80"/>
    <w:rsid w:val="00F074C4"/>
    <w:rsid w:val="00F10238"/>
    <w:rsid w:val="00F102DC"/>
    <w:rsid w:val="00F10F9A"/>
    <w:rsid w:val="00F119B9"/>
    <w:rsid w:val="00F136DD"/>
    <w:rsid w:val="00F14AAC"/>
    <w:rsid w:val="00F203BB"/>
    <w:rsid w:val="00F246B5"/>
    <w:rsid w:val="00F24DD2"/>
    <w:rsid w:val="00F257D2"/>
    <w:rsid w:val="00F27C14"/>
    <w:rsid w:val="00F31339"/>
    <w:rsid w:val="00F32EF0"/>
    <w:rsid w:val="00F3519E"/>
    <w:rsid w:val="00F420C6"/>
    <w:rsid w:val="00F43CF5"/>
    <w:rsid w:val="00F44248"/>
    <w:rsid w:val="00F445D1"/>
    <w:rsid w:val="00F452B1"/>
    <w:rsid w:val="00F501D5"/>
    <w:rsid w:val="00F50CD6"/>
    <w:rsid w:val="00F5197C"/>
    <w:rsid w:val="00F51989"/>
    <w:rsid w:val="00F56FDF"/>
    <w:rsid w:val="00F57E4E"/>
    <w:rsid w:val="00F610BA"/>
    <w:rsid w:val="00F61264"/>
    <w:rsid w:val="00F61C37"/>
    <w:rsid w:val="00F623F3"/>
    <w:rsid w:val="00F65A51"/>
    <w:rsid w:val="00F66BE9"/>
    <w:rsid w:val="00F717ED"/>
    <w:rsid w:val="00F770C1"/>
    <w:rsid w:val="00F7787F"/>
    <w:rsid w:val="00F80BFA"/>
    <w:rsid w:val="00F80C37"/>
    <w:rsid w:val="00F81C05"/>
    <w:rsid w:val="00F84104"/>
    <w:rsid w:val="00F8589C"/>
    <w:rsid w:val="00F93F55"/>
    <w:rsid w:val="00F94D15"/>
    <w:rsid w:val="00F95004"/>
    <w:rsid w:val="00F96C1A"/>
    <w:rsid w:val="00FA05C0"/>
    <w:rsid w:val="00FA2C4E"/>
    <w:rsid w:val="00FA2F7B"/>
    <w:rsid w:val="00FA39FB"/>
    <w:rsid w:val="00FA4C2E"/>
    <w:rsid w:val="00FA6DEA"/>
    <w:rsid w:val="00FA6E2F"/>
    <w:rsid w:val="00FA745D"/>
    <w:rsid w:val="00FA7B80"/>
    <w:rsid w:val="00FB0509"/>
    <w:rsid w:val="00FB08F6"/>
    <w:rsid w:val="00FB1B23"/>
    <w:rsid w:val="00FB545F"/>
    <w:rsid w:val="00FB58EA"/>
    <w:rsid w:val="00FB6175"/>
    <w:rsid w:val="00FB6DF6"/>
    <w:rsid w:val="00FC02A1"/>
    <w:rsid w:val="00FC169C"/>
    <w:rsid w:val="00FC62DC"/>
    <w:rsid w:val="00FD6264"/>
    <w:rsid w:val="00FD7A44"/>
    <w:rsid w:val="00FE1B04"/>
    <w:rsid w:val="00FE2F1B"/>
    <w:rsid w:val="00FE6B56"/>
    <w:rsid w:val="00FE7CEC"/>
    <w:rsid w:val="00FE7E9A"/>
    <w:rsid w:val="00FF147A"/>
    <w:rsid w:val="00FF489D"/>
    <w:rsid w:val="00FF67B6"/>
    <w:rsid w:val="00FF797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06D6334"/>
  <w15:docId w15:val="{1FFBB8D8-A568-4303-BC64-48C153268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8"/>
        <w:szCs w:val="28"/>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204"/>
  </w:style>
  <w:style w:type="paragraph" w:styleId="Heading1">
    <w:name w:val="heading 1"/>
    <w:basedOn w:val="Normal"/>
    <w:next w:val="Normal"/>
    <w:link w:val="Heading1Char"/>
    <w:uiPriority w:val="9"/>
    <w:qFormat/>
    <w:rsid w:val="002B2EA0"/>
    <w:pPr>
      <w:keepNext/>
      <w:keepLines/>
      <w:spacing w:before="480" w:line="276" w:lineRule="auto"/>
      <w:outlineLvl w:val="0"/>
    </w:pPr>
    <w:rPr>
      <w:b/>
      <w:bCs/>
      <w:sz w:val="36"/>
    </w:rPr>
  </w:style>
  <w:style w:type="paragraph" w:styleId="Heading2">
    <w:name w:val="heading 2"/>
    <w:basedOn w:val="Normal"/>
    <w:next w:val="Normal"/>
    <w:link w:val="Heading2Char"/>
    <w:uiPriority w:val="9"/>
    <w:unhideWhenUsed/>
    <w:qFormat/>
    <w:rsid w:val="003A65C3"/>
    <w:pPr>
      <w:keepNext/>
      <w:keepLines/>
      <w:spacing w:before="200"/>
      <w:outlineLvl w:val="1"/>
    </w:pPr>
    <w:rPr>
      <w:rFonts w:eastAsiaTheme="majorEastAsia" w:cstheme="majorBidi"/>
      <w:b/>
      <w:bCs/>
      <w:sz w:val="32"/>
      <w:szCs w:val="26"/>
    </w:rPr>
  </w:style>
  <w:style w:type="paragraph" w:styleId="Heading3">
    <w:name w:val="heading 3"/>
    <w:basedOn w:val="Normal"/>
    <w:next w:val="Normal"/>
    <w:link w:val="Heading3Char"/>
    <w:uiPriority w:val="9"/>
    <w:unhideWhenUsed/>
    <w:qFormat/>
    <w:rsid w:val="00587A85"/>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unhideWhenUsed/>
    <w:qFormat/>
    <w:rsid w:val="00634FB8"/>
    <w:pPr>
      <w:keepNext/>
      <w:keepLines/>
      <w:spacing w:before="200"/>
      <w:outlineLvl w:val="3"/>
    </w:pPr>
    <w:rPr>
      <w:rFonts w:eastAsiaTheme="majorEastAsia" w:cstheme="majorBid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A65C3"/>
    <w:rPr>
      <w:rFonts w:eastAsiaTheme="majorEastAsia" w:cstheme="majorBidi"/>
      <w:b/>
      <w:bCs/>
      <w:sz w:val="32"/>
      <w:szCs w:val="26"/>
    </w:rPr>
  </w:style>
  <w:style w:type="character" w:customStyle="1" w:styleId="Heading1Char">
    <w:name w:val="Heading 1 Char"/>
    <w:link w:val="Heading1"/>
    <w:uiPriority w:val="9"/>
    <w:rsid w:val="002B2EA0"/>
    <w:rPr>
      <w:rFonts w:eastAsia="Times New Roman"/>
      <w:b/>
      <w:bCs/>
      <w:sz w:val="36"/>
      <w:szCs w:val="28"/>
    </w:rPr>
  </w:style>
  <w:style w:type="character" w:customStyle="1" w:styleId="Heading3Char">
    <w:name w:val="Heading 3 Char"/>
    <w:basedOn w:val="DefaultParagraphFont"/>
    <w:link w:val="Heading3"/>
    <w:uiPriority w:val="9"/>
    <w:rsid w:val="00587A85"/>
    <w:rPr>
      <w:rFonts w:eastAsiaTheme="majorEastAsia" w:cstheme="majorBidi"/>
      <w:b/>
      <w:bCs/>
    </w:rPr>
  </w:style>
  <w:style w:type="paragraph" w:styleId="Header">
    <w:name w:val="header"/>
    <w:basedOn w:val="Normal"/>
    <w:link w:val="HeaderChar"/>
    <w:uiPriority w:val="99"/>
    <w:unhideWhenUsed/>
    <w:rsid w:val="004A71FF"/>
    <w:pPr>
      <w:tabs>
        <w:tab w:val="center" w:pos="4536"/>
        <w:tab w:val="right" w:pos="9072"/>
      </w:tabs>
    </w:pPr>
  </w:style>
  <w:style w:type="character" w:customStyle="1" w:styleId="HeaderChar">
    <w:name w:val="Header Char"/>
    <w:basedOn w:val="DefaultParagraphFont"/>
    <w:link w:val="Header"/>
    <w:uiPriority w:val="99"/>
    <w:rsid w:val="004A71FF"/>
  </w:style>
  <w:style w:type="paragraph" w:styleId="Footer">
    <w:name w:val="footer"/>
    <w:basedOn w:val="Normal"/>
    <w:link w:val="FooterChar"/>
    <w:uiPriority w:val="99"/>
    <w:unhideWhenUsed/>
    <w:rsid w:val="004A71FF"/>
    <w:pPr>
      <w:tabs>
        <w:tab w:val="center" w:pos="4536"/>
        <w:tab w:val="right" w:pos="9072"/>
      </w:tabs>
    </w:pPr>
  </w:style>
  <w:style w:type="character" w:customStyle="1" w:styleId="FooterChar">
    <w:name w:val="Footer Char"/>
    <w:basedOn w:val="DefaultParagraphFont"/>
    <w:link w:val="Footer"/>
    <w:uiPriority w:val="99"/>
    <w:rsid w:val="004A71FF"/>
  </w:style>
  <w:style w:type="paragraph" w:styleId="ListParagraph">
    <w:name w:val="List Paragraph"/>
    <w:basedOn w:val="Normal"/>
    <w:uiPriority w:val="34"/>
    <w:qFormat/>
    <w:rsid w:val="00AF1374"/>
    <w:pPr>
      <w:ind w:left="720"/>
      <w:contextualSpacing/>
    </w:pPr>
  </w:style>
  <w:style w:type="character" w:styleId="Hyperlink">
    <w:name w:val="Hyperlink"/>
    <w:basedOn w:val="DefaultParagraphFont"/>
    <w:uiPriority w:val="99"/>
    <w:unhideWhenUsed/>
    <w:rsid w:val="009804BD"/>
    <w:rPr>
      <w:rFonts w:ascii="Arial" w:hAnsi="Arial"/>
      <w:color w:val="auto"/>
      <w:sz w:val="28"/>
      <w:u w:val="single"/>
    </w:rPr>
  </w:style>
  <w:style w:type="paragraph" w:customStyle="1" w:styleId="1Rapportenstitels1">
    <w:name w:val="_1_Rapportens titel – s. 1"/>
    <w:next w:val="Normal"/>
    <w:rsid w:val="001A72ED"/>
    <w:pPr>
      <w:suppressAutoHyphens/>
      <w:spacing w:before="4400"/>
      <w:jc w:val="center"/>
    </w:pPr>
    <w:rPr>
      <w:rFonts w:eastAsia="Times New Roman" w:cs="Times New Roman"/>
      <w:sz w:val="64"/>
      <w:szCs w:val="64"/>
      <w:lang w:eastAsia="sv-SE"/>
    </w:rPr>
  </w:style>
  <w:style w:type="paragraph" w:customStyle="1" w:styleId="2Rapportenstitelunderrubriks1">
    <w:name w:val="_2_Rapportens titel – underrubrik – s. 1"/>
    <w:next w:val="Normal"/>
    <w:rsid w:val="001A72ED"/>
    <w:pPr>
      <w:suppressAutoHyphens/>
      <w:spacing w:before="240"/>
      <w:jc w:val="center"/>
    </w:pPr>
    <w:rPr>
      <w:rFonts w:eastAsia="Times New Roman" w:cs="Times New Roman"/>
      <w:sz w:val="36"/>
      <w:szCs w:val="24"/>
      <w:lang w:eastAsia="sv-SE"/>
    </w:rPr>
  </w:style>
  <w:style w:type="paragraph" w:styleId="TOC3">
    <w:name w:val="toc 3"/>
    <w:basedOn w:val="Normal"/>
    <w:next w:val="Normal"/>
    <w:autoRedefine/>
    <w:uiPriority w:val="39"/>
    <w:unhideWhenUsed/>
    <w:rsid w:val="00FA2F7B"/>
    <w:pPr>
      <w:spacing w:after="100"/>
      <w:ind w:left="560"/>
    </w:pPr>
  </w:style>
  <w:style w:type="paragraph" w:styleId="TOC1">
    <w:name w:val="toc 1"/>
    <w:basedOn w:val="Normal"/>
    <w:next w:val="Normal"/>
    <w:autoRedefine/>
    <w:uiPriority w:val="39"/>
    <w:unhideWhenUsed/>
    <w:rsid w:val="005B7204"/>
    <w:pPr>
      <w:tabs>
        <w:tab w:val="right" w:leader="dot" w:pos="9060"/>
      </w:tabs>
      <w:spacing w:after="100"/>
    </w:pPr>
    <w:rPr>
      <w:b/>
    </w:rPr>
  </w:style>
  <w:style w:type="paragraph" w:styleId="BalloonText">
    <w:name w:val="Balloon Text"/>
    <w:basedOn w:val="Normal"/>
    <w:link w:val="BalloonTextChar"/>
    <w:uiPriority w:val="99"/>
    <w:semiHidden/>
    <w:unhideWhenUsed/>
    <w:rsid w:val="00964B7D"/>
    <w:rPr>
      <w:rFonts w:ascii="Tahoma" w:hAnsi="Tahoma" w:cs="Tahoma"/>
      <w:sz w:val="16"/>
      <w:szCs w:val="16"/>
    </w:rPr>
  </w:style>
  <w:style w:type="character" w:customStyle="1" w:styleId="BalloonTextChar">
    <w:name w:val="Balloon Text Char"/>
    <w:basedOn w:val="DefaultParagraphFont"/>
    <w:link w:val="BalloonText"/>
    <w:uiPriority w:val="99"/>
    <w:semiHidden/>
    <w:rsid w:val="00964B7D"/>
    <w:rPr>
      <w:rFonts w:ascii="Tahoma" w:eastAsia="Times New Roman" w:hAnsi="Tahoma" w:cs="Tahoma"/>
      <w:sz w:val="16"/>
      <w:szCs w:val="16"/>
      <w:lang w:eastAsia="sv-SE"/>
    </w:rPr>
  </w:style>
  <w:style w:type="character" w:styleId="PlaceholderText">
    <w:name w:val="Placeholder Text"/>
    <w:basedOn w:val="DefaultParagraphFont"/>
    <w:uiPriority w:val="99"/>
    <w:semiHidden/>
    <w:rsid w:val="009B4354"/>
    <w:rPr>
      <w:color w:val="666666"/>
    </w:rPr>
  </w:style>
  <w:style w:type="paragraph" w:styleId="TOCHeading">
    <w:name w:val="TOC Heading"/>
    <w:basedOn w:val="Heading1"/>
    <w:next w:val="Normal"/>
    <w:uiPriority w:val="39"/>
    <w:unhideWhenUsed/>
    <w:qFormat/>
    <w:rsid w:val="003E70B6"/>
    <w:pPr>
      <w:spacing w:before="240" w:line="259" w:lineRule="auto"/>
      <w:outlineLvl w:val="9"/>
    </w:pPr>
    <w:rPr>
      <w:rFonts w:eastAsiaTheme="majorEastAsia" w:cstheme="majorBidi"/>
      <w:bCs w:val="0"/>
      <w:sz w:val="32"/>
      <w:szCs w:val="32"/>
    </w:rPr>
  </w:style>
  <w:style w:type="paragraph" w:styleId="TOC2">
    <w:name w:val="toc 2"/>
    <w:basedOn w:val="Normal"/>
    <w:next w:val="Normal"/>
    <w:autoRedefine/>
    <w:uiPriority w:val="39"/>
    <w:unhideWhenUsed/>
    <w:rsid w:val="005B7204"/>
    <w:pPr>
      <w:spacing w:after="100"/>
      <w:ind w:left="280"/>
    </w:pPr>
    <w:rPr>
      <w:b/>
    </w:rPr>
  </w:style>
  <w:style w:type="paragraph" w:customStyle="1" w:styleId="FrsttsbladRubrik1">
    <w:name w:val="Försättsblad Rubrik 1"/>
    <w:basedOn w:val="Normal"/>
    <w:qFormat/>
    <w:rsid w:val="001F5A63"/>
    <w:pPr>
      <w:jc w:val="center"/>
    </w:pPr>
    <w:rPr>
      <w:rFonts w:ascii="Solitas Norm Regular" w:hAnsi="Solitas Norm Regular" w:cstheme="minorHAnsi"/>
      <w:bCs/>
      <w:sz w:val="96"/>
      <w:szCs w:val="96"/>
    </w:rPr>
  </w:style>
  <w:style w:type="paragraph" w:customStyle="1" w:styleId="Frsttsbladrubrik2paragraf">
    <w:name w:val="Försättsblad rubrik 2 paragraf"/>
    <w:basedOn w:val="Normal"/>
    <w:qFormat/>
    <w:rsid w:val="001118EE"/>
    <w:pPr>
      <w:jc w:val="center"/>
    </w:pPr>
    <w:rPr>
      <w:rFonts w:ascii="Solitas Norm Regular" w:hAnsi="Solitas Norm Regular" w:cstheme="minorHAnsi"/>
      <w:b/>
      <w:bCs/>
      <w:sz w:val="96"/>
      <w:szCs w:val="96"/>
    </w:rPr>
  </w:style>
  <w:style w:type="paragraph" w:customStyle="1" w:styleId="Frsttsbladrubrik3">
    <w:name w:val="Försättsblad rubrik 3"/>
    <w:basedOn w:val="Normal"/>
    <w:qFormat/>
    <w:rsid w:val="0023104D"/>
    <w:pPr>
      <w:jc w:val="center"/>
    </w:pPr>
    <w:rPr>
      <w:rFonts w:ascii="Solitas Norm Regular" w:hAnsi="Solitas Norm Regular" w:cstheme="minorHAnsi"/>
      <w:sz w:val="72"/>
      <w:szCs w:val="72"/>
    </w:rPr>
  </w:style>
  <w:style w:type="character" w:customStyle="1" w:styleId="Heading4Char">
    <w:name w:val="Heading 4 Char"/>
    <w:basedOn w:val="DefaultParagraphFont"/>
    <w:link w:val="Heading4"/>
    <w:uiPriority w:val="9"/>
    <w:rsid w:val="00634FB8"/>
    <w:rPr>
      <w:rFonts w:eastAsiaTheme="majorEastAsia" w:cstheme="majorBidi"/>
      <w:iCs/>
      <w:u w:val="single"/>
    </w:rPr>
  </w:style>
  <w:style w:type="paragraph" w:styleId="BodyText">
    <w:name w:val="Body Text"/>
    <w:basedOn w:val="Normal"/>
    <w:link w:val="BodyTextChar"/>
    <w:uiPriority w:val="99"/>
    <w:unhideWhenUsed/>
    <w:rsid w:val="00D81FCD"/>
    <w:pPr>
      <w:spacing w:after="120" w:line="259" w:lineRule="auto"/>
    </w:pPr>
    <w:rPr>
      <w:szCs w:val="22"/>
    </w:rPr>
  </w:style>
  <w:style w:type="character" w:customStyle="1" w:styleId="BodyTextChar">
    <w:name w:val="Body Text Char"/>
    <w:basedOn w:val="DefaultParagraphFont"/>
    <w:link w:val="BodyText"/>
    <w:uiPriority w:val="99"/>
    <w:rsid w:val="00D81FCD"/>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3164">
      <w:bodyDiv w:val="1"/>
      <w:marLeft w:val="0"/>
      <w:marRight w:val="0"/>
      <w:marTop w:val="0"/>
      <w:marBottom w:val="0"/>
      <w:divBdr>
        <w:top w:val="none" w:sz="0" w:space="0" w:color="auto"/>
        <w:left w:val="none" w:sz="0" w:space="0" w:color="auto"/>
        <w:bottom w:val="none" w:sz="0" w:space="0" w:color="auto"/>
        <w:right w:val="none" w:sz="0" w:space="0" w:color="auto"/>
      </w:divBdr>
    </w:div>
    <w:div w:id="23750455">
      <w:bodyDiv w:val="1"/>
      <w:marLeft w:val="0"/>
      <w:marRight w:val="0"/>
      <w:marTop w:val="0"/>
      <w:marBottom w:val="0"/>
      <w:divBdr>
        <w:top w:val="none" w:sz="0" w:space="0" w:color="auto"/>
        <w:left w:val="none" w:sz="0" w:space="0" w:color="auto"/>
        <w:bottom w:val="none" w:sz="0" w:space="0" w:color="auto"/>
        <w:right w:val="none" w:sz="0" w:space="0" w:color="auto"/>
      </w:divBdr>
    </w:div>
    <w:div w:id="98838430">
      <w:bodyDiv w:val="1"/>
      <w:marLeft w:val="0"/>
      <w:marRight w:val="0"/>
      <w:marTop w:val="0"/>
      <w:marBottom w:val="0"/>
      <w:divBdr>
        <w:top w:val="none" w:sz="0" w:space="0" w:color="auto"/>
        <w:left w:val="none" w:sz="0" w:space="0" w:color="auto"/>
        <w:bottom w:val="none" w:sz="0" w:space="0" w:color="auto"/>
        <w:right w:val="none" w:sz="0" w:space="0" w:color="auto"/>
      </w:divBdr>
    </w:div>
    <w:div w:id="124977198">
      <w:bodyDiv w:val="1"/>
      <w:marLeft w:val="0"/>
      <w:marRight w:val="0"/>
      <w:marTop w:val="0"/>
      <w:marBottom w:val="0"/>
      <w:divBdr>
        <w:top w:val="none" w:sz="0" w:space="0" w:color="auto"/>
        <w:left w:val="none" w:sz="0" w:space="0" w:color="auto"/>
        <w:bottom w:val="none" w:sz="0" w:space="0" w:color="auto"/>
        <w:right w:val="none" w:sz="0" w:space="0" w:color="auto"/>
      </w:divBdr>
    </w:div>
    <w:div w:id="163862113">
      <w:bodyDiv w:val="1"/>
      <w:marLeft w:val="0"/>
      <w:marRight w:val="0"/>
      <w:marTop w:val="0"/>
      <w:marBottom w:val="0"/>
      <w:divBdr>
        <w:top w:val="none" w:sz="0" w:space="0" w:color="auto"/>
        <w:left w:val="none" w:sz="0" w:space="0" w:color="auto"/>
        <w:bottom w:val="none" w:sz="0" w:space="0" w:color="auto"/>
        <w:right w:val="none" w:sz="0" w:space="0" w:color="auto"/>
      </w:divBdr>
    </w:div>
    <w:div w:id="182060260">
      <w:bodyDiv w:val="1"/>
      <w:marLeft w:val="0"/>
      <w:marRight w:val="0"/>
      <w:marTop w:val="0"/>
      <w:marBottom w:val="0"/>
      <w:divBdr>
        <w:top w:val="none" w:sz="0" w:space="0" w:color="auto"/>
        <w:left w:val="none" w:sz="0" w:space="0" w:color="auto"/>
        <w:bottom w:val="none" w:sz="0" w:space="0" w:color="auto"/>
        <w:right w:val="none" w:sz="0" w:space="0" w:color="auto"/>
      </w:divBdr>
    </w:div>
    <w:div w:id="276300802">
      <w:bodyDiv w:val="1"/>
      <w:marLeft w:val="0"/>
      <w:marRight w:val="0"/>
      <w:marTop w:val="0"/>
      <w:marBottom w:val="0"/>
      <w:divBdr>
        <w:top w:val="none" w:sz="0" w:space="0" w:color="auto"/>
        <w:left w:val="none" w:sz="0" w:space="0" w:color="auto"/>
        <w:bottom w:val="none" w:sz="0" w:space="0" w:color="auto"/>
        <w:right w:val="none" w:sz="0" w:space="0" w:color="auto"/>
      </w:divBdr>
    </w:div>
    <w:div w:id="295842555">
      <w:bodyDiv w:val="1"/>
      <w:marLeft w:val="0"/>
      <w:marRight w:val="0"/>
      <w:marTop w:val="0"/>
      <w:marBottom w:val="0"/>
      <w:divBdr>
        <w:top w:val="none" w:sz="0" w:space="0" w:color="auto"/>
        <w:left w:val="none" w:sz="0" w:space="0" w:color="auto"/>
        <w:bottom w:val="none" w:sz="0" w:space="0" w:color="auto"/>
        <w:right w:val="none" w:sz="0" w:space="0" w:color="auto"/>
      </w:divBdr>
    </w:div>
    <w:div w:id="325059266">
      <w:bodyDiv w:val="1"/>
      <w:marLeft w:val="0"/>
      <w:marRight w:val="0"/>
      <w:marTop w:val="0"/>
      <w:marBottom w:val="0"/>
      <w:divBdr>
        <w:top w:val="none" w:sz="0" w:space="0" w:color="auto"/>
        <w:left w:val="none" w:sz="0" w:space="0" w:color="auto"/>
        <w:bottom w:val="none" w:sz="0" w:space="0" w:color="auto"/>
        <w:right w:val="none" w:sz="0" w:space="0" w:color="auto"/>
      </w:divBdr>
    </w:div>
    <w:div w:id="348028312">
      <w:bodyDiv w:val="1"/>
      <w:marLeft w:val="0"/>
      <w:marRight w:val="0"/>
      <w:marTop w:val="0"/>
      <w:marBottom w:val="0"/>
      <w:divBdr>
        <w:top w:val="none" w:sz="0" w:space="0" w:color="auto"/>
        <w:left w:val="none" w:sz="0" w:space="0" w:color="auto"/>
        <w:bottom w:val="none" w:sz="0" w:space="0" w:color="auto"/>
        <w:right w:val="none" w:sz="0" w:space="0" w:color="auto"/>
      </w:divBdr>
    </w:div>
    <w:div w:id="351803686">
      <w:bodyDiv w:val="1"/>
      <w:marLeft w:val="0"/>
      <w:marRight w:val="0"/>
      <w:marTop w:val="0"/>
      <w:marBottom w:val="0"/>
      <w:divBdr>
        <w:top w:val="none" w:sz="0" w:space="0" w:color="auto"/>
        <w:left w:val="none" w:sz="0" w:space="0" w:color="auto"/>
        <w:bottom w:val="none" w:sz="0" w:space="0" w:color="auto"/>
        <w:right w:val="none" w:sz="0" w:space="0" w:color="auto"/>
      </w:divBdr>
    </w:div>
    <w:div w:id="470371928">
      <w:bodyDiv w:val="1"/>
      <w:marLeft w:val="0"/>
      <w:marRight w:val="0"/>
      <w:marTop w:val="0"/>
      <w:marBottom w:val="0"/>
      <w:divBdr>
        <w:top w:val="none" w:sz="0" w:space="0" w:color="auto"/>
        <w:left w:val="none" w:sz="0" w:space="0" w:color="auto"/>
        <w:bottom w:val="none" w:sz="0" w:space="0" w:color="auto"/>
        <w:right w:val="none" w:sz="0" w:space="0" w:color="auto"/>
      </w:divBdr>
    </w:div>
    <w:div w:id="502361167">
      <w:bodyDiv w:val="1"/>
      <w:marLeft w:val="0"/>
      <w:marRight w:val="0"/>
      <w:marTop w:val="0"/>
      <w:marBottom w:val="0"/>
      <w:divBdr>
        <w:top w:val="none" w:sz="0" w:space="0" w:color="auto"/>
        <w:left w:val="none" w:sz="0" w:space="0" w:color="auto"/>
        <w:bottom w:val="none" w:sz="0" w:space="0" w:color="auto"/>
        <w:right w:val="none" w:sz="0" w:space="0" w:color="auto"/>
      </w:divBdr>
    </w:div>
    <w:div w:id="514074385">
      <w:bodyDiv w:val="1"/>
      <w:marLeft w:val="0"/>
      <w:marRight w:val="0"/>
      <w:marTop w:val="0"/>
      <w:marBottom w:val="0"/>
      <w:divBdr>
        <w:top w:val="none" w:sz="0" w:space="0" w:color="auto"/>
        <w:left w:val="none" w:sz="0" w:space="0" w:color="auto"/>
        <w:bottom w:val="none" w:sz="0" w:space="0" w:color="auto"/>
        <w:right w:val="none" w:sz="0" w:space="0" w:color="auto"/>
      </w:divBdr>
    </w:div>
    <w:div w:id="537737502">
      <w:bodyDiv w:val="1"/>
      <w:marLeft w:val="0"/>
      <w:marRight w:val="0"/>
      <w:marTop w:val="0"/>
      <w:marBottom w:val="0"/>
      <w:divBdr>
        <w:top w:val="none" w:sz="0" w:space="0" w:color="auto"/>
        <w:left w:val="none" w:sz="0" w:space="0" w:color="auto"/>
        <w:bottom w:val="none" w:sz="0" w:space="0" w:color="auto"/>
        <w:right w:val="none" w:sz="0" w:space="0" w:color="auto"/>
      </w:divBdr>
    </w:div>
    <w:div w:id="541938174">
      <w:bodyDiv w:val="1"/>
      <w:marLeft w:val="0"/>
      <w:marRight w:val="0"/>
      <w:marTop w:val="0"/>
      <w:marBottom w:val="0"/>
      <w:divBdr>
        <w:top w:val="none" w:sz="0" w:space="0" w:color="auto"/>
        <w:left w:val="none" w:sz="0" w:space="0" w:color="auto"/>
        <w:bottom w:val="none" w:sz="0" w:space="0" w:color="auto"/>
        <w:right w:val="none" w:sz="0" w:space="0" w:color="auto"/>
      </w:divBdr>
    </w:div>
    <w:div w:id="554970147">
      <w:bodyDiv w:val="1"/>
      <w:marLeft w:val="0"/>
      <w:marRight w:val="0"/>
      <w:marTop w:val="0"/>
      <w:marBottom w:val="0"/>
      <w:divBdr>
        <w:top w:val="none" w:sz="0" w:space="0" w:color="auto"/>
        <w:left w:val="none" w:sz="0" w:space="0" w:color="auto"/>
        <w:bottom w:val="none" w:sz="0" w:space="0" w:color="auto"/>
        <w:right w:val="none" w:sz="0" w:space="0" w:color="auto"/>
      </w:divBdr>
    </w:div>
    <w:div w:id="559026067">
      <w:bodyDiv w:val="1"/>
      <w:marLeft w:val="0"/>
      <w:marRight w:val="0"/>
      <w:marTop w:val="0"/>
      <w:marBottom w:val="0"/>
      <w:divBdr>
        <w:top w:val="none" w:sz="0" w:space="0" w:color="auto"/>
        <w:left w:val="none" w:sz="0" w:space="0" w:color="auto"/>
        <w:bottom w:val="none" w:sz="0" w:space="0" w:color="auto"/>
        <w:right w:val="none" w:sz="0" w:space="0" w:color="auto"/>
      </w:divBdr>
    </w:div>
    <w:div w:id="560167383">
      <w:bodyDiv w:val="1"/>
      <w:marLeft w:val="0"/>
      <w:marRight w:val="0"/>
      <w:marTop w:val="0"/>
      <w:marBottom w:val="0"/>
      <w:divBdr>
        <w:top w:val="none" w:sz="0" w:space="0" w:color="auto"/>
        <w:left w:val="none" w:sz="0" w:space="0" w:color="auto"/>
        <w:bottom w:val="none" w:sz="0" w:space="0" w:color="auto"/>
        <w:right w:val="none" w:sz="0" w:space="0" w:color="auto"/>
      </w:divBdr>
    </w:div>
    <w:div w:id="562134188">
      <w:bodyDiv w:val="1"/>
      <w:marLeft w:val="0"/>
      <w:marRight w:val="0"/>
      <w:marTop w:val="0"/>
      <w:marBottom w:val="0"/>
      <w:divBdr>
        <w:top w:val="none" w:sz="0" w:space="0" w:color="auto"/>
        <w:left w:val="none" w:sz="0" w:space="0" w:color="auto"/>
        <w:bottom w:val="none" w:sz="0" w:space="0" w:color="auto"/>
        <w:right w:val="none" w:sz="0" w:space="0" w:color="auto"/>
      </w:divBdr>
    </w:div>
    <w:div w:id="564223472">
      <w:bodyDiv w:val="1"/>
      <w:marLeft w:val="0"/>
      <w:marRight w:val="0"/>
      <w:marTop w:val="0"/>
      <w:marBottom w:val="0"/>
      <w:divBdr>
        <w:top w:val="none" w:sz="0" w:space="0" w:color="auto"/>
        <w:left w:val="none" w:sz="0" w:space="0" w:color="auto"/>
        <w:bottom w:val="none" w:sz="0" w:space="0" w:color="auto"/>
        <w:right w:val="none" w:sz="0" w:space="0" w:color="auto"/>
      </w:divBdr>
    </w:div>
    <w:div w:id="654842222">
      <w:bodyDiv w:val="1"/>
      <w:marLeft w:val="0"/>
      <w:marRight w:val="0"/>
      <w:marTop w:val="0"/>
      <w:marBottom w:val="0"/>
      <w:divBdr>
        <w:top w:val="none" w:sz="0" w:space="0" w:color="auto"/>
        <w:left w:val="none" w:sz="0" w:space="0" w:color="auto"/>
        <w:bottom w:val="none" w:sz="0" w:space="0" w:color="auto"/>
        <w:right w:val="none" w:sz="0" w:space="0" w:color="auto"/>
      </w:divBdr>
    </w:div>
    <w:div w:id="709648157">
      <w:bodyDiv w:val="1"/>
      <w:marLeft w:val="0"/>
      <w:marRight w:val="0"/>
      <w:marTop w:val="0"/>
      <w:marBottom w:val="0"/>
      <w:divBdr>
        <w:top w:val="none" w:sz="0" w:space="0" w:color="auto"/>
        <w:left w:val="none" w:sz="0" w:space="0" w:color="auto"/>
        <w:bottom w:val="none" w:sz="0" w:space="0" w:color="auto"/>
        <w:right w:val="none" w:sz="0" w:space="0" w:color="auto"/>
      </w:divBdr>
    </w:div>
    <w:div w:id="717706982">
      <w:bodyDiv w:val="1"/>
      <w:marLeft w:val="0"/>
      <w:marRight w:val="0"/>
      <w:marTop w:val="0"/>
      <w:marBottom w:val="0"/>
      <w:divBdr>
        <w:top w:val="none" w:sz="0" w:space="0" w:color="auto"/>
        <w:left w:val="none" w:sz="0" w:space="0" w:color="auto"/>
        <w:bottom w:val="none" w:sz="0" w:space="0" w:color="auto"/>
        <w:right w:val="none" w:sz="0" w:space="0" w:color="auto"/>
      </w:divBdr>
    </w:div>
    <w:div w:id="730814157">
      <w:bodyDiv w:val="1"/>
      <w:marLeft w:val="0"/>
      <w:marRight w:val="0"/>
      <w:marTop w:val="0"/>
      <w:marBottom w:val="0"/>
      <w:divBdr>
        <w:top w:val="none" w:sz="0" w:space="0" w:color="auto"/>
        <w:left w:val="none" w:sz="0" w:space="0" w:color="auto"/>
        <w:bottom w:val="none" w:sz="0" w:space="0" w:color="auto"/>
        <w:right w:val="none" w:sz="0" w:space="0" w:color="auto"/>
      </w:divBdr>
    </w:div>
    <w:div w:id="762339509">
      <w:bodyDiv w:val="1"/>
      <w:marLeft w:val="0"/>
      <w:marRight w:val="0"/>
      <w:marTop w:val="0"/>
      <w:marBottom w:val="0"/>
      <w:divBdr>
        <w:top w:val="none" w:sz="0" w:space="0" w:color="auto"/>
        <w:left w:val="none" w:sz="0" w:space="0" w:color="auto"/>
        <w:bottom w:val="none" w:sz="0" w:space="0" w:color="auto"/>
        <w:right w:val="none" w:sz="0" w:space="0" w:color="auto"/>
      </w:divBdr>
    </w:div>
    <w:div w:id="765808405">
      <w:bodyDiv w:val="1"/>
      <w:marLeft w:val="0"/>
      <w:marRight w:val="0"/>
      <w:marTop w:val="0"/>
      <w:marBottom w:val="0"/>
      <w:divBdr>
        <w:top w:val="none" w:sz="0" w:space="0" w:color="auto"/>
        <w:left w:val="none" w:sz="0" w:space="0" w:color="auto"/>
        <w:bottom w:val="none" w:sz="0" w:space="0" w:color="auto"/>
        <w:right w:val="none" w:sz="0" w:space="0" w:color="auto"/>
      </w:divBdr>
    </w:div>
    <w:div w:id="784471990">
      <w:bodyDiv w:val="1"/>
      <w:marLeft w:val="0"/>
      <w:marRight w:val="0"/>
      <w:marTop w:val="0"/>
      <w:marBottom w:val="0"/>
      <w:divBdr>
        <w:top w:val="none" w:sz="0" w:space="0" w:color="auto"/>
        <w:left w:val="none" w:sz="0" w:space="0" w:color="auto"/>
        <w:bottom w:val="none" w:sz="0" w:space="0" w:color="auto"/>
        <w:right w:val="none" w:sz="0" w:space="0" w:color="auto"/>
      </w:divBdr>
    </w:div>
    <w:div w:id="838230009">
      <w:bodyDiv w:val="1"/>
      <w:marLeft w:val="0"/>
      <w:marRight w:val="0"/>
      <w:marTop w:val="0"/>
      <w:marBottom w:val="0"/>
      <w:divBdr>
        <w:top w:val="none" w:sz="0" w:space="0" w:color="auto"/>
        <w:left w:val="none" w:sz="0" w:space="0" w:color="auto"/>
        <w:bottom w:val="none" w:sz="0" w:space="0" w:color="auto"/>
        <w:right w:val="none" w:sz="0" w:space="0" w:color="auto"/>
      </w:divBdr>
    </w:div>
    <w:div w:id="842748005">
      <w:bodyDiv w:val="1"/>
      <w:marLeft w:val="0"/>
      <w:marRight w:val="0"/>
      <w:marTop w:val="0"/>
      <w:marBottom w:val="0"/>
      <w:divBdr>
        <w:top w:val="none" w:sz="0" w:space="0" w:color="auto"/>
        <w:left w:val="none" w:sz="0" w:space="0" w:color="auto"/>
        <w:bottom w:val="none" w:sz="0" w:space="0" w:color="auto"/>
        <w:right w:val="none" w:sz="0" w:space="0" w:color="auto"/>
      </w:divBdr>
    </w:div>
    <w:div w:id="844170788">
      <w:bodyDiv w:val="1"/>
      <w:marLeft w:val="0"/>
      <w:marRight w:val="0"/>
      <w:marTop w:val="0"/>
      <w:marBottom w:val="0"/>
      <w:divBdr>
        <w:top w:val="none" w:sz="0" w:space="0" w:color="auto"/>
        <w:left w:val="none" w:sz="0" w:space="0" w:color="auto"/>
        <w:bottom w:val="none" w:sz="0" w:space="0" w:color="auto"/>
        <w:right w:val="none" w:sz="0" w:space="0" w:color="auto"/>
      </w:divBdr>
    </w:div>
    <w:div w:id="853962089">
      <w:bodyDiv w:val="1"/>
      <w:marLeft w:val="0"/>
      <w:marRight w:val="0"/>
      <w:marTop w:val="0"/>
      <w:marBottom w:val="0"/>
      <w:divBdr>
        <w:top w:val="none" w:sz="0" w:space="0" w:color="auto"/>
        <w:left w:val="none" w:sz="0" w:space="0" w:color="auto"/>
        <w:bottom w:val="none" w:sz="0" w:space="0" w:color="auto"/>
        <w:right w:val="none" w:sz="0" w:space="0" w:color="auto"/>
      </w:divBdr>
    </w:div>
    <w:div w:id="881862908">
      <w:bodyDiv w:val="1"/>
      <w:marLeft w:val="0"/>
      <w:marRight w:val="0"/>
      <w:marTop w:val="0"/>
      <w:marBottom w:val="0"/>
      <w:divBdr>
        <w:top w:val="none" w:sz="0" w:space="0" w:color="auto"/>
        <w:left w:val="none" w:sz="0" w:space="0" w:color="auto"/>
        <w:bottom w:val="none" w:sz="0" w:space="0" w:color="auto"/>
        <w:right w:val="none" w:sz="0" w:space="0" w:color="auto"/>
      </w:divBdr>
    </w:div>
    <w:div w:id="892617208">
      <w:bodyDiv w:val="1"/>
      <w:marLeft w:val="0"/>
      <w:marRight w:val="0"/>
      <w:marTop w:val="0"/>
      <w:marBottom w:val="0"/>
      <w:divBdr>
        <w:top w:val="none" w:sz="0" w:space="0" w:color="auto"/>
        <w:left w:val="none" w:sz="0" w:space="0" w:color="auto"/>
        <w:bottom w:val="none" w:sz="0" w:space="0" w:color="auto"/>
        <w:right w:val="none" w:sz="0" w:space="0" w:color="auto"/>
      </w:divBdr>
    </w:div>
    <w:div w:id="901408014">
      <w:bodyDiv w:val="1"/>
      <w:marLeft w:val="0"/>
      <w:marRight w:val="0"/>
      <w:marTop w:val="0"/>
      <w:marBottom w:val="0"/>
      <w:divBdr>
        <w:top w:val="none" w:sz="0" w:space="0" w:color="auto"/>
        <w:left w:val="none" w:sz="0" w:space="0" w:color="auto"/>
        <w:bottom w:val="none" w:sz="0" w:space="0" w:color="auto"/>
        <w:right w:val="none" w:sz="0" w:space="0" w:color="auto"/>
      </w:divBdr>
    </w:div>
    <w:div w:id="906183196">
      <w:bodyDiv w:val="1"/>
      <w:marLeft w:val="0"/>
      <w:marRight w:val="0"/>
      <w:marTop w:val="0"/>
      <w:marBottom w:val="0"/>
      <w:divBdr>
        <w:top w:val="none" w:sz="0" w:space="0" w:color="auto"/>
        <w:left w:val="none" w:sz="0" w:space="0" w:color="auto"/>
        <w:bottom w:val="none" w:sz="0" w:space="0" w:color="auto"/>
        <w:right w:val="none" w:sz="0" w:space="0" w:color="auto"/>
      </w:divBdr>
    </w:div>
    <w:div w:id="935795570">
      <w:bodyDiv w:val="1"/>
      <w:marLeft w:val="0"/>
      <w:marRight w:val="0"/>
      <w:marTop w:val="0"/>
      <w:marBottom w:val="0"/>
      <w:divBdr>
        <w:top w:val="none" w:sz="0" w:space="0" w:color="auto"/>
        <w:left w:val="none" w:sz="0" w:space="0" w:color="auto"/>
        <w:bottom w:val="none" w:sz="0" w:space="0" w:color="auto"/>
        <w:right w:val="none" w:sz="0" w:space="0" w:color="auto"/>
      </w:divBdr>
    </w:div>
    <w:div w:id="940141823">
      <w:bodyDiv w:val="1"/>
      <w:marLeft w:val="0"/>
      <w:marRight w:val="0"/>
      <w:marTop w:val="0"/>
      <w:marBottom w:val="0"/>
      <w:divBdr>
        <w:top w:val="none" w:sz="0" w:space="0" w:color="auto"/>
        <w:left w:val="none" w:sz="0" w:space="0" w:color="auto"/>
        <w:bottom w:val="none" w:sz="0" w:space="0" w:color="auto"/>
        <w:right w:val="none" w:sz="0" w:space="0" w:color="auto"/>
      </w:divBdr>
    </w:div>
    <w:div w:id="951281766">
      <w:bodyDiv w:val="1"/>
      <w:marLeft w:val="0"/>
      <w:marRight w:val="0"/>
      <w:marTop w:val="0"/>
      <w:marBottom w:val="0"/>
      <w:divBdr>
        <w:top w:val="none" w:sz="0" w:space="0" w:color="auto"/>
        <w:left w:val="none" w:sz="0" w:space="0" w:color="auto"/>
        <w:bottom w:val="none" w:sz="0" w:space="0" w:color="auto"/>
        <w:right w:val="none" w:sz="0" w:space="0" w:color="auto"/>
      </w:divBdr>
    </w:div>
    <w:div w:id="953248442">
      <w:bodyDiv w:val="1"/>
      <w:marLeft w:val="0"/>
      <w:marRight w:val="0"/>
      <w:marTop w:val="0"/>
      <w:marBottom w:val="0"/>
      <w:divBdr>
        <w:top w:val="none" w:sz="0" w:space="0" w:color="auto"/>
        <w:left w:val="none" w:sz="0" w:space="0" w:color="auto"/>
        <w:bottom w:val="none" w:sz="0" w:space="0" w:color="auto"/>
        <w:right w:val="none" w:sz="0" w:space="0" w:color="auto"/>
      </w:divBdr>
    </w:div>
    <w:div w:id="953824810">
      <w:bodyDiv w:val="1"/>
      <w:marLeft w:val="0"/>
      <w:marRight w:val="0"/>
      <w:marTop w:val="0"/>
      <w:marBottom w:val="0"/>
      <w:divBdr>
        <w:top w:val="none" w:sz="0" w:space="0" w:color="auto"/>
        <w:left w:val="none" w:sz="0" w:space="0" w:color="auto"/>
        <w:bottom w:val="none" w:sz="0" w:space="0" w:color="auto"/>
        <w:right w:val="none" w:sz="0" w:space="0" w:color="auto"/>
      </w:divBdr>
    </w:div>
    <w:div w:id="954170521">
      <w:bodyDiv w:val="1"/>
      <w:marLeft w:val="0"/>
      <w:marRight w:val="0"/>
      <w:marTop w:val="0"/>
      <w:marBottom w:val="0"/>
      <w:divBdr>
        <w:top w:val="none" w:sz="0" w:space="0" w:color="auto"/>
        <w:left w:val="none" w:sz="0" w:space="0" w:color="auto"/>
        <w:bottom w:val="none" w:sz="0" w:space="0" w:color="auto"/>
        <w:right w:val="none" w:sz="0" w:space="0" w:color="auto"/>
      </w:divBdr>
    </w:div>
    <w:div w:id="969169902">
      <w:bodyDiv w:val="1"/>
      <w:marLeft w:val="0"/>
      <w:marRight w:val="0"/>
      <w:marTop w:val="0"/>
      <w:marBottom w:val="0"/>
      <w:divBdr>
        <w:top w:val="none" w:sz="0" w:space="0" w:color="auto"/>
        <w:left w:val="none" w:sz="0" w:space="0" w:color="auto"/>
        <w:bottom w:val="none" w:sz="0" w:space="0" w:color="auto"/>
        <w:right w:val="none" w:sz="0" w:space="0" w:color="auto"/>
      </w:divBdr>
    </w:div>
    <w:div w:id="970020418">
      <w:bodyDiv w:val="1"/>
      <w:marLeft w:val="0"/>
      <w:marRight w:val="0"/>
      <w:marTop w:val="0"/>
      <w:marBottom w:val="0"/>
      <w:divBdr>
        <w:top w:val="none" w:sz="0" w:space="0" w:color="auto"/>
        <w:left w:val="none" w:sz="0" w:space="0" w:color="auto"/>
        <w:bottom w:val="none" w:sz="0" w:space="0" w:color="auto"/>
        <w:right w:val="none" w:sz="0" w:space="0" w:color="auto"/>
      </w:divBdr>
    </w:div>
    <w:div w:id="976885149">
      <w:bodyDiv w:val="1"/>
      <w:marLeft w:val="0"/>
      <w:marRight w:val="0"/>
      <w:marTop w:val="0"/>
      <w:marBottom w:val="0"/>
      <w:divBdr>
        <w:top w:val="none" w:sz="0" w:space="0" w:color="auto"/>
        <w:left w:val="none" w:sz="0" w:space="0" w:color="auto"/>
        <w:bottom w:val="none" w:sz="0" w:space="0" w:color="auto"/>
        <w:right w:val="none" w:sz="0" w:space="0" w:color="auto"/>
      </w:divBdr>
    </w:div>
    <w:div w:id="979455968">
      <w:bodyDiv w:val="1"/>
      <w:marLeft w:val="0"/>
      <w:marRight w:val="0"/>
      <w:marTop w:val="0"/>
      <w:marBottom w:val="0"/>
      <w:divBdr>
        <w:top w:val="none" w:sz="0" w:space="0" w:color="auto"/>
        <w:left w:val="none" w:sz="0" w:space="0" w:color="auto"/>
        <w:bottom w:val="none" w:sz="0" w:space="0" w:color="auto"/>
        <w:right w:val="none" w:sz="0" w:space="0" w:color="auto"/>
      </w:divBdr>
    </w:div>
    <w:div w:id="987788909">
      <w:bodyDiv w:val="1"/>
      <w:marLeft w:val="0"/>
      <w:marRight w:val="0"/>
      <w:marTop w:val="0"/>
      <w:marBottom w:val="0"/>
      <w:divBdr>
        <w:top w:val="none" w:sz="0" w:space="0" w:color="auto"/>
        <w:left w:val="none" w:sz="0" w:space="0" w:color="auto"/>
        <w:bottom w:val="none" w:sz="0" w:space="0" w:color="auto"/>
        <w:right w:val="none" w:sz="0" w:space="0" w:color="auto"/>
      </w:divBdr>
    </w:div>
    <w:div w:id="1016999187">
      <w:bodyDiv w:val="1"/>
      <w:marLeft w:val="0"/>
      <w:marRight w:val="0"/>
      <w:marTop w:val="0"/>
      <w:marBottom w:val="0"/>
      <w:divBdr>
        <w:top w:val="none" w:sz="0" w:space="0" w:color="auto"/>
        <w:left w:val="none" w:sz="0" w:space="0" w:color="auto"/>
        <w:bottom w:val="none" w:sz="0" w:space="0" w:color="auto"/>
        <w:right w:val="none" w:sz="0" w:space="0" w:color="auto"/>
      </w:divBdr>
    </w:div>
    <w:div w:id="1041704904">
      <w:bodyDiv w:val="1"/>
      <w:marLeft w:val="0"/>
      <w:marRight w:val="0"/>
      <w:marTop w:val="0"/>
      <w:marBottom w:val="0"/>
      <w:divBdr>
        <w:top w:val="none" w:sz="0" w:space="0" w:color="auto"/>
        <w:left w:val="none" w:sz="0" w:space="0" w:color="auto"/>
        <w:bottom w:val="none" w:sz="0" w:space="0" w:color="auto"/>
        <w:right w:val="none" w:sz="0" w:space="0" w:color="auto"/>
      </w:divBdr>
    </w:div>
    <w:div w:id="1085299140">
      <w:bodyDiv w:val="1"/>
      <w:marLeft w:val="0"/>
      <w:marRight w:val="0"/>
      <w:marTop w:val="0"/>
      <w:marBottom w:val="0"/>
      <w:divBdr>
        <w:top w:val="none" w:sz="0" w:space="0" w:color="auto"/>
        <w:left w:val="none" w:sz="0" w:space="0" w:color="auto"/>
        <w:bottom w:val="none" w:sz="0" w:space="0" w:color="auto"/>
        <w:right w:val="none" w:sz="0" w:space="0" w:color="auto"/>
      </w:divBdr>
    </w:div>
    <w:div w:id="1095899352">
      <w:bodyDiv w:val="1"/>
      <w:marLeft w:val="0"/>
      <w:marRight w:val="0"/>
      <w:marTop w:val="0"/>
      <w:marBottom w:val="0"/>
      <w:divBdr>
        <w:top w:val="none" w:sz="0" w:space="0" w:color="auto"/>
        <w:left w:val="none" w:sz="0" w:space="0" w:color="auto"/>
        <w:bottom w:val="none" w:sz="0" w:space="0" w:color="auto"/>
        <w:right w:val="none" w:sz="0" w:space="0" w:color="auto"/>
      </w:divBdr>
    </w:div>
    <w:div w:id="1100301427">
      <w:bodyDiv w:val="1"/>
      <w:marLeft w:val="0"/>
      <w:marRight w:val="0"/>
      <w:marTop w:val="0"/>
      <w:marBottom w:val="0"/>
      <w:divBdr>
        <w:top w:val="none" w:sz="0" w:space="0" w:color="auto"/>
        <w:left w:val="none" w:sz="0" w:space="0" w:color="auto"/>
        <w:bottom w:val="none" w:sz="0" w:space="0" w:color="auto"/>
        <w:right w:val="none" w:sz="0" w:space="0" w:color="auto"/>
      </w:divBdr>
    </w:div>
    <w:div w:id="1149398605">
      <w:bodyDiv w:val="1"/>
      <w:marLeft w:val="0"/>
      <w:marRight w:val="0"/>
      <w:marTop w:val="0"/>
      <w:marBottom w:val="0"/>
      <w:divBdr>
        <w:top w:val="none" w:sz="0" w:space="0" w:color="auto"/>
        <w:left w:val="none" w:sz="0" w:space="0" w:color="auto"/>
        <w:bottom w:val="none" w:sz="0" w:space="0" w:color="auto"/>
        <w:right w:val="none" w:sz="0" w:space="0" w:color="auto"/>
      </w:divBdr>
    </w:div>
    <w:div w:id="1153643130">
      <w:bodyDiv w:val="1"/>
      <w:marLeft w:val="0"/>
      <w:marRight w:val="0"/>
      <w:marTop w:val="0"/>
      <w:marBottom w:val="0"/>
      <w:divBdr>
        <w:top w:val="none" w:sz="0" w:space="0" w:color="auto"/>
        <w:left w:val="none" w:sz="0" w:space="0" w:color="auto"/>
        <w:bottom w:val="none" w:sz="0" w:space="0" w:color="auto"/>
        <w:right w:val="none" w:sz="0" w:space="0" w:color="auto"/>
      </w:divBdr>
    </w:div>
    <w:div w:id="1211572777">
      <w:bodyDiv w:val="1"/>
      <w:marLeft w:val="0"/>
      <w:marRight w:val="0"/>
      <w:marTop w:val="0"/>
      <w:marBottom w:val="0"/>
      <w:divBdr>
        <w:top w:val="none" w:sz="0" w:space="0" w:color="auto"/>
        <w:left w:val="none" w:sz="0" w:space="0" w:color="auto"/>
        <w:bottom w:val="none" w:sz="0" w:space="0" w:color="auto"/>
        <w:right w:val="none" w:sz="0" w:space="0" w:color="auto"/>
      </w:divBdr>
    </w:div>
    <w:div w:id="1242719646">
      <w:bodyDiv w:val="1"/>
      <w:marLeft w:val="0"/>
      <w:marRight w:val="0"/>
      <w:marTop w:val="0"/>
      <w:marBottom w:val="0"/>
      <w:divBdr>
        <w:top w:val="none" w:sz="0" w:space="0" w:color="auto"/>
        <w:left w:val="none" w:sz="0" w:space="0" w:color="auto"/>
        <w:bottom w:val="none" w:sz="0" w:space="0" w:color="auto"/>
        <w:right w:val="none" w:sz="0" w:space="0" w:color="auto"/>
      </w:divBdr>
    </w:div>
    <w:div w:id="1252659598">
      <w:bodyDiv w:val="1"/>
      <w:marLeft w:val="0"/>
      <w:marRight w:val="0"/>
      <w:marTop w:val="0"/>
      <w:marBottom w:val="0"/>
      <w:divBdr>
        <w:top w:val="none" w:sz="0" w:space="0" w:color="auto"/>
        <w:left w:val="none" w:sz="0" w:space="0" w:color="auto"/>
        <w:bottom w:val="none" w:sz="0" w:space="0" w:color="auto"/>
        <w:right w:val="none" w:sz="0" w:space="0" w:color="auto"/>
      </w:divBdr>
    </w:div>
    <w:div w:id="1362707930">
      <w:bodyDiv w:val="1"/>
      <w:marLeft w:val="0"/>
      <w:marRight w:val="0"/>
      <w:marTop w:val="0"/>
      <w:marBottom w:val="0"/>
      <w:divBdr>
        <w:top w:val="none" w:sz="0" w:space="0" w:color="auto"/>
        <w:left w:val="none" w:sz="0" w:space="0" w:color="auto"/>
        <w:bottom w:val="none" w:sz="0" w:space="0" w:color="auto"/>
        <w:right w:val="none" w:sz="0" w:space="0" w:color="auto"/>
      </w:divBdr>
    </w:div>
    <w:div w:id="1365718330">
      <w:bodyDiv w:val="1"/>
      <w:marLeft w:val="0"/>
      <w:marRight w:val="0"/>
      <w:marTop w:val="0"/>
      <w:marBottom w:val="0"/>
      <w:divBdr>
        <w:top w:val="none" w:sz="0" w:space="0" w:color="auto"/>
        <w:left w:val="none" w:sz="0" w:space="0" w:color="auto"/>
        <w:bottom w:val="none" w:sz="0" w:space="0" w:color="auto"/>
        <w:right w:val="none" w:sz="0" w:space="0" w:color="auto"/>
      </w:divBdr>
    </w:div>
    <w:div w:id="1374815986">
      <w:bodyDiv w:val="1"/>
      <w:marLeft w:val="0"/>
      <w:marRight w:val="0"/>
      <w:marTop w:val="0"/>
      <w:marBottom w:val="0"/>
      <w:divBdr>
        <w:top w:val="none" w:sz="0" w:space="0" w:color="auto"/>
        <w:left w:val="none" w:sz="0" w:space="0" w:color="auto"/>
        <w:bottom w:val="none" w:sz="0" w:space="0" w:color="auto"/>
        <w:right w:val="none" w:sz="0" w:space="0" w:color="auto"/>
      </w:divBdr>
    </w:div>
    <w:div w:id="1408841894">
      <w:bodyDiv w:val="1"/>
      <w:marLeft w:val="0"/>
      <w:marRight w:val="0"/>
      <w:marTop w:val="0"/>
      <w:marBottom w:val="0"/>
      <w:divBdr>
        <w:top w:val="none" w:sz="0" w:space="0" w:color="auto"/>
        <w:left w:val="none" w:sz="0" w:space="0" w:color="auto"/>
        <w:bottom w:val="none" w:sz="0" w:space="0" w:color="auto"/>
        <w:right w:val="none" w:sz="0" w:space="0" w:color="auto"/>
      </w:divBdr>
    </w:div>
    <w:div w:id="1459494800">
      <w:bodyDiv w:val="1"/>
      <w:marLeft w:val="0"/>
      <w:marRight w:val="0"/>
      <w:marTop w:val="0"/>
      <w:marBottom w:val="0"/>
      <w:divBdr>
        <w:top w:val="none" w:sz="0" w:space="0" w:color="auto"/>
        <w:left w:val="none" w:sz="0" w:space="0" w:color="auto"/>
        <w:bottom w:val="none" w:sz="0" w:space="0" w:color="auto"/>
        <w:right w:val="none" w:sz="0" w:space="0" w:color="auto"/>
      </w:divBdr>
    </w:div>
    <w:div w:id="1504319840">
      <w:bodyDiv w:val="1"/>
      <w:marLeft w:val="0"/>
      <w:marRight w:val="0"/>
      <w:marTop w:val="0"/>
      <w:marBottom w:val="0"/>
      <w:divBdr>
        <w:top w:val="none" w:sz="0" w:space="0" w:color="auto"/>
        <w:left w:val="none" w:sz="0" w:space="0" w:color="auto"/>
        <w:bottom w:val="none" w:sz="0" w:space="0" w:color="auto"/>
        <w:right w:val="none" w:sz="0" w:space="0" w:color="auto"/>
      </w:divBdr>
    </w:div>
    <w:div w:id="1509831795">
      <w:bodyDiv w:val="1"/>
      <w:marLeft w:val="0"/>
      <w:marRight w:val="0"/>
      <w:marTop w:val="0"/>
      <w:marBottom w:val="0"/>
      <w:divBdr>
        <w:top w:val="none" w:sz="0" w:space="0" w:color="auto"/>
        <w:left w:val="none" w:sz="0" w:space="0" w:color="auto"/>
        <w:bottom w:val="none" w:sz="0" w:space="0" w:color="auto"/>
        <w:right w:val="none" w:sz="0" w:space="0" w:color="auto"/>
      </w:divBdr>
    </w:div>
    <w:div w:id="1538589703">
      <w:bodyDiv w:val="1"/>
      <w:marLeft w:val="0"/>
      <w:marRight w:val="0"/>
      <w:marTop w:val="0"/>
      <w:marBottom w:val="0"/>
      <w:divBdr>
        <w:top w:val="none" w:sz="0" w:space="0" w:color="auto"/>
        <w:left w:val="none" w:sz="0" w:space="0" w:color="auto"/>
        <w:bottom w:val="none" w:sz="0" w:space="0" w:color="auto"/>
        <w:right w:val="none" w:sz="0" w:space="0" w:color="auto"/>
      </w:divBdr>
    </w:div>
    <w:div w:id="1548108514">
      <w:bodyDiv w:val="1"/>
      <w:marLeft w:val="0"/>
      <w:marRight w:val="0"/>
      <w:marTop w:val="0"/>
      <w:marBottom w:val="0"/>
      <w:divBdr>
        <w:top w:val="none" w:sz="0" w:space="0" w:color="auto"/>
        <w:left w:val="none" w:sz="0" w:space="0" w:color="auto"/>
        <w:bottom w:val="none" w:sz="0" w:space="0" w:color="auto"/>
        <w:right w:val="none" w:sz="0" w:space="0" w:color="auto"/>
      </w:divBdr>
    </w:div>
    <w:div w:id="1566257988">
      <w:bodyDiv w:val="1"/>
      <w:marLeft w:val="0"/>
      <w:marRight w:val="0"/>
      <w:marTop w:val="0"/>
      <w:marBottom w:val="0"/>
      <w:divBdr>
        <w:top w:val="none" w:sz="0" w:space="0" w:color="auto"/>
        <w:left w:val="none" w:sz="0" w:space="0" w:color="auto"/>
        <w:bottom w:val="none" w:sz="0" w:space="0" w:color="auto"/>
        <w:right w:val="none" w:sz="0" w:space="0" w:color="auto"/>
      </w:divBdr>
    </w:div>
    <w:div w:id="1582105624">
      <w:bodyDiv w:val="1"/>
      <w:marLeft w:val="0"/>
      <w:marRight w:val="0"/>
      <w:marTop w:val="0"/>
      <w:marBottom w:val="0"/>
      <w:divBdr>
        <w:top w:val="none" w:sz="0" w:space="0" w:color="auto"/>
        <w:left w:val="none" w:sz="0" w:space="0" w:color="auto"/>
        <w:bottom w:val="none" w:sz="0" w:space="0" w:color="auto"/>
        <w:right w:val="none" w:sz="0" w:space="0" w:color="auto"/>
      </w:divBdr>
    </w:div>
    <w:div w:id="1614633644">
      <w:bodyDiv w:val="1"/>
      <w:marLeft w:val="0"/>
      <w:marRight w:val="0"/>
      <w:marTop w:val="0"/>
      <w:marBottom w:val="0"/>
      <w:divBdr>
        <w:top w:val="none" w:sz="0" w:space="0" w:color="auto"/>
        <w:left w:val="none" w:sz="0" w:space="0" w:color="auto"/>
        <w:bottom w:val="none" w:sz="0" w:space="0" w:color="auto"/>
        <w:right w:val="none" w:sz="0" w:space="0" w:color="auto"/>
      </w:divBdr>
    </w:div>
    <w:div w:id="1615288046">
      <w:bodyDiv w:val="1"/>
      <w:marLeft w:val="0"/>
      <w:marRight w:val="0"/>
      <w:marTop w:val="0"/>
      <w:marBottom w:val="0"/>
      <w:divBdr>
        <w:top w:val="none" w:sz="0" w:space="0" w:color="auto"/>
        <w:left w:val="none" w:sz="0" w:space="0" w:color="auto"/>
        <w:bottom w:val="none" w:sz="0" w:space="0" w:color="auto"/>
        <w:right w:val="none" w:sz="0" w:space="0" w:color="auto"/>
      </w:divBdr>
    </w:div>
    <w:div w:id="1617441863">
      <w:bodyDiv w:val="1"/>
      <w:marLeft w:val="0"/>
      <w:marRight w:val="0"/>
      <w:marTop w:val="0"/>
      <w:marBottom w:val="0"/>
      <w:divBdr>
        <w:top w:val="none" w:sz="0" w:space="0" w:color="auto"/>
        <w:left w:val="none" w:sz="0" w:space="0" w:color="auto"/>
        <w:bottom w:val="none" w:sz="0" w:space="0" w:color="auto"/>
        <w:right w:val="none" w:sz="0" w:space="0" w:color="auto"/>
      </w:divBdr>
    </w:div>
    <w:div w:id="1621105688">
      <w:bodyDiv w:val="1"/>
      <w:marLeft w:val="0"/>
      <w:marRight w:val="0"/>
      <w:marTop w:val="0"/>
      <w:marBottom w:val="0"/>
      <w:divBdr>
        <w:top w:val="none" w:sz="0" w:space="0" w:color="auto"/>
        <w:left w:val="none" w:sz="0" w:space="0" w:color="auto"/>
        <w:bottom w:val="none" w:sz="0" w:space="0" w:color="auto"/>
        <w:right w:val="none" w:sz="0" w:space="0" w:color="auto"/>
      </w:divBdr>
    </w:div>
    <w:div w:id="1652250234">
      <w:bodyDiv w:val="1"/>
      <w:marLeft w:val="0"/>
      <w:marRight w:val="0"/>
      <w:marTop w:val="0"/>
      <w:marBottom w:val="0"/>
      <w:divBdr>
        <w:top w:val="none" w:sz="0" w:space="0" w:color="auto"/>
        <w:left w:val="none" w:sz="0" w:space="0" w:color="auto"/>
        <w:bottom w:val="none" w:sz="0" w:space="0" w:color="auto"/>
        <w:right w:val="none" w:sz="0" w:space="0" w:color="auto"/>
      </w:divBdr>
    </w:div>
    <w:div w:id="1658806220">
      <w:bodyDiv w:val="1"/>
      <w:marLeft w:val="0"/>
      <w:marRight w:val="0"/>
      <w:marTop w:val="0"/>
      <w:marBottom w:val="0"/>
      <w:divBdr>
        <w:top w:val="none" w:sz="0" w:space="0" w:color="auto"/>
        <w:left w:val="none" w:sz="0" w:space="0" w:color="auto"/>
        <w:bottom w:val="none" w:sz="0" w:space="0" w:color="auto"/>
        <w:right w:val="none" w:sz="0" w:space="0" w:color="auto"/>
      </w:divBdr>
    </w:div>
    <w:div w:id="1691177555">
      <w:bodyDiv w:val="1"/>
      <w:marLeft w:val="0"/>
      <w:marRight w:val="0"/>
      <w:marTop w:val="0"/>
      <w:marBottom w:val="0"/>
      <w:divBdr>
        <w:top w:val="none" w:sz="0" w:space="0" w:color="auto"/>
        <w:left w:val="none" w:sz="0" w:space="0" w:color="auto"/>
        <w:bottom w:val="none" w:sz="0" w:space="0" w:color="auto"/>
        <w:right w:val="none" w:sz="0" w:space="0" w:color="auto"/>
      </w:divBdr>
    </w:div>
    <w:div w:id="1714160038">
      <w:bodyDiv w:val="1"/>
      <w:marLeft w:val="0"/>
      <w:marRight w:val="0"/>
      <w:marTop w:val="0"/>
      <w:marBottom w:val="0"/>
      <w:divBdr>
        <w:top w:val="none" w:sz="0" w:space="0" w:color="auto"/>
        <w:left w:val="none" w:sz="0" w:space="0" w:color="auto"/>
        <w:bottom w:val="none" w:sz="0" w:space="0" w:color="auto"/>
        <w:right w:val="none" w:sz="0" w:space="0" w:color="auto"/>
      </w:divBdr>
    </w:div>
    <w:div w:id="1724056500">
      <w:bodyDiv w:val="1"/>
      <w:marLeft w:val="0"/>
      <w:marRight w:val="0"/>
      <w:marTop w:val="0"/>
      <w:marBottom w:val="0"/>
      <w:divBdr>
        <w:top w:val="none" w:sz="0" w:space="0" w:color="auto"/>
        <w:left w:val="none" w:sz="0" w:space="0" w:color="auto"/>
        <w:bottom w:val="none" w:sz="0" w:space="0" w:color="auto"/>
        <w:right w:val="none" w:sz="0" w:space="0" w:color="auto"/>
      </w:divBdr>
    </w:div>
    <w:div w:id="1755206296">
      <w:bodyDiv w:val="1"/>
      <w:marLeft w:val="0"/>
      <w:marRight w:val="0"/>
      <w:marTop w:val="0"/>
      <w:marBottom w:val="0"/>
      <w:divBdr>
        <w:top w:val="none" w:sz="0" w:space="0" w:color="auto"/>
        <w:left w:val="none" w:sz="0" w:space="0" w:color="auto"/>
        <w:bottom w:val="none" w:sz="0" w:space="0" w:color="auto"/>
        <w:right w:val="none" w:sz="0" w:space="0" w:color="auto"/>
      </w:divBdr>
    </w:div>
    <w:div w:id="1776711127">
      <w:bodyDiv w:val="1"/>
      <w:marLeft w:val="0"/>
      <w:marRight w:val="0"/>
      <w:marTop w:val="0"/>
      <w:marBottom w:val="0"/>
      <w:divBdr>
        <w:top w:val="none" w:sz="0" w:space="0" w:color="auto"/>
        <w:left w:val="none" w:sz="0" w:space="0" w:color="auto"/>
        <w:bottom w:val="none" w:sz="0" w:space="0" w:color="auto"/>
        <w:right w:val="none" w:sz="0" w:space="0" w:color="auto"/>
      </w:divBdr>
    </w:div>
    <w:div w:id="1835412995">
      <w:bodyDiv w:val="1"/>
      <w:marLeft w:val="0"/>
      <w:marRight w:val="0"/>
      <w:marTop w:val="0"/>
      <w:marBottom w:val="0"/>
      <w:divBdr>
        <w:top w:val="none" w:sz="0" w:space="0" w:color="auto"/>
        <w:left w:val="none" w:sz="0" w:space="0" w:color="auto"/>
        <w:bottom w:val="none" w:sz="0" w:space="0" w:color="auto"/>
        <w:right w:val="none" w:sz="0" w:space="0" w:color="auto"/>
      </w:divBdr>
    </w:div>
    <w:div w:id="1885287640">
      <w:bodyDiv w:val="1"/>
      <w:marLeft w:val="0"/>
      <w:marRight w:val="0"/>
      <w:marTop w:val="0"/>
      <w:marBottom w:val="0"/>
      <w:divBdr>
        <w:top w:val="none" w:sz="0" w:space="0" w:color="auto"/>
        <w:left w:val="none" w:sz="0" w:space="0" w:color="auto"/>
        <w:bottom w:val="none" w:sz="0" w:space="0" w:color="auto"/>
        <w:right w:val="none" w:sz="0" w:space="0" w:color="auto"/>
      </w:divBdr>
    </w:div>
    <w:div w:id="1906380044">
      <w:bodyDiv w:val="1"/>
      <w:marLeft w:val="0"/>
      <w:marRight w:val="0"/>
      <w:marTop w:val="0"/>
      <w:marBottom w:val="0"/>
      <w:divBdr>
        <w:top w:val="none" w:sz="0" w:space="0" w:color="auto"/>
        <w:left w:val="none" w:sz="0" w:space="0" w:color="auto"/>
        <w:bottom w:val="none" w:sz="0" w:space="0" w:color="auto"/>
        <w:right w:val="none" w:sz="0" w:space="0" w:color="auto"/>
      </w:divBdr>
    </w:div>
    <w:div w:id="1964574723">
      <w:bodyDiv w:val="1"/>
      <w:marLeft w:val="0"/>
      <w:marRight w:val="0"/>
      <w:marTop w:val="0"/>
      <w:marBottom w:val="0"/>
      <w:divBdr>
        <w:top w:val="none" w:sz="0" w:space="0" w:color="auto"/>
        <w:left w:val="none" w:sz="0" w:space="0" w:color="auto"/>
        <w:bottom w:val="none" w:sz="0" w:space="0" w:color="auto"/>
        <w:right w:val="none" w:sz="0" w:space="0" w:color="auto"/>
      </w:divBdr>
    </w:div>
    <w:div w:id="2054961265">
      <w:bodyDiv w:val="1"/>
      <w:marLeft w:val="0"/>
      <w:marRight w:val="0"/>
      <w:marTop w:val="0"/>
      <w:marBottom w:val="0"/>
      <w:divBdr>
        <w:top w:val="none" w:sz="0" w:space="0" w:color="auto"/>
        <w:left w:val="none" w:sz="0" w:space="0" w:color="auto"/>
        <w:bottom w:val="none" w:sz="0" w:space="0" w:color="auto"/>
        <w:right w:val="none" w:sz="0" w:space="0" w:color="auto"/>
      </w:divBdr>
    </w:div>
    <w:div w:id="2100061908">
      <w:bodyDiv w:val="1"/>
      <w:marLeft w:val="0"/>
      <w:marRight w:val="0"/>
      <w:marTop w:val="0"/>
      <w:marBottom w:val="0"/>
      <w:divBdr>
        <w:top w:val="none" w:sz="0" w:space="0" w:color="auto"/>
        <w:left w:val="none" w:sz="0" w:space="0" w:color="auto"/>
        <w:bottom w:val="none" w:sz="0" w:space="0" w:color="auto"/>
        <w:right w:val="none" w:sz="0" w:space="0" w:color="auto"/>
      </w:divBdr>
    </w:div>
    <w:div w:id="2123301621">
      <w:bodyDiv w:val="1"/>
      <w:marLeft w:val="0"/>
      <w:marRight w:val="0"/>
      <w:marTop w:val="0"/>
      <w:marBottom w:val="0"/>
      <w:divBdr>
        <w:top w:val="none" w:sz="0" w:space="0" w:color="auto"/>
        <w:left w:val="none" w:sz="0" w:space="0" w:color="auto"/>
        <w:bottom w:val="none" w:sz="0" w:space="0" w:color="auto"/>
        <w:right w:val="none" w:sz="0" w:space="0" w:color="auto"/>
      </w:divBdr>
    </w:div>
    <w:div w:id="2126459093">
      <w:bodyDiv w:val="1"/>
      <w:marLeft w:val="0"/>
      <w:marRight w:val="0"/>
      <w:marTop w:val="0"/>
      <w:marBottom w:val="0"/>
      <w:divBdr>
        <w:top w:val="none" w:sz="0" w:space="0" w:color="auto"/>
        <w:left w:val="none" w:sz="0" w:space="0" w:color="auto"/>
        <w:bottom w:val="none" w:sz="0" w:space="0" w:color="auto"/>
        <w:right w:val="none" w:sz="0" w:space="0" w:color="auto"/>
      </w:divBdr>
    </w:div>
    <w:div w:id="2133934427">
      <w:bodyDiv w:val="1"/>
      <w:marLeft w:val="0"/>
      <w:marRight w:val="0"/>
      <w:marTop w:val="0"/>
      <w:marBottom w:val="0"/>
      <w:divBdr>
        <w:top w:val="none" w:sz="0" w:space="0" w:color="auto"/>
        <w:left w:val="none" w:sz="0" w:space="0" w:color="auto"/>
        <w:bottom w:val="none" w:sz="0" w:space="0" w:color="auto"/>
        <w:right w:val="none" w:sz="0" w:space="0" w:color="auto"/>
      </w:divBdr>
    </w:div>
    <w:div w:id="2139639005">
      <w:bodyDiv w:val="1"/>
      <w:marLeft w:val="0"/>
      <w:marRight w:val="0"/>
      <w:marTop w:val="0"/>
      <w:marBottom w:val="0"/>
      <w:divBdr>
        <w:top w:val="none" w:sz="0" w:space="0" w:color="auto"/>
        <w:left w:val="none" w:sz="0" w:space="0" w:color="auto"/>
        <w:bottom w:val="none" w:sz="0" w:space="0" w:color="auto"/>
        <w:right w:val="none" w:sz="0" w:space="0" w:color="auto"/>
      </w:divBdr>
    </w:div>
    <w:div w:id="214237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illa.lindgren\OneDrive%20-%20Synskadades%20Riksf&#246;rbund\Dokument\Anpassade%20Office-mallar\Kongresshandlingsmall_2024.03.18.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39027e3-dcb6-4173-996c-aca25b94b8d8">
      <Terms xmlns="http://schemas.microsoft.com/office/infopath/2007/PartnerControls"/>
    </lcf76f155ced4ddcb4097134ff3c332f>
    <TaxCatchAll xmlns="4bc648d7-1d25-44af-a141-00416dae3bb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0FB886AF3BB3B54587C8B071632F0A9E" ma:contentTypeVersion="18" ma:contentTypeDescription="Skapa ett nytt dokument." ma:contentTypeScope="" ma:versionID="69a3b0fc0934fb214daa54dcba408b59">
  <xsd:schema xmlns:xsd="http://www.w3.org/2001/XMLSchema" xmlns:xs="http://www.w3.org/2001/XMLSchema" xmlns:p="http://schemas.microsoft.com/office/2006/metadata/properties" xmlns:ns2="4bc648d7-1d25-44af-a141-00416dae3bbe" xmlns:ns3="139027e3-dcb6-4173-996c-aca25b94b8d8" targetNamespace="http://schemas.microsoft.com/office/2006/metadata/properties" ma:root="true" ma:fieldsID="a91e3b86752b1ce6e840030cf3783aea" ns2:_="" ns3:_="">
    <xsd:import namespace="4bc648d7-1d25-44af-a141-00416dae3bbe"/>
    <xsd:import namespace="139027e3-dcb6-4173-996c-aca25b94b8d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c648d7-1d25-44af-a141-00416dae3bbe"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083c5001-5eaa-45c2-a630-1b25bdec6bf8}" ma:internalName="TaxCatchAll" ma:showField="CatchAllData" ma:web="4bc648d7-1d25-44af-a141-00416dae3bb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39027e3-dcb6-4173-996c-aca25b94b8d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ed373735-8149-49e2-8601-3a2cd22047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7C984C-3F2A-4501-84B0-BD3B230BD4A8}">
  <ds:schemaRefs>
    <ds:schemaRef ds:uri="http://schemas.microsoft.com/sharepoint/v3/contenttype/forms"/>
  </ds:schemaRefs>
</ds:datastoreItem>
</file>

<file path=customXml/itemProps2.xml><?xml version="1.0" encoding="utf-8"?>
<ds:datastoreItem xmlns:ds="http://schemas.openxmlformats.org/officeDocument/2006/customXml" ds:itemID="{70B538A1-E79A-43DD-A200-BB631B67F22E}">
  <ds:schemaRefs>
    <ds:schemaRef ds:uri="http://schemas.openxmlformats.org/officeDocument/2006/bibliography"/>
  </ds:schemaRefs>
</ds:datastoreItem>
</file>

<file path=customXml/itemProps3.xml><?xml version="1.0" encoding="utf-8"?>
<ds:datastoreItem xmlns:ds="http://schemas.openxmlformats.org/officeDocument/2006/customXml" ds:itemID="{9D35F9B5-B28F-4DF8-9666-0932B6092261}">
  <ds:schemaRefs>
    <ds:schemaRef ds:uri="http://schemas.microsoft.com/office/2006/metadata/properties"/>
    <ds:schemaRef ds:uri="http://schemas.microsoft.com/office/infopath/2007/PartnerControls"/>
    <ds:schemaRef ds:uri="139027e3-dcb6-4173-996c-aca25b94b8d8"/>
    <ds:schemaRef ds:uri="4bc648d7-1d25-44af-a141-00416dae3bbe"/>
  </ds:schemaRefs>
</ds:datastoreItem>
</file>

<file path=customXml/itemProps4.xml><?xml version="1.0" encoding="utf-8"?>
<ds:datastoreItem xmlns:ds="http://schemas.openxmlformats.org/officeDocument/2006/customXml" ds:itemID="{A1CC93E6-7A92-4E3F-B339-79C7A7E1E1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c648d7-1d25-44af-a141-00416dae3bbe"/>
    <ds:schemaRef ds:uri="139027e3-dcb6-4173-996c-aca25b94b8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Kongresshandlingsmall_2024.03.18.dotx</Template>
  <TotalTime>168</TotalTime>
  <Pages>1</Pages>
  <Words>3073</Words>
  <Characters>17522</Characters>
  <Application>Microsoft Office Word</Application>
  <DocSecurity>4</DocSecurity>
  <Lines>146</Lines>
  <Paragraphs>41</Paragraphs>
  <ScaleCrop>false</ScaleCrop>
  <HeadingPairs>
    <vt:vector size="2" baseType="variant">
      <vt:variant>
        <vt:lpstr>Rubrik</vt:lpstr>
      </vt:variant>
      <vt:variant>
        <vt:i4>1</vt:i4>
      </vt:variant>
    </vt:vector>
  </HeadingPairs>
  <TitlesOfParts>
    <vt:vector size="1" baseType="lpstr">
      <vt:lpstr/>
    </vt:vector>
  </TitlesOfParts>
  <Company>Synskadades Riksförbund</Company>
  <LinksUpToDate>false</LinksUpToDate>
  <CharactersWithSpaces>20554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Lindgren</dc:creator>
  <cp:keywords/>
  <cp:lastModifiedBy>Camilla Lindgren</cp:lastModifiedBy>
  <cp:revision>305</cp:revision>
  <cp:lastPrinted>2024-10-09T22:28:00Z</cp:lastPrinted>
  <dcterms:created xsi:type="dcterms:W3CDTF">2024-10-09T17:36:00Z</dcterms:created>
  <dcterms:modified xsi:type="dcterms:W3CDTF">2024-10-09T13:34:00Z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0x0101000FB886AF3BB3B54587C8B071632F0A9E</vt:lpwstr>
  </property>
  <property fmtid="{D5CDD505-2E9C-101B-9397-08002B2CF9AE}" pid="3" name="MediaServiceImageTags">
    <vt:lpwstr/>
  </property>
</Properties>
</file>