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55D9" w14:textId="77777777" w:rsidR="00504D7A" w:rsidRDefault="00504D7A" w:rsidP="00504D7A">
      <w:bookmarkStart w:id="0" w:name="OLE_LINK5"/>
      <w:bookmarkStart w:id="1" w:name="OLE_LINK6"/>
    </w:p>
    <w:p w14:paraId="7FD254CC" w14:textId="77777777" w:rsidR="00504D7A" w:rsidRDefault="00504D7A" w:rsidP="00504D7A"/>
    <w:p w14:paraId="430C16B0" w14:textId="77777777" w:rsidR="00504D7A" w:rsidRDefault="00504D7A" w:rsidP="00504D7A"/>
    <w:p w14:paraId="41CF2C17" w14:textId="77777777" w:rsidR="00A52D00" w:rsidRPr="009B4354" w:rsidRDefault="009B4354" w:rsidP="001F5A63">
      <w:pPr>
        <w:pStyle w:val="FrsttsbladRubrik1"/>
      </w:pPr>
      <w:r w:rsidRPr="009B4354">
        <w:t>Kongress 2024</w:t>
      </w:r>
    </w:p>
    <w:p w14:paraId="43DB3324" w14:textId="77777777" w:rsidR="00251D5F" w:rsidRDefault="00251D5F" w:rsidP="004A71FF">
      <w:pPr>
        <w:rPr>
          <w:b/>
        </w:rPr>
      </w:pPr>
    </w:p>
    <w:p w14:paraId="4B45BC2D" w14:textId="77777777" w:rsidR="006958C6" w:rsidRPr="008770B8" w:rsidRDefault="00000000" w:rsidP="004A71FF">
      <w:pPr>
        <w:rPr>
          <w:b/>
        </w:rPr>
      </w:pPr>
      <w:r>
        <w:rPr>
          <w:b/>
        </w:rPr>
        <w:pict w14:anchorId="3C2B1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1" o:title="prickad linje flerfärg"/>
          </v:shape>
        </w:pict>
      </w:r>
    </w:p>
    <w:p w14:paraId="4D50EADB" w14:textId="77777777" w:rsidR="00251D5F" w:rsidRDefault="00251D5F" w:rsidP="004A71FF">
      <w:pPr>
        <w:rPr>
          <w:b/>
          <w:sz w:val="48"/>
        </w:rPr>
      </w:pPr>
    </w:p>
    <w:p w14:paraId="344EAB9A" w14:textId="77777777" w:rsidR="009B4354" w:rsidRDefault="009B4354" w:rsidP="009B4354">
      <w:pPr>
        <w:jc w:val="center"/>
        <w:rPr>
          <w:rFonts w:asciiTheme="minorHAnsi" w:hAnsiTheme="minorHAnsi" w:cstheme="minorHAnsi"/>
          <w:sz w:val="72"/>
          <w:szCs w:val="72"/>
        </w:rPr>
      </w:pPr>
    </w:p>
    <w:p w14:paraId="4919F6D5" w14:textId="5D692E4A" w:rsidR="006958C6" w:rsidRPr="003C48ED" w:rsidRDefault="003F77B8" w:rsidP="001118EE">
      <w:pPr>
        <w:pStyle w:val="Frsttsbladrubrik2paragraf"/>
      </w:pPr>
      <w:r w:rsidRPr="003C48ED">
        <w:t>§</w:t>
      </w:r>
      <w:r w:rsidR="009B4354" w:rsidRPr="003C48ED">
        <w:t xml:space="preserve"> </w:t>
      </w:r>
      <w:r w:rsidR="00695768">
        <w:t>13</w:t>
      </w:r>
    </w:p>
    <w:p w14:paraId="041F1296" w14:textId="77777777" w:rsidR="009B4354" w:rsidRPr="003C48ED" w:rsidRDefault="009B4354" w:rsidP="009B4354">
      <w:pPr>
        <w:jc w:val="center"/>
        <w:rPr>
          <w:rFonts w:ascii="Solitas Norm Regular" w:hAnsi="Solitas Norm Regular" w:cstheme="minorHAnsi"/>
          <w:sz w:val="72"/>
          <w:szCs w:val="72"/>
        </w:rPr>
      </w:pPr>
    </w:p>
    <w:p w14:paraId="3718C9BA" w14:textId="77777777" w:rsidR="003C48ED" w:rsidRPr="003C48ED" w:rsidRDefault="003C48ED" w:rsidP="009B4354">
      <w:pPr>
        <w:jc w:val="center"/>
        <w:rPr>
          <w:rFonts w:ascii="Solitas Norm Regular" w:hAnsi="Solitas Norm Regular" w:cstheme="minorHAnsi"/>
          <w:sz w:val="72"/>
          <w:szCs w:val="72"/>
        </w:rPr>
      </w:pPr>
    </w:p>
    <w:p w14:paraId="4CFFB81D" w14:textId="276AEA2C" w:rsidR="009B4354" w:rsidRPr="003C48ED" w:rsidRDefault="00695768" w:rsidP="0023104D">
      <w:pPr>
        <w:pStyle w:val="Frsttsbladrubrik3"/>
      </w:pPr>
      <w:r>
        <w:t xml:space="preserve">Yrkanden - </w:t>
      </w:r>
      <w:r w:rsidR="003F176B">
        <w:t>Verksamhetsinriktning</w:t>
      </w:r>
    </w:p>
    <w:p w14:paraId="09471EAF" w14:textId="77777777" w:rsidR="00E1729E" w:rsidRDefault="00E1729E" w:rsidP="00D502E1">
      <w:pPr>
        <w:jc w:val="right"/>
        <w:rPr>
          <w:rFonts w:ascii="Solitas Norm Regular" w:hAnsi="Solitas Norm Regular" w:cstheme="minorHAnsi"/>
          <w:sz w:val="32"/>
        </w:rPr>
      </w:pPr>
    </w:p>
    <w:p w14:paraId="0870D381" w14:textId="77777777" w:rsidR="001330B0" w:rsidRPr="003C48ED" w:rsidRDefault="001330B0" w:rsidP="00D502E1">
      <w:pPr>
        <w:jc w:val="right"/>
        <w:rPr>
          <w:rFonts w:ascii="Solitas Norm Regular" w:hAnsi="Solitas Norm Regular" w:cstheme="minorHAnsi"/>
          <w:sz w:val="32"/>
        </w:rPr>
      </w:pPr>
    </w:p>
    <w:bookmarkEnd w:id="0"/>
    <w:bookmarkEnd w:id="1"/>
    <w:p w14:paraId="6B6EAA9E"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0F94566E" w14:textId="77777777" w:rsidR="00251D5F" w:rsidRPr="001330B0" w:rsidRDefault="00251D5F" w:rsidP="001330B0"/>
    <w:p w14:paraId="48C46425" w14:textId="77777777" w:rsidR="00DD5881" w:rsidRDefault="00DD5881">
      <w:pPr>
        <w:rPr>
          <w:b/>
          <w:bCs/>
          <w:sz w:val="36"/>
        </w:rPr>
      </w:pPr>
      <w:r>
        <w:br w:type="page"/>
      </w:r>
    </w:p>
    <w:p w14:paraId="5424D9FA" w14:textId="563B6D11" w:rsidR="007A36A0" w:rsidRDefault="007A36A0" w:rsidP="00C16B42">
      <w:pPr>
        <w:pStyle w:val="Rubrik1"/>
        <w:spacing w:after="240"/>
      </w:pPr>
      <w:r>
        <w:lastRenderedPageBreak/>
        <w:t>YRKANDEN - VERKSAMHETSINRIKTNING</w:t>
      </w:r>
    </w:p>
    <w:p w14:paraId="278FF77C" w14:textId="77777777" w:rsidR="00C16B42" w:rsidRPr="00E45E1E" w:rsidRDefault="00C16B42" w:rsidP="00C16B42">
      <w:r w:rsidRPr="00E45E1E">
        <w:t>Yrkanden lämnade vid möte i utskott 4, 2024-09-25 samt inskickade yrkanden.</w:t>
      </w:r>
    </w:p>
    <w:p w14:paraId="591627F0" w14:textId="77777777" w:rsidR="00C16B42" w:rsidRDefault="00C16B42" w:rsidP="00C16B42"/>
    <w:p w14:paraId="4206FE80" w14:textId="77777777" w:rsidR="00C16B42" w:rsidRDefault="00C16B42" w:rsidP="00C16B42"/>
    <w:p w14:paraId="215E45F3" w14:textId="77777777" w:rsidR="00C16B42" w:rsidRPr="00E45E1E" w:rsidRDefault="00C16B42" w:rsidP="00C16B42">
      <w:r w:rsidRPr="00E45E1E">
        <w:t xml:space="preserve">Samtliga yrkanden rör motionerna som lämnats in med anledning av dokumentet.  </w:t>
      </w:r>
    </w:p>
    <w:p w14:paraId="24CB2ECD" w14:textId="77777777" w:rsidR="007A36A0" w:rsidRDefault="007A36A0" w:rsidP="007A36A0"/>
    <w:p w14:paraId="21CF464A" w14:textId="77777777" w:rsidR="007A36A0" w:rsidRDefault="007A36A0" w:rsidP="007A36A0">
      <w:pPr>
        <w:pStyle w:val="Rubrik2"/>
      </w:pPr>
      <w:r>
        <w:t>YRKANDE 1</w:t>
      </w:r>
    </w:p>
    <w:p w14:paraId="27C85A3A" w14:textId="77777777" w:rsidR="007A36A0" w:rsidRPr="00F807E5" w:rsidRDefault="007A36A0" w:rsidP="007A36A0">
      <w:pPr>
        <w:rPr>
          <w:lang w:eastAsia="sv-SE"/>
        </w:rPr>
      </w:pPr>
    </w:p>
    <w:p w14:paraId="4C3A38A3" w14:textId="77777777" w:rsidR="007A36A0" w:rsidRPr="00F807E5" w:rsidRDefault="007A36A0" w:rsidP="007A36A0">
      <w:pPr>
        <w:pStyle w:val="Rubrik3"/>
      </w:pPr>
      <w:r w:rsidRPr="00F807E5">
        <w:t xml:space="preserve">Yrkandet rör följande </w:t>
      </w:r>
      <w:r>
        <w:t>rubrik/del</w:t>
      </w:r>
      <w:r w:rsidRPr="00F807E5">
        <w:t xml:space="preserve"> i </w:t>
      </w:r>
      <w:r>
        <w:t>handlingen</w:t>
      </w:r>
      <w:r w:rsidRPr="00F807E5">
        <w:t>:</w:t>
      </w:r>
    </w:p>
    <w:p w14:paraId="1FAFD10D" w14:textId="378E40BC" w:rsidR="007A36A0" w:rsidRDefault="00DC31F8" w:rsidP="007A36A0">
      <w:pPr>
        <w:rPr>
          <w:lang w:eastAsia="sv-SE"/>
        </w:rPr>
      </w:pPr>
      <w:r>
        <w:rPr>
          <w:lang w:eastAsia="sv-SE"/>
        </w:rPr>
        <w:t xml:space="preserve">Motion 026: 2024 </w:t>
      </w:r>
      <w:r w:rsidR="00753B11">
        <w:rPr>
          <w:lang w:eastAsia="sv-SE"/>
        </w:rPr>
        <w:t xml:space="preserve">Förbättrad utbildning för färdtjänstchaufförer: </w:t>
      </w:r>
      <w:r>
        <w:rPr>
          <w:lang w:eastAsia="sv-SE"/>
        </w:rPr>
        <w:t>En nödvändig satsning för synskadades trygghet och tillgänglighet</w:t>
      </w:r>
    </w:p>
    <w:p w14:paraId="36F39898" w14:textId="77777777" w:rsidR="007A36A0" w:rsidRPr="00F807E5" w:rsidRDefault="007A36A0" w:rsidP="0001572B">
      <w:pPr>
        <w:spacing w:before="240"/>
        <w:rPr>
          <w:lang w:eastAsia="sv-SE"/>
        </w:rPr>
      </w:pPr>
    </w:p>
    <w:p w14:paraId="3A31D3E3" w14:textId="77777777" w:rsidR="007A36A0" w:rsidRPr="00F807E5" w:rsidRDefault="007A36A0" w:rsidP="007A36A0">
      <w:pPr>
        <w:pStyle w:val="Rubrik3"/>
      </w:pPr>
      <w:r w:rsidRPr="00F807E5">
        <w:t>Vem yrkar:</w:t>
      </w:r>
    </w:p>
    <w:p w14:paraId="249A8F0C" w14:textId="7157536E" w:rsidR="007A36A0" w:rsidRDefault="0001572B" w:rsidP="007A36A0">
      <w:pPr>
        <w:rPr>
          <w:lang w:eastAsia="sv-SE"/>
        </w:rPr>
      </w:pPr>
      <w:r>
        <w:rPr>
          <w:lang w:eastAsia="sv-SE"/>
        </w:rPr>
        <w:t>SRF Värmlands Län</w:t>
      </w:r>
    </w:p>
    <w:p w14:paraId="367E85CC" w14:textId="37DBE3AC" w:rsidR="0001572B" w:rsidRDefault="0001572B" w:rsidP="007A36A0">
      <w:pPr>
        <w:rPr>
          <w:lang w:eastAsia="sv-SE"/>
        </w:rPr>
      </w:pPr>
      <w:r>
        <w:rPr>
          <w:lang w:eastAsia="sv-SE"/>
        </w:rPr>
        <w:t>SRF Dalarna</w:t>
      </w:r>
    </w:p>
    <w:p w14:paraId="586E8232" w14:textId="77777777" w:rsidR="007A36A0" w:rsidRPr="00F807E5" w:rsidRDefault="007A36A0" w:rsidP="007A36A0">
      <w:pPr>
        <w:rPr>
          <w:lang w:eastAsia="sv-SE"/>
        </w:rPr>
      </w:pPr>
    </w:p>
    <w:p w14:paraId="228592E8" w14:textId="77777777" w:rsidR="007A36A0" w:rsidRPr="00F807E5" w:rsidRDefault="007A36A0" w:rsidP="007A36A0">
      <w:pPr>
        <w:pStyle w:val="Rubrik3"/>
      </w:pPr>
      <w:r w:rsidRPr="00F807E5">
        <w:t>Yrkande</w:t>
      </w:r>
    </w:p>
    <w:p w14:paraId="11DC05A6" w14:textId="16C7DF64" w:rsidR="00634FB8" w:rsidRDefault="007A36A0" w:rsidP="0001572B">
      <w:pPr>
        <w:tabs>
          <w:tab w:val="left" w:pos="567"/>
        </w:tabs>
        <w:rPr>
          <w:sz w:val="36"/>
        </w:rPr>
      </w:pPr>
      <w:r w:rsidRPr="00F807E5">
        <w:rPr>
          <w:b/>
          <w:bCs/>
          <w:lang w:eastAsia="sv-SE"/>
        </w:rPr>
        <w:t>att</w:t>
      </w:r>
      <w:r w:rsidR="0001572B">
        <w:rPr>
          <w:lang w:eastAsia="sv-SE"/>
        </w:rPr>
        <w:tab/>
      </w:r>
      <w:r w:rsidR="00DE0DF9">
        <w:rPr>
          <w:lang w:eastAsia="sv-SE"/>
        </w:rPr>
        <w:t>yrka bifall till motionen.</w:t>
      </w:r>
      <w:r w:rsidR="00DD5881" w:rsidRPr="00695768">
        <w:br w:type="page"/>
      </w:r>
    </w:p>
    <w:p w14:paraId="08262C12" w14:textId="3FE2AB0B" w:rsidR="003B33B8" w:rsidRDefault="003B33B8" w:rsidP="003B33B8">
      <w:pPr>
        <w:pStyle w:val="Rubrik2"/>
      </w:pPr>
      <w:r>
        <w:lastRenderedPageBreak/>
        <w:t>YRKANDE 2</w:t>
      </w:r>
    </w:p>
    <w:p w14:paraId="3B75672F" w14:textId="77777777" w:rsidR="003B33B8" w:rsidRPr="00F807E5" w:rsidRDefault="003B33B8" w:rsidP="003B33B8">
      <w:pPr>
        <w:rPr>
          <w:lang w:eastAsia="sv-SE"/>
        </w:rPr>
      </w:pPr>
    </w:p>
    <w:p w14:paraId="22045C34"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1C520079" w14:textId="55231DC4" w:rsidR="003B33B8" w:rsidRDefault="003B33B8" w:rsidP="003B33B8">
      <w:pPr>
        <w:rPr>
          <w:lang w:eastAsia="sv-SE"/>
        </w:rPr>
      </w:pPr>
      <w:r>
        <w:rPr>
          <w:lang w:eastAsia="sv-SE"/>
        </w:rPr>
        <w:t xml:space="preserve">Motion </w:t>
      </w:r>
      <w:r w:rsidR="00EE4C25">
        <w:rPr>
          <w:lang w:eastAsia="sv-SE"/>
        </w:rPr>
        <w:t>027</w:t>
      </w:r>
      <w:r>
        <w:rPr>
          <w:lang w:eastAsia="sv-SE"/>
        </w:rPr>
        <w:t>:2024</w:t>
      </w:r>
      <w:r w:rsidR="00DB1251">
        <w:rPr>
          <w:lang w:eastAsia="sv-SE"/>
        </w:rPr>
        <w:t>, Kraftsamla kring rätten till färdtjänst</w:t>
      </w:r>
    </w:p>
    <w:p w14:paraId="10E8E3AC" w14:textId="77777777" w:rsidR="003B33B8" w:rsidRPr="00F807E5" w:rsidRDefault="003B33B8" w:rsidP="003B33B8">
      <w:pPr>
        <w:spacing w:before="240"/>
        <w:rPr>
          <w:lang w:eastAsia="sv-SE"/>
        </w:rPr>
      </w:pPr>
    </w:p>
    <w:p w14:paraId="5172FC6C" w14:textId="77777777" w:rsidR="003B33B8" w:rsidRPr="00F807E5" w:rsidRDefault="003B33B8" w:rsidP="003B33B8">
      <w:pPr>
        <w:pStyle w:val="Rubrik3"/>
      </w:pPr>
      <w:r w:rsidRPr="00F807E5">
        <w:t>Vem yrkar:</w:t>
      </w:r>
    </w:p>
    <w:p w14:paraId="2298A54C" w14:textId="60D03039" w:rsidR="003B33B8" w:rsidRDefault="00FC24CB" w:rsidP="003B33B8">
      <w:pPr>
        <w:rPr>
          <w:lang w:eastAsia="sv-SE"/>
        </w:rPr>
      </w:pPr>
      <w:r>
        <w:rPr>
          <w:lang w:eastAsia="sv-SE"/>
        </w:rPr>
        <w:t>Mikael Haraldsson</w:t>
      </w:r>
    </w:p>
    <w:p w14:paraId="550A0F6D" w14:textId="77777777" w:rsidR="003B33B8" w:rsidRPr="00F807E5" w:rsidRDefault="003B33B8" w:rsidP="003B33B8">
      <w:pPr>
        <w:rPr>
          <w:lang w:eastAsia="sv-SE"/>
        </w:rPr>
      </w:pPr>
    </w:p>
    <w:p w14:paraId="7DFEB8FD" w14:textId="77777777" w:rsidR="003B33B8" w:rsidRPr="00F807E5" w:rsidRDefault="003B33B8" w:rsidP="003B33B8">
      <w:pPr>
        <w:pStyle w:val="Rubrik3"/>
      </w:pPr>
      <w:r w:rsidRPr="00F807E5">
        <w:t>Yrkande</w:t>
      </w:r>
    </w:p>
    <w:p w14:paraId="1326F90C" w14:textId="6698B2A2" w:rsidR="008B062D" w:rsidRPr="00E45E1E" w:rsidRDefault="003B33B8" w:rsidP="00C47821">
      <w:pPr>
        <w:tabs>
          <w:tab w:val="left" w:pos="567"/>
        </w:tabs>
        <w:ind w:left="567" w:hanging="567"/>
        <w:rPr>
          <w:lang w:eastAsia="sv-SE"/>
        </w:rPr>
      </w:pPr>
      <w:r w:rsidRPr="00F807E5">
        <w:rPr>
          <w:b/>
          <w:bCs/>
          <w:lang w:eastAsia="sv-SE"/>
        </w:rPr>
        <w:t>att</w:t>
      </w:r>
      <w:r w:rsidR="008B062D">
        <w:rPr>
          <w:lang w:eastAsia="sv-SE"/>
        </w:rPr>
        <w:tab/>
      </w:r>
      <w:r w:rsidR="00DE0DF9">
        <w:rPr>
          <w:lang w:eastAsia="sv-SE"/>
        </w:rPr>
        <w:t xml:space="preserve">yrka </w:t>
      </w:r>
      <w:r w:rsidR="008B062D">
        <w:rPr>
          <w:lang w:eastAsia="sv-SE"/>
        </w:rPr>
        <w:t>b</w:t>
      </w:r>
      <w:r w:rsidR="008B062D" w:rsidRPr="00E45E1E">
        <w:rPr>
          <w:lang w:eastAsia="sv-SE"/>
        </w:rPr>
        <w:t>ifall</w:t>
      </w:r>
      <w:r w:rsidR="00DE0DF9">
        <w:rPr>
          <w:lang w:eastAsia="sv-SE"/>
        </w:rPr>
        <w:t xml:space="preserve"> till</w:t>
      </w:r>
      <w:r w:rsidR="008B062D">
        <w:rPr>
          <w:lang w:eastAsia="sv-SE"/>
        </w:rPr>
        <w:t xml:space="preserve"> m</w:t>
      </w:r>
      <w:r w:rsidR="008B062D" w:rsidRPr="00E45E1E">
        <w:rPr>
          <w:lang w:eastAsia="sv-SE"/>
        </w:rPr>
        <w:t>otion 027:2024, där SRF föreslås initiera en rikstäckande kampanj för att säkerställa att blinda och gravt synskadade återfår självklar rätt till färdtjänst. Detta inkluderar anställning av en kampanjansvarig och att tillräckliga resurser avsätts för att kampanjen ska bli framgångsrik.</w:t>
      </w:r>
    </w:p>
    <w:p w14:paraId="40D16561" w14:textId="592CF210" w:rsidR="00DD5881" w:rsidRDefault="00DD5881" w:rsidP="003B33B8">
      <w:pPr>
        <w:tabs>
          <w:tab w:val="left" w:pos="567"/>
        </w:tabs>
        <w:rPr>
          <w:lang w:eastAsia="sv-SE"/>
        </w:rPr>
      </w:pPr>
    </w:p>
    <w:p w14:paraId="395ACD61" w14:textId="6B85CA3E" w:rsidR="003B33B8" w:rsidRDefault="003B33B8">
      <w:pPr>
        <w:rPr>
          <w:lang w:eastAsia="sv-SE"/>
        </w:rPr>
      </w:pPr>
      <w:r>
        <w:rPr>
          <w:lang w:eastAsia="sv-SE"/>
        </w:rPr>
        <w:br w:type="page"/>
      </w:r>
    </w:p>
    <w:p w14:paraId="26DEAA9A" w14:textId="4F244466" w:rsidR="003B33B8" w:rsidRDefault="003B33B8" w:rsidP="003B33B8">
      <w:pPr>
        <w:pStyle w:val="Rubrik2"/>
      </w:pPr>
      <w:r>
        <w:lastRenderedPageBreak/>
        <w:t xml:space="preserve">YRKANDE </w:t>
      </w:r>
      <w:r w:rsidR="002C0506">
        <w:t>3</w:t>
      </w:r>
    </w:p>
    <w:p w14:paraId="474397BB" w14:textId="77777777" w:rsidR="003B33B8" w:rsidRPr="00F807E5" w:rsidRDefault="003B33B8" w:rsidP="003B33B8">
      <w:pPr>
        <w:rPr>
          <w:lang w:eastAsia="sv-SE"/>
        </w:rPr>
      </w:pPr>
    </w:p>
    <w:p w14:paraId="0720CD35"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106D2FCA" w14:textId="1CE84BDF" w:rsidR="003B33B8" w:rsidRDefault="003B33B8" w:rsidP="003B33B8">
      <w:pPr>
        <w:rPr>
          <w:lang w:eastAsia="sv-SE"/>
        </w:rPr>
      </w:pPr>
      <w:r>
        <w:rPr>
          <w:lang w:eastAsia="sv-SE"/>
        </w:rPr>
        <w:t xml:space="preserve">Motion </w:t>
      </w:r>
      <w:r w:rsidR="002C0506">
        <w:rPr>
          <w:lang w:eastAsia="sv-SE"/>
        </w:rPr>
        <w:t>031</w:t>
      </w:r>
      <w:r>
        <w:rPr>
          <w:lang w:eastAsia="sv-SE"/>
        </w:rPr>
        <w:t>:2024</w:t>
      </w:r>
      <w:r w:rsidR="002C0506">
        <w:rPr>
          <w:lang w:eastAsia="sv-SE"/>
        </w:rPr>
        <w:t>, AI - en nyckel till ökad självständighet och delaktighet för synskadade.</w:t>
      </w:r>
      <w:r>
        <w:rPr>
          <w:lang w:eastAsia="sv-SE"/>
        </w:rPr>
        <w:t xml:space="preserve"> </w:t>
      </w:r>
    </w:p>
    <w:p w14:paraId="47CF2170" w14:textId="77777777" w:rsidR="003B33B8" w:rsidRPr="00F807E5" w:rsidRDefault="003B33B8" w:rsidP="003B33B8">
      <w:pPr>
        <w:spacing w:before="240"/>
        <w:rPr>
          <w:lang w:eastAsia="sv-SE"/>
        </w:rPr>
      </w:pPr>
    </w:p>
    <w:p w14:paraId="7042A358" w14:textId="77777777" w:rsidR="003B33B8" w:rsidRPr="00F807E5" w:rsidRDefault="003B33B8" w:rsidP="003B33B8">
      <w:pPr>
        <w:pStyle w:val="Rubrik3"/>
      </w:pPr>
      <w:r w:rsidRPr="00F807E5">
        <w:t>Vem yrkar:</w:t>
      </w:r>
    </w:p>
    <w:p w14:paraId="4781691E" w14:textId="5D3E5EA0" w:rsidR="003B33B8" w:rsidRDefault="002C0506" w:rsidP="003B33B8">
      <w:pPr>
        <w:rPr>
          <w:lang w:eastAsia="sv-SE"/>
        </w:rPr>
      </w:pPr>
      <w:r>
        <w:rPr>
          <w:lang w:eastAsia="sv-SE"/>
        </w:rPr>
        <w:t>SRF Älvsborg</w:t>
      </w:r>
    </w:p>
    <w:p w14:paraId="4AAA915E" w14:textId="77777777" w:rsidR="003B33B8" w:rsidRPr="00F807E5" w:rsidRDefault="003B33B8" w:rsidP="003B33B8">
      <w:pPr>
        <w:rPr>
          <w:lang w:eastAsia="sv-SE"/>
        </w:rPr>
      </w:pPr>
    </w:p>
    <w:p w14:paraId="0C97AB74" w14:textId="77777777" w:rsidR="003B33B8" w:rsidRPr="00F807E5" w:rsidRDefault="003B33B8" w:rsidP="003B33B8">
      <w:pPr>
        <w:pStyle w:val="Rubrik3"/>
      </w:pPr>
      <w:r w:rsidRPr="00F807E5">
        <w:t>Yrkande</w:t>
      </w:r>
    </w:p>
    <w:p w14:paraId="31992EA0" w14:textId="304B7F82"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06AC9BB9" w14:textId="5C9E6D6A" w:rsidR="003B33B8" w:rsidRDefault="003B33B8">
      <w:pPr>
        <w:rPr>
          <w:sz w:val="36"/>
        </w:rPr>
      </w:pPr>
      <w:r>
        <w:rPr>
          <w:sz w:val="36"/>
        </w:rPr>
        <w:br w:type="page"/>
      </w:r>
    </w:p>
    <w:p w14:paraId="3DA7A277" w14:textId="1BA9D508" w:rsidR="003B33B8" w:rsidRDefault="003B33B8" w:rsidP="003B33B8">
      <w:pPr>
        <w:pStyle w:val="Rubrik2"/>
      </w:pPr>
      <w:r>
        <w:lastRenderedPageBreak/>
        <w:t xml:space="preserve">YRKANDE </w:t>
      </w:r>
      <w:r w:rsidR="002C0506">
        <w:t>4</w:t>
      </w:r>
    </w:p>
    <w:p w14:paraId="6310882B" w14:textId="77777777" w:rsidR="003B33B8" w:rsidRPr="00F807E5" w:rsidRDefault="003B33B8" w:rsidP="003B33B8">
      <w:pPr>
        <w:rPr>
          <w:lang w:eastAsia="sv-SE"/>
        </w:rPr>
      </w:pPr>
    </w:p>
    <w:p w14:paraId="0C44CAC4"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46237F52" w14:textId="2AC5AA1A" w:rsidR="003B33B8" w:rsidRDefault="003B33B8" w:rsidP="003B33B8">
      <w:pPr>
        <w:rPr>
          <w:lang w:eastAsia="sv-SE"/>
        </w:rPr>
      </w:pPr>
      <w:r>
        <w:rPr>
          <w:lang w:eastAsia="sv-SE"/>
        </w:rPr>
        <w:t xml:space="preserve">Motion </w:t>
      </w:r>
      <w:r w:rsidR="002C0506">
        <w:rPr>
          <w:lang w:eastAsia="sv-SE"/>
        </w:rPr>
        <w:t>034</w:t>
      </w:r>
      <w:r>
        <w:rPr>
          <w:lang w:eastAsia="sv-SE"/>
        </w:rPr>
        <w:t>:2024</w:t>
      </w:r>
      <w:r w:rsidR="002C0506">
        <w:rPr>
          <w:lang w:eastAsia="sv-SE"/>
        </w:rPr>
        <w:t>, Säkra långsiktig tillgång till syntolkad film via app!</w:t>
      </w:r>
    </w:p>
    <w:p w14:paraId="5AD83684" w14:textId="77777777" w:rsidR="003B33B8" w:rsidRPr="00F807E5" w:rsidRDefault="003B33B8" w:rsidP="003B33B8">
      <w:pPr>
        <w:spacing w:before="240"/>
        <w:rPr>
          <w:lang w:eastAsia="sv-SE"/>
        </w:rPr>
      </w:pPr>
    </w:p>
    <w:p w14:paraId="33B05BF7" w14:textId="77777777" w:rsidR="003B33B8" w:rsidRPr="00F807E5" w:rsidRDefault="003B33B8" w:rsidP="003B33B8">
      <w:pPr>
        <w:pStyle w:val="Rubrik3"/>
      </w:pPr>
      <w:r w:rsidRPr="00F807E5">
        <w:t>Vem yrkar:</w:t>
      </w:r>
    </w:p>
    <w:p w14:paraId="0FC4EFCB" w14:textId="4DF8747F" w:rsidR="003B33B8" w:rsidRDefault="003414E9" w:rsidP="003B33B8">
      <w:pPr>
        <w:rPr>
          <w:lang w:eastAsia="sv-SE"/>
        </w:rPr>
      </w:pPr>
      <w:r>
        <w:rPr>
          <w:lang w:eastAsia="sv-SE"/>
        </w:rPr>
        <w:t>SRF Stockholm Gotland</w:t>
      </w:r>
      <w:r>
        <w:rPr>
          <w:lang w:eastAsia="sv-SE"/>
        </w:rPr>
        <w:br/>
        <w:t>SKKF</w:t>
      </w:r>
    </w:p>
    <w:p w14:paraId="65D8177A" w14:textId="621E6609" w:rsidR="003414E9" w:rsidRDefault="003414E9" w:rsidP="003B33B8">
      <w:pPr>
        <w:rPr>
          <w:lang w:eastAsia="sv-SE"/>
        </w:rPr>
      </w:pPr>
      <w:r>
        <w:rPr>
          <w:lang w:eastAsia="sv-SE"/>
        </w:rPr>
        <w:t>Liz Malmborg</w:t>
      </w:r>
    </w:p>
    <w:p w14:paraId="11300927" w14:textId="77777777" w:rsidR="003B33B8" w:rsidRPr="00F807E5" w:rsidRDefault="003B33B8" w:rsidP="003414E9">
      <w:pPr>
        <w:spacing w:before="240"/>
        <w:rPr>
          <w:lang w:eastAsia="sv-SE"/>
        </w:rPr>
      </w:pPr>
    </w:p>
    <w:p w14:paraId="7ADBDECD" w14:textId="77777777" w:rsidR="003B33B8" w:rsidRPr="00F807E5" w:rsidRDefault="003B33B8" w:rsidP="003B33B8">
      <w:pPr>
        <w:pStyle w:val="Rubrik3"/>
      </w:pPr>
      <w:r w:rsidRPr="00F807E5">
        <w:t>Yrkande</w:t>
      </w:r>
    </w:p>
    <w:p w14:paraId="5FFF632B" w14:textId="348433C7"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44D86BAD" w14:textId="638C5CD5" w:rsidR="003B33B8" w:rsidRDefault="003B33B8">
      <w:pPr>
        <w:rPr>
          <w:sz w:val="36"/>
        </w:rPr>
      </w:pPr>
      <w:r>
        <w:rPr>
          <w:sz w:val="36"/>
        </w:rPr>
        <w:br w:type="page"/>
      </w:r>
    </w:p>
    <w:p w14:paraId="10E1730A" w14:textId="3991E373" w:rsidR="003B33B8" w:rsidRDefault="003B33B8" w:rsidP="003B33B8">
      <w:pPr>
        <w:pStyle w:val="Rubrik2"/>
      </w:pPr>
      <w:r>
        <w:lastRenderedPageBreak/>
        <w:t xml:space="preserve">YRKANDE </w:t>
      </w:r>
      <w:r w:rsidR="00E92ACB">
        <w:t>5</w:t>
      </w:r>
    </w:p>
    <w:p w14:paraId="3406FF48" w14:textId="77777777" w:rsidR="003B33B8" w:rsidRPr="00F807E5" w:rsidRDefault="003B33B8" w:rsidP="003B33B8">
      <w:pPr>
        <w:rPr>
          <w:lang w:eastAsia="sv-SE"/>
        </w:rPr>
      </w:pPr>
    </w:p>
    <w:p w14:paraId="0B7C2CEC"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35D42351" w14:textId="55043FEA" w:rsidR="003B33B8" w:rsidRDefault="00E92ACB" w:rsidP="003B33B8">
      <w:pPr>
        <w:rPr>
          <w:lang w:eastAsia="sv-SE"/>
        </w:rPr>
      </w:pPr>
      <w:r>
        <w:rPr>
          <w:lang w:eastAsia="sv-SE"/>
        </w:rPr>
        <w:t>Motion 034:2024, Säkra långsiktig tillgång till syntolkad film via app!</w:t>
      </w:r>
    </w:p>
    <w:p w14:paraId="265B9C24" w14:textId="77777777" w:rsidR="003B33B8" w:rsidRPr="00F807E5" w:rsidRDefault="003B33B8" w:rsidP="003B33B8">
      <w:pPr>
        <w:spacing w:before="240"/>
        <w:rPr>
          <w:lang w:eastAsia="sv-SE"/>
        </w:rPr>
      </w:pPr>
    </w:p>
    <w:p w14:paraId="2381D005" w14:textId="77777777" w:rsidR="003B33B8" w:rsidRPr="00F807E5" w:rsidRDefault="003B33B8" w:rsidP="003B33B8">
      <w:pPr>
        <w:pStyle w:val="Rubrik3"/>
      </w:pPr>
      <w:r w:rsidRPr="00F807E5">
        <w:t>Vem yrkar:</w:t>
      </w:r>
    </w:p>
    <w:p w14:paraId="46161979" w14:textId="4755EB7B" w:rsidR="003B33B8" w:rsidRDefault="003B33B8" w:rsidP="003B33B8">
      <w:pPr>
        <w:rPr>
          <w:lang w:eastAsia="sv-SE"/>
        </w:rPr>
      </w:pPr>
      <w:r>
        <w:rPr>
          <w:lang w:eastAsia="sv-SE"/>
        </w:rPr>
        <w:t>S</w:t>
      </w:r>
      <w:r w:rsidR="00E92ACB">
        <w:rPr>
          <w:lang w:eastAsia="sv-SE"/>
        </w:rPr>
        <w:t>RF Göteborg</w:t>
      </w:r>
    </w:p>
    <w:p w14:paraId="58DBFFA3" w14:textId="77777777" w:rsidR="003B33B8" w:rsidRPr="00F807E5" w:rsidRDefault="003B33B8" w:rsidP="003B33B8">
      <w:pPr>
        <w:rPr>
          <w:lang w:eastAsia="sv-SE"/>
        </w:rPr>
      </w:pPr>
    </w:p>
    <w:p w14:paraId="0AEAF167" w14:textId="77777777" w:rsidR="003B33B8" w:rsidRPr="00F807E5" w:rsidRDefault="003B33B8" w:rsidP="003B33B8">
      <w:pPr>
        <w:pStyle w:val="Rubrik3"/>
      </w:pPr>
      <w:r w:rsidRPr="00F807E5">
        <w:t>Yrkande</w:t>
      </w:r>
    </w:p>
    <w:p w14:paraId="79AE0584" w14:textId="4C119A0B" w:rsidR="009D779E" w:rsidRPr="009D779E" w:rsidRDefault="003B33B8" w:rsidP="009D779E">
      <w:pPr>
        <w:tabs>
          <w:tab w:val="left" w:pos="567"/>
        </w:tabs>
        <w:spacing w:after="240"/>
        <w:rPr>
          <w:rFonts w:eastAsia="Times New Roman" w:cs="Arial"/>
          <w:lang w:eastAsia="sv-SE"/>
        </w:rPr>
      </w:pPr>
      <w:r w:rsidRPr="00F807E5">
        <w:rPr>
          <w:b/>
          <w:bCs/>
          <w:lang w:eastAsia="sv-SE"/>
        </w:rPr>
        <w:t>att</w:t>
      </w:r>
      <w:r w:rsidR="00D11609">
        <w:rPr>
          <w:lang w:eastAsia="sv-SE"/>
        </w:rPr>
        <w:t xml:space="preserve"> </w:t>
      </w:r>
      <w:r w:rsidR="00D11609">
        <w:rPr>
          <w:lang w:eastAsia="sv-SE"/>
        </w:rPr>
        <w:tab/>
      </w:r>
      <w:r w:rsidR="00DE0DF9">
        <w:rPr>
          <w:lang w:eastAsia="sv-SE"/>
        </w:rPr>
        <w:t xml:space="preserve">yrka </w:t>
      </w:r>
      <w:r w:rsidR="00D11609">
        <w:rPr>
          <w:lang w:eastAsia="sv-SE"/>
        </w:rPr>
        <w:t>b</w:t>
      </w:r>
      <w:r w:rsidR="00D11609" w:rsidRPr="00E45E1E">
        <w:rPr>
          <w:rFonts w:eastAsia="Times New Roman" w:cs="Arial"/>
          <w:lang w:eastAsia="sv-SE"/>
        </w:rPr>
        <w:t>ifall</w:t>
      </w:r>
      <w:r w:rsidR="00DE0DF9">
        <w:rPr>
          <w:rFonts w:eastAsia="Times New Roman" w:cs="Arial"/>
          <w:lang w:eastAsia="sv-SE"/>
        </w:rPr>
        <w:t xml:space="preserve"> till</w:t>
      </w:r>
      <w:r w:rsidR="00D11609" w:rsidRPr="00E45E1E">
        <w:rPr>
          <w:rFonts w:eastAsia="Times New Roman" w:cs="Arial"/>
          <w:lang w:eastAsia="sv-SE"/>
        </w:rPr>
        <w:t xml:space="preserve"> FS förslag med följande tilläggsyrkande: </w:t>
      </w:r>
    </w:p>
    <w:p w14:paraId="79E69785" w14:textId="6CE62F93" w:rsidR="00D11609" w:rsidRPr="009D779E" w:rsidRDefault="009D779E" w:rsidP="009D779E">
      <w:pPr>
        <w:spacing w:after="160" w:line="259" w:lineRule="auto"/>
        <w:rPr>
          <w:rFonts w:eastAsia="Times New Roman"/>
          <w:lang w:eastAsia="sv-SE"/>
        </w:rPr>
      </w:pPr>
      <w:r>
        <w:rPr>
          <w:rFonts w:eastAsia="Times New Roman"/>
          <w:lang w:eastAsia="sv-SE"/>
        </w:rPr>
        <w:t>"</w:t>
      </w:r>
      <w:r w:rsidR="00D11609" w:rsidRPr="009D779E">
        <w:rPr>
          <w:rFonts w:eastAsia="Times New Roman"/>
          <w:lang w:eastAsia="sv-SE"/>
        </w:rPr>
        <w:t>att Filminstitutet villkorar produktionsstödet till filmer, så att syntolkning av filmen, är ett krav för att erhålla filmstödet</w:t>
      </w:r>
      <w:r>
        <w:rPr>
          <w:rFonts w:eastAsia="Times New Roman"/>
          <w:lang w:eastAsia="sv-SE"/>
        </w:rPr>
        <w:t>."</w:t>
      </w:r>
    </w:p>
    <w:p w14:paraId="723BA015" w14:textId="1E4FBAFC" w:rsidR="003B33B8" w:rsidRDefault="003B33B8" w:rsidP="003B33B8">
      <w:pPr>
        <w:tabs>
          <w:tab w:val="left" w:pos="567"/>
        </w:tabs>
        <w:rPr>
          <w:sz w:val="36"/>
        </w:rPr>
      </w:pPr>
    </w:p>
    <w:p w14:paraId="1AD24D05" w14:textId="74793126" w:rsidR="003B33B8" w:rsidRDefault="003B33B8">
      <w:pPr>
        <w:rPr>
          <w:sz w:val="36"/>
        </w:rPr>
      </w:pPr>
      <w:r>
        <w:rPr>
          <w:sz w:val="36"/>
        </w:rPr>
        <w:br w:type="page"/>
      </w:r>
    </w:p>
    <w:p w14:paraId="309E583C" w14:textId="1590AA6E" w:rsidR="003B33B8" w:rsidRDefault="003B33B8" w:rsidP="003B33B8">
      <w:pPr>
        <w:pStyle w:val="Rubrik2"/>
      </w:pPr>
      <w:r>
        <w:lastRenderedPageBreak/>
        <w:t xml:space="preserve">YRKANDE </w:t>
      </w:r>
      <w:r w:rsidR="00C22D5C">
        <w:t>6</w:t>
      </w:r>
    </w:p>
    <w:p w14:paraId="45ABD28F" w14:textId="77777777" w:rsidR="003B33B8" w:rsidRPr="00F807E5" w:rsidRDefault="003B33B8" w:rsidP="003B33B8">
      <w:pPr>
        <w:rPr>
          <w:lang w:eastAsia="sv-SE"/>
        </w:rPr>
      </w:pPr>
    </w:p>
    <w:p w14:paraId="6BB98CD7"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485D0C97" w14:textId="7578ADDB" w:rsidR="003B33B8" w:rsidRDefault="003B33B8" w:rsidP="003B33B8">
      <w:pPr>
        <w:rPr>
          <w:lang w:eastAsia="sv-SE"/>
        </w:rPr>
      </w:pPr>
      <w:r>
        <w:rPr>
          <w:lang w:eastAsia="sv-SE"/>
        </w:rPr>
        <w:t xml:space="preserve">Motion </w:t>
      </w:r>
      <w:r w:rsidR="00C22D5C">
        <w:rPr>
          <w:lang w:eastAsia="sv-SE"/>
        </w:rPr>
        <w:t>038</w:t>
      </w:r>
      <w:r>
        <w:rPr>
          <w:lang w:eastAsia="sv-SE"/>
        </w:rPr>
        <w:t>:2024</w:t>
      </w:r>
      <w:r w:rsidR="00C22D5C">
        <w:rPr>
          <w:lang w:eastAsia="sv-SE"/>
        </w:rPr>
        <w:t>, Stärk skrivningen kring arbetsmarknadsmålet</w:t>
      </w:r>
    </w:p>
    <w:p w14:paraId="34B8D9B1" w14:textId="77777777" w:rsidR="003B33B8" w:rsidRPr="00F807E5" w:rsidRDefault="003B33B8" w:rsidP="003B33B8">
      <w:pPr>
        <w:spacing w:before="240"/>
        <w:rPr>
          <w:lang w:eastAsia="sv-SE"/>
        </w:rPr>
      </w:pPr>
    </w:p>
    <w:p w14:paraId="3284372A" w14:textId="77777777" w:rsidR="003B33B8" w:rsidRPr="00F807E5" w:rsidRDefault="003B33B8" w:rsidP="003B33B8">
      <w:pPr>
        <w:pStyle w:val="Rubrik3"/>
      </w:pPr>
      <w:r w:rsidRPr="00F807E5">
        <w:t>Vem yrkar:</w:t>
      </w:r>
    </w:p>
    <w:p w14:paraId="15451443" w14:textId="438C12A7" w:rsidR="003B33B8" w:rsidRDefault="003B33B8" w:rsidP="003B33B8">
      <w:pPr>
        <w:rPr>
          <w:lang w:eastAsia="sv-SE"/>
        </w:rPr>
      </w:pPr>
      <w:r>
        <w:rPr>
          <w:lang w:eastAsia="sv-SE"/>
        </w:rPr>
        <w:t>S</w:t>
      </w:r>
      <w:r w:rsidR="00C22D5C">
        <w:rPr>
          <w:lang w:eastAsia="sv-SE"/>
        </w:rPr>
        <w:t>RF Stockholm Gotland</w:t>
      </w:r>
    </w:p>
    <w:p w14:paraId="16270531" w14:textId="77777777" w:rsidR="003B33B8" w:rsidRPr="00F807E5" w:rsidRDefault="003B33B8" w:rsidP="003B33B8">
      <w:pPr>
        <w:rPr>
          <w:lang w:eastAsia="sv-SE"/>
        </w:rPr>
      </w:pPr>
    </w:p>
    <w:p w14:paraId="71FEDAC6" w14:textId="77777777" w:rsidR="003B33B8" w:rsidRPr="00F807E5" w:rsidRDefault="003B33B8" w:rsidP="003B33B8">
      <w:pPr>
        <w:pStyle w:val="Rubrik3"/>
      </w:pPr>
      <w:r w:rsidRPr="00F807E5">
        <w:t>Yrkande</w:t>
      </w:r>
    </w:p>
    <w:p w14:paraId="591BE40D" w14:textId="398D13A4"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685F71D1" w14:textId="1E08A5F5" w:rsidR="003B33B8" w:rsidRDefault="003B33B8">
      <w:pPr>
        <w:rPr>
          <w:sz w:val="36"/>
        </w:rPr>
      </w:pPr>
      <w:r>
        <w:rPr>
          <w:sz w:val="36"/>
        </w:rPr>
        <w:br w:type="page"/>
      </w:r>
    </w:p>
    <w:p w14:paraId="6862B610" w14:textId="1052F3D0" w:rsidR="003B33B8" w:rsidRDefault="003B33B8" w:rsidP="003B33B8">
      <w:pPr>
        <w:pStyle w:val="Rubrik2"/>
      </w:pPr>
      <w:r>
        <w:lastRenderedPageBreak/>
        <w:t xml:space="preserve">YRKANDE </w:t>
      </w:r>
      <w:r w:rsidR="00DC5C3C">
        <w:t>7</w:t>
      </w:r>
    </w:p>
    <w:p w14:paraId="2DEF6D03" w14:textId="77777777" w:rsidR="003B33B8" w:rsidRPr="00F807E5" w:rsidRDefault="003B33B8" w:rsidP="003B33B8">
      <w:pPr>
        <w:rPr>
          <w:lang w:eastAsia="sv-SE"/>
        </w:rPr>
      </w:pPr>
    </w:p>
    <w:p w14:paraId="5535E6D4"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0FE52B96" w14:textId="10ABD5B9" w:rsidR="003B33B8" w:rsidRDefault="003B33B8" w:rsidP="003B33B8">
      <w:pPr>
        <w:rPr>
          <w:lang w:eastAsia="sv-SE"/>
        </w:rPr>
      </w:pPr>
      <w:r>
        <w:rPr>
          <w:lang w:eastAsia="sv-SE"/>
        </w:rPr>
        <w:t xml:space="preserve">Motion </w:t>
      </w:r>
      <w:r w:rsidR="00DC5C3C">
        <w:rPr>
          <w:lang w:eastAsia="sv-SE"/>
        </w:rPr>
        <w:t>039</w:t>
      </w:r>
      <w:r>
        <w:rPr>
          <w:lang w:eastAsia="sv-SE"/>
        </w:rPr>
        <w:t>:2024</w:t>
      </w:r>
      <w:r w:rsidR="00DC5C3C">
        <w:rPr>
          <w:lang w:eastAsia="sv-SE"/>
        </w:rPr>
        <w:t>, Att synliggöra synskadades möjlighet att komma ut i arbetslivet.</w:t>
      </w:r>
      <w:r>
        <w:rPr>
          <w:lang w:eastAsia="sv-SE"/>
        </w:rPr>
        <w:t xml:space="preserve"> </w:t>
      </w:r>
    </w:p>
    <w:p w14:paraId="65C5C16D" w14:textId="77777777" w:rsidR="003B33B8" w:rsidRPr="00F807E5" w:rsidRDefault="003B33B8" w:rsidP="003B33B8">
      <w:pPr>
        <w:spacing w:before="240"/>
        <w:rPr>
          <w:lang w:eastAsia="sv-SE"/>
        </w:rPr>
      </w:pPr>
    </w:p>
    <w:p w14:paraId="6E9A6BAE" w14:textId="77777777" w:rsidR="003B33B8" w:rsidRPr="00F807E5" w:rsidRDefault="003B33B8" w:rsidP="003B33B8">
      <w:pPr>
        <w:pStyle w:val="Rubrik3"/>
      </w:pPr>
      <w:r w:rsidRPr="00F807E5">
        <w:t>Vem yrkar:</w:t>
      </w:r>
    </w:p>
    <w:p w14:paraId="3521E06E" w14:textId="6FB1B942" w:rsidR="003B33B8" w:rsidRDefault="003B33B8" w:rsidP="003B33B8">
      <w:pPr>
        <w:rPr>
          <w:lang w:eastAsia="sv-SE"/>
        </w:rPr>
      </w:pPr>
      <w:r>
        <w:rPr>
          <w:lang w:eastAsia="sv-SE"/>
        </w:rPr>
        <w:t>S</w:t>
      </w:r>
      <w:r w:rsidR="00DC5C3C">
        <w:rPr>
          <w:lang w:eastAsia="sv-SE"/>
        </w:rPr>
        <w:t>RF Jönköpings Län</w:t>
      </w:r>
    </w:p>
    <w:p w14:paraId="6FABBD4A" w14:textId="77777777" w:rsidR="003B33B8" w:rsidRPr="00F807E5" w:rsidRDefault="003B33B8" w:rsidP="003B33B8">
      <w:pPr>
        <w:rPr>
          <w:lang w:eastAsia="sv-SE"/>
        </w:rPr>
      </w:pPr>
    </w:p>
    <w:p w14:paraId="2A89BE37" w14:textId="77777777" w:rsidR="003B33B8" w:rsidRPr="00F807E5" w:rsidRDefault="003B33B8" w:rsidP="003B33B8">
      <w:pPr>
        <w:pStyle w:val="Rubrik3"/>
      </w:pPr>
      <w:r w:rsidRPr="00F807E5">
        <w:t>Yrkande</w:t>
      </w:r>
    </w:p>
    <w:p w14:paraId="0153010D" w14:textId="5E3123B3" w:rsidR="003B33B8" w:rsidRPr="00C064FA" w:rsidRDefault="003B33B8" w:rsidP="00C064FA">
      <w:pPr>
        <w:tabs>
          <w:tab w:val="left" w:pos="567"/>
        </w:tabs>
        <w:ind w:left="567" w:hanging="567"/>
        <w:rPr>
          <w:sz w:val="36"/>
        </w:rPr>
      </w:pPr>
      <w:r w:rsidRPr="00F807E5">
        <w:rPr>
          <w:b/>
          <w:bCs/>
          <w:lang w:eastAsia="sv-SE"/>
        </w:rPr>
        <w:t>att</w:t>
      </w:r>
      <w:r>
        <w:rPr>
          <w:lang w:eastAsia="sv-SE"/>
        </w:rPr>
        <w:tab/>
      </w:r>
      <w:r w:rsidR="00DE0DF9">
        <w:rPr>
          <w:lang w:eastAsia="sv-SE"/>
        </w:rPr>
        <w:t xml:space="preserve">yrka </w:t>
      </w:r>
      <w:r w:rsidR="00DC5C3C">
        <w:rPr>
          <w:lang w:eastAsia="sv-SE"/>
        </w:rPr>
        <w:t>bifall</w:t>
      </w:r>
      <w:r w:rsidR="00DE0DF9">
        <w:rPr>
          <w:lang w:eastAsia="sv-SE"/>
        </w:rPr>
        <w:t xml:space="preserve"> till</w:t>
      </w:r>
      <w:r w:rsidR="00DC5C3C">
        <w:rPr>
          <w:lang w:eastAsia="sv-SE"/>
        </w:rPr>
        <w:t xml:space="preserve"> sista att-satsen:</w:t>
      </w:r>
      <w:r w:rsidR="00C064FA">
        <w:rPr>
          <w:lang w:eastAsia="sv-SE"/>
        </w:rPr>
        <w:t xml:space="preserve"> </w:t>
      </w:r>
      <w:r w:rsidR="00C064FA">
        <w:rPr>
          <w:b/>
          <w:bCs/>
          <w:lang w:eastAsia="sv-SE"/>
        </w:rPr>
        <w:t>att</w:t>
      </w:r>
      <w:r w:rsidR="00C064FA">
        <w:rPr>
          <w:lang w:eastAsia="sv-SE"/>
        </w:rPr>
        <w:t xml:space="preserve"> ta fram ett yrkesregister över medlemmarnas yrken för att utveckla mentorskap.</w:t>
      </w:r>
    </w:p>
    <w:p w14:paraId="4CD37CAC" w14:textId="685C049F" w:rsidR="003B33B8" w:rsidRDefault="003B33B8">
      <w:pPr>
        <w:rPr>
          <w:sz w:val="36"/>
        </w:rPr>
      </w:pPr>
      <w:r>
        <w:rPr>
          <w:sz w:val="36"/>
        </w:rPr>
        <w:br w:type="page"/>
      </w:r>
    </w:p>
    <w:p w14:paraId="45B69E4E" w14:textId="0EBF5DE4" w:rsidR="003B33B8" w:rsidRDefault="003B33B8" w:rsidP="003B33B8">
      <w:pPr>
        <w:pStyle w:val="Rubrik2"/>
      </w:pPr>
      <w:r>
        <w:lastRenderedPageBreak/>
        <w:t xml:space="preserve">YRKANDE </w:t>
      </w:r>
      <w:r w:rsidR="00C064FA">
        <w:t>8</w:t>
      </w:r>
    </w:p>
    <w:p w14:paraId="09E3E3AA" w14:textId="77777777" w:rsidR="003B33B8" w:rsidRPr="00F807E5" w:rsidRDefault="003B33B8" w:rsidP="003B33B8">
      <w:pPr>
        <w:rPr>
          <w:lang w:eastAsia="sv-SE"/>
        </w:rPr>
      </w:pPr>
    </w:p>
    <w:p w14:paraId="06A1B59F"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04C14578" w14:textId="077D24D1" w:rsidR="003B33B8" w:rsidRDefault="003B33B8" w:rsidP="003B33B8">
      <w:pPr>
        <w:rPr>
          <w:lang w:eastAsia="sv-SE"/>
        </w:rPr>
      </w:pPr>
      <w:r>
        <w:rPr>
          <w:lang w:eastAsia="sv-SE"/>
        </w:rPr>
        <w:t xml:space="preserve">Motion </w:t>
      </w:r>
      <w:r w:rsidR="00C064FA">
        <w:rPr>
          <w:lang w:eastAsia="sv-SE"/>
        </w:rPr>
        <w:t>040</w:t>
      </w:r>
      <w:r>
        <w:rPr>
          <w:lang w:eastAsia="sv-SE"/>
        </w:rPr>
        <w:t>:2024</w:t>
      </w:r>
      <w:r w:rsidR="00C064FA">
        <w:rPr>
          <w:lang w:eastAsia="sv-SE"/>
        </w:rPr>
        <w:t>, Fler synskadade i arbete</w:t>
      </w:r>
      <w:r>
        <w:rPr>
          <w:lang w:eastAsia="sv-SE"/>
        </w:rPr>
        <w:t xml:space="preserve"> </w:t>
      </w:r>
    </w:p>
    <w:p w14:paraId="0592C29F" w14:textId="77777777" w:rsidR="003B33B8" w:rsidRPr="00F807E5" w:rsidRDefault="003B33B8" w:rsidP="003B33B8">
      <w:pPr>
        <w:spacing w:before="240"/>
        <w:rPr>
          <w:lang w:eastAsia="sv-SE"/>
        </w:rPr>
      </w:pPr>
    </w:p>
    <w:p w14:paraId="6A40FFD0" w14:textId="77777777" w:rsidR="003B33B8" w:rsidRPr="00F807E5" w:rsidRDefault="003B33B8" w:rsidP="003B33B8">
      <w:pPr>
        <w:pStyle w:val="Rubrik3"/>
      </w:pPr>
      <w:r w:rsidRPr="00F807E5">
        <w:t>Vem yrkar:</w:t>
      </w:r>
    </w:p>
    <w:p w14:paraId="5AA2B54A" w14:textId="3C9EE854" w:rsidR="003B33B8" w:rsidRDefault="003B33B8" w:rsidP="003B33B8">
      <w:pPr>
        <w:rPr>
          <w:lang w:eastAsia="sv-SE"/>
        </w:rPr>
      </w:pPr>
      <w:r>
        <w:rPr>
          <w:lang w:eastAsia="sv-SE"/>
        </w:rPr>
        <w:t>S</w:t>
      </w:r>
      <w:r w:rsidR="00C064FA">
        <w:rPr>
          <w:lang w:eastAsia="sv-SE"/>
        </w:rPr>
        <w:t>RF Stockholm Gotland</w:t>
      </w:r>
    </w:p>
    <w:p w14:paraId="2F11B2D9" w14:textId="77777777" w:rsidR="003B33B8" w:rsidRPr="00F807E5" w:rsidRDefault="003B33B8" w:rsidP="003B33B8">
      <w:pPr>
        <w:rPr>
          <w:lang w:eastAsia="sv-SE"/>
        </w:rPr>
      </w:pPr>
    </w:p>
    <w:p w14:paraId="5506F5F0" w14:textId="77777777" w:rsidR="003B33B8" w:rsidRPr="00F807E5" w:rsidRDefault="003B33B8" w:rsidP="003B33B8">
      <w:pPr>
        <w:pStyle w:val="Rubrik3"/>
      </w:pPr>
      <w:r w:rsidRPr="00F807E5">
        <w:t>Yrkande</w:t>
      </w:r>
    </w:p>
    <w:p w14:paraId="0715E07E" w14:textId="72D848A1"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w:t>
      </w:r>
      <w:r w:rsidR="00C064FA">
        <w:rPr>
          <w:lang w:eastAsia="sv-SE"/>
        </w:rPr>
        <w:t>ifall</w:t>
      </w:r>
      <w:r w:rsidR="00DE0DF9">
        <w:rPr>
          <w:lang w:eastAsia="sv-SE"/>
        </w:rPr>
        <w:t xml:space="preserve"> till</w:t>
      </w:r>
      <w:r w:rsidR="00C064FA">
        <w:rPr>
          <w:lang w:eastAsia="sv-SE"/>
        </w:rPr>
        <w:t xml:space="preserve"> att-sats 1</w:t>
      </w:r>
    </w:p>
    <w:p w14:paraId="2D2A2ABF" w14:textId="6D51EF41" w:rsidR="003B33B8" w:rsidRDefault="003B33B8">
      <w:pPr>
        <w:rPr>
          <w:sz w:val="36"/>
        </w:rPr>
      </w:pPr>
      <w:r>
        <w:rPr>
          <w:sz w:val="36"/>
        </w:rPr>
        <w:br w:type="page"/>
      </w:r>
    </w:p>
    <w:p w14:paraId="71FD4505" w14:textId="0096CD50" w:rsidR="003B33B8" w:rsidRDefault="003B33B8" w:rsidP="003B33B8">
      <w:pPr>
        <w:pStyle w:val="Rubrik2"/>
      </w:pPr>
      <w:r>
        <w:lastRenderedPageBreak/>
        <w:t xml:space="preserve">YRKANDE </w:t>
      </w:r>
      <w:r w:rsidR="00C064FA">
        <w:t>9</w:t>
      </w:r>
    </w:p>
    <w:p w14:paraId="1C4DB573" w14:textId="77777777" w:rsidR="003B33B8" w:rsidRPr="00F807E5" w:rsidRDefault="003B33B8" w:rsidP="003B33B8">
      <w:pPr>
        <w:rPr>
          <w:lang w:eastAsia="sv-SE"/>
        </w:rPr>
      </w:pPr>
    </w:p>
    <w:p w14:paraId="6C36AE27"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08C402E9" w14:textId="251989BA" w:rsidR="003B33B8" w:rsidRDefault="003B33B8" w:rsidP="003B33B8">
      <w:pPr>
        <w:rPr>
          <w:lang w:eastAsia="sv-SE"/>
        </w:rPr>
      </w:pPr>
      <w:r>
        <w:rPr>
          <w:lang w:eastAsia="sv-SE"/>
        </w:rPr>
        <w:t xml:space="preserve">Motion </w:t>
      </w:r>
      <w:r w:rsidR="00C064FA">
        <w:rPr>
          <w:lang w:eastAsia="sv-SE"/>
        </w:rPr>
        <w:t>041</w:t>
      </w:r>
      <w:r>
        <w:rPr>
          <w:lang w:eastAsia="sv-SE"/>
        </w:rPr>
        <w:t>:2024</w:t>
      </w:r>
      <w:r w:rsidR="00C064FA">
        <w:rPr>
          <w:lang w:eastAsia="sv-SE"/>
        </w:rPr>
        <w:t>, Minska arbetslösheten för synskadade</w:t>
      </w:r>
      <w:r>
        <w:rPr>
          <w:lang w:eastAsia="sv-SE"/>
        </w:rPr>
        <w:t xml:space="preserve"> </w:t>
      </w:r>
    </w:p>
    <w:p w14:paraId="62B0581E" w14:textId="77777777" w:rsidR="003B33B8" w:rsidRPr="00F807E5" w:rsidRDefault="003B33B8" w:rsidP="003B33B8">
      <w:pPr>
        <w:spacing w:before="240"/>
        <w:rPr>
          <w:lang w:eastAsia="sv-SE"/>
        </w:rPr>
      </w:pPr>
    </w:p>
    <w:p w14:paraId="22316EF0" w14:textId="77777777" w:rsidR="003B33B8" w:rsidRPr="00F807E5" w:rsidRDefault="003B33B8" w:rsidP="003B33B8">
      <w:pPr>
        <w:pStyle w:val="Rubrik3"/>
      </w:pPr>
      <w:r w:rsidRPr="00F807E5">
        <w:t>Vem yrkar:</w:t>
      </w:r>
    </w:p>
    <w:p w14:paraId="5D79A036" w14:textId="06211EE5" w:rsidR="003B33B8" w:rsidRDefault="00C064FA" w:rsidP="003B33B8">
      <w:pPr>
        <w:rPr>
          <w:lang w:eastAsia="sv-SE"/>
        </w:rPr>
      </w:pPr>
      <w:r>
        <w:rPr>
          <w:lang w:eastAsia="sv-SE"/>
        </w:rPr>
        <w:t>US</w:t>
      </w:r>
    </w:p>
    <w:p w14:paraId="1C0A8782" w14:textId="677C7658" w:rsidR="00C064FA" w:rsidRDefault="00C064FA" w:rsidP="003B33B8">
      <w:pPr>
        <w:rPr>
          <w:lang w:eastAsia="sv-SE"/>
        </w:rPr>
      </w:pPr>
      <w:r>
        <w:rPr>
          <w:lang w:eastAsia="sv-SE"/>
        </w:rPr>
        <w:t>SRF Dalarna</w:t>
      </w:r>
    </w:p>
    <w:p w14:paraId="1E042C35" w14:textId="77777777" w:rsidR="003B33B8" w:rsidRPr="00F807E5" w:rsidRDefault="003B33B8" w:rsidP="003B33B8">
      <w:pPr>
        <w:rPr>
          <w:lang w:eastAsia="sv-SE"/>
        </w:rPr>
      </w:pPr>
    </w:p>
    <w:p w14:paraId="2120B902" w14:textId="77777777" w:rsidR="003B33B8" w:rsidRPr="00F807E5" w:rsidRDefault="003B33B8" w:rsidP="003B33B8">
      <w:pPr>
        <w:pStyle w:val="Rubrik3"/>
      </w:pPr>
      <w:r w:rsidRPr="00F807E5">
        <w:t>Yrkande</w:t>
      </w:r>
    </w:p>
    <w:p w14:paraId="7F664DB3" w14:textId="79638BF0"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7B547444" w14:textId="12BFD347" w:rsidR="003B33B8" w:rsidRDefault="003B33B8">
      <w:pPr>
        <w:rPr>
          <w:sz w:val="36"/>
        </w:rPr>
      </w:pPr>
      <w:r>
        <w:rPr>
          <w:sz w:val="36"/>
        </w:rPr>
        <w:br w:type="page"/>
      </w:r>
    </w:p>
    <w:p w14:paraId="2D1637CB" w14:textId="1C70798C" w:rsidR="003B33B8" w:rsidRDefault="003B33B8" w:rsidP="003B33B8">
      <w:pPr>
        <w:pStyle w:val="Rubrik2"/>
      </w:pPr>
      <w:r>
        <w:lastRenderedPageBreak/>
        <w:t xml:space="preserve">YRKANDE </w:t>
      </w:r>
      <w:r w:rsidR="00C064FA">
        <w:t>10</w:t>
      </w:r>
    </w:p>
    <w:p w14:paraId="48672DB4" w14:textId="77777777" w:rsidR="003B33B8" w:rsidRPr="00F807E5" w:rsidRDefault="003B33B8" w:rsidP="003B33B8">
      <w:pPr>
        <w:rPr>
          <w:lang w:eastAsia="sv-SE"/>
        </w:rPr>
      </w:pPr>
    </w:p>
    <w:p w14:paraId="39512CC1"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7A2EC432" w14:textId="38EEA88D" w:rsidR="003B33B8" w:rsidRDefault="003B33B8" w:rsidP="003B33B8">
      <w:pPr>
        <w:rPr>
          <w:lang w:eastAsia="sv-SE"/>
        </w:rPr>
      </w:pPr>
      <w:r>
        <w:rPr>
          <w:lang w:eastAsia="sv-SE"/>
        </w:rPr>
        <w:t xml:space="preserve">Motion </w:t>
      </w:r>
      <w:r w:rsidR="00C064FA">
        <w:rPr>
          <w:lang w:eastAsia="sv-SE"/>
        </w:rPr>
        <w:t>042</w:t>
      </w:r>
      <w:r>
        <w:rPr>
          <w:lang w:eastAsia="sv-SE"/>
        </w:rPr>
        <w:t>:2024</w:t>
      </w:r>
      <w:r w:rsidR="00C064FA">
        <w:rPr>
          <w:lang w:eastAsia="sv-SE"/>
        </w:rPr>
        <w:t xml:space="preserve">, </w:t>
      </w:r>
      <w:r w:rsidR="001D18D4">
        <w:rPr>
          <w:lang w:eastAsia="sv-SE"/>
        </w:rPr>
        <w:t>Utred vad basinkomst skulle betyda för synskadade</w:t>
      </w:r>
      <w:r>
        <w:rPr>
          <w:lang w:eastAsia="sv-SE"/>
        </w:rPr>
        <w:t xml:space="preserve"> </w:t>
      </w:r>
    </w:p>
    <w:p w14:paraId="6F29BB6E" w14:textId="77777777" w:rsidR="003B33B8" w:rsidRPr="00F807E5" w:rsidRDefault="003B33B8" w:rsidP="003B33B8">
      <w:pPr>
        <w:spacing w:before="240"/>
        <w:rPr>
          <w:lang w:eastAsia="sv-SE"/>
        </w:rPr>
      </w:pPr>
    </w:p>
    <w:p w14:paraId="2F08622C" w14:textId="77777777" w:rsidR="003B33B8" w:rsidRPr="00F807E5" w:rsidRDefault="003B33B8" w:rsidP="003B33B8">
      <w:pPr>
        <w:pStyle w:val="Rubrik3"/>
      </w:pPr>
      <w:r w:rsidRPr="00F807E5">
        <w:t>Vem yrkar:</w:t>
      </w:r>
    </w:p>
    <w:p w14:paraId="6FAB0B85" w14:textId="71C64A4D" w:rsidR="003B33B8" w:rsidRDefault="003B33B8" w:rsidP="003B33B8">
      <w:pPr>
        <w:rPr>
          <w:lang w:eastAsia="sv-SE"/>
        </w:rPr>
      </w:pPr>
      <w:r>
        <w:rPr>
          <w:lang w:eastAsia="sv-SE"/>
        </w:rPr>
        <w:t>S</w:t>
      </w:r>
      <w:r w:rsidR="001D18D4">
        <w:rPr>
          <w:lang w:eastAsia="sv-SE"/>
        </w:rPr>
        <w:t>RF Göteborg</w:t>
      </w:r>
    </w:p>
    <w:p w14:paraId="03B54F97" w14:textId="67BB305C" w:rsidR="001D18D4" w:rsidRDefault="001D18D4" w:rsidP="003B33B8">
      <w:pPr>
        <w:rPr>
          <w:lang w:eastAsia="sv-SE"/>
        </w:rPr>
      </w:pPr>
      <w:r>
        <w:rPr>
          <w:lang w:eastAsia="sv-SE"/>
        </w:rPr>
        <w:t>Mikael Haraldsson</w:t>
      </w:r>
    </w:p>
    <w:p w14:paraId="0FE5EFD8" w14:textId="77777777" w:rsidR="003B33B8" w:rsidRPr="00F807E5" w:rsidRDefault="003B33B8" w:rsidP="003B33B8">
      <w:pPr>
        <w:rPr>
          <w:lang w:eastAsia="sv-SE"/>
        </w:rPr>
      </w:pPr>
    </w:p>
    <w:p w14:paraId="032EF522" w14:textId="77777777" w:rsidR="003B33B8" w:rsidRPr="00F807E5" w:rsidRDefault="003B33B8" w:rsidP="003B33B8">
      <w:pPr>
        <w:pStyle w:val="Rubrik3"/>
      </w:pPr>
      <w:r w:rsidRPr="00F807E5">
        <w:t>Yrkande</w:t>
      </w:r>
    </w:p>
    <w:p w14:paraId="3B7ECDA7" w14:textId="4CBB4F1D"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6418F906" w14:textId="0AA45145" w:rsidR="003B33B8" w:rsidRDefault="003B33B8">
      <w:pPr>
        <w:rPr>
          <w:sz w:val="36"/>
        </w:rPr>
      </w:pPr>
      <w:r>
        <w:rPr>
          <w:sz w:val="36"/>
        </w:rPr>
        <w:br w:type="page"/>
      </w:r>
    </w:p>
    <w:p w14:paraId="7A22C644" w14:textId="2D2DF5A9" w:rsidR="003B33B8" w:rsidRDefault="003B33B8" w:rsidP="003B33B8">
      <w:pPr>
        <w:pStyle w:val="Rubrik2"/>
      </w:pPr>
      <w:r>
        <w:lastRenderedPageBreak/>
        <w:t xml:space="preserve">YRKANDE </w:t>
      </w:r>
      <w:r w:rsidR="00C465A6">
        <w:t>11</w:t>
      </w:r>
    </w:p>
    <w:p w14:paraId="231D1145" w14:textId="77777777" w:rsidR="003B33B8" w:rsidRPr="00F807E5" w:rsidRDefault="003B33B8" w:rsidP="003B33B8">
      <w:pPr>
        <w:rPr>
          <w:lang w:eastAsia="sv-SE"/>
        </w:rPr>
      </w:pPr>
    </w:p>
    <w:p w14:paraId="2D2C5391"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188EB0CE" w14:textId="26D62642" w:rsidR="003B33B8" w:rsidRDefault="003B33B8" w:rsidP="003B33B8">
      <w:pPr>
        <w:rPr>
          <w:lang w:eastAsia="sv-SE"/>
        </w:rPr>
      </w:pPr>
      <w:r>
        <w:rPr>
          <w:lang w:eastAsia="sv-SE"/>
        </w:rPr>
        <w:t xml:space="preserve">Motion </w:t>
      </w:r>
      <w:r w:rsidR="00C465A6">
        <w:rPr>
          <w:lang w:eastAsia="sv-SE"/>
        </w:rPr>
        <w:t>043</w:t>
      </w:r>
      <w:r>
        <w:rPr>
          <w:lang w:eastAsia="sv-SE"/>
        </w:rPr>
        <w:t>:2024</w:t>
      </w:r>
      <w:r w:rsidR="00C465A6">
        <w:rPr>
          <w:lang w:eastAsia="sv-SE"/>
        </w:rPr>
        <w:t xml:space="preserve">, Ekonomiska </w:t>
      </w:r>
      <w:r w:rsidR="006C4B5B">
        <w:rPr>
          <w:lang w:eastAsia="sv-SE"/>
        </w:rPr>
        <w:t>villkor</w:t>
      </w:r>
      <w:r>
        <w:rPr>
          <w:lang w:eastAsia="sv-SE"/>
        </w:rPr>
        <w:t xml:space="preserve"> </w:t>
      </w:r>
    </w:p>
    <w:p w14:paraId="35217B1F" w14:textId="77777777" w:rsidR="003B33B8" w:rsidRPr="00F807E5" w:rsidRDefault="003B33B8" w:rsidP="003B33B8">
      <w:pPr>
        <w:spacing w:before="240"/>
        <w:rPr>
          <w:lang w:eastAsia="sv-SE"/>
        </w:rPr>
      </w:pPr>
    </w:p>
    <w:p w14:paraId="607D1526" w14:textId="77777777" w:rsidR="003B33B8" w:rsidRPr="00F807E5" w:rsidRDefault="003B33B8" w:rsidP="003B33B8">
      <w:pPr>
        <w:pStyle w:val="Rubrik3"/>
      </w:pPr>
      <w:r w:rsidRPr="00F807E5">
        <w:t>Vem yrkar:</w:t>
      </w:r>
    </w:p>
    <w:p w14:paraId="39A1382F" w14:textId="6C52DE32" w:rsidR="003B33B8" w:rsidRDefault="00F232DE" w:rsidP="003B33B8">
      <w:r w:rsidRPr="00E45E1E">
        <w:t>SRF Bohusläns ombud Rolf Rodin, Pia Andersson, Tomas Gustavsson samt ersättare Linda Wright och Anette Änglahjärta.</w:t>
      </w:r>
    </w:p>
    <w:p w14:paraId="78F533B2" w14:textId="77777777" w:rsidR="003B33B8" w:rsidRPr="00F807E5" w:rsidRDefault="003B33B8" w:rsidP="00F232DE">
      <w:pPr>
        <w:spacing w:before="240"/>
        <w:rPr>
          <w:lang w:eastAsia="sv-SE"/>
        </w:rPr>
      </w:pPr>
    </w:p>
    <w:p w14:paraId="71CD1E96" w14:textId="77777777" w:rsidR="003B33B8" w:rsidRPr="00F807E5" w:rsidRDefault="003B33B8" w:rsidP="003B33B8">
      <w:pPr>
        <w:pStyle w:val="Rubrik3"/>
      </w:pPr>
      <w:r w:rsidRPr="00F807E5">
        <w:t>Yrkande</w:t>
      </w:r>
    </w:p>
    <w:p w14:paraId="651B421F" w14:textId="349A1ADE"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5CCE8720" w14:textId="61C4932D" w:rsidR="003B33B8" w:rsidRDefault="003B33B8">
      <w:pPr>
        <w:rPr>
          <w:sz w:val="36"/>
        </w:rPr>
      </w:pPr>
      <w:r>
        <w:rPr>
          <w:sz w:val="36"/>
        </w:rPr>
        <w:br w:type="page"/>
      </w:r>
    </w:p>
    <w:p w14:paraId="6A9DC63D" w14:textId="57362CCF" w:rsidR="003B33B8" w:rsidRDefault="003B33B8" w:rsidP="003B33B8">
      <w:pPr>
        <w:pStyle w:val="Rubrik2"/>
      </w:pPr>
      <w:r>
        <w:lastRenderedPageBreak/>
        <w:t xml:space="preserve">YRKANDE </w:t>
      </w:r>
      <w:r w:rsidR="00C465A6">
        <w:t>1</w:t>
      </w:r>
      <w:r>
        <w:t>2</w:t>
      </w:r>
    </w:p>
    <w:p w14:paraId="41CAEFAC" w14:textId="77777777" w:rsidR="003B33B8" w:rsidRPr="00F807E5" w:rsidRDefault="003B33B8" w:rsidP="003B33B8">
      <w:pPr>
        <w:rPr>
          <w:lang w:eastAsia="sv-SE"/>
        </w:rPr>
      </w:pPr>
    </w:p>
    <w:p w14:paraId="21596756"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7DDE1D83" w14:textId="4C6FFD7A" w:rsidR="003B33B8" w:rsidRDefault="003B33B8" w:rsidP="003B33B8">
      <w:pPr>
        <w:rPr>
          <w:lang w:eastAsia="sv-SE"/>
        </w:rPr>
      </w:pPr>
      <w:r>
        <w:rPr>
          <w:lang w:eastAsia="sv-SE"/>
        </w:rPr>
        <w:t xml:space="preserve">Motion </w:t>
      </w:r>
      <w:r w:rsidR="00F232DE">
        <w:rPr>
          <w:lang w:eastAsia="sv-SE"/>
        </w:rPr>
        <w:t>051</w:t>
      </w:r>
      <w:r>
        <w:rPr>
          <w:lang w:eastAsia="sv-SE"/>
        </w:rPr>
        <w:t>:2024</w:t>
      </w:r>
      <w:r w:rsidR="00F232DE">
        <w:rPr>
          <w:lang w:eastAsia="sv-SE"/>
        </w:rPr>
        <w:t>, Utveckla/utbilda distrikten på sociala medier och hemsida</w:t>
      </w:r>
    </w:p>
    <w:p w14:paraId="4D1F3189" w14:textId="77777777" w:rsidR="003B33B8" w:rsidRPr="00F807E5" w:rsidRDefault="003B33B8" w:rsidP="003B33B8">
      <w:pPr>
        <w:spacing w:before="240"/>
        <w:rPr>
          <w:lang w:eastAsia="sv-SE"/>
        </w:rPr>
      </w:pPr>
    </w:p>
    <w:p w14:paraId="40BC33DB" w14:textId="77777777" w:rsidR="003B33B8" w:rsidRPr="00F807E5" w:rsidRDefault="003B33B8" w:rsidP="003B33B8">
      <w:pPr>
        <w:pStyle w:val="Rubrik3"/>
      </w:pPr>
      <w:r w:rsidRPr="00F807E5">
        <w:t>Vem yrkar:</w:t>
      </w:r>
    </w:p>
    <w:p w14:paraId="0F1E1F4B" w14:textId="321F51E3" w:rsidR="003B33B8" w:rsidRDefault="003B33B8" w:rsidP="003B33B8">
      <w:pPr>
        <w:rPr>
          <w:lang w:eastAsia="sv-SE"/>
        </w:rPr>
      </w:pPr>
      <w:r>
        <w:rPr>
          <w:lang w:eastAsia="sv-SE"/>
        </w:rPr>
        <w:t>S</w:t>
      </w:r>
      <w:r w:rsidR="0086490E">
        <w:rPr>
          <w:lang w:eastAsia="sv-SE"/>
        </w:rPr>
        <w:t>RF Jönköpings Län</w:t>
      </w:r>
    </w:p>
    <w:p w14:paraId="11A345B5" w14:textId="77777777" w:rsidR="003B33B8" w:rsidRPr="00F807E5" w:rsidRDefault="003B33B8" w:rsidP="003B33B8">
      <w:pPr>
        <w:rPr>
          <w:lang w:eastAsia="sv-SE"/>
        </w:rPr>
      </w:pPr>
    </w:p>
    <w:p w14:paraId="3FB5F2D7" w14:textId="77777777" w:rsidR="003B33B8" w:rsidRPr="00F807E5" w:rsidRDefault="003B33B8" w:rsidP="003B33B8">
      <w:pPr>
        <w:pStyle w:val="Rubrik3"/>
      </w:pPr>
      <w:r w:rsidRPr="00F807E5">
        <w:t>Yrkande</w:t>
      </w:r>
    </w:p>
    <w:p w14:paraId="423203E3" w14:textId="797F1D63" w:rsidR="003B33B8" w:rsidRDefault="003B33B8" w:rsidP="004A58FA">
      <w:pPr>
        <w:tabs>
          <w:tab w:val="left" w:pos="567"/>
        </w:tabs>
        <w:ind w:left="567" w:hanging="567"/>
        <w:rPr>
          <w:sz w:val="36"/>
        </w:rPr>
      </w:pPr>
      <w:r w:rsidRPr="00F807E5">
        <w:rPr>
          <w:b/>
          <w:bCs/>
          <w:lang w:eastAsia="sv-SE"/>
        </w:rPr>
        <w:t>att</w:t>
      </w:r>
      <w:r>
        <w:rPr>
          <w:lang w:eastAsia="sv-SE"/>
        </w:rPr>
        <w:tab/>
      </w:r>
      <w:r w:rsidR="004A58FA" w:rsidRPr="00E45E1E">
        <w:t>riksförbundet presenterar påbörjade utredningar och fattade beslut med anledning av verksamhetsplanen på hemsidan.</w:t>
      </w:r>
    </w:p>
    <w:p w14:paraId="4D4EFF1C" w14:textId="13CBF6E1" w:rsidR="003B33B8" w:rsidRDefault="003B33B8">
      <w:pPr>
        <w:rPr>
          <w:sz w:val="36"/>
        </w:rPr>
      </w:pPr>
      <w:r>
        <w:rPr>
          <w:sz w:val="36"/>
        </w:rPr>
        <w:br w:type="page"/>
      </w:r>
    </w:p>
    <w:p w14:paraId="0C0B6CD3" w14:textId="0B250EEC" w:rsidR="003B33B8" w:rsidRDefault="003B33B8" w:rsidP="003B33B8">
      <w:pPr>
        <w:pStyle w:val="Rubrik2"/>
      </w:pPr>
      <w:r>
        <w:lastRenderedPageBreak/>
        <w:t xml:space="preserve">YRKANDE </w:t>
      </w:r>
      <w:r w:rsidR="00C465A6">
        <w:t>13</w:t>
      </w:r>
    </w:p>
    <w:p w14:paraId="2D5A8A62" w14:textId="77777777" w:rsidR="003B33B8" w:rsidRPr="00F807E5" w:rsidRDefault="003B33B8" w:rsidP="003B33B8">
      <w:pPr>
        <w:rPr>
          <w:lang w:eastAsia="sv-SE"/>
        </w:rPr>
      </w:pPr>
    </w:p>
    <w:p w14:paraId="057BA021"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72BAD340" w14:textId="36981DEF" w:rsidR="003B33B8" w:rsidRDefault="003B33B8" w:rsidP="003B33B8">
      <w:pPr>
        <w:rPr>
          <w:lang w:eastAsia="sv-SE"/>
        </w:rPr>
      </w:pPr>
      <w:r>
        <w:rPr>
          <w:lang w:eastAsia="sv-SE"/>
        </w:rPr>
        <w:t xml:space="preserve">Motion </w:t>
      </w:r>
      <w:r w:rsidR="004A58FA">
        <w:rPr>
          <w:lang w:eastAsia="sv-SE"/>
        </w:rPr>
        <w:t>052</w:t>
      </w:r>
      <w:r>
        <w:rPr>
          <w:lang w:eastAsia="sv-SE"/>
        </w:rPr>
        <w:t>:2024</w:t>
      </w:r>
      <w:r w:rsidR="004A58FA">
        <w:rPr>
          <w:lang w:eastAsia="sv-SE"/>
        </w:rPr>
        <w:t>, Kunskap är nyckeln - satsa på kontaktmannautbildning för ökad inkludering i SRF</w:t>
      </w:r>
    </w:p>
    <w:p w14:paraId="0447201C" w14:textId="77777777" w:rsidR="003B33B8" w:rsidRPr="00F807E5" w:rsidRDefault="003B33B8" w:rsidP="003B33B8">
      <w:pPr>
        <w:spacing w:before="240"/>
        <w:rPr>
          <w:lang w:eastAsia="sv-SE"/>
        </w:rPr>
      </w:pPr>
    </w:p>
    <w:p w14:paraId="37A78E57" w14:textId="77777777" w:rsidR="003B33B8" w:rsidRPr="00F807E5" w:rsidRDefault="003B33B8" w:rsidP="003B33B8">
      <w:pPr>
        <w:pStyle w:val="Rubrik3"/>
      </w:pPr>
      <w:r w:rsidRPr="00F807E5">
        <w:t>Vem yrkar:</w:t>
      </w:r>
    </w:p>
    <w:p w14:paraId="320C73FA" w14:textId="1B9168EC" w:rsidR="003B33B8" w:rsidRDefault="003B33B8" w:rsidP="003B33B8">
      <w:pPr>
        <w:rPr>
          <w:lang w:eastAsia="sv-SE"/>
        </w:rPr>
      </w:pPr>
      <w:r>
        <w:rPr>
          <w:lang w:eastAsia="sv-SE"/>
        </w:rPr>
        <w:t>S</w:t>
      </w:r>
      <w:r w:rsidR="003D1C95">
        <w:rPr>
          <w:lang w:eastAsia="sv-SE"/>
        </w:rPr>
        <w:t>RF Värmlands Län</w:t>
      </w:r>
    </w:p>
    <w:p w14:paraId="22CA0587" w14:textId="77777777" w:rsidR="003B33B8" w:rsidRPr="00F807E5" w:rsidRDefault="003B33B8" w:rsidP="003B33B8">
      <w:pPr>
        <w:rPr>
          <w:lang w:eastAsia="sv-SE"/>
        </w:rPr>
      </w:pPr>
    </w:p>
    <w:p w14:paraId="3B42DF5D" w14:textId="77777777" w:rsidR="003B33B8" w:rsidRPr="00F807E5" w:rsidRDefault="003B33B8" w:rsidP="003B33B8">
      <w:pPr>
        <w:pStyle w:val="Rubrik3"/>
      </w:pPr>
      <w:r w:rsidRPr="00F807E5">
        <w:t>Yrkande</w:t>
      </w:r>
    </w:p>
    <w:p w14:paraId="0F7FCC07" w14:textId="56589986"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12CAE04C" w14:textId="34C2E8D5" w:rsidR="003B33B8" w:rsidRDefault="003B33B8">
      <w:pPr>
        <w:rPr>
          <w:sz w:val="36"/>
        </w:rPr>
      </w:pPr>
      <w:r>
        <w:rPr>
          <w:sz w:val="36"/>
        </w:rPr>
        <w:br w:type="page"/>
      </w:r>
    </w:p>
    <w:p w14:paraId="0906B91B" w14:textId="719FF4DD" w:rsidR="003B33B8" w:rsidRDefault="003B33B8" w:rsidP="003B33B8">
      <w:pPr>
        <w:pStyle w:val="Rubrik2"/>
      </w:pPr>
      <w:r>
        <w:lastRenderedPageBreak/>
        <w:t xml:space="preserve">YRKANDE </w:t>
      </w:r>
      <w:r w:rsidR="003D1C95">
        <w:t>14</w:t>
      </w:r>
    </w:p>
    <w:p w14:paraId="61F8025E" w14:textId="77777777" w:rsidR="003B33B8" w:rsidRPr="00F807E5" w:rsidRDefault="003B33B8" w:rsidP="003B33B8">
      <w:pPr>
        <w:rPr>
          <w:lang w:eastAsia="sv-SE"/>
        </w:rPr>
      </w:pPr>
    </w:p>
    <w:p w14:paraId="027FCDE2"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7C0A02A2" w14:textId="76EDA63B" w:rsidR="003B33B8" w:rsidRDefault="003B33B8" w:rsidP="003B33B8">
      <w:pPr>
        <w:rPr>
          <w:lang w:eastAsia="sv-SE"/>
        </w:rPr>
      </w:pPr>
      <w:r>
        <w:rPr>
          <w:lang w:eastAsia="sv-SE"/>
        </w:rPr>
        <w:t xml:space="preserve">Motion </w:t>
      </w:r>
      <w:r w:rsidR="001628FA">
        <w:rPr>
          <w:lang w:eastAsia="sv-SE"/>
        </w:rPr>
        <w:t>053</w:t>
      </w:r>
      <w:r>
        <w:rPr>
          <w:lang w:eastAsia="sv-SE"/>
        </w:rPr>
        <w:t>:2024</w:t>
      </w:r>
      <w:r w:rsidR="001628FA">
        <w:rPr>
          <w:lang w:eastAsia="sv-SE"/>
        </w:rPr>
        <w:t>, Viktigt med funkisutbildningar o</w:t>
      </w:r>
      <w:r w:rsidR="00590B62">
        <w:rPr>
          <w:lang w:eastAsia="sv-SE"/>
        </w:rPr>
        <w:t>m</w:t>
      </w:r>
      <w:r w:rsidR="001628FA">
        <w:rPr>
          <w:lang w:eastAsia="sv-SE"/>
        </w:rPr>
        <w:t xml:space="preserve"> SRF ska överleva</w:t>
      </w:r>
    </w:p>
    <w:p w14:paraId="2713EF26" w14:textId="77777777" w:rsidR="003B33B8" w:rsidRPr="00F807E5" w:rsidRDefault="003B33B8" w:rsidP="003B33B8">
      <w:pPr>
        <w:spacing w:before="240"/>
        <w:rPr>
          <w:lang w:eastAsia="sv-SE"/>
        </w:rPr>
      </w:pPr>
    </w:p>
    <w:p w14:paraId="42CA5DBF" w14:textId="77777777" w:rsidR="003B33B8" w:rsidRPr="00F807E5" w:rsidRDefault="003B33B8" w:rsidP="003B33B8">
      <w:pPr>
        <w:pStyle w:val="Rubrik3"/>
      </w:pPr>
      <w:r w:rsidRPr="00F807E5">
        <w:t>Vem yrkar:</w:t>
      </w:r>
    </w:p>
    <w:p w14:paraId="687B332A" w14:textId="01B9BEEC" w:rsidR="003B33B8" w:rsidRDefault="003B33B8" w:rsidP="003B33B8">
      <w:pPr>
        <w:rPr>
          <w:lang w:eastAsia="sv-SE"/>
        </w:rPr>
      </w:pPr>
      <w:r>
        <w:rPr>
          <w:lang w:eastAsia="sv-SE"/>
        </w:rPr>
        <w:t>S</w:t>
      </w:r>
      <w:r w:rsidR="001628FA">
        <w:rPr>
          <w:lang w:eastAsia="sv-SE"/>
        </w:rPr>
        <w:t>RF Norrbotten</w:t>
      </w:r>
    </w:p>
    <w:p w14:paraId="5966B6BC" w14:textId="77777777" w:rsidR="003B33B8" w:rsidRPr="00F807E5" w:rsidRDefault="003B33B8" w:rsidP="003B33B8">
      <w:pPr>
        <w:rPr>
          <w:lang w:eastAsia="sv-SE"/>
        </w:rPr>
      </w:pPr>
    </w:p>
    <w:p w14:paraId="547D3A64" w14:textId="77777777" w:rsidR="003B33B8" w:rsidRPr="00F807E5" w:rsidRDefault="003B33B8" w:rsidP="003B33B8">
      <w:pPr>
        <w:pStyle w:val="Rubrik3"/>
      </w:pPr>
      <w:r w:rsidRPr="00F807E5">
        <w:t>Yrkande</w:t>
      </w:r>
    </w:p>
    <w:p w14:paraId="6335DDFA" w14:textId="358B1532"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346B0760" w14:textId="24919CE2" w:rsidR="003B33B8" w:rsidRDefault="003B33B8">
      <w:pPr>
        <w:rPr>
          <w:sz w:val="36"/>
        </w:rPr>
      </w:pPr>
      <w:r>
        <w:rPr>
          <w:sz w:val="36"/>
        </w:rPr>
        <w:br w:type="page"/>
      </w:r>
    </w:p>
    <w:p w14:paraId="0282C0DE" w14:textId="07AEEA9F" w:rsidR="003B33B8" w:rsidRDefault="003B33B8" w:rsidP="003B33B8">
      <w:pPr>
        <w:pStyle w:val="Rubrik2"/>
      </w:pPr>
      <w:r>
        <w:lastRenderedPageBreak/>
        <w:t xml:space="preserve">YRKANDE </w:t>
      </w:r>
      <w:r w:rsidR="00786E7B">
        <w:t>15</w:t>
      </w:r>
    </w:p>
    <w:p w14:paraId="6D2DBC9E" w14:textId="77777777" w:rsidR="003B33B8" w:rsidRPr="00F807E5" w:rsidRDefault="003B33B8" w:rsidP="003B33B8">
      <w:pPr>
        <w:rPr>
          <w:lang w:eastAsia="sv-SE"/>
        </w:rPr>
      </w:pPr>
    </w:p>
    <w:p w14:paraId="0EA9F90A"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29C3B4B3" w14:textId="18152F17" w:rsidR="003B33B8" w:rsidRDefault="003B33B8" w:rsidP="003B33B8">
      <w:pPr>
        <w:rPr>
          <w:lang w:eastAsia="sv-SE"/>
        </w:rPr>
      </w:pPr>
      <w:r>
        <w:rPr>
          <w:lang w:eastAsia="sv-SE"/>
        </w:rPr>
        <w:t xml:space="preserve">Motion </w:t>
      </w:r>
      <w:r w:rsidR="00590B62">
        <w:rPr>
          <w:lang w:eastAsia="sv-SE"/>
        </w:rPr>
        <w:t>053</w:t>
      </w:r>
      <w:r>
        <w:rPr>
          <w:lang w:eastAsia="sv-SE"/>
        </w:rPr>
        <w:t>:2024</w:t>
      </w:r>
      <w:r w:rsidR="00590B62">
        <w:rPr>
          <w:lang w:eastAsia="sv-SE"/>
        </w:rPr>
        <w:t>, Viktigt med funkisutbildningar om SRF ska överleva</w:t>
      </w:r>
    </w:p>
    <w:p w14:paraId="53F7F61E" w14:textId="77777777" w:rsidR="003B33B8" w:rsidRPr="00F807E5" w:rsidRDefault="003B33B8" w:rsidP="003B33B8">
      <w:pPr>
        <w:spacing w:before="240"/>
        <w:rPr>
          <w:lang w:eastAsia="sv-SE"/>
        </w:rPr>
      </w:pPr>
    </w:p>
    <w:p w14:paraId="6AA9B47D" w14:textId="77777777" w:rsidR="003B33B8" w:rsidRPr="00F807E5" w:rsidRDefault="003B33B8" w:rsidP="003B33B8">
      <w:pPr>
        <w:pStyle w:val="Rubrik3"/>
      </w:pPr>
      <w:r w:rsidRPr="00F807E5">
        <w:t>Vem yrkar:</w:t>
      </w:r>
    </w:p>
    <w:p w14:paraId="0B7E0637" w14:textId="64084A54" w:rsidR="003B33B8" w:rsidRDefault="003B33B8" w:rsidP="003B33B8">
      <w:pPr>
        <w:rPr>
          <w:lang w:eastAsia="sv-SE"/>
        </w:rPr>
      </w:pPr>
      <w:r>
        <w:rPr>
          <w:lang w:eastAsia="sv-SE"/>
        </w:rPr>
        <w:t>S</w:t>
      </w:r>
      <w:r w:rsidR="00590B62">
        <w:rPr>
          <w:lang w:eastAsia="sv-SE"/>
        </w:rPr>
        <w:t>RF Göteborg</w:t>
      </w:r>
    </w:p>
    <w:p w14:paraId="7CC1278C" w14:textId="77777777" w:rsidR="003B33B8" w:rsidRPr="00F807E5" w:rsidRDefault="003B33B8" w:rsidP="003B33B8">
      <w:pPr>
        <w:rPr>
          <w:lang w:eastAsia="sv-SE"/>
        </w:rPr>
      </w:pPr>
    </w:p>
    <w:p w14:paraId="19170F36" w14:textId="5072B3F6" w:rsidR="003B33B8" w:rsidRPr="00F807E5" w:rsidRDefault="00590B62" w:rsidP="003B33B8">
      <w:pPr>
        <w:pStyle w:val="Rubrik3"/>
      </w:pPr>
      <w:r>
        <w:t>Tilläggsy</w:t>
      </w:r>
      <w:r w:rsidR="003B33B8" w:rsidRPr="00F807E5">
        <w:t>rkande</w:t>
      </w:r>
    </w:p>
    <w:p w14:paraId="24AF4D15" w14:textId="1F40B53A" w:rsidR="003B33B8" w:rsidRDefault="003B33B8" w:rsidP="00E26D90">
      <w:pPr>
        <w:tabs>
          <w:tab w:val="left" w:pos="567"/>
        </w:tabs>
        <w:ind w:left="567" w:hanging="567"/>
        <w:rPr>
          <w:sz w:val="36"/>
        </w:rPr>
      </w:pPr>
      <w:r w:rsidRPr="00F807E5">
        <w:rPr>
          <w:b/>
          <w:bCs/>
          <w:lang w:eastAsia="sv-SE"/>
        </w:rPr>
        <w:t>att</w:t>
      </w:r>
      <w:r>
        <w:rPr>
          <w:lang w:eastAsia="sv-SE"/>
        </w:rPr>
        <w:tab/>
      </w:r>
      <w:r w:rsidR="00E26D90" w:rsidRPr="00E26D90">
        <w:rPr>
          <w:lang w:eastAsia="sv-SE"/>
        </w:rPr>
        <w:t>funkisutbildningarna organiseras nationellt så att de blir likvärdiga över landet.</w:t>
      </w:r>
    </w:p>
    <w:p w14:paraId="013C5482" w14:textId="742CD686" w:rsidR="003B33B8" w:rsidRDefault="003B33B8">
      <w:pPr>
        <w:rPr>
          <w:sz w:val="36"/>
        </w:rPr>
      </w:pPr>
      <w:r>
        <w:rPr>
          <w:sz w:val="36"/>
        </w:rPr>
        <w:br w:type="page"/>
      </w:r>
    </w:p>
    <w:p w14:paraId="5782DAB2" w14:textId="30E3EABE" w:rsidR="003B33B8" w:rsidRDefault="003B33B8" w:rsidP="003B33B8">
      <w:pPr>
        <w:pStyle w:val="Rubrik2"/>
      </w:pPr>
      <w:r>
        <w:lastRenderedPageBreak/>
        <w:t xml:space="preserve">YRKANDE </w:t>
      </w:r>
      <w:r w:rsidR="00E26D90">
        <w:t>16</w:t>
      </w:r>
    </w:p>
    <w:p w14:paraId="520CCA09" w14:textId="77777777" w:rsidR="003B33B8" w:rsidRPr="00F807E5" w:rsidRDefault="003B33B8" w:rsidP="003B33B8">
      <w:pPr>
        <w:rPr>
          <w:lang w:eastAsia="sv-SE"/>
        </w:rPr>
      </w:pPr>
    </w:p>
    <w:p w14:paraId="4FAFA046"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1FA47194" w14:textId="4A42F86E" w:rsidR="003B33B8" w:rsidRDefault="003B33B8" w:rsidP="003B33B8">
      <w:pPr>
        <w:rPr>
          <w:lang w:eastAsia="sv-SE"/>
        </w:rPr>
      </w:pPr>
      <w:r>
        <w:rPr>
          <w:lang w:eastAsia="sv-SE"/>
        </w:rPr>
        <w:t xml:space="preserve">Motion </w:t>
      </w:r>
      <w:r w:rsidR="00E26D90">
        <w:rPr>
          <w:lang w:eastAsia="sv-SE"/>
        </w:rPr>
        <w:t>054</w:t>
      </w:r>
      <w:r>
        <w:rPr>
          <w:lang w:eastAsia="sv-SE"/>
        </w:rPr>
        <w:t>:2024</w:t>
      </w:r>
      <w:r w:rsidR="00E26D90">
        <w:rPr>
          <w:lang w:eastAsia="sv-SE"/>
        </w:rPr>
        <w:t>, SRF måste utbilda sin personal för att återupprätta sin trovärdighet bland synskadade</w:t>
      </w:r>
    </w:p>
    <w:p w14:paraId="02A5ED92" w14:textId="77777777" w:rsidR="003B33B8" w:rsidRPr="00F807E5" w:rsidRDefault="003B33B8" w:rsidP="003B33B8">
      <w:pPr>
        <w:spacing w:before="240"/>
        <w:rPr>
          <w:lang w:eastAsia="sv-SE"/>
        </w:rPr>
      </w:pPr>
    </w:p>
    <w:p w14:paraId="3297B35C" w14:textId="77777777" w:rsidR="003B33B8" w:rsidRPr="00F807E5" w:rsidRDefault="003B33B8" w:rsidP="003B33B8">
      <w:pPr>
        <w:pStyle w:val="Rubrik3"/>
      </w:pPr>
      <w:r w:rsidRPr="00F807E5">
        <w:t>Vem yrkar:</w:t>
      </w:r>
    </w:p>
    <w:p w14:paraId="00C8A88B" w14:textId="54A3B693" w:rsidR="003B33B8" w:rsidRDefault="00E26D90" w:rsidP="003B33B8">
      <w:pPr>
        <w:rPr>
          <w:lang w:eastAsia="sv-SE"/>
        </w:rPr>
      </w:pPr>
      <w:r>
        <w:rPr>
          <w:lang w:eastAsia="sv-SE"/>
        </w:rPr>
        <w:t>SRF Stockholm Gotland</w:t>
      </w:r>
    </w:p>
    <w:p w14:paraId="4234C67F" w14:textId="755187D6" w:rsidR="00E26D90" w:rsidRDefault="00E26D90" w:rsidP="003B33B8">
      <w:pPr>
        <w:rPr>
          <w:lang w:eastAsia="sv-SE"/>
        </w:rPr>
      </w:pPr>
      <w:r>
        <w:rPr>
          <w:lang w:eastAsia="sv-SE"/>
        </w:rPr>
        <w:t>SRF Norrbotten</w:t>
      </w:r>
    </w:p>
    <w:p w14:paraId="2CF697FE" w14:textId="77777777" w:rsidR="003B33B8" w:rsidRPr="00F807E5" w:rsidRDefault="003B33B8" w:rsidP="003B33B8">
      <w:pPr>
        <w:rPr>
          <w:lang w:eastAsia="sv-SE"/>
        </w:rPr>
      </w:pPr>
    </w:p>
    <w:p w14:paraId="0B31A74C" w14:textId="77777777" w:rsidR="003B33B8" w:rsidRPr="00F807E5" w:rsidRDefault="003B33B8" w:rsidP="003B33B8">
      <w:pPr>
        <w:pStyle w:val="Rubrik3"/>
      </w:pPr>
      <w:r w:rsidRPr="00F807E5">
        <w:t>Yrkande</w:t>
      </w:r>
    </w:p>
    <w:p w14:paraId="0AEBBA2F" w14:textId="17C69678"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772EBFD9" w14:textId="10525550" w:rsidR="003B33B8" w:rsidRDefault="003B33B8">
      <w:pPr>
        <w:rPr>
          <w:sz w:val="36"/>
        </w:rPr>
      </w:pPr>
      <w:r>
        <w:rPr>
          <w:sz w:val="36"/>
        </w:rPr>
        <w:br w:type="page"/>
      </w:r>
    </w:p>
    <w:p w14:paraId="209828A4" w14:textId="3E54589E" w:rsidR="003B33B8" w:rsidRDefault="003B33B8" w:rsidP="003B33B8">
      <w:pPr>
        <w:pStyle w:val="Rubrik2"/>
      </w:pPr>
      <w:r>
        <w:lastRenderedPageBreak/>
        <w:t xml:space="preserve">YRKANDE </w:t>
      </w:r>
      <w:r w:rsidR="007402BC">
        <w:t>17</w:t>
      </w:r>
    </w:p>
    <w:p w14:paraId="085BDB45" w14:textId="77777777" w:rsidR="003B33B8" w:rsidRPr="00F807E5" w:rsidRDefault="003B33B8" w:rsidP="003B33B8">
      <w:pPr>
        <w:rPr>
          <w:lang w:eastAsia="sv-SE"/>
        </w:rPr>
      </w:pPr>
    </w:p>
    <w:p w14:paraId="46F7A8AD"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260EE10C" w14:textId="33139F7C" w:rsidR="003B33B8" w:rsidRDefault="003B33B8" w:rsidP="003B33B8">
      <w:pPr>
        <w:rPr>
          <w:lang w:eastAsia="sv-SE"/>
        </w:rPr>
      </w:pPr>
      <w:r>
        <w:rPr>
          <w:lang w:eastAsia="sv-SE"/>
        </w:rPr>
        <w:t xml:space="preserve">Motion </w:t>
      </w:r>
      <w:r w:rsidR="00CE7CA0">
        <w:rPr>
          <w:lang w:eastAsia="sv-SE"/>
        </w:rPr>
        <w:t>058</w:t>
      </w:r>
      <w:r>
        <w:rPr>
          <w:lang w:eastAsia="sv-SE"/>
        </w:rPr>
        <w:t>:2024</w:t>
      </w:r>
      <w:r w:rsidR="00CE7CA0">
        <w:rPr>
          <w:lang w:eastAsia="sv-SE"/>
        </w:rPr>
        <w:t xml:space="preserve">, </w:t>
      </w:r>
      <w:r w:rsidR="00CE7CA0" w:rsidRPr="00CE7CA0">
        <w:rPr>
          <w:lang w:eastAsia="sv-SE"/>
        </w:rPr>
        <w:t>Tv-dokumentär eller tv-serie för att sprida information om synskadades möjligheter och för att marknadsföra SRF</w:t>
      </w:r>
    </w:p>
    <w:p w14:paraId="23DC47ED" w14:textId="77777777" w:rsidR="003B33B8" w:rsidRPr="00F807E5" w:rsidRDefault="003B33B8" w:rsidP="003B33B8">
      <w:pPr>
        <w:spacing w:before="240"/>
        <w:rPr>
          <w:lang w:eastAsia="sv-SE"/>
        </w:rPr>
      </w:pPr>
    </w:p>
    <w:p w14:paraId="54C01C46" w14:textId="77777777" w:rsidR="003B33B8" w:rsidRPr="00F807E5" w:rsidRDefault="003B33B8" w:rsidP="003B33B8">
      <w:pPr>
        <w:pStyle w:val="Rubrik3"/>
      </w:pPr>
      <w:r w:rsidRPr="00F807E5">
        <w:t>Vem yrkar:</w:t>
      </w:r>
    </w:p>
    <w:p w14:paraId="690986B7" w14:textId="0821656F" w:rsidR="003B33B8" w:rsidRDefault="003B33B8" w:rsidP="003B33B8">
      <w:pPr>
        <w:rPr>
          <w:lang w:eastAsia="sv-SE"/>
        </w:rPr>
      </w:pPr>
      <w:r>
        <w:rPr>
          <w:lang w:eastAsia="sv-SE"/>
        </w:rPr>
        <w:t>S</w:t>
      </w:r>
      <w:r w:rsidR="00CE7CA0">
        <w:rPr>
          <w:lang w:eastAsia="sv-SE"/>
        </w:rPr>
        <w:t>RF Västmanland</w:t>
      </w:r>
    </w:p>
    <w:p w14:paraId="370957D0" w14:textId="6C5A29EA" w:rsidR="00CE7CA0" w:rsidRDefault="00CE7CA0" w:rsidP="003B33B8">
      <w:pPr>
        <w:rPr>
          <w:lang w:eastAsia="sv-SE"/>
        </w:rPr>
      </w:pPr>
      <w:r>
        <w:rPr>
          <w:lang w:eastAsia="sv-SE"/>
        </w:rPr>
        <w:t>Liz Malmborg</w:t>
      </w:r>
    </w:p>
    <w:p w14:paraId="2D81F9CA" w14:textId="77777777" w:rsidR="003B33B8" w:rsidRPr="00F807E5" w:rsidRDefault="003B33B8" w:rsidP="003B33B8">
      <w:pPr>
        <w:rPr>
          <w:lang w:eastAsia="sv-SE"/>
        </w:rPr>
      </w:pPr>
    </w:p>
    <w:p w14:paraId="6E589605" w14:textId="77777777" w:rsidR="003B33B8" w:rsidRPr="00F807E5" w:rsidRDefault="003B33B8" w:rsidP="003B33B8">
      <w:pPr>
        <w:pStyle w:val="Rubrik3"/>
      </w:pPr>
      <w:r w:rsidRPr="00F807E5">
        <w:t>Yrkande</w:t>
      </w:r>
    </w:p>
    <w:p w14:paraId="57801D46" w14:textId="52F6A598" w:rsidR="003B33B8" w:rsidRDefault="003B33B8" w:rsidP="00885277">
      <w:pPr>
        <w:tabs>
          <w:tab w:val="left" w:pos="567"/>
        </w:tabs>
        <w:ind w:left="567" w:hanging="567"/>
        <w:rPr>
          <w:sz w:val="36"/>
        </w:rPr>
      </w:pPr>
      <w:r w:rsidRPr="00F807E5">
        <w:rPr>
          <w:b/>
          <w:bCs/>
          <w:lang w:eastAsia="sv-SE"/>
        </w:rPr>
        <w:t>att</w:t>
      </w:r>
      <w:r>
        <w:rPr>
          <w:lang w:eastAsia="sv-SE"/>
        </w:rPr>
        <w:tab/>
      </w:r>
      <w:r w:rsidR="00DE0DF9">
        <w:rPr>
          <w:lang w:eastAsia="sv-SE"/>
        </w:rPr>
        <w:t xml:space="preserve">yrka </w:t>
      </w:r>
      <w:r w:rsidR="00885277">
        <w:rPr>
          <w:lang w:eastAsia="sv-SE"/>
        </w:rPr>
        <w:t>b</w:t>
      </w:r>
      <w:r w:rsidR="00885277" w:rsidRPr="00885277">
        <w:rPr>
          <w:lang w:eastAsia="sv-SE"/>
        </w:rPr>
        <w:t>ifall</w:t>
      </w:r>
      <w:r w:rsidR="00DE0DF9">
        <w:rPr>
          <w:lang w:eastAsia="sv-SE"/>
        </w:rPr>
        <w:t xml:space="preserve"> till</w:t>
      </w:r>
      <w:r w:rsidR="00885277" w:rsidRPr="00885277">
        <w:rPr>
          <w:lang w:eastAsia="sv-SE"/>
        </w:rPr>
        <w:t xml:space="preserve"> motionen: Att förbundsstyrelsen tillsätter en arbetsgrupp, som kan utarbeta ett förslag till upplägg gällande en tv-serie eller tv-dokumentär och att förbundsstyrelsen sedan tar ställning till förslaget och därefter kontaktar en tv-kanal för </w:t>
      </w:r>
      <w:proofErr w:type="gramStart"/>
      <w:r w:rsidR="00885277" w:rsidRPr="00885277">
        <w:rPr>
          <w:lang w:eastAsia="sv-SE"/>
        </w:rPr>
        <w:t>att  skapa</w:t>
      </w:r>
      <w:proofErr w:type="gramEnd"/>
      <w:r w:rsidR="00885277" w:rsidRPr="00885277">
        <w:rPr>
          <w:lang w:eastAsia="sv-SE"/>
        </w:rPr>
        <w:t xml:space="preserve"> intresse för förslaget och därefter få tv-kanalen att ta över och genomföra tv-serien eller tv-dokumentären.    </w:t>
      </w:r>
    </w:p>
    <w:p w14:paraId="419F8AAF" w14:textId="68EFF027" w:rsidR="003B33B8" w:rsidRDefault="003B33B8">
      <w:pPr>
        <w:rPr>
          <w:sz w:val="36"/>
        </w:rPr>
      </w:pPr>
      <w:r>
        <w:rPr>
          <w:sz w:val="36"/>
        </w:rPr>
        <w:br w:type="page"/>
      </w:r>
    </w:p>
    <w:p w14:paraId="518944DF" w14:textId="65BDC677" w:rsidR="003B33B8" w:rsidRDefault="003B33B8" w:rsidP="003B33B8">
      <w:pPr>
        <w:pStyle w:val="Rubrik2"/>
      </w:pPr>
      <w:r>
        <w:lastRenderedPageBreak/>
        <w:t xml:space="preserve">YRKANDE </w:t>
      </w:r>
      <w:r w:rsidR="003553D7">
        <w:t>18</w:t>
      </w:r>
    </w:p>
    <w:p w14:paraId="1A23EFF0" w14:textId="77777777" w:rsidR="003B33B8" w:rsidRPr="00F807E5" w:rsidRDefault="003B33B8" w:rsidP="003B33B8">
      <w:pPr>
        <w:rPr>
          <w:lang w:eastAsia="sv-SE"/>
        </w:rPr>
      </w:pPr>
    </w:p>
    <w:p w14:paraId="6FB88441" w14:textId="77777777" w:rsidR="003B33B8" w:rsidRPr="00F807E5" w:rsidRDefault="003B33B8" w:rsidP="003B33B8">
      <w:pPr>
        <w:pStyle w:val="Rubrik3"/>
      </w:pPr>
      <w:r w:rsidRPr="00F807E5">
        <w:t xml:space="preserve">Yrkandet rör följande </w:t>
      </w:r>
      <w:r>
        <w:t>rubrik/del</w:t>
      </w:r>
      <w:r w:rsidRPr="00F807E5">
        <w:t xml:space="preserve"> i </w:t>
      </w:r>
      <w:r>
        <w:t>handlingen</w:t>
      </w:r>
      <w:r w:rsidRPr="00F807E5">
        <w:t>:</w:t>
      </w:r>
    </w:p>
    <w:p w14:paraId="14B6A90D" w14:textId="1284FCBE" w:rsidR="003B33B8" w:rsidRDefault="003B33B8" w:rsidP="003B33B8">
      <w:pPr>
        <w:rPr>
          <w:lang w:eastAsia="sv-SE"/>
        </w:rPr>
      </w:pPr>
      <w:r>
        <w:rPr>
          <w:lang w:eastAsia="sv-SE"/>
        </w:rPr>
        <w:t xml:space="preserve">Motion </w:t>
      </w:r>
      <w:r w:rsidR="003553D7">
        <w:rPr>
          <w:lang w:eastAsia="sv-SE"/>
        </w:rPr>
        <w:t>059</w:t>
      </w:r>
      <w:r>
        <w:rPr>
          <w:lang w:eastAsia="sv-SE"/>
        </w:rPr>
        <w:t>:2024</w:t>
      </w:r>
      <w:r w:rsidR="003553D7">
        <w:rPr>
          <w:lang w:eastAsia="sv-SE"/>
        </w:rPr>
        <w:t>, Öka medlemsantalet och förbättra organisationskulturen</w:t>
      </w:r>
    </w:p>
    <w:p w14:paraId="3E801FE1" w14:textId="77777777" w:rsidR="003B33B8" w:rsidRPr="00F807E5" w:rsidRDefault="003B33B8" w:rsidP="003B33B8">
      <w:pPr>
        <w:spacing w:before="240"/>
        <w:rPr>
          <w:lang w:eastAsia="sv-SE"/>
        </w:rPr>
      </w:pPr>
    </w:p>
    <w:p w14:paraId="5453D181" w14:textId="77777777" w:rsidR="003B33B8" w:rsidRPr="00F807E5" w:rsidRDefault="003B33B8" w:rsidP="003B33B8">
      <w:pPr>
        <w:pStyle w:val="Rubrik3"/>
      </w:pPr>
      <w:r w:rsidRPr="00F807E5">
        <w:t>Vem yrkar:</w:t>
      </w:r>
    </w:p>
    <w:p w14:paraId="2E9928BE" w14:textId="50E97CA2" w:rsidR="003B33B8" w:rsidRDefault="00AE1373" w:rsidP="003B33B8">
      <w:pPr>
        <w:rPr>
          <w:lang w:eastAsia="sv-SE"/>
        </w:rPr>
      </w:pPr>
      <w:r>
        <w:rPr>
          <w:lang w:eastAsia="sv-SE"/>
        </w:rPr>
        <w:t>Liz Malmborg</w:t>
      </w:r>
    </w:p>
    <w:p w14:paraId="672B4080" w14:textId="3D2F385A" w:rsidR="00AE1373" w:rsidRDefault="00AE1373" w:rsidP="003B33B8">
      <w:pPr>
        <w:rPr>
          <w:lang w:eastAsia="sv-SE"/>
        </w:rPr>
      </w:pPr>
      <w:r>
        <w:rPr>
          <w:lang w:eastAsia="sv-SE"/>
        </w:rPr>
        <w:t>Emma Lindh</w:t>
      </w:r>
    </w:p>
    <w:p w14:paraId="44BCC38F" w14:textId="77777777" w:rsidR="003B33B8" w:rsidRPr="00F807E5" w:rsidRDefault="003B33B8" w:rsidP="003B33B8">
      <w:pPr>
        <w:rPr>
          <w:lang w:eastAsia="sv-SE"/>
        </w:rPr>
      </w:pPr>
    </w:p>
    <w:p w14:paraId="18A72A2E" w14:textId="77777777" w:rsidR="003B33B8" w:rsidRPr="00F807E5" w:rsidRDefault="003B33B8" w:rsidP="003B33B8">
      <w:pPr>
        <w:pStyle w:val="Rubrik3"/>
      </w:pPr>
      <w:r w:rsidRPr="00F807E5">
        <w:t>Yrkande</w:t>
      </w:r>
    </w:p>
    <w:p w14:paraId="6009E965" w14:textId="3019DC69" w:rsidR="003B33B8" w:rsidRDefault="003B33B8" w:rsidP="003B33B8">
      <w:pPr>
        <w:tabs>
          <w:tab w:val="left" w:pos="567"/>
        </w:tabs>
        <w:rPr>
          <w:sz w:val="36"/>
        </w:rPr>
      </w:pPr>
      <w:r w:rsidRPr="00F807E5">
        <w:rPr>
          <w:b/>
          <w:bCs/>
          <w:lang w:eastAsia="sv-SE"/>
        </w:rPr>
        <w:t>att</w:t>
      </w:r>
      <w:r>
        <w:rPr>
          <w:lang w:eastAsia="sv-SE"/>
        </w:rPr>
        <w:tab/>
      </w:r>
      <w:r w:rsidR="00DE0DF9">
        <w:rPr>
          <w:lang w:eastAsia="sv-SE"/>
        </w:rPr>
        <w:t>yrka bifall till motionen.</w:t>
      </w:r>
    </w:p>
    <w:p w14:paraId="57DCED52" w14:textId="7AFF7F95" w:rsidR="00B30EDB" w:rsidRDefault="00B30EDB">
      <w:pPr>
        <w:rPr>
          <w:sz w:val="36"/>
        </w:rPr>
      </w:pPr>
      <w:r>
        <w:rPr>
          <w:sz w:val="36"/>
        </w:rPr>
        <w:br w:type="page"/>
      </w:r>
    </w:p>
    <w:p w14:paraId="286059AA" w14:textId="6455D4A8" w:rsidR="00B30EDB" w:rsidRDefault="00B30EDB" w:rsidP="00B30EDB">
      <w:pPr>
        <w:pStyle w:val="Rubrik2"/>
      </w:pPr>
      <w:r>
        <w:lastRenderedPageBreak/>
        <w:t>YRKANDE 19</w:t>
      </w:r>
    </w:p>
    <w:p w14:paraId="135C950B" w14:textId="77777777" w:rsidR="00B30EDB" w:rsidRPr="00F807E5" w:rsidRDefault="00B30EDB" w:rsidP="00B30EDB">
      <w:pPr>
        <w:rPr>
          <w:lang w:eastAsia="sv-SE"/>
        </w:rPr>
      </w:pPr>
    </w:p>
    <w:p w14:paraId="61CE8902" w14:textId="77777777" w:rsidR="00B30EDB" w:rsidRPr="00F807E5" w:rsidRDefault="00B30EDB" w:rsidP="00B30EDB">
      <w:pPr>
        <w:pStyle w:val="Rubrik3"/>
      </w:pPr>
      <w:r w:rsidRPr="00F807E5">
        <w:t xml:space="preserve">Yrkandet rör följande </w:t>
      </w:r>
      <w:r>
        <w:t>rubrik/del</w:t>
      </w:r>
      <w:r w:rsidRPr="00F807E5">
        <w:t xml:space="preserve"> i </w:t>
      </w:r>
      <w:r>
        <w:t>handlingen</w:t>
      </w:r>
      <w:r w:rsidRPr="00F807E5">
        <w:t>:</w:t>
      </w:r>
    </w:p>
    <w:p w14:paraId="4B6AEC8A" w14:textId="78EBE1A6" w:rsidR="00B30EDB" w:rsidRDefault="00B30EDB" w:rsidP="00B30EDB">
      <w:pPr>
        <w:rPr>
          <w:lang w:eastAsia="sv-SE"/>
        </w:rPr>
      </w:pPr>
      <w:r>
        <w:rPr>
          <w:lang w:eastAsia="sv-SE"/>
        </w:rPr>
        <w:t xml:space="preserve">Motion </w:t>
      </w:r>
      <w:r w:rsidR="00E65164">
        <w:rPr>
          <w:lang w:eastAsia="sv-SE"/>
        </w:rPr>
        <w:t>061</w:t>
      </w:r>
      <w:r>
        <w:rPr>
          <w:lang w:eastAsia="sv-SE"/>
        </w:rPr>
        <w:t xml:space="preserve">:2024, </w:t>
      </w:r>
      <w:r w:rsidR="00E65164">
        <w:rPr>
          <w:lang w:eastAsia="sv-SE"/>
        </w:rPr>
        <w:t>Snabbare återkoppling till nya medlemmar</w:t>
      </w:r>
    </w:p>
    <w:p w14:paraId="600149AA" w14:textId="77777777" w:rsidR="00B30EDB" w:rsidRPr="00F807E5" w:rsidRDefault="00B30EDB" w:rsidP="00B30EDB">
      <w:pPr>
        <w:spacing w:before="240"/>
        <w:rPr>
          <w:lang w:eastAsia="sv-SE"/>
        </w:rPr>
      </w:pPr>
    </w:p>
    <w:p w14:paraId="2C73EF4D" w14:textId="77777777" w:rsidR="00B30EDB" w:rsidRPr="00F807E5" w:rsidRDefault="00B30EDB" w:rsidP="00B30EDB">
      <w:pPr>
        <w:pStyle w:val="Rubrik3"/>
      </w:pPr>
      <w:r w:rsidRPr="00F807E5">
        <w:t>Vem yrkar:</w:t>
      </w:r>
    </w:p>
    <w:p w14:paraId="0DD0A900" w14:textId="77777777" w:rsidR="00E65164" w:rsidRDefault="00E65164" w:rsidP="00B30EDB">
      <w:pPr>
        <w:rPr>
          <w:lang w:eastAsia="sv-SE"/>
        </w:rPr>
      </w:pPr>
      <w:r>
        <w:rPr>
          <w:lang w:eastAsia="sv-SE"/>
        </w:rPr>
        <w:t xml:space="preserve">SRF Värmlands Län, </w:t>
      </w:r>
    </w:p>
    <w:p w14:paraId="4F15EC07" w14:textId="03C73F36" w:rsidR="00B30EDB" w:rsidRDefault="00E65164" w:rsidP="00B30EDB">
      <w:pPr>
        <w:rPr>
          <w:lang w:eastAsia="sv-SE"/>
        </w:rPr>
      </w:pPr>
      <w:r>
        <w:rPr>
          <w:lang w:eastAsia="sv-SE"/>
        </w:rPr>
        <w:t>Liz Malmborg</w:t>
      </w:r>
    </w:p>
    <w:p w14:paraId="053CB4ED" w14:textId="6999511C" w:rsidR="00A96CEA" w:rsidRDefault="00183AF7" w:rsidP="00B30EDB">
      <w:pPr>
        <w:rPr>
          <w:lang w:eastAsia="sv-SE"/>
        </w:rPr>
      </w:pPr>
      <w:r>
        <w:rPr>
          <w:lang w:eastAsia="sv-SE"/>
        </w:rPr>
        <w:t>SRF Dalarna</w:t>
      </w:r>
    </w:p>
    <w:p w14:paraId="5D619503" w14:textId="77777777" w:rsidR="00B30EDB" w:rsidRPr="00F807E5" w:rsidRDefault="00B30EDB" w:rsidP="00B30EDB">
      <w:pPr>
        <w:rPr>
          <w:lang w:eastAsia="sv-SE"/>
        </w:rPr>
      </w:pPr>
    </w:p>
    <w:p w14:paraId="170C9B6B" w14:textId="77777777" w:rsidR="00B30EDB" w:rsidRPr="00F807E5" w:rsidRDefault="00B30EDB" w:rsidP="00B30EDB">
      <w:pPr>
        <w:pStyle w:val="Rubrik3"/>
      </w:pPr>
      <w:r w:rsidRPr="00F807E5">
        <w:t>Yrkande</w:t>
      </w:r>
    </w:p>
    <w:p w14:paraId="59B3074D" w14:textId="730E0EA4" w:rsidR="00B30EDB" w:rsidRDefault="00B30EDB" w:rsidP="00B30EDB">
      <w:pPr>
        <w:tabs>
          <w:tab w:val="left" w:pos="567"/>
        </w:tabs>
        <w:rPr>
          <w:lang w:eastAsia="sv-SE"/>
        </w:rPr>
      </w:pPr>
      <w:r w:rsidRPr="00F807E5">
        <w:rPr>
          <w:b/>
          <w:bCs/>
          <w:lang w:eastAsia="sv-SE"/>
        </w:rPr>
        <w:t>att</w:t>
      </w:r>
      <w:r>
        <w:rPr>
          <w:lang w:eastAsia="sv-SE"/>
        </w:rPr>
        <w:tab/>
      </w:r>
      <w:r w:rsidR="00DE0DF9">
        <w:rPr>
          <w:lang w:eastAsia="sv-SE"/>
        </w:rPr>
        <w:t>yrka bifall till motionen.</w:t>
      </w:r>
    </w:p>
    <w:p w14:paraId="3B3585F1" w14:textId="0F604805" w:rsidR="00E65164" w:rsidRDefault="00E65164">
      <w:pPr>
        <w:rPr>
          <w:lang w:eastAsia="sv-SE"/>
        </w:rPr>
      </w:pPr>
      <w:r>
        <w:rPr>
          <w:lang w:eastAsia="sv-SE"/>
        </w:rPr>
        <w:br w:type="page"/>
      </w:r>
    </w:p>
    <w:p w14:paraId="4D1B25F0" w14:textId="67B5D5CE" w:rsidR="00E65164" w:rsidRDefault="00E65164" w:rsidP="00E65164">
      <w:pPr>
        <w:pStyle w:val="Rubrik2"/>
      </w:pPr>
      <w:r>
        <w:lastRenderedPageBreak/>
        <w:t xml:space="preserve">YRKANDE </w:t>
      </w:r>
      <w:r w:rsidR="00183AF7">
        <w:t>20</w:t>
      </w:r>
    </w:p>
    <w:p w14:paraId="258B348B" w14:textId="77777777" w:rsidR="00E65164" w:rsidRPr="00F807E5" w:rsidRDefault="00E65164" w:rsidP="00E65164">
      <w:pPr>
        <w:rPr>
          <w:lang w:eastAsia="sv-SE"/>
        </w:rPr>
      </w:pPr>
    </w:p>
    <w:p w14:paraId="686B6F7E"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7CA11B0C" w14:textId="1FD1F9C2" w:rsidR="00E65164" w:rsidRDefault="00E65164" w:rsidP="00E65164">
      <w:pPr>
        <w:rPr>
          <w:lang w:eastAsia="sv-SE"/>
        </w:rPr>
      </w:pPr>
      <w:r>
        <w:rPr>
          <w:lang w:eastAsia="sv-SE"/>
        </w:rPr>
        <w:t xml:space="preserve">Motion </w:t>
      </w:r>
      <w:r w:rsidR="00183AF7">
        <w:rPr>
          <w:lang w:eastAsia="sv-SE"/>
        </w:rPr>
        <w:t>066</w:t>
      </w:r>
      <w:r>
        <w:rPr>
          <w:lang w:eastAsia="sv-SE"/>
        </w:rPr>
        <w:t xml:space="preserve">:2024, </w:t>
      </w:r>
      <w:r w:rsidR="006A2B02">
        <w:rPr>
          <w:lang w:eastAsia="sv-SE"/>
        </w:rPr>
        <w:t>Kurser på folkhögskolor</w:t>
      </w:r>
    </w:p>
    <w:p w14:paraId="4B97993D" w14:textId="77777777" w:rsidR="00E65164" w:rsidRPr="00F807E5" w:rsidRDefault="00E65164" w:rsidP="00E65164">
      <w:pPr>
        <w:spacing w:before="240"/>
        <w:rPr>
          <w:lang w:eastAsia="sv-SE"/>
        </w:rPr>
      </w:pPr>
    </w:p>
    <w:p w14:paraId="11DE98FF" w14:textId="77777777" w:rsidR="00E65164" w:rsidRPr="00F807E5" w:rsidRDefault="00E65164" w:rsidP="00E65164">
      <w:pPr>
        <w:pStyle w:val="Rubrik3"/>
      </w:pPr>
      <w:r w:rsidRPr="00F807E5">
        <w:t>Vem yrkar:</w:t>
      </w:r>
    </w:p>
    <w:p w14:paraId="23A02E54" w14:textId="04376A54" w:rsidR="00E65164" w:rsidRDefault="006A2B02" w:rsidP="00E65164">
      <w:pPr>
        <w:rPr>
          <w:lang w:eastAsia="sv-SE"/>
        </w:rPr>
      </w:pPr>
      <w:r>
        <w:rPr>
          <w:lang w:eastAsia="sv-SE"/>
        </w:rPr>
        <w:t>SRF Halland</w:t>
      </w:r>
    </w:p>
    <w:p w14:paraId="731F5DD8" w14:textId="533862A4" w:rsidR="0052207E" w:rsidRDefault="0052207E" w:rsidP="00E65164">
      <w:r w:rsidRPr="00E45E1E">
        <w:t>SRF Bohusläns ombud Rolf Rodin, Pia Andersson, Tomas Gustavsson samt ersättare Linda Wright och Anette Änglahjärta.</w:t>
      </w:r>
    </w:p>
    <w:p w14:paraId="531E0F20" w14:textId="77777777" w:rsidR="00E65164" w:rsidRPr="00F807E5" w:rsidRDefault="00E65164" w:rsidP="00E65164">
      <w:pPr>
        <w:rPr>
          <w:lang w:eastAsia="sv-SE"/>
        </w:rPr>
      </w:pPr>
    </w:p>
    <w:p w14:paraId="43372AD2" w14:textId="77777777" w:rsidR="00E65164" w:rsidRPr="00F807E5" w:rsidRDefault="00E65164" w:rsidP="00E65164">
      <w:pPr>
        <w:pStyle w:val="Rubrik3"/>
      </w:pPr>
      <w:r w:rsidRPr="00F807E5">
        <w:t>Yrkande</w:t>
      </w:r>
    </w:p>
    <w:p w14:paraId="36729F38" w14:textId="41C44BF9"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7BB796A5" w14:textId="6652F485" w:rsidR="00E65164" w:rsidRDefault="00E65164">
      <w:pPr>
        <w:rPr>
          <w:sz w:val="36"/>
        </w:rPr>
      </w:pPr>
      <w:r>
        <w:rPr>
          <w:sz w:val="36"/>
        </w:rPr>
        <w:br w:type="page"/>
      </w:r>
    </w:p>
    <w:p w14:paraId="75754640" w14:textId="416CA009" w:rsidR="00E65164" w:rsidRDefault="00E65164" w:rsidP="00E65164">
      <w:pPr>
        <w:pStyle w:val="Rubrik2"/>
      </w:pPr>
      <w:r>
        <w:lastRenderedPageBreak/>
        <w:t xml:space="preserve">YRKANDE </w:t>
      </w:r>
      <w:r w:rsidR="00FC5165">
        <w:t>21</w:t>
      </w:r>
    </w:p>
    <w:p w14:paraId="2F150740" w14:textId="77777777" w:rsidR="00E65164" w:rsidRPr="00F807E5" w:rsidRDefault="00E65164" w:rsidP="00E65164">
      <w:pPr>
        <w:rPr>
          <w:lang w:eastAsia="sv-SE"/>
        </w:rPr>
      </w:pPr>
    </w:p>
    <w:p w14:paraId="54C401C8"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7E854632" w14:textId="0FAD3BC8" w:rsidR="00E65164" w:rsidRDefault="00E65164" w:rsidP="00E65164">
      <w:pPr>
        <w:rPr>
          <w:lang w:eastAsia="sv-SE"/>
        </w:rPr>
      </w:pPr>
      <w:r>
        <w:rPr>
          <w:lang w:eastAsia="sv-SE"/>
        </w:rPr>
        <w:t xml:space="preserve">Motion </w:t>
      </w:r>
      <w:r w:rsidR="00E41FE9">
        <w:rPr>
          <w:lang w:eastAsia="sv-SE"/>
        </w:rPr>
        <w:t>068</w:t>
      </w:r>
      <w:r>
        <w:rPr>
          <w:lang w:eastAsia="sv-SE"/>
        </w:rPr>
        <w:t>:2024,</w:t>
      </w:r>
      <w:r w:rsidR="00E41FE9">
        <w:rPr>
          <w:lang w:eastAsia="sv-SE"/>
        </w:rPr>
        <w:t xml:space="preserve"> Syncentralernas kompetensförsörjning</w:t>
      </w:r>
      <w:r>
        <w:rPr>
          <w:lang w:eastAsia="sv-SE"/>
        </w:rPr>
        <w:t xml:space="preserve"> </w:t>
      </w:r>
    </w:p>
    <w:p w14:paraId="59E2E59F" w14:textId="77777777" w:rsidR="00E65164" w:rsidRPr="00F807E5" w:rsidRDefault="00E65164" w:rsidP="00E65164">
      <w:pPr>
        <w:spacing w:before="240"/>
        <w:rPr>
          <w:lang w:eastAsia="sv-SE"/>
        </w:rPr>
      </w:pPr>
    </w:p>
    <w:p w14:paraId="708FEF88" w14:textId="77777777" w:rsidR="00E65164" w:rsidRPr="00F807E5" w:rsidRDefault="00E65164" w:rsidP="00E65164">
      <w:pPr>
        <w:pStyle w:val="Rubrik3"/>
      </w:pPr>
      <w:r w:rsidRPr="00F807E5">
        <w:t>Vem yrkar:</w:t>
      </w:r>
    </w:p>
    <w:p w14:paraId="5CE52E63" w14:textId="67FC3DA3" w:rsidR="00E65164" w:rsidRDefault="00E41FE9" w:rsidP="00E65164">
      <w:pPr>
        <w:rPr>
          <w:lang w:eastAsia="sv-SE"/>
        </w:rPr>
      </w:pPr>
      <w:r>
        <w:rPr>
          <w:lang w:eastAsia="sv-SE"/>
        </w:rPr>
        <w:t>SRF Stockholm Gotland</w:t>
      </w:r>
    </w:p>
    <w:p w14:paraId="63270483" w14:textId="1389954F" w:rsidR="00E41FE9" w:rsidRDefault="00E41FE9" w:rsidP="00E65164">
      <w:pPr>
        <w:rPr>
          <w:lang w:eastAsia="sv-SE"/>
        </w:rPr>
      </w:pPr>
      <w:r>
        <w:rPr>
          <w:lang w:eastAsia="sv-SE"/>
        </w:rPr>
        <w:t>SKKF</w:t>
      </w:r>
    </w:p>
    <w:p w14:paraId="2DEDBE99" w14:textId="40DF2F26" w:rsidR="00E41FE9" w:rsidRDefault="00E41FE9" w:rsidP="00E65164">
      <w:pPr>
        <w:rPr>
          <w:lang w:eastAsia="sv-SE"/>
        </w:rPr>
      </w:pPr>
      <w:r>
        <w:rPr>
          <w:lang w:eastAsia="sv-SE"/>
        </w:rPr>
        <w:t>Emma Lindh</w:t>
      </w:r>
    </w:p>
    <w:p w14:paraId="76537E8B" w14:textId="0757970D" w:rsidR="00E41FE9" w:rsidRDefault="00E41FE9" w:rsidP="00E65164">
      <w:pPr>
        <w:rPr>
          <w:lang w:eastAsia="sv-SE"/>
        </w:rPr>
      </w:pPr>
      <w:r>
        <w:rPr>
          <w:lang w:eastAsia="sv-SE"/>
        </w:rPr>
        <w:t>Liz Malmborg</w:t>
      </w:r>
    </w:p>
    <w:p w14:paraId="5F318114" w14:textId="77777777" w:rsidR="00E65164" w:rsidRPr="00F807E5" w:rsidRDefault="00E65164" w:rsidP="00E65164">
      <w:pPr>
        <w:rPr>
          <w:lang w:eastAsia="sv-SE"/>
        </w:rPr>
      </w:pPr>
    </w:p>
    <w:p w14:paraId="0931B270" w14:textId="77777777" w:rsidR="00E65164" w:rsidRPr="00F807E5" w:rsidRDefault="00E65164" w:rsidP="00E65164">
      <w:pPr>
        <w:pStyle w:val="Rubrik3"/>
      </w:pPr>
      <w:r w:rsidRPr="00F807E5">
        <w:t>Yrkande</w:t>
      </w:r>
    </w:p>
    <w:p w14:paraId="529721D1" w14:textId="374CC0F9"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177B6F9B" w14:textId="0AF9326F" w:rsidR="00E65164" w:rsidRDefault="00E65164">
      <w:pPr>
        <w:rPr>
          <w:sz w:val="36"/>
        </w:rPr>
      </w:pPr>
      <w:r>
        <w:rPr>
          <w:sz w:val="36"/>
        </w:rPr>
        <w:br w:type="page"/>
      </w:r>
    </w:p>
    <w:p w14:paraId="36459EA9" w14:textId="0E45D2BC" w:rsidR="00E65164" w:rsidRDefault="00E65164" w:rsidP="00E65164">
      <w:pPr>
        <w:pStyle w:val="Rubrik2"/>
      </w:pPr>
      <w:r>
        <w:lastRenderedPageBreak/>
        <w:t xml:space="preserve">YRKANDE </w:t>
      </w:r>
      <w:r w:rsidR="00E41FE9">
        <w:t>22</w:t>
      </w:r>
    </w:p>
    <w:p w14:paraId="27E49196" w14:textId="77777777" w:rsidR="00E65164" w:rsidRPr="00F807E5" w:rsidRDefault="00E65164" w:rsidP="00E65164">
      <w:pPr>
        <w:rPr>
          <w:lang w:eastAsia="sv-SE"/>
        </w:rPr>
      </w:pPr>
    </w:p>
    <w:p w14:paraId="06B1F951"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74B65963" w14:textId="250423B6" w:rsidR="00E65164" w:rsidRDefault="00E65164" w:rsidP="00E65164">
      <w:pPr>
        <w:rPr>
          <w:lang w:eastAsia="sv-SE"/>
        </w:rPr>
      </w:pPr>
      <w:r>
        <w:rPr>
          <w:lang w:eastAsia="sv-SE"/>
        </w:rPr>
        <w:t xml:space="preserve">Motion </w:t>
      </w:r>
      <w:r w:rsidR="00E41FE9">
        <w:rPr>
          <w:lang w:eastAsia="sv-SE"/>
        </w:rPr>
        <w:t>069</w:t>
      </w:r>
      <w:r>
        <w:rPr>
          <w:lang w:eastAsia="sv-SE"/>
        </w:rPr>
        <w:t xml:space="preserve">:2024, </w:t>
      </w:r>
      <w:r w:rsidR="00F609D7">
        <w:rPr>
          <w:lang w:eastAsia="sv-SE"/>
        </w:rPr>
        <w:t>Synpedagog</w:t>
      </w:r>
      <w:r w:rsidR="001C4691">
        <w:rPr>
          <w:lang w:eastAsia="sv-SE"/>
        </w:rPr>
        <w:t>utbildning behöver framhållas</w:t>
      </w:r>
    </w:p>
    <w:p w14:paraId="12901750" w14:textId="77777777" w:rsidR="00E65164" w:rsidRPr="00F807E5" w:rsidRDefault="00E65164" w:rsidP="00E65164">
      <w:pPr>
        <w:spacing w:before="240"/>
        <w:rPr>
          <w:lang w:eastAsia="sv-SE"/>
        </w:rPr>
      </w:pPr>
    </w:p>
    <w:p w14:paraId="3CDB24B7" w14:textId="77777777" w:rsidR="00E65164" w:rsidRPr="00F807E5" w:rsidRDefault="00E65164" w:rsidP="00E65164">
      <w:pPr>
        <w:pStyle w:val="Rubrik3"/>
      </w:pPr>
      <w:r w:rsidRPr="00F807E5">
        <w:t>Vem yrkar:</w:t>
      </w:r>
    </w:p>
    <w:p w14:paraId="3E1C535A" w14:textId="527BF614" w:rsidR="00E65164" w:rsidRDefault="001C4691" w:rsidP="00E65164">
      <w:pPr>
        <w:rPr>
          <w:lang w:eastAsia="sv-SE"/>
        </w:rPr>
      </w:pPr>
      <w:r>
        <w:rPr>
          <w:lang w:eastAsia="sv-SE"/>
        </w:rPr>
        <w:t>SRF Stockholm Gotland</w:t>
      </w:r>
    </w:p>
    <w:p w14:paraId="1D2B8AC6" w14:textId="1AA25B21" w:rsidR="001C4691" w:rsidRDefault="001C4691" w:rsidP="00E65164">
      <w:pPr>
        <w:rPr>
          <w:lang w:eastAsia="sv-SE"/>
        </w:rPr>
      </w:pPr>
      <w:r>
        <w:rPr>
          <w:lang w:eastAsia="sv-SE"/>
        </w:rPr>
        <w:t>SKKF</w:t>
      </w:r>
    </w:p>
    <w:p w14:paraId="39DC3458" w14:textId="4D560E58" w:rsidR="001C4691" w:rsidRDefault="001C4691" w:rsidP="00E65164">
      <w:pPr>
        <w:rPr>
          <w:lang w:eastAsia="sv-SE"/>
        </w:rPr>
      </w:pPr>
      <w:r>
        <w:rPr>
          <w:lang w:eastAsia="sv-SE"/>
        </w:rPr>
        <w:t>SRF Norrbotten</w:t>
      </w:r>
    </w:p>
    <w:p w14:paraId="5FB6797D" w14:textId="77777777" w:rsidR="00E65164" w:rsidRPr="00F807E5" w:rsidRDefault="00E65164" w:rsidP="00E65164">
      <w:pPr>
        <w:rPr>
          <w:lang w:eastAsia="sv-SE"/>
        </w:rPr>
      </w:pPr>
    </w:p>
    <w:p w14:paraId="765F896C" w14:textId="77777777" w:rsidR="00E65164" w:rsidRPr="00F807E5" w:rsidRDefault="00E65164" w:rsidP="00E65164">
      <w:pPr>
        <w:pStyle w:val="Rubrik3"/>
      </w:pPr>
      <w:r w:rsidRPr="00F807E5">
        <w:t>Yrkande</w:t>
      </w:r>
    </w:p>
    <w:p w14:paraId="4A27EC58" w14:textId="216FE882"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15108832" w14:textId="78A2CC66" w:rsidR="00E65164" w:rsidRDefault="00E65164">
      <w:pPr>
        <w:rPr>
          <w:sz w:val="36"/>
        </w:rPr>
      </w:pPr>
      <w:r>
        <w:rPr>
          <w:sz w:val="36"/>
        </w:rPr>
        <w:br w:type="page"/>
      </w:r>
    </w:p>
    <w:p w14:paraId="425115EE" w14:textId="2398DCCE" w:rsidR="00E65164" w:rsidRDefault="00E65164" w:rsidP="00E65164">
      <w:pPr>
        <w:pStyle w:val="Rubrik2"/>
      </w:pPr>
      <w:r>
        <w:lastRenderedPageBreak/>
        <w:t xml:space="preserve">YRKANDE </w:t>
      </w:r>
      <w:r w:rsidR="008B6884">
        <w:t>23</w:t>
      </w:r>
    </w:p>
    <w:p w14:paraId="3BC3223A" w14:textId="77777777" w:rsidR="00E65164" w:rsidRPr="00F807E5" w:rsidRDefault="00E65164" w:rsidP="00E65164">
      <w:pPr>
        <w:rPr>
          <w:lang w:eastAsia="sv-SE"/>
        </w:rPr>
      </w:pPr>
    </w:p>
    <w:p w14:paraId="4804F1F2"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00C2B9D1" w14:textId="2133F3C8" w:rsidR="00E65164" w:rsidRDefault="00E65164" w:rsidP="00E65164">
      <w:pPr>
        <w:rPr>
          <w:lang w:eastAsia="sv-SE"/>
        </w:rPr>
      </w:pPr>
      <w:r>
        <w:rPr>
          <w:lang w:eastAsia="sv-SE"/>
        </w:rPr>
        <w:t xml:space="preserve">Motion </w:t>
      </w:r>
      <w:r w:rsidR="002303B4">
        <w:rPr>
          <w:lang w:eastAsia="sv-SE"/>
        </w:rPr>
        <w:t>072</w:t>
      </w:r>
      <w:r>
        <w:rPr>
          <w:lang w:eastAsia="sv-SE"/>
        </w:rPr>
        <w:t>:2024,</w:t>
      </w:r>
      <w:r w:rsidR="002303B4">
        <w:rPr>
          <w:lang w:eastAsia="sv-SE"/>
        </w:rPr>
        <w:t xml:space="preserve"> </w:t>
      </w:r>
      <w:r w:rsidR="003800BE">
        <w:rPr>
          <w:lang w:eastAsia="sv-SE"/>
        </w:rPr>
        <w:t>Arbetet med ledsagar</w:t>
      </w:r>
      <w:r w:rsidR="000759C1">
        <w:rPr>
          <w:lang w:eastAsia="sv-SE"/>
        </w:rPr>
        <w:t>frågan måste prioriteras</w:t>
      </w:r>
      <w:r>
        <w:rPr>
          <w:lang w:eastAsia="sv-SE"/>
        </w:rPr>
        <w:t xml:space="preserve"> </w:t>
      </w:r>
    </w:p>
    <w:p w14:paraId="495F45CA" w14:textId="77777777" w:rsidR="00E65164" w:rsidRPr="00F807E5" w:rsidRDefault="00E65164" w:rsidP="00E65164">
      <w:pPr>
        <w:spacing w:before="240"/>
        <w:rPr>
          <w:lang w:eastAsia="sv-SE"/>
        </w:rPr>
      </w:pPr>
    </w:p>
    <w:p w14:paraId="67053F6E" w14:textId="77777777" w:rsidR="00E65164" w:rsidRPr="00F807E5" w:rsidRDefault="00E65164" w:rsidP="00E65164">
      <w:pPr>
        <w:pStyle w:val="Rubrik3"/>
      </w:pPr>
      <w:r w:rsidRPr="00F807E5">
        <w:t>Vem yrkar:</w:t>
      </w:r>
    </w:p>
    <w:p w14:paraId="4F5F5D97" w14:textId="3E38811F" w:rsidR="00E65164" w:rsidRDefault="000759C1" w:rsidP="00E65164">
      <w:pPr>
        <w:rPr>
          <w:lang w:eastAsia="sv-SE"/>
        </w:rPr>
      </w:pPr>
      <w:r>
        <w:rPr>
          <w:lang w:eastAsia="sv-SE"/>
        </w:rPr>
        <w:t>SRF Stockholm Gotland</w:t>
      </w:r>
    </w:p>
    <w:p w14:paraId="189642A6" w14:textId="77777777" w:rsidR="00E65164" w:rsidRPr="00F807E5" w:rsidRDefault="00E65164" w:rsidP="00E65164">
      <w:pPr>
        <w:rPr>
          <w:lang w:eastAsia="sv-SE"/>
        </w:rPr>
      </w:pPr>
    </w:p>
    <w:p w14:paraId="57879725" w14:textId="77777777" w:rsidR="00E65164" w:rsidRPr="00F807E5" w:rsidRDefault="00E65164" w:rsidP="00E65164">
      <w:pPr>
        <w:pStyle w:val="Rubrik3"/>
      </w:pPr>
      <w:r w:rsidRPr="00F807E5">
        <w:t>Yrkande</w:t>
      </w:r>
    </w:p>
    <w:p w14:paraId="07BE532B" w14:textId="3714AEDD" w:rsidR="00E65164" w:rsidRDefault="00E65164" w:rsidP="00E65164">
      <w:pPr>
        <w:tabs>
          <w:tab w:val="left" w:pos="567"/>
        </w:tabs>
        <w:rPr>
          <w:lang w:eastAsia="sv-SE"/>
        </w:rPr>
      </w:pPr>
      <w:r w:rsidRPr="00F807E5">
        <w:rPr>
          <w:b/>
          <w:bCs/>
          <w:lang w:eastAsia="sv-SE"/>
        </w:rPr>
        <w:t>att</w:t>
      </w:r>
      <w:r>
        <w:rPr>
          <w:lang w:eastAsia="sv-SE"/>
        </w:rPr>
        <w:tab/>
      </w:r>
      <w:r w:rsidR="00DE0DF9">
        <w:rPr>
          <w:lang w:eastAsia="sv-SE"/>
        </w:rPr>
        <w:t>yrka bi</w:t>
      </w:r>
      <w:r w:rsidR="008B6884">
        <w:rPr>
          <w:lang w:eastAsia="sv-SE"/>
        </w:rPr>
        <w:t>fall</w:t>
      </w:r>
      <w:r w:rsidR="00DE0DF9">
        <w:rPr>
          <w:lang w:eastAsia="sv-SE"/>
        </w:rPr>
        <w:t xml:space="preserve"> till</w:t>
      </w:r>
      <w:r w:rsidR="008B6884">
        <w:rPr>
          <w:lang w:eastAsia="sv-SE"/>
        </w:rPr>
        <w:t xml:space="preserve"> motionen</w:t>
      </w:r>
    </w:p>
    <w:p w14:paraId="3DB9955F" w14:textId="5AB2EB6B" w:rsidR="008B6884" w:rsidRPr="00E45E1E" w:rsidRDefault="008B6884" w:rsidP="008B6884">
      <w:pPr>
        <w:pStyle w:val="Liststycke"/>
        <w:ind w:left="0"/>
        <w:rPr>
          <w:rFonts w:cs="Arial"/>
        </w:rPr>
      </w:pPr>
    </w:p>
    <w:p w14:paraId="13A426DF" w14:textId="77777777" w:rsidR="008B6884" w:rsidRPr="00E45E1E" w:rsidRDefault="008B6884" w:rsidP="008B6884">
      <w:pPr>
        <w:pStyle w:val="Liststycke"/>
        <w:ind w:left="0"/>
        <w:rPr>
          <w:rFonts w:cs="Arial"/>
        </w:rPr>
      </w:pPr>
      <w:r w:rsidRPr="00E45E1E">
        <w:rPr>
          <w:rFonts w:cs="Arial"/>
        </w:rPr>
        <w:t>Det vill säga texten i motionen och inte den nya text som finns i yttrandet</w:t>
      </w:r>
    </w:p>
    <w:p w14:paraId="788C6989" w14:textId="77777777" w:rsidR="008B6884" w:rsidRDefault="008B6884" w:rsidP="00E65164">
      <w:pPr>
        <w:tabs>
          <w:tab w:val="left" w:pos="567"/>
        </w:tabs>
        <w:rPr>
          <w:sz w:val="36"/>
        </w:rPr>
      </w:pPr>
    </w:p>
    <w:p w14:paraId="18885C7E" w14:textId="2B893B3D" w:rsidR="00E65164" w:rsidRDefault="00E65164">
      <w:pPr>
        <w:rPr>
          <w:sz w:val="36"/>
        </w:rPr>
      </w:pPr>
      <w:r>
        <w:rPr>
          <w:sz w:val="36"/>
        </w:rPr>
        <w:br w:type="page"/>
      </w:r>
    </w:p>
    <w:p w14:paraId="3993B01B" w14:textId="55C53114" w:rsidR="00E65164" w:rsidRDefault="00E65164" w:rsidP="00E65164">
      <w:pPr>
        <w:pStyle w:val="Rubrik2"/>
      </w:pPr>
      <w:r>
        <w:lastRenderedPageBreak/>
        <w:t xml:space="preserve">YRKANDE </w:t>
      </w:r>
      <w:r w:rsidR="006C0445">
        <w:t>24</w:t>
      </w:r>
    </w:p>
    <w:p w14:paraId="71D7C277" w14:textId="77777777" w:rsidR="00E65164" w:rsidRPr="00F807E5" w:rsidRDefault="00E65164" w:rsidP="00E65164">
      <w:pPr>
        <w:rPr>
          <w:lang w:eastAsia="sv-SE"/>
        </w:rPr>
      </w:pPr>
    </w:p>
    <w:p w14:paraId="7D4C3415"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6F76F659" w14:textId="549C89F0" w:rsidR="00E65164" w:rsidRDefault="00E65164" w:rsidP="00E65164">
      <w:pPr>
        <w:rPr>
          <w:lang w:eastAsia="sv-SE"/>
        </w:rPr>
      </w:pPr>
      <w:r>
        <w:rPr>
          <w:lang w:eastAsia="sv-SE"/>
        </w:rPr>
        <w:t xml:space="preserve">Motion </w:t>
      </w:r>
      <w:r w:rsidR="00F23EF8">
        <w:rPr>
          <w:lang w:eastAsia="sv-SE"/>
        </w:rPr>
        <w:t>076</w:t>
      </w:r>
      <w:r>
        <w:rPr>
          <w:lang w:eastAsia="sv-SE"/>
        </w:rPr>
        <w:t xml:space="preserve">:2024, </w:t>
      </w:r>
      <w:r w:rsidR="00F23EF8">
        <w:rPr>
          <w:lang w:eastAsia="sv-SE"/>
        </w:rPr>
        <w:t>Skapa en tankesmedja för att stärka SRF:s påverkans</w:t>
      </w:r>
      <w:r w:rsidR="00787537">
        <w:rPr>
          <w:lang w:eastAsia="sv-SE"/>
        </w:rPr>
        <w:t>kraft</w:t>
      </w:r>
    </w:p>
    <w:p w14:paraId="41D5A3C0" w14:textId="77777777" w:rsidR="00E65164" w:rsidRPr="00F807E5" w:rsidRDefault="00E65164" w:rsidP="00E65164">
      <w:pPr>
        <w:spacing w:before="240"/>
        <w:rPr>
          <w:lang w:eastAsia="sv-SE"/>
        </w:rPr>
      </w:pPr>
    </w:p>
    <w:p w14:paraId="3BF7DA7C" w14:textId="77777777" w:rsidR="00E65164" w:rsidRPr="00F807E5" w:rsidRDefault="00E65164" w:rsidP="00E65164">
      <w:pPr>
        <w:pStyle w:val="Rubrik3"/>
      </w:pPr>
      <w:r w:rsidRPr="00F807E5">
        <w:t>Vem yrkar:</w:t>
      </w:r>
    </w:p>
    <w:p w14:paraId="2E85A9CE" w14:textId="5FEEB08D" w:rsidR="00E65164" w:rsidRDefault="007567B9" w:rsidP="00E65164">
      <w:pPr>
        <w:rPr>
          <w:lang w:eastAsia="sv-SE"/>
        </w:rPr>
      </w:pPr>
      <w:r>
        <w:rPr>
          <w:lang w:eastAsia="sv-SE"/>
        </w:rPr>
        <w:t>Mikael Haraldsson</w:t>
      </w:r>
    </w:p>
    <w:p w14:paraId="58D006BF" w14:textId="77777777" w:rsidR="00E65164" w:rsidRPr="00F807E5" w:rsidRDefault="00E65164" w:rsidP="00E65164">
      <w:pPr>
        <w:rPr>
          <w:lang w:eastAsia="sv-SE"/>
        </w:rPr>
      </w:pPr>
    </w:p>
    <w:p w14:paraId="3F9FAF18" w14:textId="77777777" w:rsidR="00E65164" w:rsidRPr="00F807E5" w:rsidRDefault="00E65164" w:rsidP="00E65164">
      <w:pPr>
        <w:pStyle w:val="Rubrik3"/>
      </w:pPr>
      <w:r w:rsidRPr="00F807E5">
        <w:t>Yrkande</w:t>
      </w:r>
    </w:p>
    <w:p w14:paraId="0B1E6963" w14:textId="6677AE90" w:rsidR="007A0C1C" w:rsidRPr="00E45E1E" w:rsidRDefault="00E65164" w:rsidP="007A0C1C">
      <w:pPr>
        <w:tabs>
          <w:tab w:val="left" w:pos="567"/>
        </w:tabs>
        <w:ind w:left="567" w:hanging="567"/>
        <w:rPr>
          <w:lang w:eastAsia="sv-SE"/>
        </w:rPr>
      </w:pPr>
      <w:r w:rsidRPr="00F807E5">
        <w:rPr>
          <w:b/>
          <w:bCs/>
          <w:lang w:eastAsia="sv-SE"/>
        </w:rPr>
        <w:t>att</w:t>
      </w:r>
      <w:r w:rsidR="007A0C1C">
        <w:rPr>
          <w:b/>
          <w:bCs/>
          <w:lang w:eastAsia="sv-SE"/>
        </w:rPr>
        <w:tab/>
      </w:r>
      <w:r w:rsidR="00DE0DF9" w:rsidRPr="00DE0DF9">
        <w:rPr>
          <w:lang w:eastAsia="sv-SE"/>
        </w:rPr>
        <w:t>yrka</w:t>
      </w:r>
      <w:r w:rsidR="00DE0DF9">
        <w:rPr>
          <w:b/>
          <w:bCs/>
          <w:lang w:eastAsia="sv-SE"/>
        </w:rPr>
        <w:t xml:space="preserve"> </w:t>
      </w:r>
      <w:r w:rsidR="007A0C1C" w:rsidRPr="00E45E1E">
        <w:rPr>
          <w:lang w:eastAsia="sv-SE"/>
        </w:rPr>
        <w:t>bifall</w:t>
      </w:r>
      <w:r w:rsidR="00DE0DF9">
        <w:rPr>
          <w:lang w:eastAsia="sv-SE"/>
        </w:rPr>
        <w:t xml:space="preserve"> till</w:t>
      </w:r>
      <w:r w:rsidR="007A0C1C" w:rsidRPr="00E45E1E">
        <w:rPr>
          <w:lang w:eastAsia="sv-SE"/>
        </w:rPr>
        <w:t xml:space="preserve"> </w:t>
      </w:r>
      <w:r w:rsidR="00DD71FF">
        <w:rPr>
          <w:lang w:eastAsia="sv-SE"/>
        </w:rPr>
        <w:t>m</w:t>
      </w:r>
      <w:r w:rsidR="007A0C1C" w:rsidRPr="00E45E1E">
        <w:rPr>
          <w:lang w:eastAsia="sv-SE"/>
        </w:rPr>
        <w:t>otion 076:2024 om att inrätta en tankesmedja inom SRF. Genom att etablera en plattform för att utveckla innovativa strategier och idéer kan vi stärka vår påverkanskraft och säkerställa att synskadades röster hörs och respekteras på alla nivåer av samhället.</w:t>
      </w:r>
    </w:p>
    <w:p w14:paraId="6C0D0029" w14:textId="28BDBA48" w:rsidR="00E65164" w:rsidRDefault="00E65164" w:rsidP="00E65164">
      <w:pPr>
        <w:tabs>
          <w:tab w:val="left" w:pos="567"/>
        </w:tabs>
        <w:rPr>
          <w:sz w:val="36"/>
        </w:rPr>
      </w:pPr>
    </w:p>
    <w:p w14:paraId="4AB269DA" w14:textId="49CC19EF" w:rsidR="00E65164" w:rsidRDefault="00E65164">
      <w:pPr>
        <w:rPr>
          <w:sz w:val="36"/>
        </w:rPr>
      </w:pPr>
      <w:r>
        <w:rPr>
          <w:sz w:val="36"/>
        </w:rPr>
        <w:br w:type="page"/>
      </w:r>
    </w:p>
    <w:p w14:paraId="7A324088" w14:textId="11180B8F" w:rsidR="00E65164" w:rsidRDefault="00E65164" w:rsidP="00E65164">
      <w:pPr>
        <w:pStyle w:val="Rubrik2"/>
      </w:pPr>
      <w:r>
        <w:lastRenderedPageBreak/>
        <w:t xml:space="preserve">YRKANDE </w:t>
      </w:r>
      <w:r w:rsidR="00DD71FF">
        <w:t>25</w:t>
      </w:r>
    </w:p>
    <w:p w14:paraId="74E2A2A8" w14:textId="77777777" w:rsidR="00E65164" w:rsidRPr="00F807E5" w:rsidRDefault="00E65164" w:rsidP="00E65164">
      <w:pPr>
        <w:rPr>
          <w:lang w:eastAsia="sv-SE"/>
        </w:rPr>
      </w:pPr>
    </w:p>
    <w:p w14:paraId="3586ED9C"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145646C7" w14:textId="272F2C57" w:rsidR="00E65164" w:rsidRDefault="00E65164" w:rsidP="00E65164">
      <w:pPr>
        <w:rPr>
          <w:lang w:eastAsia="sv-SE"/>
        </w:rPr>
      </w:pPr>
      <w:r>
        <w:rPr>
          <w:lang w:eastAsia="sv-SE"/>
        </w:rPr>
        <w:t xml:space="preserve">Motion </w:t>
      </w:r>
      <w:r w:rsidR="00DD71FF">
        <w:rPr>
          <w:lang w:eastAsia="sv-SE"/>
        </w:rPr>
        <w:t>079</w:t>
      </w:r>
      <w:r>
        <w:rPr>
          <w:lang w:eastAsia="sv-SE"/>
        </w:rPr>
        <w:t>:2024,</w:t>
      </w:r>
      <w:r w:rsidR="00DD71FF">
        <w:rPr>
          <w:lang w:eastAsia="sv-SE"/>
        </w:rPr>
        <w:t xml:space="preserve"> Ropen skalla, inkludering åt alla!</w:t>
      </w:r>
      <w:r>
        <w:rPr>
          <w:lang w:eastAsia="sv-SE"/>
        </w:rPr>
        <w:t xml:space="preserve"> </w:t>
      </w:r>
    </w:p>
    <w:p w14:paraId="4CE5F03F" w14:textId="77777777" w:rsidR="00E65164" w:rsidRPr="00F807E5" w:rsidRDefault="00E65164" w:rsidP="00E65164">
      <w:pPr>
        <w:spacing w:before="240"/>
        <w:rPr>
          <w:lang w:eastAsia="sv-SE"/>
        </w:rPr>
      </w:pPr>
    </w:p>
    <w:p w14:paraId="2C3E8451" w14:textId="77777777" w:rsidR="00E65164" w:rsidRPr="00F807E5" w:rsidRDefault="00E65164" w:rsidP="00E65164">
      <w:pPr>
        <w:pStyle w:val="Rubrik3"/>
      </w:pPr>
      <w:r w:rsidRPr="00F807E5">
        <w:t>Vem yrkar:</w:t>
      </w:r>
    </w:p>
    <w:p w14:paraId="07F10AF7" w14:textId="1D14A286" w:rsidR="00DD71FF" w:rsidRDefault="00DD71FF" w:rsidP="00E65164">
      <w:pPr>
        <w:rPr>
          <w:lang w:eastAsia="sv-SE"/>
        </w:rPr>
      </w:pPr>
      <w:r>
        <w:rPr>
          <w:lang w:eastAsia="sv-SE"/>
        </w:rPr>
        <w:t>SKKF</w:t>
      </w:r>
    </w:p>
    <w:p w14:paraId="42A6A822" w14:textId="65DB7A11" w:rsidR="00DD71FF" w:rsidRDefault="00DD71FF" w:rsidP="00E65164">
      <w:pPr>
        <w:rPr>
          <w:lang w:eastAsia="sv-SE"/>
        </w:rPr>
      </w:pPr>
      <w:r>
        <w:rPr>
          <w:lang w:eastAsia="sv-SE"/>
        </w:rPr>
        <w:t>SRF Norrbotten</w:t>
      </w:r>
    </w:p>
    <w:p w14:paraId="45A36FC8" w14:textId="22E7C0F4" w:rsidR="00DD71FF" w:rsidRDefault="00DD71FF" w:rsidP="00E65164">
      <w:pPr>
        <w:rPr>
          <w:lang w:eastAsia="sv-SE"/>
        </w:rPr>
      </w:pPr>
      <w:r>
        <w:rPr>
          <w:lang w:eastAsia="sv-SE"/>
        </w:rPr>
        <w:t>Emma Lindh</w:t>
      </w:r>
    </w:p>
    <w:p w14:paraId="0DCA58CE" w14:textId="3B11B2BD" w:rsidR="00DD71FF" w:rsidRDefault="00DD71FF" w:rsidP="00E65164">
      <w:pPr>
        <w:rPr>
          <w:lang w:eastAsia="sv-SE"/>
        </w:rPr>
      </w:pPr>
      <w:r>
        <w:rPr>
          <w:lang w:eastAsia="sv-SE"/>
        </w:rPr>
        <w:t>Anne Mondotter,</w:t>
      </w:r>
    </w:p>
    <w:p w14:paraId="51AFE36B" w14:textId="65BCF346" w:rsidR="00DD71FF" w:rsidRDefault="00DD71FF" w:rsidP="00E65164">
      <w:pPr>
        <w:rPr>
          <w:lang w:eastAsia="sv-SE"/>
        </w:rPr>
      </w:pPr>
      <w:r>
        <w:rPr>
          <w:lang w:eastAsia="sv-SE"/>
        </w:rPr>
        <w:t>Liz Malmborg</w:t>
      </w:r>
    </w:p>
    <w:p w14:paraId="1CB28FE3" w14:textId="6D1E5CEC" w:rsidR="00DD71FF" w:rsidRDefault="00DD71FF" w:rsidP="00E65164">
      <w:pPr>
        <w:rPr>
          <w:lang w:eastAsia="sv-SE"/>
        </w:rPr>
      </w:pPr>
      <w:r>
        <w:rPr>
          <w:lang w:eastAsia="sv-SE"/>
        </w:rPr>
        <w:t>Ulla Bergeros</w:t>
      </w:r>
    </w:p>
    <w:p w14:paraId="09792CEC" w14:textId="77777777" w:rsidR="00E65164" w:rsidRPr="00F807E5" w:rsidRDefault="00E65164" w:rsidP="00E65164">
      <w:pPr>
        <w:rPr>
          <w:lang w:eastAsia="sv-SE"/>
        </w:rPr>
      </w:pPr>
    </w:p>
    <w:p w14:paraId="08BD0B44" w14:textId="77777777" w:rsidR="00E65164" w:rsidRPr="00F807E5" w:rsidRDefault="00E65164" w:rsidP="00E65164">
      <w:pPr>
        <w:pStyle w:val="Rubrik3"/>
      </w:pPr>
      <w:r w:rsidRPr="00F807E5">
        <w:t>Yrkande</w:t>
      </w:r>
    </w:p>
    <w:p w14:paraId="5765E5A7" w14:textId="1CAC79B3"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360BB52D" w14:textId="7B28091D" w:rsidR="00E65164" w:rsidRDefault="00E65164">
      <w:pPr>
        <w:rPr>
          <w:sz w:val="36"/>
        </w:rPr>
      </w:pPr>
      <w:r>
        <w:rPr>
          <w:sz w:val="36"/>
        </w:rPr>
        <w:br w:type="page"/>
      </w:r>
    </w:p>
    <w:p w14:paraId="7866F256" w14:textId="5BE0D6E2" w:rsidR="00E65164" w:rsidRDefault="00E65164" w:rsidP="00E65164">
      <w:pPr>
        <w:pStyle w:val="Rubrik2"/>
      </w:pPr>
      <w:r>
        <w:lastRenderedPageBreak/>
        <w:t xml:space="preserve">YRKANDE </w:t>
      </w:r>
      <w:r w:rsidR="00DD71FF">
        <w:t>26</w:t>
      </w:r>
    </w:p>
    <w:p w14:paraId="206BCC2C" w14:textId="77777777" w:rsidR="00E65164" w:rsidRPr="00F807E5" w:rsidRDefault="00E65164" w:rsidP="00E65164">
      <w:pPr>
        <w:rPr>
          <w:lang w:eastAsia="sv-SE"/>
        </w:rPr>
      </w:pPr>
    </w:p>
    <w:p w14:paraId="6284826F"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023ACF2A" w14:textId="291D588B" w:rsidR="00E65164" w:rsidRDefault="00F559D1" w:rsidP="00F559D1">
      <w:pPr>
        <w:rPr>
          <w:lang w:eastAsia="sv-SE"/>
        </w:rPr>
      </w:pPr>
      <w:r w:rsidRPr="00F559D1">
        <w:rPr>
          <w:lang w:eastAsia="sv-SE"/>
        </w:rPr>
        <w:t>Motion 079:2024, Ropen skalla, inkludering åt alla!</w:t>
      </w:r>
    </w:p>
    <w:p w14:paraId="03D04AC5" w14:textId="77777777" w:rsidR="00F559D1" w:rsidRPr="00F807E5" w:rsidRDefault="00F559D1" w:rsidP="00F559D1">
      <w:pPr>
        <w:spacing w:before="240"/>
        <w:rPr>
          <w:lang w:eastAsia="sv-SE"/>
        </w:rPr>
      </w:pPr>
    </w:p>
    <w:p w14:paraId="252A39E7" w14:textId="77777777" w:rsidR="00E65164" w:rsidRPr="00F807E5" w:rsidRDefault="00E65164" w:rsidP="00E65164">
      <w:pPr>
        <w:pStyle w:val="Rubrik3"/>
      </w:pPr>
      <w:r w:rsidRPr="00F807E5">
        <w:t>Vem yrkar:</w:t>
      </w:r>
    </w:p>
    <w:p w14:paraId="5FFC1CDF" w14:textId="43F03973" w:rsidR="00E65164" w:rsidRDefault="00F559D1" w:rsidP="00E65164">
      <w:pPr>
        <w:rPr>
          <w:lang w:eastAsia="sv-SE"/>
        </w:rPr>
      </w:pPr>
      <w:r>
        <w:rPr>
          <w:lang w:eastAsia="sv-SE"/>
        </w:rPr>
        <w:t>SRF Göteborg</w:t>
      </w:r>
    </w:p>
    <w:p w14:paraId="65EC9291" w14:textId="77777777" w:rsidR="00E65164" w:rsidRPr="00F807E5" w:rsidRDefault="00E65164" w:rsidP="00E65164">
      <w:pPr>
        <w:rPr>
          <w:lang w:eastAsia="sv-SE"/>
        </w:rPr>
      </w:pPr>
    </w:p>
    <w:p w14:paraId="3FBFB2AC" w14:textId="77777777" w:rsidR="00E65164" w:rsidRPr="00F807E5" w:rsidRDefault="00E65164" w:rsidP="00E65164">
      <w:pPr>
        <w:pStyle w:val="Rubrik3"/>
      </w:pPr>
      <w:r w:rsidRPr="00F807E5">
        <w:t>Yrkande</w:t>
      </w:r>
    </w:p>
    <w:p w14:paraId="57AB3773" w14:textId="57095CD9" w:rsidR="000F31E1" w:rsidRPr="00E45E1E" w:rsidRDefault="00E65164" w:rsidP="000F31E1">
      <w:pPr>
        <w:tabs>
          <w:tab w:val="left" w:pos="567"/>
        </w:tabs>
        <w:spacing w:after="240"/>
        <w:rPr>
          <w:rFonts w:cs="Arial"/>
        </w:rPr>
      </w:pPr>
      <w:r w:rsidRPr="00F807E5">
        <w:rPr>
          <w:b/>
          <w:bCs/>
          <w:lang w:eastAsia="sv-SE"/>
        </w:rPr>
        <w:t>att</w:t>
      </w:r>
      <w:r>
        <w:rPr>
          <w:lang w:eastAsia="sv-SE"/>
        </w:rPr>
        <w:tab/>
      </w:r>
      <w:r w:rsidR="00DE0DF9">
        <w:rPr>
          <w:lang w:eastAsia="sv-SE"/>
        </w:rPr>
        <w:t xml:space="preserve">yrka </w:t>
      </w:r>
      <w:r>
        <w:rPr>
          <w:lang w:eastAsia="sv-SE"/>
        </w:rPr>
        <w:t>b</w:t>
      </w:r>
      <w:r w:rsidR="000F31E1" w:rsidRPr="00E45E1E">
        <w:rPr>
          <w:rFonts w:cs="Arial"/>
        </w:rPr>
        <w:t>ifall</w:t>
      </w:r>
      <w:r w:rsidR="00DE0DF9">
        <w:rPr>
          <w:rFonts w:cs="Arial"/>
        </w:rPr>
        <w:t xml:space="preserve"> till</w:t>
      </w:r>
      <w:r w:rsidR="000F31E1" w:rsidRPr="00E45E1E">
        <w:rPr>
          <w:rFonts w:cs="Arial"/>
        </w:rPr>
        <w:t xml:space="preserve"> FS yttrande plus följande tilläggsyrkande: </w:t>
      </w:r>
    </w:p>
    <w:p w14:paraId="5E7B1D47" w14:textId="5B554385" w:rsidR="000F31E1" w:rsidRPr="000F31E1" w:rsidRDefault="000F31E1" w:rsidP="000F31E1">
      <w:pPr>
        <w:spacing w:after="160" w:line="259" w:lineRule="auto"/>
        <w:rPr>
          <w:rFonts w:cs="Arial"/>
        </w:rPr>
      </w:pPr>
      <w:r>
        <w:rPr>
          <w:rFonts w:cs="Arial"/>
        </w:rPr>
        <w:t>"</w:t>
      </w:r>
      <w:r w:rsidRPr="000F31E1">
        <w:rPr>
          <w:rFonts w:cs="Arial"/>
        </w:rPr>
        <w:t>att ge förbundsstyrelsen i uppdrag att i större utsträckning överväga utåtriktade aktioner i linje med motionärens intention.</w:t>
      </w:r>
      <w:r>
        <w:rPr>
          <w:rFonts w:cs="Arial"/>
        </w:rPr>
        <w:t>"</w:t>
      </w:r>
    </w:p>
    <w:p w14:paraId="49F28862" w14:textId="13C8BB1B" w:rsidR="00E65164" w:rsidRDefault="00E65164">
      <w:pPr>
        <w:rPr>
          <w:sz w:val="36"/>
        </w:rPr>
      </w:pPr>
      <w:r>
        <w:rPr>
          <w:sz w:val="36"/>
        </w:rPr>
        <w:br w:type="page"/>
      </w:r>
    </w:p>
    <w:p w14:paraId="2E0E22BA" w14:textId="184E1A45" w:rsidR="00E65164" w:rsidRDefault="00E65164" w:rsidP="00E65164">
      <w:pPr>
        <w:pStyle w:val="Rubrik2"/>
      </w:pPr>
      <w:r>
        <w:lastRenderedPageBreak/>
        <w:t xml:space="preserve">YRKANDE </w:t>
      </w:r>
      <w:r w:rsidR="00DD71FF">
        <w:t>27</w:t>
      </w:r>
    </w:p>
    <w:p w14:paraId="6F56F30A" w14:textId="77777777" w:rsidR="00E65164" w:rsidRPr="00F807E5" w:rsidRDefault="00E65164" w:rsidP="00E65164">
      <w:pPr>
        <w:rPr>
          <w:lang w:eastAsia="sv-SE"/>
        </w:rPr>
      </w:pPr>
    </w:p>
    <w:p w14:paraId="75B6ACAF"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7C0B9EB2" w14:textId="3C1AEC67" w:rsidR="00E65164" w:rsidRDefault="00E65164" w:rsidP="00E65164">
      <w:pPr>
        <w:rPr>
          <w:lang w:eastAsia="sv-SE"/>
        </w:rPr>
      </w:pPr>
      <w:r>
        <w:rPr>
          <w:lang w:eastAsia="sv-SE"/>
        </w:rPr>
        <w:t xml:space="preserve">Motion </w:t>
      </w:r>
      <w:r w:rsidR="00EC4AC9">
        <w:rPr>
          <w:lang w:eastAsia="sv-SE"/>
        </w:rPr>
        <w:t>081</w:t>
      </w:r>
      <w:r>
        <w:rPr>
          <w:lang w:eastAsia="sv-SE"/>
        </w:rPr>
        <w:t xml:space="preserve">:2024, </w:t>
      </w:r>
      <w:r w:rsidR="00DE0DF9">
        <w:rPr>
          <w:lang w:eastAsia="sv-SE"/>
        </w:rPr>
        <w:t>Vi ska minnas tillsammans med andra</w:t>
      </w:r>
    </w:p>
    <w:p w14:paraId="64D40CDF" w14:textId="77777777" w:rsidR="00E65164" w:rsidRPr="00F807E5" w:rsidRDefault="00E65164" w:rsidP="00E65164">
      <w:pPr>
        <w:spacing w:before="240"/>
        <w:rPr>
          <w:lang w:eastAsia="sv-SE"/>
        </w:rPr>
      </w:pPr>
    </w:p>
    <w:p w14:paraId="35FEAABE" w14:textId="77777777" w:rsidR="00E65164" w:rsidRPr="00F807E5" w:rsidRDefault="00E65164" w:rsidP="00E65164">
      <w:pPr>
        <w:pStyle w:val="Rubrik3"/>
      </w:pPr>
      <w:r w:rsidRPr="00F807E5">
        <w:t>Vem yrkar:</w:t>
      </w:r>
    </w:p>
    <w:p w14:paraId="05E90BCD" w14:textId="3A877ED2" w:rsidR="00E65164" w:rsidRDefault="00DE0DF9" w:rsidP="00E65164">
      <w:pPr>
        <w:rPr>
          <w:lang w:eastAsia="sv-SE"/>
        </w:rPr>
      </w:pPr>
      <w:r>
        <w:rPr>
          <w:lang w:eastAsia="sv-SE"/>
        </w:rPr>
        <w:t>SRF Göteborg, Mona Nilsson</w:t>
      </w:r>
    </w:p>
    <w:p w14:paraId="5876639B" w14:textId="77777777" w:rsidR="00E65164" w:rsidRPr="00F807E5" w:rsidRDefault="00E65164" w:rsidP="00E65164">
      <w:pPr>
        <w:rPr>
          <w:lang w:eastAsia="sv-SE"/>
        </w:rPr>
      </w:pPr>
    </w:p>
    <w:p w14:paraId="50D80A9F" w14:textId="77777777" w:rsidR="00E65164" w:rsidRPr="00F807E5" w:rsidRDefault="00E65164" w:rsidP="00E65164">
      <w:pPr>
        <w:pStyle w:val="Rubrik3"/>
      </w:pPr>
      <w:r w:rsidRPr="00F807E5">
        <w:t>Yrkande</w:t>
      </w:r>
    </w:p>
    <w:p w14:paraId="0B1C6363" w14:textId="2242D471"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16BEBABA" w14:textId="5B1D7679" w:rsidR="00E65164" w:rsidRDefault="00E65164">
      <w:pPr>
        <w:rPr>
          <w:sz w:val="36"/>
        </w:rPr>
      </w:pPr>
      <w:r>
        <w:rPr>
          <w:sz w:val="36"/>
        </w:rPr>
        <w:br w:type="page"/>
      </w:r>
    </w:p>
    <w:p w14:paraId="668BCF23" w14:textId="34F64C0D" w:rsidR="00E65164" w:rsidRDefault="00E65164" w:rsidP="00E65164">
      <w:pPr>
        <w:pStyle w:val="Rubrik2"/>
      </w:pPr>
      <w:r>
        <w:lastRenderedPageBreak/>
        <w:t xml:space="preserve">YRKANDE </w:t>
      </w:r>
      <w:r w:rsidR="00DD71FF">
        <w:t>28</w:t>
      </w:r>
    </w:p>
    <w:p w14:paraId="1C965AD7" w14:textId="77777777" w:rsidR="00E65164" w:rsidRPr="00F807E5" w:rsidRDefault="00E65164" w:rsidP="00E65164">
      <w:pPr>
        <w:rPr>
          <w:lang w:eastAsia="sv-SE"/>
        </w:rPr>
      </w:pPr>
    </w:p>
    <w:p w14:paraId="4F27BDE0"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42AC1710" w14:textId="7561F18A" w:rsidR="00E65164" w:rsidRDefault="00E65164" w:rsidP="00E65164">
      <w:pPr>
        <w:rPr>
          <w:lang w:eastAsia="sv-SE"/>
        </w:rPr>
      </w:pPr>
      <w:r>
        <w:rPr>
          <w:lang w:eastAsia="sv-SE"/>
        </w:rPr>
        <w:t xml:space="preserve">Motion </w:t>
      </w:r>
      <w:r w:rsidR="00DE0DF9">
        <w:rPr>
          <w:lang w:eastAsia="sv-SE"/>
        </w:rPr>
        <w:t>082</w:t>
      </w:r>
      <w:r>
        <w:rPr>
          <w:lang w:eastAsia="sv-SE"/>
        </w:rPr>
        <w:t xml:space="preserve">:2024, </w:t>
      </w:r>
      <w:r w:rsidR="00DE0DF9">
        <w:rPr>
          <w:lang w:eastAsia="sv-SE"/>
        </w:rPr>
        <w:t>Motverka diskriminering av vårdnadshavare med synnedsättning</w:t>
      </w:r>
    </w:p>
    <w:p w14:paraId="5EFD8EBD" w14:textId="77777777" w:rsidR="00E65164" w:rsidRPr="00F807E5" w:rsidRDefault="00E65164" w:rsidP="00E65164">
      <w:pPr>
        <w:spacing w:before="240"/>
        <w:rPr>
          <w:lang w:eastAsia="sv-SE"/>
        </w:rPr>
      </w:pPr>
    </w:p>
    <w:p w14:paraId="4059BEE7" w14:textId="77777777" w:rsidR="00E65164" w:rsidRPr="00F807E5" w:rsidRDefault="00E65164" w:rsidP="00E65164">
      <w:pPr>
        <w:pStyle w:val="Rubrik3"/>
      </w:pPr>
      <w:r w:rsidRPr="00F807E5">
        <w:t>Vem yrkar:</w:t>
      </w:r>
    </w:p>
    <w:p w14:paraId="4DFD8061" w14:textId="376155B9" w:rsidR="00E65164" w:rsidRDefault="00DE0DF9" w:rsidP="00E65164">
      <w:r w:rsidRPr="00E45E1E">
        <w:t>SRF Bohusläns ombud Rolf Rodin, Pia Andersson, Tomas Gustavsson samt ersättare Linda Wright och Anette Änglahjärta.</w:t>
      </w:r>
    </w:p>
    <w:p w14:paraId="1132E8A0" w14:textId="77777777" w:rsidR="00E65164" w:rsidRPr="00F807E5" w:rsidRDefault="00E65164" w:rsidP="00E65164">
      <w:pPr>
        <w:rPr>
          <w:lang w:eastAsia="sv-SE"/>
        </w:rPr>
      </w:pPr>
    </w:p>
    <w:p w14:paraId="6912FE5D" w14:textId="77777777" w:rsidR="00E65164" w:rsidRPr="00F807E5" w:rsidRDefault="00E65164" w:rsidP="00E65164">
      <w:pPr>
        <w:pStyle w:val="Rubrik3"/>
      </w:pPr>
      <w:r w:rsidRPr="00F807E5">
        <w:t>Yrkande</w:t>
      </w:r>
    </w:p>
    <w:p w14:paraId="18B5377D" w14:textId="5D620780"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w:t>
      </w:r>
      <w:r w:rsidR="00DE0DF9">
        <w:rPr>
          <w:lang w:eastAsia="sv-SE"/>
        </w:rPr>
        <w:t xml:space="preserve"> att-sats 4</w:t>
      </w:r>
    </w:p>
    <w:p w14:paraId="1456F1ED" w14:textId="7B1E79FE" w:rsidR="00E65164" w:rsidRDefault="00E65164">
      <w:pPr>
        <w:rPr>
          <w:sz w:val="36"/>
        </w:rPr>
      </w:pPr>
      <w:r>
        <w:rPr>
          <w:sz w:val="36"/>
        </w:rPr>
        <w:br w:type="page"/>
      </w:r>
    </w:p>
    <w:p w14:paraId="016235AD" w14:textId="70F8CA12" w:rsidR="00E65164" w:rsidRDefault="00E65164" w:rsidP="00E65164">
      <w:pPr>
        <w:pStyle w:val="Rubrik2"/>
      </w:pPr>
      <w:r>
        <w:lastRenderedPageBreak/>
        <w:t xml:space="preserve">YRKANDE </w:t>
      </w:r>
      <w:r w:rsidR="00DE0DF9">
        <w:t>2</w:t>
      </w:r>
      <w:r>
        <w:t>9</w:t>
      </w:r>
    </w:p>
    <w:p w14:paraId="2FB1E080" w14:textId="77777777" w:rsidR="00E65164" w:rsidRPr="00F807E5" w:rsidRDefault="00E65164" w:rsidP="00E65164">
      <w:pPr>
        <w:rPr>
          <w:lang w:eastAsia="sv-SE"/>
        </w:rPr>
      </w:pPr>
    </w:p>
    <w:p w14:paraId="55FE603F"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1ABF3CC0" w14:textId="5FD61574" w:rsidR="00E65164" w:rsidRDefault="00E65164" w:rsidP="00E65164">
      <w:pPr>
        <w:rPr>
          <w:lang w:eastAsia="sv-SE"/>
        </w:rPr>
      </w:pPr>
      <w:r>
        <w:rPr>
          <w:lang w:eastAsia="sv-SE"/>
        </w:rPr>
        <w:t xml:space="preserve">Motion </w:t>
      </w:r>
      <w:r w:rsidR="00DE0DF9">
        <w:rPr>
          <w:lang w:eastAsia="sv-SE"/>
        </w:rPr>
        <w:t>085</w:t>
      </w:r>
      <w:r>
        <w:rPr>
          <w:lang w:eastAsia="sv-SE"/>
        </w:rPr>
        <w:t xml:space="preserve">:2024, </w:t>
      </w:r>
      <w:r w:rsidR="00DE0DF9">
        <w:rPr>
          <w:lang w:eastAsia="sv-SE"/>
        </w:rPr>
        <w:t>Tillgänglighet för alla genom syntolkning</w:t>
      </w:r>
    </w:p>
    <w:p w14:paraId="358A441A" w14:textId="77777777" w:rsidR="00E65164" w:rsidRPr="00F807E5" w:rsidRDefault="00E65164" w:rsidP="00E65164">
      <w:pPr>
        <w:spacing w:before="240"/>
        <w:rPr>
          <w:lang w:eastAsia="sv-SE"/>
        </w:rPr>
      </w:pPr>
    </w:p>
    <w:p w14:paraId="146375AF" w14:textId="77777777" w:rsidR="00E65164" w:rsidRPr="00F807E5" w:rsidRDefault="00E65164" w:rsidP="00E65164">
      <w:pPr>
        <w:pStyle w:val="Rubrik3"/>
      </w:pPr>
      <w:r w:rsidRPr="00F807E5">
        <w:t>Vem yrkar:</w:t>
      </w:r>
    </w:p>
    <w:p w14:paraId="46A6850E" w14:textId="6234578B" w:rsidR="00E65164" w:rsidRDefault="00DE0DF9" w:rsidP="00E65164">
      <w:pPr>
        <w:rPr>
          <w:lang w:eastAsia="sv-SE"/>
        </w:rPr>
      </w:pPr>
      <w:r>
        <w:rPr>
          <w:lang w:eastAsia="sv-SE"/>
        </w:rPr>
        <w:t>SKKF</w:t>
      </w:r>
    </w:p>
    <w:p w14:paraId="7D4B32B0" w14:textId="77777777" w:rsidR="00E65164" w:rsidRPr="00F807E5" w:rsidRDefault="00E65164" w:rsidP="00E65164">
      <w:pPr>
        <w:rPr>
          <w:lang w:eastAsia="sv-SE"/>
        </w:rPr>
      </w:pPr>
    </w:p>
    <w:p w14:paraId="48E48A84" w14:textId="77777777" w:rsidR="00E65164" w:rsidRPr="00F807E5" w:rsidRDefault="00E65164" w:rsidP="00E65164">
      <w:pPr>
        <w:pStyle w:val="Rubrik3"/>
      </w:pPr>
      <w:r w:rsidRPr="00F807E5">
        <w:t>Yrkande</w:t>
      </w:r>
    </w:p>
    <w:p w14:paraId="02A2B81B" w14:textId="63F74441" w:rsidR="00E65164" w:rsidRDefault="00E65164" w:rsidP="00E65164">
      <w:pPr>
        <w:tabs>
          <w:tab w:val="left" w:pos="567"/>
        </w:tabs>
        <w:rPr>
          <w:sz w:val="36"/>
        </w:rPr>
      </w:pPr>
      <w:r w:rsidRPr="00F807E5">
        <w:rPr>
          <w:b/>
          <w:bCs/>
          <w:lang w:eastAsia="sv-SE"/>
        </w:rPr>
        <w:t>att</w:t>
      </w:r>
      <w:r>
        <w:rPr>
          <w:lang w:eastAsia="sv-SE"/>
        </w:rPr>
        <w:tab/>
      </w:r>
      <w:r w:rsidR="00DE0DF9">
        <w:rPr>
          <w:lang w:eastAsia="sv-SE"/>
        </w:rPr>
        <w:t xml:space="preserve">yrka </w:t>
      </w:r>
      <w:r>
        <w:rPr>
          <w:lang w:eastAsia="sv-SE"/>
        </w:rPr>
        <w:t>b</w:t>
      </w:r>
      <w:r w:rsidR="00DE0DF9">
        <w:rPr>
          <w:lang w:eastAsia="sv-SE"/>
        </w:rPr>
        <w:t>ifall till motionen.</w:t>
      </w:r>
    </w:p>
    <w:p w14:paraId="5B3AFF55" w14:textId="377DA898" w:rsidR="00E65164" w:rsidRDefault="00E65164">
      <w:pPr>
        <w:rPr>
          <w:sz w:val="36"/>
        </w:rPr>
      </w:pPr>
      <w:r>
        <w:rPr>
          <w:sz w:val="36"/>
        </w:rPr>
        <w:br w:type="page"/>
      </w:r>
    </w:p>
    <w:p w14:paraId="6E21DDEF" w14:textId="38A581C4" w:rsidR="00E65164" w:rsidRDefault="00E65164" w:rsidP="00E65164">
      <w:pPr>
        <w:pStyle w:val="Rubrik2"/>
      </w:pPr>
      <w:r>
        <w:lastRenderedPageBreak/>
        <w:t xml:space="preserve">YRKANDE </w:t>
      </w:r>
      <w:r w:rsidR="00DE0DF9">
        <w:t>30</w:t>
      </w:r>
    </w:p>
    <w:p w14:paraId="244C0F2A" w14:textId="77777777" w:rsidR="00E65164" w:rsidRPr="00F807E5" w:rsidRDefault="00E65164" w:rsidP="00E65164">
      <w:pPr>
        <w:rPr>
          <w:lang w:eastAsia="sv-SE"/>
        </w:rPr>
      </w:pPr>
    </w:p>
    <w:p w14:paraId="14EE831F"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1D28ECF8" w14:textId="60297A47" w:rsidR="00E65164" w:rsidRDefault="00E65164" w:rsidP="00E65164">
      <w:pPr>
        <w:rPr>
          <w:lang w:eastAsia="sv-SE"/>
        </w:rPr>
      </w:pPr>
      <w:r>
        <w:rPr>
          <w:lang w:eastAsia="sv-SE"/>
        </w:rPr>
        <w:t xml:space="preserve">Motion </w:t>
      </w:r>
      <w:r w:rsidR="00DE0DF9">
        <w:rPr>
          <w:lang w:eastAsia="sv-SE"/>
        </w:rPr>
        <w:t>086</w:t>
      </w:r>
      <w:r>
        <w:rPr>
          <w:lang w:eastAsia="sv-SE"/>
        </w:rPr>
        <w:t xml:space="preserve">:2024, </w:t>
      </w:r>
      <w:r w:rsidR="00DE0DF9">
        <w:rPr>
          <w:lang w:eastAsia="sv-SE"/>
        </w:rPr>
        <w:t>SRF - en kulturskapande organisation</w:t>
      </w:r>
    </w:p>
    <w:p w14:paraId="46179C1E" w14:textId="77777777" w:rsidR="00E65164" w:rsidRPr="00F807E5" w:rsidRDefault="00E65164" w:rsidP="00E65164">
      <w:pPr>
        <w:spacing w:before="240"/>
        <w:rPr>
          <w:lang w:eastAsia="sv-SE"/>
        </w:rPr>
      </w:pPr>
    </w:p>
    <w:p w14:paraId="12CD0351" w14:textId="77777777" w:rsidR="00E65164" w:rsidRPr="00F807E5" w:rsidRDefault="00E65164" w:rsidP="00E65164">
      <w:pPr>
        <w:pStyle w:val="Rubrik3"/>
      </w:pPr>
      <w:r w:rsidRPr="00F807E5">
        <w:t>Vem yrkar:</w:t>
      </w:r>
    </w:p>
    <w:p w14:paraId="5E04FACA" w14:textId="73370B47" w:rsidR="00E65164" w:rsidRDefault="00DE0DF9" w:rsidP="00E65164">
      <w:pPr>
        <w:rPr>
          <w:lang w:eastAsia="sv-SE"/>
        </w:rPr>
      </w:pPr>
      <w:r>
        <w:rPr>
          <w:lang w:eastAsia="sv-SE"/>
        </w:rPr>
        <w:t>SKKF, Anne Mondotter, Liz Malmborg</w:t>
      </w:r>
    </w:p>
    <w:p w14:paraId="0015F25A" w14:textId="77777777" w:rsidR="00E65164" w:rsidRPr="00F807E5" w:rsidRDefault="00E65164" w:rsidP="00E65164">
      <w:pPr>
        <w:rPr>
          <w:lang w:eastAsia="sv-SE"/>
        </w:rPr>
      </w:pPr>
    </w:p>
    <w:p w14:paraId="64FF0770" w14:textId="77777777" w:rsidR="00E65164" w:rsidRPr="00F807E5" w:rsidRDefault="00E65164" w:rsidP="00E65164">
      <w:pPr>
        <w:pStyle w:val="Rubrik3"/>
      </w:pPr>
      <w:r w:rsidRPr="00F807E5">
        <w:t>Yrkande</w:t>
      </w:r>
    </w:p>
    <w:p w14:paraId="1703858D" w14:textId="77777777" w:rsidR="00DE0DF9" w:rsidRDefault="00DE0DF9" w:rsidP="00DE0DF9">
      <w:pPr>
        <w:tabs>
          <w:tab w:val="left" w:pos="567"/>
        </w:tabs>
        <w:rPr>
          <w:sz w:val="36"/>
        </w:rPr>
      </w:pPr>
      <w:r w:rsidRPr="00F807E5">
        <w:rPr>
          <w:b/>
          <w:bCs/>
          <w:lang w:eastAsia="sv-SE"/>
        </w:rPr>
        <w:t>att</w:t>
      </w:r>
      <w:r>
        <w:rPr>
          <w:lang w:eastAsia="sv-SE"/>
        </w:rPr>
        <w:tab/>
        <w:t>yrka bifall till motionen.</w:t>
      </w:r>
    </w:p>
    <w:p w14:paraId="6AB99F51" w14:textId="2A833A65" w:rsidR="00E65164" w:rsidRDefault="00E65164">
      <w:pPr>
        <w:rPr>
          <w:sz w:val="36"/>
        </w:rPr>
      </w:pPr>
      <w:r>
        <w:rPr>
          <w:sz w:val="36"/>
        </w:rPr>
        <w:br w:type="page"/>
      </w:r>
    </w:p>
    <w:p w14:paraId="209D5679" w14:textId="67923864" w:rsidR="00E65164" w:rsidRDefault="00E65164" w:rsidP="00E65164">
      <w:pPr>
        <w:pStyle w:val="Rubrik2"/>
      </w:pPr>
      <w:r>
        <w:lastRenderedPageBreak/>
        <w:t xml:space="preserve">YRKANDE </w:t>
      </w:r>
      <w:r w:rsidR="00DE0DF9">
        <w:t>31</w:t>
      </w:r>
    </w:p>
    <w:p w14:paraId="4F0B2E08" w14:textId="77777777" w:rsidR="00E65164" w:rsidRPr="00F807E5" w:rsidRDefault="00E65164" w:rsidP="00E65164">
      <w:pPr>
        <w:rPr>
          <w:lang w:eastAsia="sv-SE"/>
        </w:rPr>
      </w:pPr>
    </w:p>
    <w:p w14:paraId="7AF1CD15"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29559937" w14:textId="66649326" w:rsidR="00E65164" w:rsidRDefault="00E65164" w:rsidP="00E65164">
      <w:pPr>
        <w:rPr>
          <w:lang w:eastAsia="sv-SE"/>
        </w:rPr>
      </w:pPr>
      <w:r>
        <w:rPr>
          <w:lang w:eastAsia="sv-SE"/>
        </w:rPr>
        <w:t xml:space="preserve">Motion </w:t>
      </w:r>
      <w:r w:rsidR="00DE0DF9">
        <w:rPr>
          <w:lang w:eastAsia="sv-SE"/>
        </w:rPr>
        <w:t>087</w:t>
      </w:r>
      <w:r>
        <w:rPr>
          <w:lang w:eastAsia="sv-SE"/>
        </w:rPr>
        <w:t xml:space="preserve">:2024, </w:t>
      </w:r>
      <w:r w:rsidR="00DE0DF9">
        <w:rPr>
          <w:lang w:eastAsia="sv-SE"/>
        </w:rPr>
        <w:t>Möjliggör kvalitativa kulturupplevelser för synskadade</w:t>
      </w:r>
    </w:p>
    <w:p w14:paraId="53E38CC0" w14:textId="77777777" w:rsidR="00E65164" w:rsidRPr="00F807E5" w:rsidRDefault="00E65164" w:rsidP="00E65164">
      <w:pPr>
        <w:spacing w:before="240"/>
        <w:rPr>
          <w:lang w:eastAsia="sv-SE"/>
        </w:rPr>
      </w:pPr>
    </w:p>
    <w:p w14:paraId="5B9B7D50" w14:textId="77777777" w:rsidR="00E65164" w:rsidRPr="00F807E5" w:rsidRDefault="00E65164" w:rsidP="00E65164">
      <w:pPr>
        <w:pStyle w:val="Rubrik3"/>
      </w:pPr>
      <w:r w:rsidRPr="00F807E5">
        <w:t>Vem yrkar:</w:t>
      </w:r>
    </w:p>
    <w:p w14:paraId="77233E8D" w14:textId="1D28D42A" w:rsidR="00E65164" w:rsidRDefault="00DE0DF9" w:rsidP="00E65164">
      <w:pPr>
        <w:rPr>
          <w:lang w:eastAsia="sv-SE"/>
        </w:rPr>
      </w:pPr>
      <w:r w:rsidRPr="00E45E1E">
        <w:rPr>
          <w:lang w:eastAsia="sv-SE"/>
        </w:rPr>
        <w:t xml:space="preserve">SKKF, SRF Stockholm-Gotland, Anne Mondotter, Liz Malmborg, </w:t>
      </w:r>
    </w:p>
    <w:p w14:paraId="1E2394EC" w14:textId="77777777" w:rsidR="00E65164" w:rsidRPr="00F807E5" w:rsidRDefault="00E65164" w:rsidP="00E65164">
      <w:pPr>
        <w:rPr>
          <w:lang w:eastAsia="sv-SE"/>
        </w:rPr>
      </w:pPr>
    </w:p>
    <w:p w14:paraId="5614D236" w14:textId="77777777" w:rsidR="00E65164" w:rsidRPr="00F807E5" w:rsidRDefault="00E65164" w:rsidP="00E65164">
      <w:pPr>
        <w:pStyle w:val="Rubrik3"/>
      </w:pPr>
      <w:r w:rsidRPr="00F807E5">
        <w:t>Yrkande</w:t>
      </w:r>
    </w:p>
    <w:p w14:paraId="77D14F75" w14:textId="73431062" w:rsidR="00E65164" w:rsidRDefault="00E65164" w:rsidP="00E65164">
      <w:pPr>
        <w:tabs>
          <w:tab w:val="left" w:pos="567"/>
        </w:tabs>
        <w:rPr>
          <w:sz w:val="36"/>
        </w:rPr>
      </w:pPr>
      <w:r w:rsidRPr="00F807E5">
        <w:rPr>
          <w:b/>
          <w:bCs/>
          <w:lang w:eastAsia="sv-SE"/>
        </w:rPr>
        <w:t>att</w:t>
      </w:r>
      <w:r>
        <w:rPr>
          <w:lang w:eastAsia="sv-SE"/>
        </w:rPr>
        <w:tab/>
      </w:r>
      <w:r w:rsidR="00DE0DF9">
        <w:rPr>
          <w:lang w:eastAsia="sv-SE"/>
        </w:rPr>
        <w:t>yrka bifall till motionen.</w:t>
      </w:r>
    </w:p>
    <w:p w14:paraId="0763F43C" w14:textId="33E246A6" w:rsidR="00E65164" w:rsidRDefault="00E65164">
      <w:pPr>
        <w:rPr>
          <w:sz w:val="36"/>
        </w:rPr>
      </w:pPr>
      <w:r>
        <w:rPr>
          <w:sz w:val="36"/>
        </w:rPr>
        <w:br w:type="page"/>
      </w:r>
    </w:p>
    <w:p w14:paraId="11C052E6" w14:textId="720C8891" w:rsidR="00E65164" w:rsidRDefault="00E65164" w:rsidP="00E65164">
      <w:pPr>
        <w:pStyle w:val="Rubrik2"/>
      </w:pPr>
      <w:r>
        <w:lastRenderedPageBreak/>
        <w:t xml:space="preserve">YRKANDE </w:t>
      </w:r>
      <w:r w:rsidR="00DE0DF9">
        <w:t>32</w:t>
      </w:r>
    </w:p>
    <w:p w14:paraId="1A38F5A2" w14:textId="77777777" w:rsidR="00E65164" w:rsidRPr="00F807E5" w:rsidRDefault="00E65164" w:rsidP="00E65164">
      <w:pPr>
        <w:rPr>
          <w:lang w:eastAsia="sv-SE"/>
        </w:rPr>
      </w:pPr>
    </w:p>
    <w:p w14:paraId="1634048C" w14:textId="77777777" w:rsidR="00E65164" w:rsidRPr="00F807E5" w:rsidRDefault="00E65164" w:rsidP="00E65164">
      <w:pPr>
        <w:pStyle w:val="Rubrik3"/>
      </w:pPr>
      <w:r w:rsidRPr="00F807E5">
        <w:t xml:space="preserve">Yrkandet rör följande </w:t>
      </w:r>
      <w:r>
        <w:t>rubrik/del</w:t>
      </w:r>
      <w:r w:rsidRPr="00F807E5">
        <w:t xml:space="preserve"> i </w:t>
      </w:r>
      <w:r>
        <w:t>handlingen</w:t>
      </w:r>
      <w:r w:rsidRPr="00F807E5">
        <w:t>:</w:t>
      </w:r>
    </w:p>
    <w:p w14:paraId="649F2747" w14:textId="032E0C98" w:rsidR="00E65164" w:rsidRDefault="00E65164" w:rsidP="00E65164">
      <w:pPr>
        <w:rPr>
          <w:lang w:eastAsia="sv-SE"/>
        </w:rPr>
      </w:pPr>
      <w:r>
        <w:rPr>
          <w:lang w:eastAsia="sv-SE"/>
        </w:rPr>
        <w:t xml:space="preserve">Motion </w:t>
      </w:r>
      <w:r w:rsidR="00DE0DF9">
        <w:rPr>
          <w:lang w:eastAsia="sv-SE"/>
        </w:rPr>
        <w:t>088</w:t>
      </w:r>
      <w:r>
        <w:rPr>
          <w:lang w:eastAsia="sv-SE"/>
        </w:rPr>
        <w:t xml:space="preserve">:2024, </w:t>
      </w:r>
      <w:r w:rsidR="00DE0DF9">
        <w:rPr>
          <w:lang w:eastAsia="sv-SE"/>
        </w:rPr>
        <w:t>Underlätta museiupplevelser med en gemensam teknisk lösning för audioguider!</w:t>
      </w:r>
    </w:p>
    <w:p w14:paraId="48B2C661" w14:textId="77777777" w:rsidR="00E65164" w:rsidRPr="00F807E5" w:rsidRDefault="00E65164" w:rsidP="00E65164">
      <w:pPr>
        <w:spacing w:before="240"/>
        <w:rPr>
          <w:lang w:eastAsia="sv-SE"/>
        </w:rPr>
      </w:pPr>
    </w:p>
    <w:p w14:paraId="0D714D2F" w14:textId="77777777" w:rsidR="00E65164" w:rsidRPr="00F807E5" w:rsidRDefault="00E65164" w:rsidP="00E65164">
      <w:pPr>
        <w:pStyle w:val="Rubrik3"/>
      </w:pPr>
      <w:r w:rsidRPr="00F807E5">
        <w:t>Vem yrkar:</w:t>
      </w:r>
    </w:p>
    <w:p w14:paraId="4EAAC4A9" w14:textId="39508161" w:rsidR="00E65164" w:rsidRDefault="00DE0DF9" w:rsidP="00E65164">
      <w:pPr>
        <w:rPr>
          <w:lang w:eastAsia="sv-SE"/>
        </w:rPr>
      </w:pPr>
      <w:r>
        <w:rPr>
          <w:lang w:eastAsia="sv-SE"/>
        </w:rPr>
        <w:t>SRF Stockholm Gotland</w:t>
      </w:r>
    </w:p>
    <w:p w14:paraId="311628BC" w14:textId="7B3DE0BB" w:rsidR="00DE0DF9" w:rsidRDefault="00DE0DF9" w:rsidP="00E65164">
      <w:pPr>
        <w:rPr>
          <w:lang w:eastAsia="sv-SE"/>
        </w:rPr>
      </w:pPr>
      <w:r>
        <w:rPr>
          <w:lang w:eastAsia="sv-SE"/>
        </w:rPr>
        <w:t>SKKF</w:t>
      </w:r>
    </w:p>
    <w:p w14:paraId="08477744" w14:textId="77777777" w:rsidR="00E65164" w:rsidRPr="00F807E5" w:rsidRDefault="00E65164" w:rsidP="00E65164">
      <w:pPr>
        <w:rPr>
          <w:lang w:eastAsia="sv-SE"/>
        </w:rPr>
      </w:pPr>
    </w:p>
    <w:p w14:paraId="38B72673" w14:textId="77777777" w:rsidR="00E65164" w:rsidRPr="00F807E5" w:rsidRDefault="00E65164" w:rsidP="00E65164">
      <w:pPr>
        <w:pStyle w:val="Rubrik3"/>
      </w:pPr>
      <w:r w:rsidRPr="00F807E5">
        <w:t>Yrkande</w:t>
      </w:r>
    </w:p>
    <w:p w14:paraId="654ACCD6" w14:textId="7B424426" w:rsidR="00DE0DF9" w:rsidRDefault="00E65164" w:rsidP="00E65164">
      <w:pPr>
        <w:tabs>
          <w:tab w:val="left" w:pos="567"/>
        </w:tabs>
        <w:rPr>
          <w:lang w:eastAsia="sv-SE"/>
        </w:rPr>
      </w:pPr>
      <w:r w:rsidRPr="00F807E5">
        <w:rPr>
          <w:b/>
          <w:bCs/>
          <w:lang w:eastAsia="sv-SE"/>
        </w:rPr>
        <w:t>att</w:t>
      </w:r>
      <w:r>
        <w:rPr>
          <w:lang w:eastAsia="sv-SE"/>
        </w:rPr>
        <w:tab/>
      </w:r>
      <w:r w:rsidR="00DE0DF9">
        <w:rPr>
          <w:lang w:eastAsia="sv-SE"/>
        </w:rPr>
        <w:t>yrka bifall till motionen.</w:t>
      </w:r>
    </w:p>
    <w:p w14:paraId="383D6CAD" w14:textId="77777777" w:rsidR="00DE0DF9" w:rsidRDefault="00DE0DF9">
      <w:pPr>
        <w:rPr>
          <w:lang w:eastAsia="sv-SE"/>
        </w:rPr>
      </w:pPr>
      <w:r>
        <w:rPr>
          <w:lang w:eastAsia="sv-SE"/>
        </w:rPr>
        <w:br w:type="page"/>
      </w:r>
    </w:p>
    <w:p w14:paraId="277F00E4" w14:textId="3A8E61D8" w:rsidR="00DE0DF9" w:rsidRDefault="00DE0DF9" w:rsidP="00DE0DF9">
      <w:pPr>
        <w:pStyle w:val="Rubrik2"/>
      </w:pPr>
      <w:r>
        <w:lastRenderedPageBreak/>
        <w:t>YRKANDE 3</w:t>
      </w:r>
      <w:r>
        <w:t>3</w:t>
      </w:r>
    </w:p>
    <w:p w14:paraId="4E51EEB6" w14:textId="77777777" w:rsidR="00DE0DF9" w:rsidRPr="00F807E5" w:rsidRDefault="00DE0DF9" w:rsidP="00DE0DF9">
      <w:pPr>
        <w:rPr>
          <w:lang w:eastAsia="sv-SE"/>
        </w:rPr>
      </w:pPr>
    </w:p>
    <w:p w14:paraId="383FABB0" w14:textId="77777777" w:rsidR="00DE0DF9" w:rsidRPr="00F807E5" w:rsidRDefault="00DE0DF9" w:rsidP="00DE0DF9">
      <w:pPr>
        <w:pStyle w:val="Rubrik3"/>
      </w:pPr>
      <w:r w:rsidRPr="00F807E5">
        <w:t xml:space="preserve">Yrkandet rör följande </w:t>
      </w:r>
      <w:r>
        <w:t>rubrik/del</w:t>
      </w:r>
      <w:r w:rsidRPr="00F807E5">
        <w:t xml:space="preserve"> i </w:t>
      </w:r>
      <w:r>
        <w:t>handlingen</w:t>
      </w:r>
      <w:r w:rsidRPr="00F807E5">
        <w:t>:</w:t>
      </w:r>
    </w:p>
    <w:p w14:paraId="7DAA442B" w14:textId="198AC8C7" w:rsidR="00DE0DF9" w:rsidRDefault="00DE0DF9" w:rsidP="00DE0DF9">
      <w:pPr>
        <w:rPr>
          <w:lang w:eastAsia="sv-SE"/>
        </w:rPr>
      </w:pPr>
      <w:r>
        <w:rPr>
          <w:lang w:eastAsia="sv-SE"/>
        </w:rPr>
        <w:t>Motion 0</w:t>
      </w:r>
      <w:r>
        <w:rPr>
          <w:lang w:eastAsia="sv-SE"/>
        </w:rPr>
        <w:t>89</w:t>
      </w:r>
      <w:r>
        <w:rPr>
          <w:lang w:eastAsia="sv-SE"/>
        </w:rPr>
        <w:t xml:space="preserve">:2024, </w:t>
      </w:r>
      <w:r>
        <w:rPr>
          <w:lang w:eastAsia="sv-SE"/>
        </w:rPr>
        <w:t>Vi behöver fler böcker framställda enligt upphovsrättslagen §17</w:t>
      </w:r>
    </w:p>
    <w:p w14:paraId="08061F88" w14:textId="77777777" w:rsidR="00DE0DF9" w:rsidRPr="00F807E5" w:rsidRDefault="00DE0DF9" w:rsidP="00DE0DF9">
      <w:pPr>
        <w:spacing w:before="240"/>
        <w:rPr>
          <w:lang w:eastAsia="sv-SE"/>
        </w:rPr>
      </w:pPr>
    </w:p>
    <w:p w14:paraId="6DF46C43" w14:textId="77777777" w:rsidR="00DE0DF9" w:rsidRPr="00F807E5" w:rsidRDefault="00DE0DF9" w:rsidP="00DE0DF9">
      <w:pPr>
        <w:pStyle w:val="Rubrik3"/>
      </w:pPr>
      <w:r w:rsidRPr="00F807E5">
        <w:t>Vem yrkar:</w:t>
      </w:r>
    </w:p>
    <w:p w14:paraId="35FDE9BB" w14:textId="4D0AC3E8" w:rsidR="00DE0DF9" w:rsidRDefault="00DE0DF9" w:rsidP="00DE0DF9">
      <w:r w:rsidRPr="00E45E1E">
        <w:t>SRF Bohusläns ombud Rolf Rodin, Pia Andersson, Tomas Gustavsson samt ersättare Linda Wright och Anette Änglahjärta.</w:t>
      </w:r>
    </w:p>
    <w:p w14:paraId="68FC79E8" w14:textId="77777777" w:rsidR="00DE0DF9" w:rsidRPr="00F807E5" w:rsidRDefault="00DE0DF9" w:rsidP="00DE0DF9">
      <w:pPr>
        <w:rPr>
          <w:lang w:eastAsia="sv-SE"/>
        </w:rPr>
      </w:pPr>
    </w:p>
    <w:p w14:paraId="38DDA45B" w14:textId="77777777" w:rsidR="00DE0DF9" w:rsidRPr="00F807E5" w:rsidRDefault="00DE0DF9" w:rsidP="00DE0DF9">
      <w:pPr>
        <w:pStyle w:val="Rubrik3"/>
      </w:pPr>
      <w:r w:rsidRPr="00F807E5">
        <w:t>Yrkande</w:t>
      </w:r>
    </w:p>
    <w:p w14:paraId="29F70031" w14:textId="2F196386" w:rsidR="00DE0DF9" w:rsidRDefault="00DE0DF9" w:rsidP="00DE0DF9">
      <w:pPr>
        <w:tabs>
          <w:tab w:val="left" w:pos="567"/>
        </w:tabs>
        <w:rPr>
          <w:lang w:eastAsia="sv-SE"/>
        </w:rPr>
      </w:pPr>
      <w:r w:rsidRPr="00F807E5">
        <w:rPr>
          <w:b/>
          <w:bCs/>
          <w:lang w:eastAsia="sv-SE"/>
        </w:rPr>
        <w:t>att</w:t>
      </w:r>
      <w:r>
        <w:rPr>
          <w:lang w:eastAsia="sv-SE"/>
        </w:rPr>
        <w:tab/>
        <w:t>yrka bifall till motionen.</w:t>
      </w:r>
    </w:p>
    <w:p w14:paraId="7C0BDEEC" w14:textId="77777777" w:rsidR="00DE0DF9" w:rsidRDefault="00DE0DF9">
      <w:pPr>
        <w:rPr>
          <w:lang w:eastAsia="sv-SE"/>
        </w:rPr>
      </w:pPr>
      <w:r>
        <w:rPr>
          <w:lang w:eastAsia="sv-SE"/>
        </w:rPr>
        <w:br w:type="page"/>
      </w:r>
    </w:p>
    <w:p w14:paraId="6E73FC5E" w14:textId="7B77FE32" w:rsidR="00DE0DF9" w:rsidRDefault="00DE0DF9" w:rsidP="00DE0DF9">
      <w:pPr>
        <w:pStyle w:val="Rubrik2"/>
      </w:pPr>
      <w:r>
        <w:lastRenderedPageBreak/>
        <w:t>YRKANDE 3</w:t>
      </w:r>
      <w:r>
        <w:t>4</w:t>
      </w:r>
    </w:p>
    <w:p w14:paraId="72A58D11" w14:textId="77777777" w:rsidR="00DE0DF9" w:rsidRPr="00F807E5" w:rsidRDefault="00DE0DF9" w:rsidP="00DE0DF9">
      <w:pPr>
        <w:rPr>
          <w:lang w:eastAsia="sv-SE"/>
        </w:rPr>
      </w:pPr>
    </w:p>
    <w:p w14:paraId="5421CD2B" w14:textId="77777777" w:rsidR="00DE0DF9" w:rsidRPr="00F807E5" w:rsidRDefault="00DE0DF9" w:rsidP="00DE0DF9">
      <w:pPr>
        <w:pStyle w:val="Rubrik3"/>
      </w:pPr>
      <w:r w:rsidRPr="00F807E5">
        <w:t xml:space="preserve">Yrkandet rör följande </w:t>
      </w:r>
      <w:r>
        <w:t>rubrik/del</w:t>
      </w:r>
      <w:r w:rsidRPr="00F807E5">
        <w:t xml:space="preserve"> i </w:t>
      </w:r>
      <w:r>
        <w:t>handlingen</w:t>
      </w:r>
      <w:r w:rsidRPr="00F807E5">
        <w:t>:</w:t>
      </w:r>
    </w:p>
    <w:p w14:paraId="2FC8DE89" w14:textId="33A3AA11" w:rsidR="00DE0DF9" w:rsidRDefault="00DE0DF9" w:rsidP="00DE0DF9">
      <w:pPr>
        <w:rPr>
          <w:lang w:eastAsia="sv-SE"/>
        </w:rPr>
      </w:pPr>
      <w:r>
        <w:rPr>
          <w:lang w:eastAsia="sv-SE"/>
        </w:rPr>
        <w:t>Motion 0</w:t>
      </w:r>
      <w:r>
        <w:rPr>
          <w:lang w:eastAsia="sv-SE"/>
        </w:rPr>
        <w:t>90</w:t>
      </w:r>
      <w:r>
        <w:rPr>
          <w:lang w:eastAsia="sv-SE"/>
        </w:rPr>
        <w:t xml:space="preserve">:2024, </w:t>
      </w:r>
      <w:r>
        <w:rPr>
          <w:lang w:eastAsia="sv-SE"/>
        </w:rPr>
        <w:t>Bevaka syntolkutbildningen</w:t>
      </w:r>
    </w:p>
    <w:p w14:paraId="480E0789" w14:textId="77777777" w:rsidR="00DE0DF9" w:rsidRPr="00F807E5" w:rsidRDefault="00DE0DF9" w:rsidP="00DE0DF9">
      <w:pPr>
        <w:spacing w:before="240"/>
        <w:rPr>
          <w:lang w:eastAsia="sv-SE"/>
        </w:rPr>
      </w:pPr>
    </w:p>
    <w:p w14:paraId="5D43DD79" w14:textId="77777777" w:rsidR="00DE0DF9" w:rsidRPr="00F807E5" w:rsidRDefault="00DE0DF9" w:rsidP="00DE0DF9">
      <w:pPr>
        <w:pStyle w:val="Rubrik3"/>
      </w:pPr>
      <w:r w:rsidRPr="00F807E5">
        <w:t>Vem yrkar:</w:t>
      </w:r>
    </w:p>
    <w:p w14:paraId="0F944879" w14:textId="5D85EDAD" w:rsidR="00DE0DF9" w:rsidRDefault="00DE0DF9" w:rsidP="00DE0DF9">
      <w:pPr>
        <w:rPr>
          <w:lang w:eastAsia="sv-SE"/>
        </w:rPr>
      </w:pPr>
      <w:r>
        <w:rPr>
          <w:lang w:eastAsia="sv-SE"/>
        </w:rPr>
        <w:t>S</w:t>
      </w:r>
      <w:r>
        <w:rPr>
          <w:lang w:eastAsia="sv-SE"/>
        </w:rPr>
        <w:t>RF Örebro Län</w:t>
      </w:r>
    </w:p>
    <w:p w14:paraId="5E4AABDF" w14:textId="628FEEAC" w:rsidR="00DE0DF9" w:rsidRDefault="00DE0DF9" w:rsidP="00DE0DF9">
      <w:pPr>
        <w:rPr>
          <w:lang w:eastAsia="sv-SE"/>
        </w:rPr>
      </w:pPr>
      <w:r>
        <w:rPr>
          <w:lang w:eastAsia="sv-SE"/>
        </w:rPr>
        <w:t>SKKF</w:t>
      </w:r>
    </w:p>
    <w:p w14:paraId="46ACF172" w14:textId="77777777" w:rsidR="00DE0DF9" w:rsidRPr="00F807E5" w:rsidRDefault="00DE0DF9" w:rsidP="00DE0DF9">
      <w:pPr>
        <w:rPr>
          <w:lang w:eastAsia="sv-SE"/>
        </w:rPr>
      </w:pPr>
    </w:p>
    <w:p w14:paraId="73B771AF" w14:textId="77777777" w:rsidR="00DE0DF9" w:rsidRPr="00F807E5" w:rsidRDefault="00DE0DF9" w:rsidP="00DE0DF9">
      <w:pPr>
        <w:pStyle w:val="Rubrik3"/>
      </w:pPr>
      <w:r w:rsidRPr="00F807E5">
        <w:t>Yrkande</w:t>
      </w:r>
    </w:p>
    <w:p w14:paraId="5F914D85" w14:textId="77777777" w:rsidR="00DE0DF9" w:rsidRDefault="00DE0DF9" w:rsidP="00DE0DF9">
      <w:pPr>
        <w:tabs>
          <w:tab w:val="left" w:pos="567"/>
        </w:tabs>
        <w:rPr>
          <w:sz w:val="36"/>
        </w:rPr>
      </w:pPr>
      <w:r w:rsidRPr="00F807E5">
        <w:rPr>
          <w:b/>
          <w:bCs/>
          <w:lang w:eastAsia="sv-SE"/>
        </w:rPr>
        <w:t>att</w:t>
      </w:r>
      <w:r>
        <w:rPr>
          <w:lang w:eastAsia="sv-SE"/>
        </w:rPr>
        <w:tab/>
        <w:t>yrka bifall till motionen.</w:t>
      </w:r>
    </w:p>
    <w:p w14:paraId="251B9B16" w14:textId="6457C666" w:rsidR="00DE0DF9" w:rsidRDefault="00DE0DF9">
      <w:pPr>
        <w:rPr>
          <w:sz w:val="36"/>
        </w:rPr>
      </w:pPr>
      <w:r>
        <w:rPr>
          <w:sz w:val="36"/>
        </w:rPr>
        <w:br w:type="page"/>
      </w:r>
    </w:p>
    <w:p w14:paraId="746EB1A0" w14:textId="6E50E086" w:rsidR="00DE0DF9" w:rsidRDefault="00DE0DF9" w:rsidP="00DE0DF9">
      <w:pPr>
        <w:pStyle w:val="Rubrik2"/>
      </w:pPr>
      <w:r>
        <w:lastRenderedPageBreak/>
        <w:t>YRKANDE 3</w:t>
      </w:r>
      <w:r>
        <w:t>5</w:t>
      </w:r>
    </w:p>
    <w:p w14:paraId="55A12F93" w14:textId="77777777" w:rsidR="00DE0DF9" w:rsidRPr="00F807E5" w:rsidRDefault="00DE0DF9" w:rsidP="00DE0DF9">
      <w:pPr>
        <w:rPr>
          <w:lang w:eastAsia="sv-SE"/>
        </w:rPr>
      </w:pPr>
    </w:p>
    <w:p w14:paraId="23AAFC56" w14:textId="77777777" w:rsidR="00DE0DF9" w:rsidRPr="00F807E5" w:rsidRDefault="00DE0DF9" w:rsidP="00DE0DF9">
      <w:pPr>
        <w:pStyle w:val="Rubrik3"/>
      </w:pPr>
      <w:r w:rsidRPr="00F807E5">
        <w:t xml:space="preserve">Yrkandet rör följande </w:t>
      </w:r>
      <w:r>
        <w:t>rubrik/del</w:t>
      </w:r>
      <w:r w:rsidRPr="00F807E5">
        <w:t xml:space="preserve"> i </w:t>
      </w:r>
      <w:r>
        <w:t>handlingen</w:t>
      </w:r>
      <w:r w:rsidRPr="00F807E5">
        <w:t>:</w:t>
      </w:r>
    </w:p>
    <w:p w14:paraId="719F323A" w14:textId="38B95959" w:rsidR="00DE0DF9" w:rsidRDefault="00DE0DF9" w:rsidP="00DE0DF9">
      <w:pPr>
        <w:rPr>
          <w:lang w:eastAsia="sv-SE"/>
        </w:rPr>
      </w:pPr>
      <w:r>
        <w:rPr>
          <w:lang w:eastAsia="sv-SE"/>
        </w:rPr>
        <w:t>Motion 0</w:t>
      </w:r>
      <w:r>
        <w:rPr>
          <w:lang w:eastAsia="sv-SE"/>
        </w:rPr>
        <w:t>96</w:t>
      </w:r>
      <w:r>
        <w:rPr>
          <w:lang w:eastAsia="sv-SE"/>
        </w:rPr>
        <w:t xml:space="preserve">:2024, </w:t>
      </w:r>
      <w:r>
        <w:rPr>
          <w:lang w:eastAsia="sv-SE"/>
        </w:rPr>
        <w:t>Mer fakta om ojämlikheten behövs</w:t>
      </w:r>
    </w:p>
    <w:p w14:paraId="0356C3C0" w14:textId="77777777" w:rsidR="00DE0DF9" w:rsidRPr="00F807E5" w:rsidRDefault="00DE0DF9" w:rsidP="00DE0DF9">
      <w:pPr>
        <w:spacing w:before="240"/>
        <w:rPr>
          <w:lang w:eastAsia="sv-SE"/>
        </w:rPr>
      </w:pPr>
    </w:p>
    <w:p w14:paraId="32A046C9" w14:textId="77777777" w:rsidR="00DE0DF9" w:rsidRPr="00F807E5" w:rsidRDefault="00DE0DF9" w:rsidP="00DE0DF9">
      <w:pPr>
        <w:pStyle w:val="Rubrik3"/>
      </w:pPr>
      <w:r w:rsidRPr="00F807E5">
        <w:t>Vem yrkar:</w:t>
      </w:r>
    </w:p>
    <w:p w14:paraId="49C86309" w14:textId="08F022CC" w:rsidR="00DE0DF9" w:rsidRDefault="00DE0DF9" w:rsidP="00DE0DF9">
      <w:pPr>
        <w:rPr>
          <w:lang w:eastAsia="sv-SE"/>
        </w:rPr>
      </w:pPr>
      <w:r>
        <w:rPr>
          <w:lang w:eastAsia="sv-SE"/>
        </w:rPr>
        <w:t>S</w:t>
      </w:r>
      <w:r>
        <w:rPr>
          <w:lang w:eastAsia="sv-SE"/>
        </w:rPr>
        <w:t>RF Göteborg</w:t>
      </w:r>
    </w:p>
    <w:p w14:paraId="278C3E31" w14:textId="77777777" w:rsidR="00DE0DF9" w:rsidRPr="00F807E5" w:rsidRDefault="00DE0DF9" w:rsidP="00DE0DF9">
      <w:pPr>
        <w:rPr>
          <w:lang w:eastAsia="sv-SE"/>
        </w:rPr>
      </w:pPr>
    </w:p>
    <w:p w14:paraId="4A3AA32F" w14:textId="77777777" w:rsidR="00DE0DF9" w:rsidRPr="00F807E5" w:rsidRDefault="00DE0DF9" w:rsidP="00DE0DF9">
      <w:pPr>
        <w:pStyle w:val="Rubrik3"/>
      </w:pPr>
      <w:r w:rsidRPr="00F807E5">
        <w:t>Yrkande</w:t>
      </w:r>
    </w:p>
    <w:p w14:paraId="4693238E" w14:textId="410665B1" w:rsidR="00DE0DF9" w:rsidRDefault="00DE0DF9" w:rsidP="00DE0DF9">
      <w:pPr>
        <w:tabs>
          <w:tab w:val="left" w:pos="567"/>
        </w:tabs>
        <w:rPr>
          <w:lang w:eastAsia="sv-SE"/>
        </w:rPr>
      </w:pPr>
      <w:r w:rsidRPr="00F807E5">
        <w:rPr>
          <w:b/>
          <w:bCs/>
          <w:lang w:eastAsia="sv-SE"/>
        </w:rPr>
        <w:t>att</w:t>
      </w:r>
      <w:r>
        <w:rPr>
          <w:lang w:eastAsia="sv-SE"/>
        </w:rPr>
        <w:tab/>
        <w:t xml:space="preserve">yrka </w:t>
      </w:r>
      <w:r>
        <w:rPr>
          <w:lang w:eastAsia="sv-SE"/>
        </w:rPr>
        <w:t>avslag på FS med följande tilläggsyrkande:</w:t>
      </w:r>
    </w:p>
    <w:p w14:paraId="703F5A61" w14:textId="77777777" w:rsidR="00DE0DF9" w:rsidRDefault="00DE0DF9" w:rsidP="00DE0DF9">
      <w:pPr>
        <w:tabs>
          <w:tab w:val="left" w:pos="567"/>
        </w:tabs>
        <w:rPr>
          <w:sz w:val="36"/>
        </w:rPr>
      </w:pPr>
    </w:p>
    <w:p w14:paraId="36CE6E0A" w14:textId="26661F83" w:rsidR="003B33B8" w:rsidRPr="00DE0DF9" w:rsidRDefault="00DE0DF9" w:rsidP="00DE0DF9">
      <w:pPr>
        <w:spacing w:after="160" w:line="259" w:lineRule="auto"/>
        <w:rPr>
          <w:rFonts w:cs="Arial"/>
        </w:rPr>
      </w:pPr>
      <w:r>
        <w:rPr>
          <w:rFonts w:cs="Arial"/>
        </w:rPr>
        <w:t>"</w:t>
      </w:r>
      <w:r w:rsidRPr="00DE0DF9">
        <w:rPr>
          <w:rFonts w:cs="Arial"/>
          <w:b/>
          <w:bCs/>
        </w:rPr>
        <w:t>att</w:t>
      </w:r>
      <w:r w:rsidRPr="00DE0DF9">
        <w:rPr>
          <w:rFonts w:cs="Arial"/>
        </w:rPr>
        <w:t xml:space="preserve"> SRF, tillsammans med övriga funktionshinderrörelsen, aktivt arbetar för att funktionsnedsättning ska vara en del av jämlikhetsdata i Sverige.</w:t>
      </w:r>
      <w:r>
        <w:rPr>
          <w:rFonts w:cs="Arial"/>
        </w:rPr>
        <w:t>"</w:t>
      </w:r>
    </w:p>
    <w:sectPr w:rsidR="003B33B8" w:rsidRPr="00DE0DF9" w:rsidSect="00DC6922">
      <w:footerReference w:type="default" r:id="rId12"/>
      <w:footerReference w:type="first" r:id="rId13"/>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234F0" w14:textId="77777777" w:rsidR="00B87053" w:rsidRDefault="00B87053" w:rsidP="004A71FF">
      <w:r>
        <w:separator/>
      </w:r>
    </w:p>
  </w:endnote>
  <w:endnote w:type="continuationSeparator" w:id="0">
    <w:p w14:paraId="7FCA03BD" w14:textId="77777777" w:rsidR="00B87053" w:rsidRDefault="00B87053" w:rsidP="004A71FF">
      <w:r>
        <w:continuationSeparator/>
      </w:r>
    </w:p>
  </w:endnote>
  <w:endnote w:type="continuationNotice" w:id="1">
    <w:p w14:paraId="50BD45CA" w14:textId="77777777" w:rsidR="00B87053" w:rsidRDefault="00B8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7BE946CB" w14:textId="7B6E0613" w:rsidR="00706028" w:rsidRDefault="00D40404" w:rsidP="00D40404">
            <w:pPr>
              <w:pStyle w:val="Sidfot"/>
            </w:pPr>
            <w:r>
              <w:t>Kongress 2024/</w:t>
            </w:r>
            <w:r w:rsidR="003F176B">
              <w:t>Yrkanden § 13</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3F4DC844"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5558" w14:textId="77777777" w:rsidR="009C273A" w:rsidRDefault="009C273A" w:rsidP="009C273A">
    <w:pPr>
      <w:pStyle w:val="Sidfot"/>
      <w:jc w:val="center"/>
    </w:pPr>
    <w:r>
      <w:rPr>
        <w:noProof/>
        <w:sz w:val="24"/>
        <w:szCs w:val="24"/>
      </w:rPr>
      <w:drawing>
        <wp:inline distT="0" distB="0" distL="0" distR="0" wp14:anchorId="4302586B" wp14:editId="4C06DF6E">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616A" w14:textId="77777777" w:rsidR="00B87053" w:rsidRDefault="00B87053" w:rsidP="004A71FF">
      <w:r>
        <w:separator/>
      </w:r>
    </w:p>
  </w:footnote>
  <w:footnote w:type="continuationSeparator" w:id="0">
    <w:p w14:paraId="52655776" w14:textId="77777777" w:rsidR="00B87053" w:rsidRDefault="00B87053" w:rsidP="004A71FF">
      <w:r>
        <w:continuationSeparator/>
      </w:r>
    </w:p>
  </w:footnote>
  <w:footnote w:type="continuationNotice" w:id="1">
    <w:p w14:paraId="6A0D7EFC" w14:textId="77777777" w:rsidR="00B87053" w:rsidRDefault="00B87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5F95BF4"/>
    <w:multiLevelType w:val="hybridMultilevel"/>
    <w:tmpl w:val="E2E858AC"/>
    <w:lvl w:ilvl="0" w:tplc="80DC0868">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6"/>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5"/>
  </w:num>
  <w:num w:numId="7" w16cid:durableId="1958563974">
    <w:abstractNumId w:val="3"/>
  </w:num>
  <w:num w:numId="8" w16cid:durableId="1445689210">
    <w:abstractNumId w:val="14"/>
  </w:num>
  <w:num w:numId="9" w16cid:durableId="447939091">
    <w:abstractNumId w:val="3"/>
  </w:num>
  <w:num w:numId="10" w16cid:durableId="1590894410">
    <w:abstractNumId w:val="4"/>
  </w:num>
  <w:num w:numId="11" w16cid:durableId="768934155">
    <w:abstractNumId w:val="1"/>
  </w:num>
  <w:num w:numId="12" w16cid:durableId="102306843">
    <w:abstractNumId w:val="10"/>
  </w:num>
  <w:num w:numId="13" w16cid:durableId="272641063">
    <w:abstractNumId w:val="9"/>
  </w:num>
  <w:num w:numId="14" w16cid:durableId="740056183">
    <w:abstractNumId w:val="12"/>
  </w:num>
  <w:num w:numId="15" w16cid:durableId="1411805668">
    <w:abstractNumId w:val="2"/>
  </w:num>
  <w:num w:numId="16" w16cid:durableId="1380325358">
    <w:abstractNumId w:val="11"/>
  </w:num>
  <w:num w:numId="17" w16cid:durableId="1510371397">
    <w:abstractNumId w:val="8"/>
  </w:num>
  <w:num w:numId="18" w16cid:durableId="475729965">
    <w:abstractNumId w:val="17"/>
  </w:num>
  <w:num w:numId="19" w16cid:durableId="584455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68"/>
    <w:rsid w:val="000008B3"/>
    <w:rsid w:val="00004CB4"/>
    <w:rsid w:val="00010C22"/>
    <w:rsid w:val="00013280"/>
    <w:rsid w:val="0001572B"/>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48E9"/>
    <w:rsid w:val="000661AB"/>
    <w:rsid w:val="00071A9A"/>
    <w:rsid w:val="000759C1"/>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1E1"/>
    <w:rsid w:val="000F3E29"/>
    <w:rsid w:val="000F6D1F"/>
    <w:rsid w:val="00100C62"/>
    <w:rsid w:val="001040B4"/>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4FDD"/>
    <w:rsid w:val="001552BD"/>
    <w:rsid w:val="00156010"/>
    <w:rsid w:val="001613A6"/>
    <w:rsid w:val="001628FA"/>
    <w:rsid w:val="001637A3"/>
    <w:rsid w:val="001652E0"/>
    <w:rsid w:val="00167B43"/>
    <w:rsid w:val="0017179D"/>
    <w:rsid w:val="00182974"/>
    <w:rsid w:val="00183AF7"/>
    <w:rsid w:val="001844E1"/>
    <w:rsid w:val="0018496F"/>
    <w:rsid w:val="00186E35"/>
    <w:rsid w:val="00195FB8"/>
    <w:rsid w:val="00196C7C"/>
    <w:rsid w:val="001A111A"/>
    <w:rsid w:val="001A72ED"/>
    <w:rsid w:val="001B0E6B"/>
    <w:rsid w:val="001B1F57"/>
    <w:rsid w:val="001B3FF7"/>
    <w:rsid w:val="001B7553"/>
    <w:rsid w:val="001C0341"/>
    <w:rsid w:val="001C0AA2"/>
    <w:rsid w:val="001C1C7E"/>
    <w:rsid w:val="001C1D1F"/>
    <w:rsid w:val="001C2AC3"/>
    <w:rsid w:val="001C2C24"/>
    <w:rsid w:val="001C4471"/>
    <w:rsid w:val="001C4691"/>
    <w:rsid w:val="001D18D4"/>
    <w:rsid w:val="001D3CDC"/>
    <w:rsid w:val="001E37BC"/>
    <w:rsid w:val="001E635C"/>
    <w:rsid w:val="001E6D46"/>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3B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0506"/>
    <w:rsid w:val="002C2750"/>
    <w:rsid w:val="002C67A9"/>
    <w:rsid w:val="002D1329"/>
    <w:rsid w:val="002D4CD5"/>
    <w:rsid w:val="002D5401"/>
    <w:rsid w:val="002E29E9"/>
    <w:rsid w:val="002E48F0"/>
    <w:rsid w:val="002F27AA"/>
    <w:rsid w:val="002F324D"/>
    <w:rsid w:val="002F7FDD"/>
    <w:rsid w:val="003066D2"/>
    <w:rsid w:val="00311F33"/>
    <w:rsid w:val="00312FA1"/>
    <w:rsid w:val="00314818"/>
    <w:rsid w:val="003152DD"/>
    <w:rsid w:val="003218FA"/>
    <w:rsid w:val="003221D0"/>
    <w:rsid w:val="00326992"/>
    <w:rsid w:val="0032776D"/>
    <w:rsid w:val="0033054C"/>
    <w:rsid w:val="00331360"/>
    <w:rsid w:val="00333EA0"/>
    <w:rsid w:val="003344DA"/>
    <w:rsid w:val="00336063"/>
    <w:rsid w:val="00336463"/>
    <w:rsid w:val="003414E9"/>
    <w:rsid w:val="00341DE4"/>
    <w:rsid w:val="00344E5B"/>
    <w:rsid w:val="003477D3"/>
    <w:rsid w:val="003529D8"/>
    <w:rsid w:val="003553D7"/>
    <w:rsid w:val="00356CA7"/>
    <w:rsid w:val="003618CC"/>
    <w:rsid w:val="0036698E"/>
    <w:rsid w:val="00371650"/>
    <w:rsid w:val="0037268D"/>
    <w:rsid w:val="00374A0A"/>
    <w:rsid w:val="00376519"/>
    <w:rsid w:val="003800BE"/>
    <w:rsid w:val="00391B1B"/>
    <w:rsid w:val="00392DFC"/>
    <w:rsid w:val="003977F6"/>
    <w:rsid w:val="003A648F"/>
    <w:rsid w:val="003A65C3"/>
    <w:rsid w:val="003A68C6"/>
    <w:rsid w:val="003B33B8"/>
    <w:rsid w:val="003B3683"/>
    <w:rsid w:val="003B4240"/>
    <w:rsid w:val="003B69F3"/>
    <w:rsid w:val="003C1606"/>
    <w:rsid w:val="003C48ED"/>
    <w:rsid w:val="003C4D8E"/>
    <w:rsid w:val="003C5E6C"/>
    <w:rsid w:val="003C71F5"/>
    <w:rsid w:val="003C747C"/>
    <w:rsid w:val="003D0091"/>
    <w:rsid w:val="003D1C95"/>
    <w:rsid w:val="003D2A3A"/>
    <w:rsid w:val="003D5C55"/>
    <w:rsid w:val="003D6C16"/>
    <w:rsid w:val="003D7E9B"/>
    <w:rsid w:val="003E70B6"/>
    <w:rsid w:val="003F1378"/>
    <w:rsid w:val="003F176B"/>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405C"/>
    <w:rsid w:val="00476150"/>
    <w:rsid w:val="0048429F"/>
    <w:rsid w:val="004922FB"/>
    <w:rsid w:val="00492D34"/>
    <w:rsid w:val="00492E4B"/>
    <w:rsid w:val="004942A2"/>
    <w:rsid w:val="0049753E"/>
    <w:rsid w:val="00497DF2"/>
    <w:rsid w:val="004A4438"/>
    <w:rsid w:val="004A58FA"/>
    <w:rsid w:val="004A6020"/>
    <w:rsid w:val="004A71FF"/>
    <w:rsid w:val="004A772A"/>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07E"/>
    <w:rsid w:val="00522EB7"/>
    <w:rsid w:val="00524E77"/>
    <w:rsid w:val="00527A68"/>
    <w:rsid w:val="005302ED"/>
    <w:rsid w:val="00531C6D"/>
    <w:rsid w:val="00533300"/>
    <w:rsid w:val="00533458"/>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7486"/>
    <w:rsid w:val="00577C03"/>
    <w:rsid w:val="00577DB5"/>
    <w:rsid w:val="005819E8"/>
    <w:rsid w:val="005822E2"/>
    <w:rsid w:val="00582ABF"/>
    <w:rsid w:val="00583565"/>
    <w:rsid w:val="00583A78"/>
    <w:rsid w:val="00586249"/>
    <w:rsid w:val="00586A35"/>
    <w:rsid w:val="00587A85"/>
    <w:rsid w:val="00590B62"/>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4521"/>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768"/>
    <w:rsid w:val="006958C6"/>
    <w:rsid w:val="00695B76"/>
    <w:rsid w:val="006A2B02"/>
    <w:rsid w:val="006A4D7D"/>
    <w:rsid w:val="006A5B44"/>
    <w:rsid w:val="006A64B1"/>
    <w:rsid w:val="006A64D6"/>
    <w:rsid w:val="006A76AB"/>
    <w:rsid w:val="006B02F6"/>
    <w:rsid w:val="006B22CF"/>
    <w:rsid w:val="006B3238"/>
    <w:rsid w:val="006B3467"/>
    <w:rsid w:val="006B4099"/>
    <w:rsid w:val="006B6A56"/>
    <w:rsid w:val="006B6B9B"/>
    <w:rsid w:val="006B6F79"/>
    <w:rsid w:val="006B7BC9"/>
    <w:rsid w:val="006C0445"/>
    <w:rsid w:val="006C09CC"/>
    <w:rsid w:val="006C1621"/>
    <w:rsid w:val="006C2CA1"/>
    <w:rsid w:val="006C3077"/>
    <w:rsid w:val="006C33BE"/>
    <w:rsid w:val="006C4B5B"/>
    <w:rsid w:val="006C5CD9"/>
    <w:rsid w:val="006D18A0"/>
    <w:rsid w:val="006D63EE"/>
    <w:rsid w:val="006D7A00"/>
    <w:rsid w:val="006E1D8B"/>
    <w:rsid w:val="006E2425"/>
    <w:rsid w:val="006E3E13"/>
    <w:rsid w:val="006E4D12"/>
    <w:rsid w:val="006E4F2D"/>
    <w:rsid w:val="006E5E86"/>
    <w:rsid w:val="006F1168"/>
    <w:rsid w:val="006F2185"/>
    <w:rsid w:val="00700C29"/>
    <w:rsid w:val="007052B0"/>
    <w:rsid w:val="00706028"/>
    <w:rsid w:val="00711774"/>
    <w:rsid w:val="00715E79"/>
    <w:rsid w:val="00716592"/>
    <w:rsid w:val="00716BF6"/>
    <w:rsid w:val="00727842"/>
    <w:rsid w:val="00730F3E"/>
    <w:rsid w:val="007353B0"/>
    <w:rsid w:val="00736F33"/>
    <w:rsid w:val="007376D5"/>
    <w:rsid w:val="007402BC"/>
    <w:rsid w:val="00740BCB"/>
    <w:rsid w:val="007439CD"/>
    <w:rsid w:val="00743A30"/>
    <w:rsid w:val="00750BC8"/>
    <w:rsid w:val="00751B37"/>
    <w:rsid w:val="00753B11"/>
    <w:rsid w:val="00754D21"/>
    <w:rsid w:val="007567B9"/>
    <w:rsid w:val="00756FA1"/>
    <w:rsid w:val="0077574C"/>
    <w:rsid w:val="007842A9"/>
    <w:rsid w:val="00786E7B"/>
    <w:rsid w:val="00787537"/>
    <w:rsid w:val="00787FAF"/>
    <w:rsid w:val="00790020"/>
    <w:rsid w:val="00790B88"/>
    <w:rsid w:val="0079121F"/>
    <w:rsid w:val="00792B20"/>
    <w:rsid w:val="00792E0F"/>
    <w:rsid w:val="00793530"/>
    <w:rsid w:val="00794131"/>
    <w:rsid w:val="00795E0B"/>
    <w:rsid w:val="007A05DA"/>
    <w:rsid w:val="007A0C1C"/>
    <w:rsid w:val="007A0F9D"/>
    <w:rsid w:val="007A36A0"/>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54436"/>
    <w:rsid w:val="0086490E"/>
    <w:rsid w:val="00867CE1"/>
    <w:rsid w:val="008770B8"/>
    <w:rsid w:val="008820F8"/>
    <w:rsid w:val="00884F0C"/>
    <w:rsid w:val="00885277"/>
    <w:rsid w:val="00891B92"/>
    <w:rsid w:val="008957ED"/>
    <w:rsid w:val="008A053E"/>
    <w:rsid w:val="008A1BE3"/>
    <w:rsid w:val="008A1E89"/>
    <w:rsid w:val="008A2AFF"/>
    <w:rsid w:val="008A5879"/>
    <w:rsid w:val="008A6133"/>
    <w:rsid w:val="008A63F7"/>
    <w:rsid w:val="008B05E0"/>
    <w:rsid w:val="008B062D"/>
    <w:rsid w:val="008B137F"/>
    <w:rsid w:val="008B5907"/>
    <w:rsid w:val="008B6717"/>
    <w:rsid w:val="008B6884"/>
    <w:rsid w:val="008B6A81"/>
    <w:rsid w:val="008C2667"/>
    <w:rsid w:val="008C2DD5"/>
    <w:rsid w:val="008D017A"/>
    <w:rsid w:val="008D483D"/>
    <w:rsid w:val="008E1D9E"/>
    <w:rsid w:val="008E2E99"/>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3C03"/>
    <w:rsid w:val="00957327"/>
    <w:rsid w:val="00964B7D"/>
    <w:rsid w:val="0096521E"/>
    <w:rsid w:val="00967BF6"/>
    <w:rsid w:val="009752A7"/>
    <w:rsid w:val="00975D78"/>
    <w:rsid w:val="00976FBD"/>
    <w:rsid w:val="009804BD"/>
    <w:rsid w:val="00983FFB"/>
    <w:rsid w:val="00985763"/>
    <w:rsid w:val="009857DC"/>
    <w:rsid w:val="009864E4"/>
    <w:rsid w:val="009918D8"/>
    <w:rsid w:val="0099205F"/>
    <w:rsid w:val="009922A8"/>
    <w:rsid w:val="00994C00"/>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79E"/>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96CEA"/>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1373"/>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0EDB"/>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6F5"/>
    <w:rsid w:val="00B87053"/>
    <w:rsid w:val="00B9317A"/>
    <w:rsid w:val="00B95A9E"/>
    <w:rsid w:val="00B96468"/>
    <w:rsid w:val="00BA19DD"/>
    <w:rsid w:val="00BA3979"/>
    <w:rsid w:val="00BB0338"/>
    <w:rsid w:val="00BB07C6"/>
    <w:rsid w:val="00BB67E2"/>
    <w:rsid w:val="00BC0181"/>
    <w:rsid w:val="00BC18F5"/>
    <w:rsid w:val="00BC19E2"/>
    <w:rsid w:val="00BC7B09"/>
    <w:rsid w:val="00BD3314"/>
    <w:rsid w:val="00BD3479"/>
    <w:rsid w:val="00BE25C5"/>
    <w:rsid w:val="00BE3886"/>
    <w:rsid w:val="00BE79A6"/>
    <w:rsid w:val="00BF1E5A"/>
    <w:rsid w:val="00BF3DC5"/>
    <w:rsid w:val="00BF7A38"/>
    <w:rsid w:val="00C01FEB"/>
    <w:rsid w:val="00C064FA"/>
    <w:rsid w:val="00C07A3C"/>
    <w:rsid w:val="00C1002B"/>
    <w:rsid w:val="00C12DEB"/>
    <w:rsid w:val="00C16B42"/>
    <w:rsid w:val="00C22D5C"/>
    <w:rsid w:val="00C248D6"/>
    <w:rsid w:val="00C24B6A"/>
    <w:rsid w:val="00C35704"/>
    <w:rsid w:val="00C36223"/>
    <w:rsid w:val="00C41635"/>
    <w:rsid w:val="00C42F41"/>
    <w:rsid w:val="00C4553D"/>
    <w:rsid w:val="00C465A6"/>
    <w:rsid w:val="00C4782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E7CA0"/>
    <w:rsid w:val="00CF3ED9"/>
    <w:rsid w:val="00CF5B3A"/>
    <w:rsid w:val="00D02542"/>
    <w:rsid w:val="00D02DA6"/>
    <w:rsid w:val="00D05AF0"/>
    <w:rsid w:val="00D06761"/>
    <w:rsid w:val="00D07E61"/>
    <w:rsid w:val="00D11292"/>
    <w:rsid w:val="00D11609"/>
    <w:rsid w:val="00D124E9"/>
    <w:rsid w:val="00D14A88"/>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65D0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B1251"/>
    <w:rsid w:val="00DC31F8"/>
    <w:rsid w:val="00DC5C3C"/>
    <w:rsid w:val="00DC6198"/>
    <w:rsid w:val="00DC6922"/>
    <w:rsid w:val="00DD2E91"/>
    <w:rsid w:val="00DD45CD"/>
    <w:rsid w:val="00DD54EB"/>
    <w:rsid w:val="00DD5881"/>
    <w:rsid w:val="00DD5DAC"/>
    <w:rsid w:val="00DD71FF"/>
    <w:rsid w:val="00DE0DF9"/>
    <w:rsid w:val="00DE5909"/>
    <w:rsid w:val="00DE61D7"/>
    <w:rsid w:val="00DF5DC8"/>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26D90"/>
    <w:rsid w:val="00E3069D"/>
    <w:rsid w:val="00E41FE9"/>
    <w:rsid w:val="00E42909"/>
    <w:rsid w:val="00E4358D"/>
    <w:rsid w:val="00E43BA7"/>
    <w:rsid w:val="00E46D72"/>
    <w:rsid w:val="00E54EA3"/>
    <w:rsid w:val="00E61BB8"/>
    <w:rsid w:val="00E634E6"/>
    <w:rsid w:val="00E65164"/>
    <w:rsid w:val="00E706F9"/>
    <w:rsid w:val="00E70955"/>
    <w:rsid w:val="00E71355"/>
    <w:rsid w:val="00E730A9"/>
    <w:rsid w:val="00E75C86"/>
    <w:rsid w:val="00E75FA5"/>
    <w:rsid w:val="00E800DE"/>
    <w:rsid w:val="00E86D36"/>
    <w:rsid w:val="00E87C1C"/>
    <w:rsid w:val="00E92ACB"/>
    <w:rsid w:val="00E94022"/>
    <w:rsid w:val="00E94D45"/>
    <w:rsid w:val="00EA2B5E"/>
    <w:rsid w:val="00EA4AAD"/>
    <w:rsid w:val="00EA510F"/>
    <w:rsid w:val="00EB1F1D"/>
    <w:rsid w:val="00EB26D7"/>
    <w:rsid w:val="00EB2FE1"/>
    <w:rsid w:val="00EB579C"/>
    <w:rsid w:val="00EB6734"/>
    <w:rsid w:val="00EB712A"/>
    <w:rsid w:val="00EB72D6"/>
    <w:rsid w:val="00EC0B88"/>
    <w:rsid w:val="00EC4AC9"/>
    <w:rsid w:val="00ED2FBE"/>
    <w:rsid w:val="00ED579A"/>
    <w:rsid w:val="00EE46BE"/>
    <w:rsid w:val="00EE4C25"/>
    <w:rsid w:val="00EF5A93"/>
    <w:rsid w:val="00EF6F6C"/>
    <w:rsid w:val="00F01270"/>
    <w:rsid w:val="00F0334C"/>
    <w:rsid w:val="00F038A7"/>
    <w:rsid w:val="00F03C1E"/>
    <w:rsid w:val="00F0408E"/>
    <w:rsid w:val="00F04888"/>
    <w:rsid w:val="00F04EE0"/>
    <w:rsid w:val="00F074C4"/>
    <w:rsid w:val="00F10F9A"/>
    <w:rsid w:val="00F119B9"/>
    <w:rsid w:val="00F136DD"/>
    <w:rsid w:val="00F232DE"/>
    <w:rsid w:val="00F23EF8"/>
    <w:rsid w:val="00F246B5"/>
    <w:rsid w:val="00F24DD2"/>
    <w:rsid w:val="00F257D2"/>
    <w:rsid w:val="00F27C14"/>
    <w:rsid w:val="00F31339"/>
    <w:rsid w:val="00F32EF0"/>
    <w:rsid w:val="00F420C6"/>
    <w:rsid w:val="00F43CF5"/>
    <w:rsid w:val="00F44248"/>
    <w:rsid w:val="00F501D5"/>
    <w:rsid w:val="00F50CD6"/>
    <w:rsid w:val="00F5197C"/>
    <w:rsid w:val="00F51989"/>
    <w:rsid w:val="00F559D1"/>
    <w:rsid w:val="00F56FDF"/>
    <w:rsid w:val="00F57E4E"/>
    <w:rsid w:val="00F609D7"/>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24CB"/>
    <w:rsid w:val="00FC5165"/>
    <w:rsid w:val="00FC62DC"/>
    <w:rsid w:val="00FD6264"/>
    <w:rsid w:val="00FE1B04"/>
    <w:rsid w:val="00FE2F1B"/>
    <w:rsid w:val="00FE3A47"/>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B2E2"/>
  <w15:docId w15:val="{3A35725E-222C-4A23-B2B2-B39EB3EB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E406DE71-286F-496F-92DA-0BA887F8486D}">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3.xml><?xml version="1.0" encoding="utf-8"?>
<ds:datastoreItem xmlns:ds="http://schemas.openxmlformats.org/officeDocument/2006/customXml" ds:itemID="{97D95A9C-2C08-4DAA-9618-112456D1A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8896C-4DCC-43AA-A2DE-E4EF4BBCB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79</TotalTime>
  <Pages>37</Pages>
  <Words>1529</Words>
  <Characters>8105</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67</cp:revision>
  <cp:lastPrinted>2018-09-11T07:56:00Z</cp:lastPrinted>
  <dcterms:created xsi:type="dcterms:W3CDTF">2024-10-09T13:38:00Z</dcterms:created>
  <dcterms:modified xsi:type="dcterms:W3CDTF">2024-10-09T19:55:00Z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