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5CF27" w14:textId="77777777" w:rsidR="00504D7A" w:rsidRDefault="00504D7A" w:rsidP="00504D7A">
      <w:bookmarkStart w:id="0" w:name="OLE_LINK5"/>
      <w:bookmarkStart w:id="1" w:name="OLE_LINK6"/>
    </w:p>
    <w:p w14:paraId="7098BCB1" w14:textId="77777777" w:rsidR="00504D7A" w:rsidRDefault="00504D7A" w:rsidP="00504D7A"/>
    <w:p w14:paraId="2E8BD4FA" w14:textId="77777777" w:rsidR="00504D7A" w:rsidRDefault="00504D7A" w:rsidP="00504D7A"/>
    <w:p w14:paraId="45764C44" w14:textId="77777777" w:rsidR="00A52D00" w:rsidRPr="009B4354" w:rsidRDefault="009B4354" w:rsidP="001F5A63">
      <w:pPr>
        <w:pStyle w:val="FrsttsbladRubrik1"/>
      </w:pPr>
      <w:r w:rsidRPr="009B4354">
        <w:t>Kongress 2024</w:t>
      </w:r>
    </w:p>
    <w:p w14:paraId="6658B78D" w14:textId="77777777" w:rsidR="00251D5F" w:rsidRDefault="00251D5F" w:rsidP="004A71FF">
      <w:pPr>
        <w:rPr>
          <w:b/>
        </w:rPr>
      </w:pPr>
    </w:p>
    <w:p w14:paraId="748676CF" w14:textId="77777777" w:rsidR="006958C6" w:rsidRPr="008770B8" w:rsidRDefault="00000000" w:rsidP="004A71FF">
      <w:pPr>
        <w:rPr>
          <w:b/>
        </w:rPr>
      </w:pPr>
      <w:r>
        <w:rPr>
          <w:b/>
        </w:rPr>
        <w:pict w14:anchorId="14923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8" o:title="prickad linje flerfärg"/>
          </v:shape>
        </w:pict>
      </w:r>
    </w:p>
    <w:p w14:paraId="6588D430" w14:textId="77777777" w:rsidR="00251D5F" w:rsidRDefault="00251D5F" w:rsidP="004A71FF">
      <w:pPr>
        <w:rPr>
          <w:b/>
          <w:sz w:val="48"/>
        </w:rPr>
      </w:pPr>
    </w:p>
    <w:p w14:paraId="4D413258" w14:textId="77777777" w:rsidR="009B4354" w:rsidRDefault="009B4354" w:rsidP="009B4354">
      <w:pPr>
        <w:jc w:val="center"/>
        <w:rPr>
          <w:rFonts w:asciiTheme="minorHAnsi" w:hAnsiTheme="minorHAnsi" w:cstheme="minorHAnsi"/>
          <w:sz w:val="72"/>
          <w:szCs w:val="72"/>
        </w:rPr>
      </w:pPr>
    </w:p>
    <w:p w14:paraId="59352BF0" w14:textId="73B3EC98" w:rsidR="006958C6" w:rsidRPr="003C48ED" w:rsidRDefault="003F77B8" w:rsidP="001118EE">
      <w:pPr>
        <w:pStyle w:val="Frsttsbladrubrik2paragraf"/>
      </w:pPr>
      <w:r w:rsidRPr="003C48ED">
        <w:t>§</w:t>
      </w:r>
      <w:r w:rsidR="009B4354" w:rsidRPr="003C48ED">
        <w:t xml:space="preserve"> </w:t>
      </w:r>
      <w:r w:rsidR="00617048">
        <w:t>20</w:t>
      </w:r>
    </w:p>
    <w:p w14:paraId="67E38B73" w14:textId="77777777" w:rsidR="009B4354" w:rsidRPr="003C48ED" w:rsidRDefault="009B4354" w:rsidP="009B4354">
      <w:pPr>
        <w:jc w:val="center"/>
        <w:rPr>
          <w:rFonts w:ascii="Solitas Norm Regular" w:hAnsi="Solitas Norm Regular" w:cstheme="minorHAnsi"/>
          <w:sz w:val="72"/>
          <w:szCs w:val="72"/>
        </w:rPr>
      </w:pPr>
    </w:p>
    <w:p w14:paraId="1F699EE2" w14:textId="77777777" w:rsidR="003C48ED" w:rsidRPr="003C48ED" w:rsidRDefault="003C48ED" w:rsidP="009B4354">
      <w:pPr>
        <w:jc w:val="center"/>
        <w:rPr>
          <w:rFonts w:ascii="Solitas Norm Regular" w:hAnsi="Solitas Norm Regular" w:cstheme="minorHAnsi"/>
          <w:sz w:val="72"/>
          <w:szCs w:val="72"/>
        </w:rPr>
      </w:pPr>
    </w:p>
    <w:p w14:paraId="3201115B" w14:textId="758FA282" w:rsidR="009B4354" w:rsidRPr="003C48ED" w:rsidRDefault="00617048" w:rsidP="0023104D">
      <w:pPr>
        <w:pStyle w:val="Frsttsbladrubrik3"/>
      </w:pPr>
      <w:r>
        <w:t>Yrkanden - Övriga motioner</w:t>
      </w:r>
    </w:p>
    <w:p w14:paraId="6E038DF2" w14:textId="77777777" w:rsidR="00E1729E" w:rsidRDefault="00E1729E" w:rsidP="00D502E1">
      <w:pPr>
        <w:jc w:val="right"/>
        <w:rPr>
          <w:rFonts w:ascii="Solitas Norm Regular" w:hAnsi="Solitas Norm Regular" w:cstheme="minorHAnsi"/>
          <w:sz w:val="32"/>
        </w:rPr>
      </w:pPr>
    </w:p>
    <w:p w14:paraId="19697E78" w14:textId="77777777" w:rsidR="001330B0" w:rsidRPr="003C48ED" w:rsidRDefault="001330B0" w:rsidP="00D502E1">
      <w:pPr>
        <w:jc w:val="right"/>
        <w:rPr>
          <w:rFonts w:ascii="Solitas Norm Regular" w:hAnsi="Solitas Norm Regular" w:cstheme="minorHAnsi"/>
          <w:sz w:val="32"/>
        </w:rPr>
      </w:pPr>
    </w:p>
    <w:bookmarkEnd w:id="0"/>
    <w:bookmarkEnd w:id="1"/>
    <w:p w14:paraId="7F257750" w14:textId="77777777" w:rsidR="001330B0" w:rsidRDefault="001330B0">
      <w:pPr>
        <w:rPr>
          <w:rFonts w:asciiTheme="minorHAnsi" w:hAnsiTheme="minorHAnsi" w:cstheme="minorHAnsi"/>
          <w:sz w:val="32"/>
        </w:rPr>
      </w:pPr>
      <w:r>
        <w:rPr>
          <w:rFonts w:asciiTheme="minorHAnsi" w:hAnsiTheme="minorHAnsi" w:cstheme="minorHAnsi"/>
          <w:sz w:val="32"/>
        </w:rPr>
        <w:br w:type="page"/>
      </w:r>
    </w:p>
    <w:p w14:paraId="5B5F4154" w14:textId="77777777" w:rsidR="00251D5F" w:rsidRPr="001330B0" w:rsidRDefault="00251D5F" w:rsidP="001330B0"/>
    <w:p w14:paraId="705A2AB9" w14:textId="77777777" w:rsidR="00DD5881" w:rsidRDefault="00DD5881">
      <w:pPr>
        <w:rPr>
          <w:b/>
          <w:bCs/>
          <w:sz w:val="36"/>
        </w:rPr>
      </w:pPr>
      <w:r>
        <w:br w:type="page"/>
      </w:r>
    </w:p>
    <w:p w14:paraId="5D4F3D11" w14:textId="181F9DB4" w:rsidR="00F6149C" w:rsidRDefault="00F6149C" w:rsidP="00F6149C">
      <w:pPr>
        <w:pStyle w:val="Rubrik1"/>
      </w:pPr>
      <w:r>
        <w:lastRenderedPageBreak/>
        <w:t xml:space="preserve">YRKANDEN - </w:t>
      </w:r>
      <w:r w:rsidR="002E40B6">
        <w:t>ÖVRIGA MOTIONER</w:t>
      </w:r>
    </w:p>
    <w:p w14:paraId="43E6A2F2" w14:textId="77777777" w:rsidR="00F6149C" w:rsidRDefault="00F6149C" w:rsidP="00F6149C"/>
    <w:p w14:paraId="0205FBBA" w14:textId="77777777" w:rsidR="00F6149C" w:rsidRDefault="00F6149C" w:rsidP="00F6149C">
      <w:pPr>
        <w:pStyle w:val="Rubrik2"/>
      </w:pPr>
      <w:r>
        <w:t>YRKANDE 1</w:t>
      </w:r>
    </w:p>
    <w:p w14:paraId="3A96D1EE" w14:textId="77777777" w:rsidR="00F6149C" w:rsidRPr="00F807E5" w:rsidRDefault="00F6149C" w:rsidP="00F6149C">
      <w:pPr>
        <w:rPr>
          <w:lang w:eastAsia="sv-SE"/>
        </w:rPr>
      </w:pPr>
    </w:p>
    <w:p w14:paraId="47007C9E" w14:textId="77777777" w:rsidR="00F6149C" w:rsidRPr="00F807E5" w:rsidRDefault="00F6149C" w:rsidP="00F6149C">
      <w:pPr>
        <w:pStyle w:val="Rubrik3"/>
      </w:pPr>
      <w:r w:rsidRPr="00F807E5">
        <w:t xml:space="preserve">Yrkandet rör följande </w:t>
      </w:r>
      <w:r>
        <w:t>rubrik/del</w:t>
      </w:r>
      <w:r w:rsidRPr="00F807E5">
        <w:t xml:space="preserve"> i </w:t>
      </w:r>
      <w:r>
        <w:t>handlingen</w:t>
      </w:r>
      <w:r w:rsidRPr="00F807E5">
        <w:t>:</w:t>
      </w:r>
    </w:p>
    <w:p w14:paraId="78B98C1E" w14:textId="4A28C042" w:rsidR="00F6149C" w:rsidRDefault="002E40B6" w:rsidP="00F6149C">
      <w:pPr>
        <w:rPr>
          <w:lang w:eastAsia="sv-SE"/>
        </w:rPr>
      </w:pPr>
      <w:r>
        <w:rPr>
          <w:lang w:eastAsia="sv-SE"/>
        </w:rPr>
        <w:t>Motion 045:2024, Avveckla lokalföreningar - satsa på distrikten</w:t>
      </w:r>
    </w:p>
    <w:p w14:paraId="409EE53B" w14:textId="77777777" w:rsidR="00F6149C" w:rsidRPr="00F807E5" w:rsidRDefault="00F6149C" w:rsidP="002E40B6">
      <w:pPr>
        <w:spacing w:before="240"/>
        <w:rPr>
          <w:lang w:eastAsia="sv-SE"/>
        </w:rPr>
      </w:pPr>
    </w:p>
    <w:p w14:paraId="2ACCE067" w14:textId="77777777" w:rsidR="00F6149C" w:rsidRPr="00F807E5" w:rsidRDefault="00F6149C" w:rsidP="00F6149C">
      <w:pPr>
        <w:pStyle w:val="Rubrik3"/>
      </w:pPr>
      <w:r w:rsidRPr="00F807E5">
        <w:t>Vem yrkar:</w:t>
      </w:r>
    </w:p>
    <w:p w14:paraId="10C997CD" w14:textId="3C49885A" w:rsidR="00F6149C" w:rsidRDefault="002E40B6" w:rsidP="00F6149C">
      <w:pPr>
        <w:rPr>
          <w:lang w:eastAsia="sv-SE"/>
        </w:rPr>
      </w:pPr>
      <w:r>
        <w:rPr>
          <w:lang w:eastAsia="sv-SE"/>
        </w:rPr>
        <w:t>SRF Jönköpings Län</w:t>
      </w:r>
    </w:p>
    <w:p w14:paraId="20D158C9" w14:textId="77777777" w:rsidR="00F6149C" w:rsidRPr="00F807E5" w:rsidRDefault="00F6149C" w:rsidP="00F6149C">
      <w:pPr>
        <w:rPr>
          <w:lang w:eastAsia="sv-SE"/>
        </w:rPr>
      </w:pPr>
    </w:p>
    <w:p w14:paraId="1A47CB2C" w14:textId="77777777" w:rsidR="00F6149C" w:rsidRPr="00F807E5" w:rsidRDefault="00F6149C" w:rsidP="00F6149C">
      <w:pPr>
        <w:pStyle w:val="Rubrik3"/>
      </w:pPr>
      <w:r w:rsidRPr="00F807E5">
        <w:t>Yrkande</w:t>
      </w:r>
    </w:p>
    <w:p w14:paraId="4F4A1AA5" w14:textId="702D0A24" w:rsidR="00F6149C" w:rsidRDefault="00F6149C" w:rsidP="00F6149C">
      <w:pPr>
        <w:tabs>
          <w:tab w:val="left" w:pos="567"/>
        </w:tabs>
        <w:ind w:left="567" w:hanging="567"/>
      </w:pPr>
      <w:r w:rsidRPr="00F807E5">
        <w:rPr>
          <w:b/>
          <w:bCs/>
          <w:lang w:eastAsia="sv-SE"/>
        </w:rPr>
        <w:t>att</w:t>
      </w:r>
      <w:r w:rsidRPr="00F807E5">
        <w:rPr>
          <w:b/>
          <w:bCs/>
          <w:lang w:eastAsia="sv-SE"/>
        </w:rPr>
        <w:tab/>
      </w:r>
      <w:r>
        <w:rPr>
          <w:rFonts w:cs="Arial"/>
        </w:rPr>
        <w:t xml:space="preserve"> </w:t>
      </w:r>
      <w:r w:rsidR="002E40B6">
        <w:rPr>
          <w:rFonts w:cs="Arial"/>
        </w:rPr>
        <w:t>bifalla motionen.</w:t>
      </w:r>
    </w:p>
    <w:p w14:paraId="3E307B96" w14:textId="0CF624C9" w:rsidR="00F6149C" w:rsidRDefault="00F6149C">
      <w:r>
        <w:br w:type="page"/>
      </w:r>
    </w:p>
    <w:p w14:paraId="6501F8D7" w14:textId="417D23A7" w:rsidR="00F6149C" w:rsidRDefault="00F6149C" w:rsidP="00F6149C">
      <w:pPr>
        <w:pStyle w:val="Rubrik2"/>
      </w:pPr>
      <w:r>
        <w:lastRenderedPageBreak/>
        <w:t xml:space="preserve">YRKANDE </w:t>
      </w:r>
      <w:r w:rsidR="00A0732E">
        <w:t>2</w:t>
      </w:r>
    </w:p>
    <w:p w14:paraId="17B437A9" w14:textId="77777777" w:rsidR="00F6149C" w:rsidRPr="00F807E5" w:rsidRDefault="00F6149C" w:rsidP="00F6149C">
      <w:pPr>
        <w:rPr>
          <w:lang w:eastAsia="sv-SE"/>
        </w:rPr>
      </w:pPr>
    </w:p>
    <w:p w14:paraId="77C802EB" w14:textId="77777777" w:rsidR="00F6149C" w:rsidRPr="00F807E5" w:rsidRDefault="00F6149C" w:rsidP="00F6149C">
      <w:pPr>
        <w:pStyle w:val="Rubrik3"/>
      </w:pPr>
      <w:r w:rsidRPr="00F807E5">
        <w:t xml:space="preserve">Yrkandet rör följande </w:t>
      </w:r>
      <w:r>
        <w:t>rubrik/del</w:t>
      </w:r>
      <w:r w:rsidRPr="00F807E5">
        <w:t xml:space="preserve"> i </w:t>
      </w:r>
      <w:r>
        <w:t>handlingen</w:t>
      </w:r>
      <w:r w:rsidRPr="00F807E5">
        <w:t>:</w:t>
      </w:r>
    </w:p>
    <w:p w14:paraId="537A726F" w14:textId="6296B734" w:rsidR="00F6149C" w:rsidRDefault="00A0732E" w:rsidP="00F6149C">
      <w:pPr>
        <w:rPr>
          <w:lang w:eastAsia="sv-SE"/>
        </w:rPr>
      </w:pPr>
      <w:r w:rsidRPr="00DC7591">
        <w:rPr>
          <w:rFonts w:cs="Arial"/>
        </w:rPr>
        <w:t>Motion 060:2024 Förbättra medlemsansökan på hemsidan</w:t>
      </w:r>
    </w:p>
    <w:p w14:paraId="1B84DFCC" w14:textId="77777777" w:rsidR="00F6149C" w:rsidRPr="00F807E5" w:rsidRDefault="00F6149C" w:rsidP="00A0732E">
      <w:pPr>
        <w:spacing w:before="240"/>
        <w:rPr>
          <w:lang w:eastAsia="sv-SE"/>
        </w:rPr>
      </w:pPr>
    </w:p>
    <w:p w14:paraId="538A55EC" w14:textId="77777777" w:rsidR="00F6149C" w:rsidRPr="00F807E5" w:rsidRDefault="00F6149C" w:rsidP="00F6149C">
      <w:pPr>
        <w:pStyle w:val="Rubrik3"/>
      </w:pPr>
      <w:r w:rsidRPr="00F807E5">
        <w:t>Vem yrkar:</w:t>
      </w:r>
    </w:p>
    <w:p w14:paraId="7D0F1D24" w14:textId="3D6132D0" w:rsidR="00F6149C" w:rsidRDefault="00A0732E" w:rsidP="00F6149C">
      <w:pPr>
        <w:rPr>
          <w:lang w:eastAsia="sv-SE"/>
        </w:rPr>
      </w:pPr>
      <w:r>
        <w:rPr>
          <w:lang w:eastAsia="sv-SE"/>
        </w:rPr>
        <w:t>Eva Agell, SRF Uppsalas Län</w:t>
      </w:r>
    </w:p>
    <w:p w14:paraId="47DDE92F" w14:textId="77777777" w:rsidR="00F6149C" w:rsidRPr="00F807E5" w:rsidRDefault="00F6149C" w:rsidP="00F6149C">
      <w:pPr>
        <w:rPr>
          <w:lang w:eastAsia="sv-SE"/>
        </w:rPr>
      </w:pPr>
    </w:p>
    <w:p w14:paraId="27479AB3" w14:textId="77777777" w:rsidR="00F6149C" w:rsidRPr="00F807E5" w:rsidRDefault="00F6149C" w:rsidP="00F6149C">
      <w:pPr>
        <w:pStyle w:val="Rubrik3"/>
      </w:pPr>
      <w:r w:rsidRPr="00F807E5">
        <w:t>Yrkande</w:t>
      </w:r>
    </w:p>
    <w:p w14:paraId="3540259B" w14:textId="28A5109C" w:rsidR="00634FB8" w:rsidRDefault="00F6149C" w:rsidP="00A0732E">
      <w:pPr>
        <w:tabs>
          <w:tab w:val="left" w:pos="567"/>
        </w:tabs>
        <w:rPr>
          <w:sz w:val="36"/>
        </w:rPr>
      </w:pPr>
      <w:r w:rsidRPr="00F807E5">
        <w:rPr>
          <w:b/>
          <w:bCs/>
          <w:lang w:eastAsia="sv-SE"/>
        </w:rPr>
        <w:t>att</w:t>
      </w:r>
      <w:r w:rsidRPr="00617048">
        <w:t xml:space="preserve"> </w:t>
      </w:r>
      <w:r w:rsidR="00A0732E">
        <w:tab/>
        <w:t>yrka bifall till att-sats 1.</w:t>
      </w:r>
      <w:r w:rsidR="00DD5881" w:rsidRPr="00617048">
        <w:br w:type="page"/>
      </w:r>
    </w:p>
    <w:p w14:paraId="04F5EA98" w14:textId="77285BEF" w:rsidR="00F6149C" w:rsidRDefault="00F6149C" w:rsidP="00F6149C">
      <w:pPr>
        <w:pStyle w:val="Rubrik2"/>
      </w:pPr>
      <w:r>
        <w:lastRenderedPageBreak/>
        <w:t xml:space="preserve">YRKANDE </w:t>
      </w:r>
      <w:r w:rsidR="00A0732E">
        <w:t>3</w:t>
      </w:r>
    </w:p>
    <w:p w14:paraId="69358AEE" w14:textId="77777777" w:rsidR="00F6149C" w:rsidRPr="00F807E5" w:rsidRDefault="00F6149C" w:rsidP="00F6149C">
      <w:pPr>
        <w:rPr>
          <w:lang w:eastAsia="sv-SE"/>
        </w:rPr>
      </w:pPr>
    </w:p>
    <w:p w14:paraId="461FB1C4" w14:textId="77777777" w:rsidR="00F6149C" w:rsidRPr="00F807E5" w:rsidRDefault="00F6149C" w:rsidP="00F6149C">
      <w:pPr>
        <w:pStyle w:val="Rubrik3"/>
      </w:pPr>
      <w:r w:rsidRPr="00F807E5">
        <w:t xml:space="preserve">Yrkandet rör följande </w:t>
      </w:r>
      <w:r>
        <w:t>rubrik/del</w:t>
      </w:r>
      <w:r w:rsidRPr="00F807E5">
        <w:t xml:space="preserve"> i </w:t>
      </w:r>
      <w:r>
        <w:t>handlingen</w:t>
      </w:r>
      <w:r w:rsidRPr="00F807E5">
        <w:t>:</w:t>
      </w:r>
    </w:p>
    <w:p w14:paraId="3EFD419A" w14:textId="78CD87C5" w:rsidR="00F6149C" w:rsidRDefault="00A0732E" w:rsidP="00F6149C">
      <w:pPr>
        <w:rPr>
          <w:lang w:eastAsia="sv-SE"/>
        </w:rPr>
      </w:pPr>
      <w:r>
        <w:rPr>
          <w:lang w:eastAsia="sv-SE"/>
        </w:rPr>
        <w:t>Motion 094:2024</w:t>
      </w:r>
    </w:p>
    <w:p w14:paraId="14CA9221" w14:textId="77777777" w:rsidR="00F6149C" w:rsidRPr="00F807E5" w:rsidRDefault="00F6149C" w:rsidP="00A0732E">
      <w:pPr>
        <w:spacing w:before="240"/>
        <w:rPr>
          <w:lang w:eastAsia="sv-SE"/>
        </w:rPr>
      </w:pPr>
    </w:p>
    <w:p w14:paraId="3A54C605" w14:textId="77777777" w:rsidR="00F6149C" w:rsidRPr="00F807E5" w:rsidRDefault="00F6149C" w:rsidP="00F6149C">
      <w:pPr>
        <w:pStyle w:val="Rubrik3"/>
      </w:pPr>
      <w:r w:rsidRPr="00F807E5">
        <w:t>Vem yrkar:</w:t>
      </w:r>
    </w:p>
    <w:p w14:paraId="613D72F9" w14:textId="3E03201E" w:rsidR="00F6149C" w:rsidRDefault="00A0732E" w:rsidP="00F6149C">
      <w:pPr>
        <w:rPr>
          <w:lang w:eastAsia="sv-SE"/>
        </w:rPr>
      </w:pPr>
      <w:r>
        <w:rPr>
          <w:lang w:eastAsia="sv-SE"/>
        </w:rPr>
        <w:t>Mikael Haraldsson, SRF Skåne</w:t>
      </w:r>
    </w:p>
    <w:p w14:paraId="0D70AD67" w14:textId="77777777" w:rsidR="00F6149C" w:rsidRPr="00F807E5" w:rsidRDefault="00F6149C" w:rsidP="00F6149C">
      <w:pPr>
        <w:rPr>
          <w:lang w:eastAsia="sv-SE"/>
        </w:rPr>
      </w:pPr>
    </w:p>
    <w:p w14:paraId="36B8EDF5" w14:textId="77777777" w:rsidR="00F6149C" w:rsidRPr="00F807E5" w:rsidRDefault="00F6149C" w:rsidP="00F6149C">
      <w:pPr>
        <w:pStyle w:val="Rubrik3"/>
      </w:pPr>
      <w:r w:rsidRPr="00F807E5">
        <w:t>Yrkande</w:t>
      </w:r>
    </w:p>
    <w:p w14:paraId="78EF6F6A" w14:textId="118153A9" w:rsidR="00F6149C" w:rsidRPr="00A0732E" w:rsidRDefault="00F6149C" w:rsidP="00A0732E">
      <w:pPr>
        <w:tabs>
          <w:tab w:val="left" w:pos="567"/>
        </w:tabs>
        <w:ind w:left="567" w:hanging="567"/>
        <w:rPr>
          <w:lang w:eastAsia="sv-SE"/>
        </w:rPr>
      </w:pPr>
      <w:r w:rsidRPr="00F807E5">
        <w:rPr>
          <w:b/>
          <w:bCs/>
          <w:lang w:eastAsia="sv-SE"/>
        </w:rPr>
        <w:t>att</w:t>
      </w:r>
      <w:r w:rsidR="00A0732E">
        <w:rPr>
          <w:b/>
          <w:bCs/>
          <w:lang w:eastAsia="sv-SE"/>
        </w:rPr>
        <w:tab/>
      </w:r>
      <w:r w:rsidR="00A0732E" w:rsidRPr="00A0732E">
        <w:rPr>
          <w:lang w:eastAsia="sv-SE"/>
        </w:rPr>
        <w:t>kongressen beslutar att bifalla Motion 094:2024 och att förbundsstyrelsen får i uppdrag att säkerställa att Synskadades Museum bevaras och utvecklas som en del av vårt gemensamma kulturarv. Detta inkluderar att avsätta nödvändiga resurser för museets fortsatta drift samt att anställa en etnolog och arkivarie för att bevara och sprida kunskap om vår historia.</w:t>
      </w:r>
    </w:p>
    <w:p w14:paraId="0E39214E" w14:textId="77777777" w:rsidR="00F6149C" w:rsidRDefault="00F6149C">
      <w:pPr>
        <w:rPr>
          <w:b/>
          <w:bCs/>
          <w:lang w:eastAsia="sv-SE"/>
        </w:rPr>
      </w:pPr>
      <w:r>
        <w:rPr>
          <w:b/>
          <w:bCs/>
          <w:lang w:eastAsia="sv-SE"/>
        </w:rPr>
        <w:br w:type="page"/>
      </w:r>
    </w:p>
    <w:p w14:paraId="40BF6515" w14:textId="16BE85C8" w:rsidR="00F6149C" w:rsidRDefault="00F6149C" w:rsidP="00F6149C">
      <w:pPr>
        <w:pStyle w:val="Rubrik2"/>
      </w:pPr>
      <w:r>
        <w:lastRenderedPageBreak/>
        <w:t xml:space="preserve">YRKANDE </w:t>
      </w:r>
      <w:r w:rsidR="00A0732E">
        <w:t>4</w:t>
      </w:r>
    </w:p>
    <w:p w14:paraId="0995B5DE" w14:textId="77777777" w:rsidR="00F6149C" w:rsidRPr="00F807E5" w:rsidRDefault="00F6149C" w:rsidP="00F6149C">
      <w:pPr>
        <w:rPr>
          <w:lang w:eastAsia="sv-SE"/>
        </w:rPr>
      </w:pPr>
    </w:p>
    <w:p w14:paraId="4F6EB3F4" w14:textId="77777777" w:rsidR="00F6149C" w:rsidRPr="00F807E5" w:rsidRDefault="00F6149C" w:rsidP="00F6149C">
      <w:pPr>
        <w:pStyle w:val="Rubrik3"/>
      </w:pPr>
      <w:r w:rsidRPr="00F807E5">
        <w:t xml:space="preserve">Yrkandet rör följande </w:t>
      </w:r>
      <w:r>
        <w:t>rubrik/del</w:t>
      </w:r>
      <w:r w:rsidRPr="00F807E5">
        <w:t xml:space="preserve"> i </w:t>
      </w:r>
      <w:r>
        <w:t>handlingen</w:t>
      </w:r>
      <w:r w:rsidRPr="00F807E5">
        <w:t>:</w:t>
      </w:r>
    </w:p>
    <w:p w14:paraId="64FA7B38" w14:textId="6B87DC80" w:rsidR="00F6149C" w:rsidRDefault="00A0732E" w:rsidP="00F6149C">
      <w:pPr>
        <w:rPr>
          <w:lang w:eastAsia="sv-SE"/>
        </w:rPr>
      </w:pPr>
      <w:r>
        <w:rPr>
          <w:lang w:eastAsia="sv-SE"/>
        </w:rPr>
        <w:t>Motion 101:2024, Fler ledsagare på kurser och möten</w:t>
      </w:r>
    </w:p>
    <w:p w14:paraId="7855FC8A" w14:textId="77777777" w:rsidR="00F6149C" w:rsidRDefault="00F6149C" w:rsidP="00F6149C">
      <w:pPr>
        <w:rPr>
          <w:lang w:eastAsia="sv-SE"/>
        </w:rPr>
      </w:pPr>
    </w:p>
    <w:p w14:paraId="15C63B3D" w14:textId="77777777" w:rsidR="00F6149C" w:rsidRPr="00F807E5" w:rsidRDefault="00F6149C" w:rsidP="00F6149C">
      <w:pPr>
        <w:rPr>
          <w:lang w:eastAsia="sv-SE"/>
        </w:rPr>
      </w:pPr>
    </w:p>
    <w:p w14:paraId="70DB456F" w14:textId="77777777" w:rsidR="00F6149C" w:rsidRPr="00F807E5" w:rsidRDefault="00F6149C" w:rsidP="00F6149C">
      <w:pPr>
        <w:pStyle w:val="Rubrik3"/>
      </w:pPr>
      <w:r w:rsidRPr="00F807E5">
        <w:t>Vem yrkar:</w:t>
      </w:r>
    </w:p>
    <w:p w14:paraId="2703AEF5" w14:textId="7947933D" w:rsidR="00F6149C" w:rsidRDefault="00A0732E" w:rsidP="00F6149C">
      <w:pPr>
        <w:rPr>
          <w:lang w:eastAsia="sv-SE"/>
        </w:rPr>
      </w:pPr>
      <w:r>
        <w:rPr>
          <w:lang w:eastAsia="sv-SE"/>
        </w:rPr>
        <w:t>SRF Jönköpings Län</w:t>
      </w:r>
    </w:p>
    <w:p w14:paraId="535BBBC1" w14:textId="77777777" w:rsidR="00F6149C" w:rsidRPr="00F807E5" w:rsidRDefault="00F6149C" w:rsidP="00F6149C">
      <w:pPr>
        <w:rPr>
          <w:lang w:eastAsia="sv-SE"/>
        </w:rPr>
      </w:pPr>
    </w:p>
    <w:p w14:paraId="013EB149" w14:textId="77777777" w:rsidR="00F6149C" w:rsidRPr="00F807E5" w:rsidRDefault="00F6149C" w:rsidP="00F6149C">
      <w:pPr>
        <w:pStyle w:val="Rubrik3"/>
      </w:pPr>
      <w:r w:rsidRPr="00F807E5">
        <w:t>Yrkande</w:t>
      </w:r>
    </w:p>
    <w:p w14:paraId="60E1C96E" w14:textId="3F664527" w:rsidR="00F6149C" w:rsidRPr="00A0732E" w:rsidRDefault="00F6149C" w:rsidP="00A0732E">
      <w:pPr>
        <w:tabs>
          <w:tab w:val="left" w:pos="567"/>
        </w:tabs>
        <w:rPr>
          <w:lang w:eastAsia="sv-SE"/>
        </w:rPr>
      </w:pPr>
      <w:r w:rsidRPr="00F807E5">
        <w:rPr>
          <w:b/>
          <w:bCs/>
          <w:lang w:eastAsia="sv-SE"/>
        </w:rPr>
        <w:t>att</w:t>
      </w:r>
      <w:r w:rsidR="00A0732E">
        <w:rPr>
          <w:b/>
          <w:bCs/>
          <w:lang w:eastAsia="sv-SE"/>
        </w:rPr>
        <w:tab/>
      </w:r>
      <w:r w:rsidR="00A0732E">
        <w:rPr>
          <w:lang w:eastAsia="sv-SE"/>
        </w:rPr>
        <w:t>bifalla motionen.</w:t>
      </w:r>
    </w:p>
    <w:p w14:paraId="0FA725C1" w14:textId="77777777" w:rsidR="00F6149C" w:rsidRDefault="00F6149C">
      <w:pPr>
        <w:rPr>
          <w:b/>
          <w:bCs/>
          <w:lang w:eastAsia="sv-SE"/>
        </w:rPr>
      </w:pPr>
      <w:r>
        <w:rPr>
          <w:b/>
          <w:bCs/>
          <w:lang w:eastAsia="sv-SE"/>
        </w:rPr>
        <w:br w:type="page"/>
      </w:r>
    </w:p>
    <w:p w14:paraId="1A601B88" w14:textId="02A3F8DA" w:rsidR="00F6149C" w:rsidRDefault="00F6149C" w:rsidP="00F6149C">
      <w:pPr>
        <w:pStyle w:val="Rubrik2"/>
      </w:pPr>
      <w:r>
        <w:lastRenderedPageBreak/>
        <w:t xml:space="preserve">YRKANDE </w:t>
      </w:r>
      <w:r w:rsidR="00A0732E">
        <w:t>5</w:t>
      </w:r>
    </w:p>
    <w:p w14:paraId="740CEFA5" w14:textId="77777777" w:rsidR="00F6149C" w:rsidRPr="00F807E5" w:rsidRDefault="00F6149C" w:rsidP="00F6149C">
      <w:pPr>
        <w:rPr>
          <w:lang w:eastAsia="sv-SE"/>
        </w:rPr>
      </w:pPr>
    </w:p>
    <w:p w14:paraId="2F527278" w14:textId="77777777" w:rsidR="00F6149C" w:rsidRPr="00F807E5" w:rsidRDefault="00F6149C" w:rsidP="00F6149C">
      <w:pPr>
        <w:pStyle w:val="Rubrik3"/>
      </w:pPr>
      <w:r w:rsidRPr="00F807E5">
        <w:t xml:space="preserve">Yrkandet rör följande </w:t>
      </w:r>
      <w:r>
        <w:t>rubrik/del</w:t>
      </w:r>
      <w:r w:rsidRPr="00F807E5">
        <w:t xml:space="preserve"> i </w:t>
      </w:r>
      <w:r>
        <w:t>handlingen</w:t>
      </w:r>
      <w:r w:rsidRPr="00F807E5">
        <w:t>:</w:t>
      </w:r>
    </w:p>
    <w:p w14:paraId="1D8C4EB9" w14:textId="406670C6" w:rsidR="00F6149C" w:rsidRDefault="00A0732E" w:rsidP="00F6149C">
      <w:pPr>
        <w:rPr>
          <w:lang w:eastAsia="sv-SE"/>
        </w:rPr>
      </w:pPr>
      <w:r>
        <w:rPr>
          <w:lang w:eastAsia="sv-SE"/>
        </w:rPr>
        <w:t>Motion 102:2024, Kommunikation, A och O för en trovärdig organisation</w:t>
      </w:r>
    </w:p>
    <w:p w14:paraId="2AB4C708" w14:textId="77777777" w:rsidR="00F6149C" w:rsidRPr="00F807E5" w:rsidRDefault="00F6149C" w:rsidP="00A0732E">
      <w:pPr>
        <w:spacing w:before="240"/>
        <w:rPr>
          <w:lang w:eastAsia="sv-SE"/>
        </w:rPr>
      </w:pPr>
    </w:p>
    <w:p w14:paraId="74443DBE" w14:textId="77777777" w:rsidR="00F6149C" w:rsidRPr="00F807E5" w:rsidRDefault="00F6149C" w:rsidP="00F6149C">
      <w:pPr>
        <w:pStyle w:val="Rubrik3"/>
      </w:pPr>
      <w:r w:rsidRPr="00F807E5">
        <w:t>Vem yrkar:</w:t>
      </w:r>
    </w:p>
    <w:p w14:paraId="790198EE" w14:textId="3B49D2D7" w:rsidR="00F6149C" w:rsidRDefault="00A0732E" w:rsidP="00F6149C">
      <w:pPr>
        <w:rPr>
          <w:lang w:eastAsia="sv-SE"/>
        </w:rPr>
      </w:pPr>
      <w:r>
        <w:rPr>
          <w:lang w:eastAsia="sv-SE"/>
        </w:rPr>
        <w:t>Linda Siggman, SRF Dalarna</w:t>
      </w:r>
    </w:p>
    <w:p w14:paraId="4D54ECDA" w14:textId="77777777" w:rsidR="00F6149C" w:rsidRPr="00F807E5" w:rsidRDefault="00F6149C" w:rsidP="00F6149C">
      <w:pPr>
        <w:rPr>
          <w:lang w:eastAsia="sv-SE"/>
        </w:rPr>
      </w:pPr>
    </w:p>
    <w:p w14:paraId="4E0F53EA" w14:textId="77777777" w:rsidR="00F6149C" w:rsidRPr="00F807E5" w:rsidRDefault="00F6149C" w:rsidP="00F6149C">
      <w:pPr>
        <w:pStyle w:val="Rubrik3"/>
      </w:pPr>
      <w:r w:rsidRPr="00F807E5">
        <w:t>Yrkande</w:t>
      </w:r>
    </w:p>
    <w:p w14:paraId="4D4615E5" w14:textId="410EE65C" w:rsidR="00F6149C" w:rsidRPr="00A0732E" w:rsidRDefault="00F6149C" w:rsidP="00A0732E">
      <w:pPr>
        <w:tabs>
          <w:tab w:val="left" w:pos="567"/>
        </w:tabs>
        <w:rPr>
          <w:lang w:eastAsia="sv-SE"/>
        </w:rPr>
      </w:pPr>
      <w:r w:rsidRPr="00F807E5">
        <w:rPr>
          <w:b/>
          <w:bCs/>
          <w:lang w:eastAsia="sv-SE"/>
        </w:rPr>
        <w:t>att</w:t>
      </w:r>
      <w:r w:rsidR="00A0732E">
        <w:rPr>
          <w:b/>
          <w:bCs/>
          <w:lang w:eastAsia="sv-SE"/>
        </w:rPr>
        <w:tab/>
      </w:r>
      <w:r w:rsidR="00A0732E">
        <w:rPr>
          <w:lang w:eastAsia="sv-SE"/>
        </w:rPr>
        <w:t>bifalla motionen.</w:t>
      </w:r>
    </w:p>
    <w:p w14:paraId="1705A2C3" w14:textId="77777777" w:rsidR="00F6149C" w:rsidRDefault="00F6149C">
      <w:pPr>
        <w:rPr>
          <w:b/>
          <w:bCs/>
          <w:lang w:eastAsia="sv-SE"/>
        </w:rPr>
      </w:pPr>
      <w:r>
        <w:rPr>
          <w:b/>
          <w:bCs/>
          <w:lang w:eastAsia="sv-SE"/>
        </w:rPr>
        <w:br w:type="page"/>
      </w:r>
    </w:p>
    <w:p w14:paraId="4E41D90D" w14:textId="1CB5F1D6" w:rsidR="00F6149C" w:rsidRDefault="00F6149C" w:rsidP="00F6149C">
      <w:pPr>
        <w:pStyle w:val="Rubrik2"/>
      </w:pPr>
      <w:r>
        <w:lastRenderedPageBreak/>
        <w:t xml:space="preserve">YRKANDE </w:t>
      </w:r>
      <w:r w:rsidR="00A0732E">
        <w:t>6</w:t>
      </w:r>
    </w:p>
    <w:p w14:paraId="4F3099C5" w14:textId="77777777" w:rsidR="00F6149C" w:rsidRPr="00F807E5" w:rsidRDefault="00F6149C" w:rsidP="00F6149C">
      <w:pPr>
        <w:rPr>
          <w:lang w:eastAsia="sv-SE"/>
        </w:rPr>
      </w:pPr>
    </w:p>
    <w:p w14:paraId="0B0B7344" w14:textId="77777777" w:rsidR="00A0732E" w:rsidRPr="00F807E5" w:rsidRDefault="00A0732E" w:rsidP="00A0732E">
      <w:pPr>
        <w:pStyle w:val="Rubrik3"/>
      </w:pPr>
      <w:r w:rsidRPr="00F807E5">
        <w:t xml:space="preserve">Yrkandet rör följande </w:t>
      </w:r>
      <w:r>
        <w:t>rubrik/del</w:t>
      </w:r>
      <w:r w:rsidRPr="00F807E5">
        <w:t xml:space="preserve"> i </w:t>
      </w:r>
      <w:r>
        <w:t>handlingen</w:t>
      </w:r>
      <w:r w:rsidRPr="00F807E5">
        <w:t>:</w:t>
      </w:r>
    </w:p>
    <w:p w14:paraId="5151A6FB" w14:textId="77777777" w:rsidR="00A0732E" w:rsidRDefault="00A0732E" w:rsidP="00A0732E">
      <w:pPr>
        <w:rPr>
          <w:lang w:eastAsia="sv-SE"/>
        </w:rPr>
      </w:pPr>
      <w:r>
        <w:rPr>
          <w:lang w:eastAsia="sv-SE"/>
        </w:rPr>
        <w:t>Motion 103:2024, Återinför bemannad växel och reception på riksförbundet.</w:t>
      </w:r>
    </w:p>
    <w:p w14:paraId="447FDCA0" w14:textId="77777777" w:rsidR="00A0732E" w:rsidRPr="00F807E5" w:rsidRDefault="00A0732E" w:rsidP="00A0732E">
      <w:pPr>
        <w:spacing w:before="240"/>
        <w:rPr>
          <w:lang w:eastAsia="sv-SE"/>
        </w:rPr>
      </w:pPr>
    </w:p>
    <w:p w14:paraId="783FC01C" w14:textId="77777777" w:rsidR="00A0732E" w:rsidRPr="00F807E5" w:rsidRDefault="00A0732E" w:rsidP="00A0732E">
      <w:pPr>
        <w:pStyle w:val="Rubrik3"/>
      </w:pPr>
      <w:r w:rsidRPr="00F807E5">
        <w:t>Vem yrkar:</w:t>
      </w:r>
    </w:p>
    <w:p w14:paraId="1A3C9F1E" w14:textId="695F95B2" w:rsidR="00F6149C" w:rsidRPr="00A0732E" w:rsidRDefault="00A0732E" w:rsidP="00F6149C">
      <w:pPr>
        <w:rPr>
          <w:rFonts w:cs="Arial"/>
        </w:rPr>
      </w:pPr>
      <w:r w:rsidRPr="00B24EAA">
        <w:rPr>
          <w:rFonts w:cs="Arial"/>
        </w:rPr>
        <w:t>SRF Bohusläns ombud Rolf Rodin, Pia Andersson, Tomas Gustavsson samt ersättare Linda Wright och Anette Änglahjärta.</w:t>
      </w:r>
    </w:p>
    <w:p w14:paraId="22B1081C" w14:textId="77777777" w:rsidR="00F6149C" w:rsidRPr="00F807E5" w:rsidRDefault="00F6149C" w:rsidP="00F6149C">
      <w:pPr>
        <w:rPr>
          <w:lang w:eastAsia="sv-SE"/>
        </w:rPr>
      </w:pPr>
    </w:p>
    <w:p w14:paraId="7C90D536" w14:textId="77777777" w:rsidR="00F6149C" w:rsidRPr="00F807E5" w:rsidRDefault="00F6149C" w:rsidP="00F6149C">
      <w:pPr>
        <w:pStyle w:val="Rubrik3"/>
      </w:pPr>
      <w:r w:rsidRPr="00F807E5">
        <w:t>Yrkande</w:t>
      </w:r>
    </w:p>
    <w:p w14:paraId="0CD27BE0" w14:textId="3C40B4A9" w:rsidR="00F6149C" w:rsidRPr="00A0732E" w:rsidRDefault="00F6149C" w:rsidP="00A0732E">
      <w:pPr>
        <w:tabs>
          <w:tab w:val="left" w:pos="567"/>
        </w:tabs>
        <w:rPr>
          <w:lang w:eastAsia="sv-SE"/>
        </w:rPr>
      </w:pPr>
      <w:r w:rsidRPr="00F807E5">
        <w:rPr>
          <w:b/>
          <w:bCs/>
          <w:lang w:eastAsia="sv-SE"/>
        </w:rPr>
        <w:t>att</w:t>
      </w:r>
      <w:r w:rsidR="00A0732E">
        <w:rPr>
          <w:b/>
          <w:bCs/>
          <w:lang w:eastAsia="sv-SE"/>
        </w:rPr>
        <w:tab/>
      </w:r>
      <w:r w:rsidR="00A0732E">
        <w:rPr>
          <w:lang w:eastAsia="sv-SE"/>
        </w:rPr>
        <w:t>yrka bifall till motionen.</w:t>
      </w:r>
    </w:p>
    <w:p w14:paraId="06E8F584" w14:textId="77777777" w:rsidR="00F6149C" w:rsidRDefault="00F6149C">
      <w:pPr>
        <w:rPr>
          <w:b/>
          <w:bCs/>
          <w:lang w:eastAsia="sv-SE"/>
        </w:rPr>
      </w:pPr>
      <w:r>
        <w:rPr>
          <w:b/>
          <w:bCs/>
          <w:lang w:eastAsia="sv-SE"/>
        </w:rPr>
        <w:br w:type="page"/>
      </w:r>
    </w:p>
    <w:p w14:paraId="321F844C" w14:textId="26BB52A4" w:rsidR="00F6149C" w:rsidRDefault="00F6149C" w:rsidP="00F6149C">
      <w:pPr>
        <w:pStyle w:val="Rubrik2"/>
      </w:pPr>
      <w:r>
        <w:lastRenderedPageBreak/>
        <w:t xml:space="preserve">YRKANDE </w:t>
      </w:r>
      <w:r w:rsidR="00A0732E">
        <w:t>7</w:t>
      </w:r>
    </w:p>
    <w:p w14:paraId="7E232C0D" w14:textId="77777777" w:rsidR="00F6149C" w:rsidRPr="00F807E5" w:rsidRDefault="00F6149C" w:rsidP="00F6149C">
      <w:pPr>
        <w:rPr>
          <w:lang w:eastAsia="sv-SE"/>
        </w:rPr>
      </w:pPr>
    </w:p>
    <w:p w14:paraId="4E75502F" w14:textId="77777777" w:rsidR="00A0732E" w:rsidRPr="00F807E5" w:rsidRDefault="00A0732E" w:rsidP="00A0732E">
      <w:pPr>
        <w:pStyle w:val="Rubrik3"/>
      </w:pPr>
      <w:r w:rsidRPr="00F807E5">
        <w:t xml:space="preserve">Yrkandet rör följande </w:t>
      </w:r>
      <w:r>
        <w:t>rubrik/del</w:t>
      </w:r>
      <w:r w:rsidRPr="00F807E5">
        <w:t xml:space="preserve"> i </w:t>
      </w:r>
      <w:r>
        <w:t>handlingen</w:t>
      </w:r>
      <w:r w:rsidRPr="00F807E5">
        <w:t>:</w:t>
      </w:r>
    </w:p>
    <w:p w14:paraId="0591F84A" w14:textId="77777777" w:rsidR="00A0732E" w:rsidRDefault="00A0732E" w:rsidP="00A0732E">
      <w:pPr>
        <w:rPr>
          <w:lang w:eastAsia="sv-SE"/>
        </w:rPr>
      </w:pPr>
      <w:r>
        <w:rPr>
          <w:lang w:eastAsia="sv-SE"/>
        </w:rPr>
        <w:t>Motion 103:2024, Återinför bemannad växel och reception på riksförbundet.</w:t>
      </w:r>
    </w:p>
    <w:p w14:paraId="4BEEE0DC" w14:textId="77777777" w:rsidR="00A0732E" w:rsidRPr="00F807E5" w:rsidRDefault="00A0732E" w:rsidP="00A0732E">
      <w:pPr>
        <w:spacing w:before="240"/>
        <w:rPr>
          <w:lang w:eastAsia="sv-SE"/>
        </w:rPr>
      </w:pPr>
    </w:p>
    <w:p w14:paraId="263537AF" w14:textId="77777777" w:rsidR="00A0732E" w:rsidRPr="00F807E5" w:rsidRDefault="00A0732E" w:rsidP="00A0732E">
      <w:pPr>
        <w:pStyle w:val="Rubrik3"/>
      </w:pPr>
      <w:r w:rsidRPr="00F807E5">
        <w:t>Vem yrkar:</w:t>
      </w:r>
    </w:p>
    <w:p w14:paraId="3627C406" w14:textId="3C307EB1" w:rsidR="00F6149C" w:rsidRDefault="00A0732E" w:rsidP="00F6149C">
      <w:pPr>
        <w:rPr>
          <w:lang w:eastAsia="sv-SE"/>
        </w:rPr>
      </w:pPr>
      <w:r>
        <w:rPr>
          <w:lang w:eastAsia="sv-SE"/>
        </w:rPr>
        <w:t>Eva Agell, SRF Uppsala</w:t>
      </w:r>
    </w:p>
    <w:p w14:paraId="2E97FC69" w14:textId="77777777" w:rsidR="00F6149C" w:rsidRPr="00F807E5" w:rsidRDefault="00F6149C" w:rsidP="00F6149C">
      <w:pPr>
        <w:rPr>
          <w:lang w:eastAsia="sv-SE"/>
        </w:rPr>
      </w:pPr>
    </w:p>
    <w:p w14:paraId="17BB2702" w14:textId="77777777" w:rsidR="00F6149C" w:rsidRPr="00F807E5" w:rsidRDefault="00F6149C" w:rsidP="00F6149C">
      <w:pPr>
        <w:pStyle w:val="Rubrik3"/>
      </w:pPr>
      <w:r w:rsidRPr="00F807E5">
        <w:t>Yrkande</w:t>
      </w:r>
    </w:p>
    <w:p w14:paraId="7A9B7430" w14:textId="4541EB12" w:rsidR="00F6149C" w:rsidRPr="00A0732E" w:rsidRDefault="00F6149C" w:rsidP="00A0732E">
      <w:pPr>
        <w:tabs>
          <w:tab w:val="left" w:pos="567"/>
        </w:tabs>
        <w:rPr>
          <w:lang w:eastAsia="sv-SE"/>
        </w:rPr>
      </w:pPr>
      <w:r w:rsidRPr="00F807E5">
        <w:rPr>
          <w:b/>
          <w:bCs/>
          <w:lang w:eastAsia="sv-SE"/>
        </w:rPr>
        <w:t>att</w:t>
      </w:r>
      <w:r w:rsidR="00A0732E">
        <w:rPr>
          <w:b/>
          <w:bCs/>
          <w:lang w:eastAsia="sv-SE"/>
        </w:rPr>
        <w:tab/>
      </w:r>
      <w:r w:rsidR="00A0732E">
        <w:rPr>
          <w:lang w:eastAsia="sv-SE"/>
        </w:rPr>
        <w:t>bifalla motionen i sin helhet.</w:t>
      </w:r>
    </w:p>
    <w:p w14:paraId="4E0D7654" w14:textId="77777777" w:rsidR="00F6149C" w:rsidRDefault="00F6149C">
      <w:pPr>
        <w:rPr>
          <w:b/>
          <w:bCs/>
          <w:lang w:eastAsia="sv-SE"/>
        </w:rPr>
      </w:pPr>
      <w:r>
        <w:rPr>
          <w:b/>
          <w:bCs/>
          <w:lang w:eastAsia="sv-SE"/>
        </w:rPr>
        <w:br w:type="page"/>
      </w:r>
    </w:p>
    <w:p w14:paraId="758160A2" w14:textId="5BE0DD8E" w:rsidR="00F6149C" w:rsidRDefault="00F6149C" w:rsidP="00F6149C">
      <w:pPr>
        <w:pStyle w:val="Rubrik2"/>
      </w:pPr>
      <w:r>
        <w:lastRenderedPageBreak/>
        <w:t xml:space="preserve">YRKANDE </w:t>
      </w:r>
      <w:r w:rsidR="00A66A13">
        <w:t>8</w:t>
      </w:r>
    </w:p>
    <w:p w14:paraId="7F652B2C" w14:textId="77777777" w:rsidR="00F6149C" w:rsidRPr="00F807E5" w:rsidRDefault="00F6149C" w:rsidP="00F6149C">
      <w:pPr>
        <w:rPr>
          <w:lang w:eastAsia="sv-SE"/>
        </w:rPr>
      </w:pPr>
    </w:p>
    <w:p w14:paraId="67362ECB" w14:textId="77777777" w:rsidR="00F6149C" w:rsidRPr="00F807E5" w:rsidRDefault="00F6149C" w:rsidP="00F6149C">
      <w:pPr>
        <w:pStyle w:val="Rubrik3"/>
      </w:pPr>
      <w:r w:rsidRPr="00F807E5">
        <w:t xml:space="preserve">Yrkandet rör följande </w:t>
      </w:r>
      <w:r>
        <w:t>rubrik/del</w:t>
      </w:r>
      <w:r w:rsidRPr="00F807E5">
        <w:t xml:space="preserve"> i </w:t>
      </w:r>
      <w:r>
        <w:t>handlingen</w:t>
      </w:r>
      <w:r w:rsidRPr="00F807E5">
        <w:t>:</w:t>
      </w:r>
    </w:p>
    <w:p w14:paraId="4428DDAE" w14:textId="7C457543" w:rsidR="00F6149C" w:rsidRDefault="00A66A13" w:rsidP="00F6149C">
      <w:pPr>
        <w:rPr>
          <w:lang w:eastAsia="sv-SE"/>
        </w:rPr>
      </w:pPr>
      <w:r>
        <w:rPr>
          <w:lang w:eastAsia="sv-SE"/>
        </w:rPr>
        <w:t>Motion 103:2024, Återinför bemannad växel och reception på riksförbundet.</w:t>
      </w:r>
    </w:p>
    <w:p w14:paraId="6ECD22B7" w14:textId="77777777" w:rsidR="00F6149C" w:rsidRPr="00F807E5" w:rsidRDefault="00F6149C" w:rsidP="00A66A13">
      <w:pPr>
        <w:spacing w:before="240"/>
        <w:rPr>
          <w:lang w:eastAsia="sv-SE"/>
        </w:rPr>
      </w:pPr>
    </w:p>
    <w:p w14:paraId="4EB9C3C3" w14:textId="77777777" w:rsidR="00F6149C" w:rsidRPr="00F807E5" w:rsidRDefault="00F6149C" w:rsidP="00F6149C">
      <w:pPr>
        <w:pStyle w:val="Rubrik3"/>
      </w:pPr>
      <w:r w:rsidRPr="00F807E5">
        <w:t>Vem yrkar:</w:t>
      </w:r>
    </w:p>
    <w:p w14:paraId="4797DE4A" w14:textId="5560AB4C" w:rsidR="00F6149C" w:rsidRDefault="00A66A13" w:rsidP="00F6149C">
      <w:pPr>
        <w:rPr>
          <w:lang w:eastAsia="sv-SE"/>
        </w:rPr>
      </w:pPr>
      <w:r>
        <w:rPr>
          <w:lang w:eastAsia="sv-SE"/>
        </w:rPr>
        <w:t>SRF Gävleborg</w:t>
      </w:r>
    </w:p>
    <w:p w14:paraId="28379D8B" w14:textId="77777777" w:rsidR="00F6149C" w:rsidRPr="00F807E5" w:rsidRDefault="00F6149C" w:rsidP="00F6149C">
      <w:pPr>
        <w:rPr>
          <w:lang w:eastAsia="sv-SE"/>
        </w:rPr>
      </w:pPr>
    </w:p>
    <w:p w14:paraId="78A39D1B" w14:textId="77777777" w:rsidR="00F6149C" w:rsidRPr="00F807E5" w:rsidRDefault="00F6149C" w:rsidP="00F6149C">
      <w:pPr>
        <w:pStyle w:val="Rubrik3"/>
      </w:pPr>
      <w:r w:rsidRPr="00F807E5">
        <w:t>Yrkande</w:t>
      </w:r>
    </w:p>
    <w:p w14:paraId="2F0EC31C" w14:textId="7B152EA5" w:rsidR="00F6149C" w:rsidRPr="00A0732E" w:rsidRDefault="00F6149C" w:rsidP="00A0732E">
      <w:pPr>
        <w:tabs>
          <w:tab w:val="left" w:pos="567"/>
        </w:tabs>
        <w:rPr>
          <w:lang w:eastAsia="sv-SE"/>
        </w:rPr>
      </w:pPr>
      <w:r w:rsidRPr="00F807E5">
        <w:rPr>
          <w:b/>
          <w:bCs/>
          <w:lang w:eastAsia="sv-SE"/>
        </w:rPr>
        <w:t>att</w:t>
      </w:r>
      <w:r w:rsidR="00A0732E">
        <w:rPr>
          <w:b/>
          <w:bCs/>
          <w:lang w:eastAsia="sv-SE"/>
        </w:rPr>
        <w:tab/>
      </w:r>
      <w:r w:rsidR="00A0732E">
        <w:rPr>
          <w:lang w:eastAsia="sv-SE"/>
        </w:rPr>
        <w:t>yrka bifall till motion 103:2024.</w:t>
      </w:r>
    </w:p>
    <w:p w14:paraId="3E345E5E" w14:textId="77777777" w:rsidR="00F6149C" w:rsidRDefault="00F6149C">
      <w:pPr>
        <w:rPr>
          <w:b/>
          <w:bCs/>
          <w:lang w:eastAsia="sv-SE"/>
        </w:rPr>
      </w:pPr>
      <w:r>
        <w:rPr>
          <w:b/>
          <w:bCs/>
          <w:lang w:eastAsia="sv-SE"/>
        </w:rPr>
        <w:br w:type="page"/>
      </w:r>
    </w:p>
    <w:p w14:paraId="7A151995" w14:textId="2FAF662A" w:rsidR="00F6149C" w:rsidRDefault="00F6149C" w:rsidP="00F6149C">
      <w:pPr>
        <w:pStyle w:val="Rubrik2"/>
      </w:pPr>
      <w:r>
        <w:lastRenderedPageBreak/>
        <w:t xml:space="preserve">YRKANDE </w:t>
      </w:r>
      <w:r w:rsidR="00A66A13">
        <w:t>9</w:t>
      </w:r>
    </w:p>
    <w:p w14:paraId="16835661" w14:textId="77777777" w:rsidR="00F6149C" w:rsidRPr="00F807E5" w:rsidRDefault="00F6149C" w:rsidP="00F6149C">
      <w:pPr>
        <w:rPr>
          <w:lang w:eastAsia="sv-SE"/>
        </w:rPr>
      </w:pPr>
    </w:p>
    <w:p w14:paraId="3BD07A84" w14:textId="77777777" w:rsidR="00A66A13" w:rsidRPr="00F807E5" w:rsidRDefault="00A66A13" w:rsidP="00A66A13">
      <w:pPr>
        <w:pStyle w:val="Rubrik3"/>
      </w:pPr>
      <w:r w:rsidRPr="00F807E5">
        <w:t xml:space="preserve">Yrkandet rör följande </w:t>
      </w:r>
      <w:r>
        <w:t>rubrik/del</w:t>
      </w:r>
      <w:r w:rsidRPr="00F807E5">
        <w:t xml:space="preserve"> i </w:t>
      </w:r>
      <w:r>
        <w:t>handlingen</w:t>
      </w:r>
      <w:r w:rsidRPr="00F807E5">
        <w:t>:</w:t>
      </w:r>
    </w:p>
    <w:p w14:paraId="47F8F477" w14:textId="79FD8843" w:rsidR="00A66A13" w:rsidRDefault="00A66A13" w:rsidP="00A66A13">
      <w:pPr>
        <w:rPr>
          <w:lang w:eastAsia="sv-SE"/>
        </w:rPr>
      </w:pPr>
      <w:r w:rsidRPr="00DC7591">
        <w:rPr>
          <w:rFonts w:cs="Arial"/>
        </w:rPr>
        <w:t>Motion 104:2024</w:t>
      </w:r>
      <w:r>
        <w:rPr>
          <w:rFonts w:cs="Arial"/>
        </w:rPr>
        <w:t>,</w:t>
      </w:r>
      <w:r w:rsidRPr="00DC7591">
        <w:rPr>
          <w:rFonts w:cs="Arial"/>
        </w:rPr>
        <w:t xml:space="preserve"> SRF Ska se framåt och städa framför egen dörr</w:t>
      </w:r>
    </w:p>
    <w:p w14:paraId="34C76341" w14:textId="77777777" w:rsidR="00A66A13" w:rsidRPr="00F807E5" w:rsidRDefault="00A66A13" w:rsidP="00A66A13">
      <w:pPr>
        <w:spacing w:before="240"/>
        <w:rPr>
          <w:lang w:eastAsia="sv-SE"/>
        </w:rPr>
      </w:pPr>
    </w:p>
    <w:p w14:paraId="60378F46" w14:textId="77777777" w:rsidR="00A66A13" w:rsidRPr="00F807E5" w:rsidRDefault="00A66A13" w:rsidP="00A66A13">
      <w:pPr>
        <w:pStyle w:val="Rubrik3"/>
      </w:pPr>
      <w:r w:rsidRPr="00F807E5">
        <w:t>Vem yrkar:</w:t>
      </w:r>
    </w:p>
    <w:p w14:paraId="06B10049" w14:textId="16791E67" w:rsidR="00F6149C" w:rsidRDefault="00A66A13" w:rsidP="00F6149C">
      <w:pPr>
        <w:rPr>
          <w:lang w:eastAsia="sv-SE"/>
        </w:rPr>
      </w:pPr>
      <w:r>
        <w:rPr>
          <w:lang w:eastAsia="sv-SE"/>
        </w:rPr>
        <w:t>SRF Stockholm Gotland</w:t>
      </w:r>
    </w:p>
    <w:p w14:paraId="4F64A724" w14:textId="77777777" w:rsidR="00F6149C" w:rsidRPr="00F807E5" w:rsidRDefault="00F6149C" w:rsidP="00F6149C">
      <w:pPr>
        <w:rPr>
          <w:lang w:eastAsia="sv-SE"/>
        </w:rPr>
      </w:pPr>
    </w:p>
    <w:p w14:paraId="636CF9E0" w14:textId="77777777" w:rsidR="00F6149C" w:rsidRPr="00F807E5" w:rsidRDefault="00F6149C" w:rsidP="00F6149C">
      <w:pPr>
        <w:pStyle w:val="Rubrik3"/>
      </w:pPr>
      <w:r w:rsidRPr="00F807E5">
        <w:t>Yrkande</w:t>
      </w:r>
    </w:p>
    <w:p w14:paraId="3A275950" w14:textId="768A63F0" w:rsidR="00F6149C" w:rsidRPr="00A66A13" w:rsidRDefault="00F6149C" w:rsidP="00A66A13">
      <w:pPr>
        <w:tabs>
          <w:tab w:val="left" w:pos="567"/>
        </w:tabs>
        <w:rPr>
          <w:lang w:eastAsia="sv-SE"/>
        </w:rPr>
      </w:pPr>
      <w:r w:rsidRPr="00F807E5">
        <w:rPr>
          <w:b/>
          <w:bCs/>
          <w:lang w:eastAsia="sv-SE"/>
        </w:rPr>
        <w:t>att</w:t>
      </w:r>
      <w:r w:rsidR="00A66A13">
        <w:rPr>
          <w:b/>
          <w:bCs/>
          <w:lang w:eastAsia="sv-SE"/>
        </w:rPr>
        <w:tab/>
      </w:r>
      <w:r w:rsidR="00A66A13">
        <w:rPr>
          <w:lang w:eastAsia="sv-SE"/>
        </w:rPr>
        <w:t>bifalla motionen.</w:t>
      </w:r>
    </w:p>
    <w:p w14:paraId="4AC8C2A3" w14:textId="77777777" w:rsidR="00F6149C" w:rsidRDefault="00F6149C">
      <w:pPr>
        <w:rPr>
          <w:b/>
          <w:bCs/>
          <w:lang w:eastAsia="sv-SE"/>
        </w:rPr>
      </w:pPr>
      <w:r>
        <w:rPr>
          <w:b/>
          <w:bCs/>
          <w:lang w:eastAsia="sv-SE"/>
        </w:rPr>
        <w:br w:type="page"/>
      </w:r>
    </w:p>
    <w:p w14:paraId="12DFB119" w14:textId="187AB8D6" w:rsidR="00F6149C" w:rsidRDefault="00F6149C" w:rsidP="00F6149C">
      <w:pPr>
        <w:pStyle w:val="Rubrik2"/>
      </w:pPr>
      <w:r>
        <w:lastRenderedPageBreak/>
        <w:t>YRKANDE 1</w:t>
      </w:r>
      <w:r w:rsidR="00A66A13">
        <w:t>0</w:t>
      </w:r>
    </w:p>
    <w:p w14:paraId="2A99C34E" w14:textId="77777777" w:rsidR="00F6149C" w:rsidRPr="00F807E5" w:rsidRDefault="00F6149C" w:rsidP="00F6149C">
      <w:pPr>
        <w:rPr>
          <w:lang w:eastAsia="sv-SE"/>
        </w:rPr>
      </w:pPr>
    </w:p>
    <w:p w14:paraId="1D12CDC1" w14:textId="77777777" w:rsidR="00A66A13" w:rsidRPr="00F807E5" w:rsidRDefault="00A66A13" w:rsidP="00A66A13">
      <w:pPr>
        <w:pStyle w:val="Rubrik3"/>
      </w:pPr>
      <w:r w:rsidRPr="00F807E5">
        <w:t xml:space="preserve">Yrkandet rör följande </w:t>
      </w:r>
      <w:r>
        <w:t>rubrik/del</w:t>
      </w:r>
      <w:r w:rsidRPr="00F807E5">
        <w:t xml:space="preserve"> i </w:t>
      </w:r>
      <w:r>
        <w:t>handlingen</w:t>
      </w:r>
      <w:r w:rsidRPr="00F807E5">
        <w:t>:</w:t>
      </w:r>
    </w:p>
    <w:p w14:paraId="756C1C7B" w14:textId="77777777" w:rsidR="00A66A13" w:rsidRDefault="00A66A13" w:rsidP="00A66A13">
      <w:pPr>
        <w:rPr>
          <w:lang w:eastAsia="sv-SE"/>
        </w:rPr>
      </w:pPr>
      <w:r w:rsidRPr="00DC7591">
        <w:rPr>
          <w:rFonts w:cs="Arial"/>
        </w:rPr>
        <w:t>Motion 104:2024 SRF Ska se framåt och städa framför egen dörr</w:t>
      </w:r>
    </w:p>
    <w:p w14:paraId="4F8DA3CD" w14:textId="77777777" w:rsidR="00A66A13" w:rsidRPr="00F807E5" w:rsidRDefault="00A66A13" w:rsidP="00A66A13">
      <w:pPr>
        <w:spacing w:before="240"/>
        <w:rPr>
          <w:lang w:eastAsia="sv-SE"/>
        </w:rPr>
      </w:pPr>
    </w:p>
    <w:p w14:paraId="07D1D8E7" w14:textId="77777777" w:rsidR="00A66A13" w:rsidRPr="00F807E5" w:rsidRDefault="00A66A13" w:rsidP="00A66A13">
      <w:pPr>
        <w:pStyle w:val="Rubrik3"/>
      </w:pPr>
      <w:r w:rsidRPr="00F807E5">
        <w:t>Vem yrkar:</w:t>
      </w:r>
    </w:p>
    <w:p w14:paraId="43D374EF" w14:textId="0194C5FD" w:rsidR="00F6149C" w:rsidRPr="00A66A13" w:rsidRDefault="00A66A13" w:rsidP="00F6149C">
      <w:pPr>
        <w:rPr>
          <w:lang w:val="en-US" w:eastAsia="sv-SE"/>
        </w:rPr>
      </w:pPr>
      <w:r w:rsidRPr="00A66A13">
        <w:rPr>
          <w:lang w:val="en-US" w:eastAsia="sv-SE"/>
        </w:rPr>
        <w:t>Viviann Emanuelsson, SRF Stockholm G</w:t>
      </w:r>
      <w:r>
        <w:rPr>
          <w:lang w:val="en-US" w:eastAsia="sv-SE"/>
        </w:rPr>
        <w:t>otland</w:t>
      </w:r>
    </w:p>
    <w:p w14:paraId="2239CB4B" w14:textId="77777777" w:rsidR="00F6149C" w:rsidRPr="00A66A13" w:rsidRDefault="00F6149C" w:rsidP="00F6149C">
      <w:pPr>
        <w:rPr>
          <w:lang w:val="en-US" w:eastAsia="sv-SE"/>
        </w:rPr>
      </w:pPr>
    </w:p>
    <w:p w14:paraId="1E38C740" w14:textId="77777777" w:rsidR="00F6149C" w:rsidRPr="00F807E5" w:rsidRDefault="00F6149C" w:rsidP="00F6149C">
      <w:pPr>
        <w:pStyle w:val="Rubrik3"/>
      </w:pPr>
      <w:r w:rsidRPr="00F807E5">
        <w:t>Yrkande</w:t>
      </w:r>
    </w:p>
    <w:p w14:paraId="6D3D2060" w14:textId="066FD8CC" w:rsidR="00F6149C" w:rsidRDefault="00F6149C" w:rsidP="00A66A13">
      <w:pPr>
        <w:tabs>
          <w:tab w:val="left" w:pos="567"/>
        </w:tabs>
        <w:rPr>
          <w:b/>
          <w:bCs/>
          <w:lang w:eastAsia="sv-SE"/>
        </w:rPr>
      </w:pPr>
      <w:r w:rsidRPr="00F807E5">
        <w:rPr>
          <w:b/>
          <w:bCs/>
          <w:lang w:eastAsia="sv-SE"/>
        </w:rPr>
        <w:t>att</w:t>
      </w:r>
      <w:r w:rsidR="00A66A13">
        <w:rPr>
          <w:b/>
          <w:bCs/>
          <w:lang w:eastAsia="sv-SE"/>
        </w:rPr>
        <w:tab/>
      </w:r>
      <w:r w:rsidR="00A66A13" w:rsidRPr="00A66A13">
        <w:rPr>
          <w:lang w:eastAsia="sv-SE"/>
        </w:rPr>
        <w:t>bifalla att-sats 1</w:t>
      </w:r>
    </w:p>
    <w:p w14:paraId="32810832" w14:textId="77777777" w:rsidR="00F6149C" w:rsidRDefault="00F6149C">
      <w:pPr>
        <w:rPr>
          <w:b/>
          <w:bCs/>
          <w:lang w:eastAsia="sv-SE"/>
        </w:rPr>
      </w:pPr>
      <w:r>
        <w:rPr>
          <w:b/>
          <w:bCs/>
          <w:lang w:eastAsia="sv-SE"/>
        </w:rPr>
        <w:br w:type="page"/>
      </w:r>
    </w:p>
    <w:p w14:paraId="1B242E3F" w14:textId="7875AB78" w:rsidR="00F6149C" w:rsidRDefault="00F6149C" w:rsidP="00F6149C">
      <w:pPr>
        <w:pStyle w:val="Rubrik2"/>
      </w:pPr>
      <w:r>
        <w:lastRenderedPageBreak/>
        <w:t>YRKANDE 1</w:t>
      </w:r>
      <w:r w:rsidR="00A66A13">
        <w:t>1</w:t>
      </w:r>
    </w:p>
    <w:p w14:paraId="560EF6AF" w14:textId="77777777" w:rsidR="00F6149C" w:rsidRPr="00F807E5" w:rsidRDefault="00F6149C" w:rsidP="00F6149C">
      <w:pPr>
        <w:rPr>
          <w:lang w:eastAsia="sv-SE"/>
        </w:rPr>
      </w:pPr>
    </w:p>
    <w:p w14:paraId="171A8293" w14:textId="77777777" w:rsidR="00F6149C" w:rsidRPr="00F807E5" w:rsidRDefault="00F6149C" w:rsidP="00F6149C">
      <w:pPr>
        <w:pStyle w:val="Rubrik3"/>
      </w:pPr>
      <w:r w:rsidRPr="00F807E5">
        <w:t xml:space="preserve">Yrkandet rör följande </w:t>
      </w:r>
      <w:r>
        <w:t>rubrik/del</w:t>
      </w:r>
      <w:r w:rsidRPr="00F807E5">
        <w:t xml:space="preserve"> i </w:t>
      </w:r>
      <w:r>
        <w:t>handlingen</w:t>
      </w:r>
      <w:r w:rsidRPr="00F807E5">
        <w:t>:</w:t>
      </w:r>
    </w:p>
    <w:p w14:paraId="54659410" w14:textId="543FED88" w:rsidR="00F6149C" w:rsidRDefault="00A66A13" w:rsidP="00F6149C">
      <w:pPr>
        <w:rPr>
          <w:lang w:eastAsia="sv-SE"/>
        </w:rPr>
      </w:pPr>
      <w:r w:rsidRPr="00DC7591">
        <w:rPr>
          <w:rFonts w:cs="Arial"/>
        </w:rPr>
        <w:t>Motion 104:2024 SRF Ska se framåt och städa framför egen dörr</w:t>
      </w:r>
    </w:p>
    <w:p w14:paraId="57EE0141" w14:textId="77777777" w:rsidR="00F6149C" w:rsidRPr="00F807E5" w:rsidRDefault="00F6149C" w:rsidP="00A66A13">
      <w:pPr>
        <w:spacing w:before="240"/>
        <w:rPr>
          <w:lang w:eastAsia="sv-SE"/>
        </w:rPr>
      </w:pPr>
    </w:p>
    <w:p w14:paraId="60B2F37A" w14:textId="77777777" w:rsidR="00F6149C" w:rsidRPr="00F807E5" w:rsidRDefault="00F6149C" w:rsidP="00F6149C">
      <w:pPr>
        <w:pStyle w:val="Rubrik3"/>
      </w:pPr>
      <w:r w:rsidRPr="00F807E5">
        <w:t>Vem yrkar:</w:t>
      </w:r>
    </w:p>
    <w:p w14:paraId="4C33797E" w14:textId="525092B6" w:rsidR="00F6149C" w:rsidRDefault="00A66A13" w:rsidP="00F6149C">
      <w:pPr>
        <w:rPr>
          <w:lang w:eastAsia="sv-SE"/>
        </w:rPr>
      </w:pPr>
      <w:r>
        <w:rPr>
          <w:lang w:eastAsia="sv-SE"/>
        </w:rPr>
        <w:t>Robert Balte, SRF Skåne</w:t>
      </w:r>
    </w:p>
    <w:p w14:paraId="6DC8BF5F" w14:textId="77777777" w:rsidR="00F6149C" w:rsidRPr="00F807E5" w:rsidRDefault="00F6149C" w:rsidP="00F6149C">
      <w:pPr>
        <w:rPr>
          <w:lang w:eastAsia="sv-SE"/>
        </w:rPr>
      </w:pPr>
    </w:p>
    <w:p w14:paraId="49628F3B" w14:textId="77777777" w:rsidR="00F6149C" w:rsidRPr="00F807E5" w:rsidRDefault="00F6149C" w:rsidP="00F6149C">
      <w:pPr>
        <w:pStyle w:val="Rubrik3"/>
      </w:pPr>
      <w:r w:rsidRPr="00F807E5">
        <w:t>Yrkande</w:t>
      </w:r>
    </w:p>
    <w:p w14:paraId="5DDC4CF1" w14:textId="42C5BF48" w:rsidR="00A66A13" w:rsidRPr="00DC7591" w:rsidRDefault="00F6149C" w:rsidP="00A66A13">
      <w:pPr>
        <w:tabs>
          <w:tab w:val="left" w:pos="567"/>
        </w:tabs>
        <w:ind w:left="567" w:hanging="567"/>
        <w:rPr>
          <w:rFonts w:cs="Arial"/>
        </w:rPr>
      </w:pPr>
      <w:r w:rsidRPr="00F807E5">
        <w:rPr>
          <w:b/>
          <w:bCs/>
          <w:lang w:eastAsia="sv-SE"/>
        </w:rPr>
        <w:t>att</w:t>
      </w:r>
      <w:r w:rsidR="00A66A13">
        <w:rPr>
          <w:b/>
          <w:bCs/>
          <w:lang w:eastAsia="sv-SE"/>
        </w:rPr>
        <w:tab/>
      </w:r>
      <w:r w:rsidR="00A66A13" w:rsidRPr="00DC7591">
        <w:rPr>
          <w:rFonts w:cs="Arial"/>
        </w:rPr>
        <w:t>växelfunktionen ska bemannas av medarbetare på SRF och som finns på plats inom SRF:s lokaler.</w:t>
      </w:r>
    </w:p>
    <w:p w14:paraId="43A691E2" w14:textId="6780AD17" w:rsidR="00F6149C" w:rsidRDefault="00F6149C" w:rsidP="00A66A13">
      <w:pPr>
        <w:tabs>
          <w:tab w:val="left" w:pos="567"/>
        </w:tabs>
        <w:rPr>
          <w:b/>
          <w:bCs/>
          <w:lang w:eastAsia="sv-SE"/>
        </w:rPr>
      </w:pPr>
    </w:p>
    <w:p w14:paraId="0F158D61" w14:textId="77777777" w:rsidR="00F6149C" w:rsidRDefault="00F6149C">
      <w:pPr>
        <w:rPr>
          <w:b/>
          <w:bCs/>
          <w:lang w:eastAsia="sv-SE"/>
        </w:rPr>
      </w:pPr>
      <w:r>
        <w:rPr>
          <w:b/>
          <w:bCs/>
          <w:lang w:eastAsia="sv-SE"/>
        </w:rPr>
        <w:br w:type="page"/>
      </w:r>
    </w:p>
    <w:p w14:paraId="48DD720B" w14:textId="21A45443" w:rsidR="00F6149C" w:rsidRDefault="00F6149C" w:rsidP="00F6149C">
      <w:pPr>
        <w:pStyle w:val="Rubrik2"/>
      </w:pPr>
      <w:r>
        <w:lastRenderedPageBreak/>
        <w:t>YRKANDE 1</w:t>
      </w:r>
      <w:r w:rsidR="00A66A13">
        <w:t>2</w:t>
      </w:r>
    </w:p>
    <w:p w14:paraId="726CE57D" w14:textId="77777777" w:rsidR="00F6149C" w:rsidRPr="00F807E5" w:rsidRDefault="00F6149C" w:rsidP="00F6149C">
      <w:pPr>
        <w:rPr>
          <w:lang w:eastAsia="sv-SE"/>
        </w:rPr>
      </w:pPr>
    </w:p>
    <w:p w14:paraId="56ACCFEA" w14:textId="77777777" w:rsidR="00F6149C" w:rsidRPr="00F807E5" w:rsidRDefault="00F6149C" w:rsidP="00F6149C">
      <w:pPr>
        <w:pStyle w:val="Rubrik3"/>
      </w:pPr>
      <w:r w:rsidRPr="00F807E5">
        <w:t xml:space="preserve">Yrkandet rör följande </w:t>
      </w:r>
      <w:r>
        <w:t>rubrik/del</w:t>
      </w:r>
      <w:r w:rsidRPr="00F807E5">
        <w:t xml:space="preserve"> i </w:t>
      </w:r>
      <w:r>
        <w:t>handlingen</w:t>
      </w:r>
      <w:r w:rsidRPr="00F807E5">
        <w:t>:</w:t>
      </w:r>
    </w:p>
    <w:p w14:paraId="2D14D105" w14:textId="0352F4A7" w:rsidR="00F6149C" w:rsidRDefault="00A66A13" w:rsidP="00F6149C">
      <w:pPr>
        <w:rPr>
          <w:lang w:eastAsia="sv-SE"/>
        </w:rPr>
      </w:pPr>
      <w:r w:rsidRPr="00DC7591">
        <w:rPr>
          <w:rFonts w:cs="Arial"/>
        </w:rPr>
        <w:t>Motion 105:2024 Tydligare styrning av rikskansliet</w:t>
      </w:r>
    </w:p>
    <w:p w14:paraId="12A38503" w14:textId="77777777" w:rsidR="00F6149C" w:rsidRPr="00F807E5" w:rsidRDefault="00F6149C" w:rsidP="00A66A13">
      <w:pPr>
        <w:spacing w:before="240"/>
        <w:rPr>
          <w:lang w:eastAsia="sv-SE"/>
        </w:rPr>
      </w:pPr>
    </w:p>
    <w:p w14:paraId="26326F8D" w14:textId="77777777" w:rsidR="00F6149C" w:rsidRPr="00F807E5" w:rsidRDefault="00F6149C" w:rsidP="00F6149C">
      <w:pPr>
        <w:pStyle w:val="Rubrik3"/>
      </w:pPr>
      <w:r w:rsidRPr="00F807E5">
        <w:t>Vem yrkar:</w:t>
      </w:r>
    </w:p>
    <w:p w14:paraId="77EE352F" w14:textId="38DE9B96" w:rsidR="00F6149C" w:rsidRDefault="00A66A13" w:rsidP="00F6149C">
      <w:pPr>
        <w:rPr>
          <w:lang w:eastAsia="sv-SE"/>
        </w:rPr>
      </w:pPr>
      <w:r w:rsidRPr="00DC7591">
        <w:rPr>
          <w:rFonts w:cs="Arial"/>
        </w:rPr>
        <w:t>Viviann Emanuelsson, SRF Stockholm Gotland</w:t>
      </w:r>
    </w:p>
    <w:p w14:paraId="087B386D" w14:textId="77777777" w:rsidR="00F6149C" w:rsidRPr="00F807E5" w:rsidRDefault="00F6149C" w:rsidP="00F6149C">
      <w:pPr>
        <w:rPr>
          <w:lang w:eastAsia="sv-SE"/>
        </w:rPr>
      </w:pPr>
    </w:p>
    <w:p w14:paraId="7A3053E2" w14:textId="77777777" w:rsidR="00F6149C" w:rsidRPr="00F807E5" w:rsidRDefault="00F6149C" w:rsidP="00F6149C">
      <w:pPr>
        <w:pStyle w:val="Rubrik3"/>
      </w:pPr>
      <w:r w:rsidRPr="00F807E5">
        <w:t>Yrkande</w:t>
      </w:r>
    </w:p>
    <w:p w14:paraId="2267CF75" w14:textId="3F714BCC" w:rsidR="00F6149C" w:rsidRPr="00A66A13" w:rsidRDefault="00F6149C" w:rsidP="00A66A13">
      <w:pPr>
        <w:tabs>
          <w:tab w:val="left" w:pos="567"/>
        </w:tabs>
        <w:rPr>
          <w:lang w:eastAsia="sv-SE"/>
        </w:rPr>
      </w:pPr>
      <w:r w:rsidRPr="00F807E5">
        <w:rPr>
          <w:b/>
          <w:bCs/>
          <w:lang w:eastAsia="sv-SE"/>
        </w:rPr>
        <w:t>att</w:t>
      </w:r>
      <w:r w:rsidR="00A66A13">
        <w:rPr>
          <w:b/>
          <w:bCs/>
          <w:lang w:eastAsia="sv-SE"/>
        </w:rPr>
        <w:tab/>
      </w:r>
      <w:r w:rsidR="00A66A13">
        <w:rPr>
          <w:lang w:eastAsia="sv-SE"/>
        </w:rPr>
        <w:t>bifalla förbundsstyrelsens yttrande.</w:t>
      </w:r>
    </w:p>
    <w:p w14:paraId="11AA2836" w14:textId="77777777" w:rsidR="00F6149C" w:rsidRDefault="00F6149C">
      <w:pPr>
        <w:rPr>
          <w:b/>
          <w:bCs/>
          <w:lang w:eastAsia="sv-SE"/>
        </w:rPr>
      </w:pPr>
      <w:r>
        <w:rPr>
          <w:b/>
          <w:bCs/>
          <w:lang w:eastAsia="sv-SE"/>
        </w:rPr>
        <w:br w:type="page"/>
      </w:r>
    </w:p>
    <w:p w14:paraId="47D55A70" w14:textId="03148CAA" w:rsidR="00F6149C" w:rsidRDefault="00F6149C" w:rsidP="00F6149C">
      <w:pPr>
        <w:pStyle w:val="Rubrik2"/>
      </w:pPr>
      <w:r>
        <w:lastRenderedPageBreak/>
        <w:t>YRKANDE 1</w:t>
      </w:r>
      <w:r w:rsidR="00A66A13">
        <w:t>3</w:t>
      </w:r>
    </w:p>
    <w:p w14:paraId="5EFB44B7" w14:textId="77777777" w:rsidR="00F6149C" w:rsidRPr="00F807E5" w:rsidRDefault="00F6149C" w:rsidP="00F6149C">
      <w:pPr>
        <w:rPr>
          <w:lang w:eastAsia="sv-SE"/>
        </w:rPr>
      </w:pPr>
    </w:p>
    <w:p w14:paraId="68880C00" w14:textId="77777777" w:rsidR="00F6149C" w:rsidRPr="00F807E5" w:rsidRDefault="00F6149C" w:rsidP="00F6149C">
      <w:pPr>
        <w:pStyle w:val="Rubrik3"/>
      </w:pPr>
      <w:r w:rsidRPr="00F807E5">
        <w:t xml:space="preserve">Yrkandet rör följande </w:t>
      </w:r>
      <w:r>
        <w:t>rubrik/del</w:t>
      </w:r>
      <w:r w:rsidRPr="00F807E5">
        <w:t xml:space="preserve"> i </w:t>
      </w:r>
      <w:r>
        <w:t>handlingen</w:t>
      </w:r>
      <w:r w:rsidRPr="00F807E5">
        <w:t>:</w:t>
      </w:r>
    </w:p>
    <w:p w14:paraId="527E3F74" w14:textId="2C3BA5C0" w:rsidR="00F6149C" w:rsidRDefault="00A66A13" w:rsidP="00F6149C">
      <w:pPr>
        <w:rPr>
          <w:lang w:eastAsia="sv-SE"/>
        </w:rPr>
      </w:pPr>
      <w:r w:rsidRPr="00DC7591">
        <w:rPr>
          <w:rFonts w:cs="Arial"/>
        </w:rPr>
        <w:t>Motion 106:2024 Stärk de förtroendevaldas roll</w:t>
      </w:r>
    </w:p>
    <w:p w14:paraId="50551F0E" w14:textId="77777777" w:rsidR="00F6149C" w:rsidRPr="00F807E5" w:rsidRDefault="00F6149C" w:rsidP="00A66A13">
      <w:pPr>
        <w:spacing w:before="240"/>
        <w:rPr>
          <w:lang w:eastAsia="sv-SE"/>
        </w:rPr>
      </w:pPr>
    </w:p>
    <w:p w14:paraId="6C9534B9" w14:textId="77777777" w:rsidR="00F6149C" w:rsidRPr="00F807E5" w:rsidRDefault="00F6149C" w:rsidP="00F6149C">
      <w:pPr>
        <w:pStyle w:val="Rubrik3"/>
      </w:pPr>
      <w:r w:rsidRPr="00F807E5">
        <w:t>Vem yrkar:</w:t>
      </w:r>
    </w:p>
    <w:p w14:paraId="331498D7" w14:textId="4BF5100E" w:rsidR="00F6149C" w:rsidRDefault="00A66A13" w:rsidP="00F6149C">
      <w:pPr>
        <w:rPr>
          <w:lang w:eastAsia="sv-SE"/>
        </w:rPr>
      </w:pPr>
      <w:r>
        <w:rPr>
          <w:lang w:eastAsia="sv-SE"/>
        </w:rPr>
        <w:t>Eva Agell, SRF Uppsala Län</w:t>
      </w:r>
    </w:p>
    <w:p w14:paraId="38383EDB" w14:textId="77777777" w:rsidR="00F6149C" w:rsidRPr="00F807E5" w:rsidRDefault="00F6149C" w:rsidP="00F6149C">
      <w:pPr>
        <w:rPr>
          <w:lang w:eastAsia="sv-SE"/>
        </w:rPr>
      </w:pPr>
    </w:p>
    <w:p w14:paraId="60D02DB9" w14:textId="77777777" w:rsidR="00F6149C" w:rsidRPr="00F807E5" w:rsidRDefault="00F6149C" w:rsidP="00F6149C">
      <w:pPr>
        <w:pStyle w:val="Rubrik3"/>
      </w:pPr>
      <w:r w:rsidRPr="00F807E5">
        <w:t>Yrkande</w:t>
      </w:r>
    </w:p>
    <w:p w14:paraId="272D9507" w14:textId="282B568E" w:rsidR="00F6149C" w:rsidRPr="00A66A13" w:rsidRDefault="00F6149C" w:rsidP="00A66A13">
      <w:pPr>
        <w:tabs>
          <w:tab w:val="left" w:pos="567"/>
        </w:tabs>
        <w:rPr>
          <w:lang w:eastAsia="sv-SE"/>
        </w:rPr>
      </w:pPr>
      <w:r w:rsidRPr="00F807E5">
        <w:rPr>
          <w:b/>
          <w:bCs/>
          <w:lang w:eastAsia="sv-SE"/>
        </w:rPr>
        <w:t>att</w:t>
      </w:r>
      <w:r w:rsidR="00A66A13">
        <w:rPr>
          <w:b/>
          <w:bCs/>
          <w:lang w:eastAsia="sv-SE"/>
        </w:rPr>
        <w:tab/>
      </w:r>
      <w:r w:rsidR="00A66A13">
        <w:rPr>
          <w:lang w:eastAsia="sv-SE"/>
        </w:rPr>
        <w:t>bifalla motionen i sin helhet.</w:t>
      </w:r>
    </w:p>
    <w:p w14:paraId="0021CA06" w14:textId="77777777" w:rsidR="00F6149C" w:rsidRDefault="00F6149C">
      <w:pPr>
        <w:rPr>
          <w:b/>
          <w:bCs/>
          <w:lang w:eastAsia="sv-SE"/>
        </w:rPr>
      </w:pPr>
      <w:r>
        <w:rPr>
          <w:b/>
          <w:bCs/>
          <w:lang w:eastAsia="sv-SE"/>
        </w:rPr>
        <w:br w:type="page"/>
      </w:r>
    </w:p>
    <w:p w14:paraId="2B4FF3A4" w14:textId="5D2AB439" w:rsidR="00F6149C" w:rsidRDefault="00F6149C" w:rsidP="00F6149C">
      <w:pPr>
        <w:pStyle w:val="Rubrik2"/>
      </w:pPr>
      <w:r>
        <w:lastRenderedPageBreak/>
        <w:t>YRKANDE 1</w:t>
      </w:r>
      <w:r w:rsidR="00A66A13">
        <w:t>4</w:t>
      </w:r>
    </w:p>
    <w:p w14:paraId="35429B8B" w14:textId="77777777" w:rsidR="00F6149C" w:rsidRPr="00F807E5" w:rsidRDefault="00F6149C" w:rsidP="00F6149C">
      <w:pPr>
        <w:rPr>
          <w:lang w:eastAsia="sv-SE"/>
        </w:rPr>
      </w:pPr>
    </w:p>
    <w:p w14:paraId="5755F7DD" w14:textId="77777777" w:rsidR="00F6149C" w:rsidRPr="00F807E5" w:rsidRDefault="00F6149C" w:rsidP="00F6149C">
      <w:pPr>
        <w:pStyle w:val="Rubrik3"/>
      </w:pPr>
      <w:r w:rsidRPr="00F807E5">
        <w:t xml:space="preserve">Yrkandet rör följande </w:t>
      </w:r>
      <w:r>
        <w:t>rubrik/del</w:t>
      </w:r>
      <w:r w:rsidRPr="00F807E5">
        <w:t xml:space="preserve"> i </w:t>
      </w:r>
      <w:r>
        <w:t>handlingen</w:t>
      </w:r>
      <w:r w:rsidRPr="00F807E5">
        <w:t>:</w:t>
      </w:r>
    </w:p>
    <w:p w14:paraId="2376C162" w14:textId="21EEF035" w:rsidR="00F6149C" w:rsidRPr="00A66A13" w:rsidRDefault="00A66A13" w:rsidP="00F6149C">
      <w:pPr>
        <w:rPr>
          <w:rFonts w:cs="Arial"/>
        </w:rPr>
      </w:pPr>
      <w:r w:rsidRPr="00DC7591">
        <w:rPr>
          <w:rFonts w:cs="Arial"/>
        </w:rPr>
        <w:t>Motion 106:2024 Stärk de förtroendevaldas roll</w:t>
      </w:r>
    </w:p>
    <w:p w14:paraId="1DE57F7B" w14:textId="77777777" w:rsidR="00F6149C" w:rsidRPr="00F807E5" w:rsidRDefault="00F6149C" w:rsidP="00A66A13">
      <w:pPr>
        <w:spacing w:before="240"/>
        <w:rPr>
          <w:lang w:eastAsia="sv-SE"/>
        </w:rPr>
      </w:pPr>
    </w:p>
    <w:p w14:paraId="085851FA" w14:textId="77777777" w:rsidR="00F6149C" w:rsidRPr="00F807E5" w:rsidRDefault="00F6149C" w:rsidP="00F6149C">
      <w:pPr>
        <w:pStyle w:val="Rubrik3"/>
      </w:pPr>
      <w:r w:rsidRPr="00F807E5">
        <w:t>Vem yrkar:</w:t>
      </w:r>
    </w:p>
    <w:p w14:paraId="3F4D9174" w14:textId="474C3CCE" w:rsidR="00F6149C" w:rsidRPr="00A66A13" w:rsidRDefault="00A66A13" w:rsidP="00F6149C">
      <w:pPr>
        <w:rPr>
          <w:lang w:val="en-US" w:eastAsia="sv-SE"/>
        </w:rPr>
      </w:pPr>
      <w:r w:rsidRPr="00A66A13">
        <w:rPr>
          <w:lang w:val="en-US" w:eastAsia="sv-SE"/>
        </w:rPr>
        <w:t>Viviann Emanuelsson, SRF Stockholm G</w:t>
      </w:r>
      <w:r>
        <w:rPr>
          <w:lang w:val="en-US" w:eastAsia="sv-SE"/>
        </w:rPr>
        <w:t>otland</w:t>
      </w:r>
    </w:p>
    <w:p w14:paraId="1DD1DA5F" w14:textId="77777777" w:rsidR="00F6149C" w:rsidRPr="00A66A13" w:rsidRDefault="00F6149C" w:rsidP="00F6149C">
      <w:pPr>
        <w:rPr>
          <w:lang w:val="en-US" w:eastAsia="sv-SE"/>
        </w:rPr>
      </w:pPr>
    </w:p>
    <w:p w14:paraId="16B33014" w14:textId="77777777" w:rsidR="00F6149C" w:rsidRPr="00F807E5" w:rsidRDefault="00F6149C" w:rsidP="00F6149C">
      <w:pPr>
        <w:pStyle w:val="Rubrik3"/>
      </w:pPr>
      <w:r w:rsidRPr="00F807E5">
        <w:t>Yrkande</w:t>
      </w:r>
    </w:p>
    <w:p w14:paraId="3E4C88A8" w14:textId="02A4B085" w:rsidR="00F6149C" w:rsidRPr="00A66A13" w:rsidRDefault="00F6149C" w:rsidP="00A66A13">
      <w:pPr>
        <w:tabs>
          <w:tab w:val="left" w:pos="567"/>
        </w:tabs>
        <w:rPr>
          <w:lang w:eastAsia="sv-SE"/>
        </w:rPr>
      </w:pPr>
      <w:r w:rsidRPr="00F807E5">
        <w:rPr>
          <w:b/>
          <w:bCs/>
          <w:lang w:eastAsia="sv-SE"/>
        </w:rPr>
        <w:t>att</w:t>
      </w:r>
      <w:r w:rsidR="00A66A13">
        <w:rPr>
          <w:b/>
          <w:bCs/>
          <w:lang w:eastAsia="sv-SE"/>
        </w:rPr>
        <w:tab/>
      </w:r>
      <w:r w:rsidR="00A66A13">
        <w:rPr>
          <w:lang w:eastAsia="sv-SE"/>
        </w:rPr>
        <w:t>bifalla förbundsstyrelsens yttrande.</w:t>
      </w:r>
    </w:p>
    <w:p w14:paraId="5E7DC487" w14:textId="77777777" w:rsidR="00F6149C" w:rsidRDefault="00F6149C">
      <w:pPr>
        <w:rPr>
          <w:b/>
          <w:bCs/>
          <w:lang w:eastAsia="sv-SE"/>
        </w:rPr>
      </w:pPr>
      <w:r>
        <w:rPr>
          <w:b/>
          <w:bCs/>
          <w:lang w:eastAsia="sv-SE"/>
        </w:rPr>
        <w:br w:type="page"/>
      </w:r>
    </w:p>
    <w:p w14:paraId="19E95732" w14:textId="6CF88920" w:rsidR="00F6149C" w:rsidRDefault="00F6149C" w:rsidP="00F6149C">
      <w:pPr>
        <w:pStyle w:val="Rubrik2"/>
      </w:pPr>
      <w:r>
        <w:lastRenderedPageBreak/>
        <w:t>YRKANDE 1</w:t>
      </w:r>
      <w:r w:rsidR="00A66A13">
        <w:t>5</w:t>
      </w:r>
    </w:p>
    <w:p w14:paraId="27C2DF13" w14:textId="77777777" w:rsidR="00F6149C" w:rsidRPr="00F807E5" w:rsidRDefault="00F6149C" w:rsidP="00F6149C">
      <w:pPr>
        <w:rPr>
          <w:lang w:eastAsia="sv-SE"/>
        </w:rPr>
      </w:pPr>
    </w:p>
    <w:p w14:paraId="79F4A16F" w14:textId="77777777" w:rsidR="00F6149C" w:rsidRPr="00F807E5" w:rsidRDefault="00F6149C" w:rsidP="00F6149C">
      <w:pPr>
        <w:pStyle w:val="Rubrik3"/>
      </w:pPr>
      <w:r w:rsidRPr="00F807E5">
        <w:t xml:space="preserve">Yrkandet rör följande </w:t>
      </w:r>
      <w:r>
        <w:t>rubrik/del</w:t>
      </w:r>
      <w:r w:rsidRPr="00F807E5">
        <w:t xml:space="preserve"> i </w:t>
      </w:r>
      <w:r>
        <w:t>handlingen</w:t>
      </w:r>
      <w:r w:rsidRPr="00F807E5">
        <w:t>:</w:t>
      </w:r>
    </w:p>
    <w:p w14:paraId="535C6CC2" w14:textId="55BC9A49" w:rsidR="00F6149C" w:rsidRPr="00A66A13" w:rsidRDefault="00A66A13" w:rsidP="00F6149C">
      <w:pPr>
        <w:rPr>
          <w:rFonts w:cs="Arial"/>
        </w:rPr>
      </w:pPr>
      <w:r w:rsidRPr="00DC7591">
        <w:rPr>
          <w:rFonts w:cs="Arial"/>
        </w:rPr>
        <w:t>Motion 107:2024 Vår förbundstidning SRF Perspektiv</w:t>
      </w:r>
    </w:p>
    <w:p w14:paraId="1BC5313C" w14:textId="77777777" w:rsidR="00F6149C" w:rsidRPr="00F807E5" w:rsidRDefault="00F6149C" w:rsidP="00A66A13">
      <w:pPr>
        <w:spacing w:before="240"/>
        <w:rPr>
          <w:lang w:eastAsia="sv-SE"/>
        </w:rPr>
      </w:pPr>
    </w:p>
    <w:p w14:paraId="76FE8DB4" w14:textId="77777777" w:rsidR="00F6149C" w:rsidRPr="00F807E5" w:rsidRDefault="00F6149C" w:rsidP="00F6149C">
      <w:pPr>
        <w:pStyle w:val="Rubrik3"/>
      </w:pPr>
      <w:r w:rsidRPr="00F807E5">
        <w:t>Vem yrkar:</w:t>
      </w:r>
    </w:p>
    <w:p w14:paraId="1E8F3A76" w14:textId="7A239DA3" w:rsidR="00F6149C" w:rsidRDefault="00A66A13" w:rsidP="00F6149C">
      <w:pPr>
        <w:rPr>
          <w:lang w:eastAsia="sv-SE"/>
        </w:rPr>
      </w:pPr>
      <w:r>
        <w:rPr>
          <w:lang w:eastAsia="sv-SE"/>
        </w:rPr>
        <w:t>Eva Agell, SRF Uppsala Län</w:t>
      </w:r>
    </w:p>
    <w:p w14:paraId="77C2954F" w14:textId="77777777" w:rsidR="00F6149C" w:rsidRPr="00F807E5" w:rsidRDefault="00F6149C" w:rsidP="00F6149C">
      <w:pPr>
        <w:rPr>
          <w:lang w:eastAsia="sv-SE"/>
        </w:rPr>
      </w:pPr>
    </w:p>
    <w:p w14:paraId="7EE6ECBC" w14:textId="77777777" w:rsidR="00F6149C" w:rsidRPr="00F807E5" w:rsidRDefault="00F6149C" w:rsidP="00F6149C">
      <w:pPr>
        <w:pStyle w:val="Rubrik3"/>
      </w:pPr>
      <w:r w:rsidRPr="00F807E5">
        <w:t>Yrkande</w:t>
      </w:r>
    </w:p>
    <w:p w14:paraId="05CC73BE" w14:textId="398C79D5" w:rsidR="00F6149C" w:rsidRPr="00A66A13" w:rsidRDefault="00F6149C" w:rsidP="00A66A13">
      <w:pPr>
        <w:tabs>
          <w:tab w:val="left" w:pos="567"/>
        </w:tabs>
        <w:rPr>
          <w:lang w:eastAsia="sv-SE"/>
        </w:rPr>
      </w:pPr>
      <w:r w:rsidRPr="00F807E5">
        <w:rPr>
          <w:b/>
          <w:bCs/>
          <w:lang w:eastAsia="sv-SE"/>
        </w:rPr>
        <w:t>att</w:t>
      </w:r>
      <w:r w:rsidR="00A66A13">
        <w:rPr>
          <w:lang w:eastAsia="sv-SE"/>
        </w:rPr>
        <w:tab/>
        <w:t>bifalla motionen.</w:t>
      </w:r>
    </w:p>
    <w:p w14:paraId="788E91A1" w14:textId="77777777" w:rsidR="00F6149C" w:rsidRDefault="00F6149C">
      <w:pPr>
        <w:rPr>
          <w:b/>
          <w:bCs/>
          <w:lang w:eastAsia="sv-SE"/>
        </w:rPr>
      </w:pPr>
      <w:r>
        <w:rPr>
          <w:b/>
          <w:bCs/>
          <w:lang w:eastAsia="sv-SE"/>
        </w:rPr>
        <w:br w:type="page"/>
      </w:r>
    </w:p>
    <w:p w14:paraId="1075C42E" w14:textId="2D5B5CAA" w:rsidR="00F6149C" w:rsidRDefault="00F6149C" w:rsidP="00F6149C">
      <w:pPr>
        <w:pStyle w:val="Rubrik2"/>
      </w:pPr>
      <w:r>
        <w:lastRenderedPageBreak/>
        <w:t>YRKANDE 1</w:t>
      </w:r>
      <w:r w:rsidR="00A66A13">
        <w:t>6</w:t>
      </w:r>
    </w:p>
    <w:p w14:paraId="10F3C166" w14:textId="77777777" w:rsidR="00F6149C" w:rsidRPr="00F807E5" w:rsidRDefault="00F6149C" w:rsidP="00F6149C">
      <w:pPr>
        <w:rPr>
          <w:lang w:eastAsia="sv-SE"/>
        </w:rPr>
      </w:pPr>
    </w:p>
    <w:p w14:paraId="724F31BB" w14:textId="77777777" w:rsidR="00F6149C" w:rsidRPr="00F807E5" w:rsidRDefault="00F6149C" w:rsidP="00F6149C">
      <w:pPr>
        <w:pStyle w:val="Rubrik3"/>
      </w:pPr>
      <w:r w:rsidRPr="00F807E5">
        <w:t xml:space="preserve">Yrkandet rör följande </w:t>
      </w:r>
      <w:r>
        <w:t>rubrik/del</w:t>
      </w:r>
      <w:r w:rsidRPr="00F807E5">
        <w:t xml:space="preserve"> i </w:t>
      </w:r>
      <w:r>
        <w:t>handlingen</w:t>
      </w:r>
      <w:r w:rsidRPr="00F807E5">
        <w:t>:</w:t>
      </w:r>
    </w:p>
    <w:p w14:paraId="6333BE4E" w14:textId="10DADD98" w:rsidR="00F6149C" w:rsidRDefault="00F6149C" w:rsidP="00F6149C">
      <w:pPr>
        <w:rPr>
          <w:lang w:eastAsia="sv-SE"/>
        </w:rPr>
      </w:pPr>
      <w:r w:rsidRPr="00DC7591">
        <w:rPr>
          <w:rFonts w:cs="Arial"/>
        </w:rPr>
        <w:t>Motion 109:2024 Underlätta för branschföreningarna att ta fram tillgänglig information</w:t>
      </w:r>
    </w:p>
    <w:p w14:paraId="720F0C9E" w14:textId="77777777" w:rsidR="00F6149C" w:rsidRPr="00F807E5" w:rsidRDefault="00F6149C" w:rsidP="00F6149C">
      <w:pPr>
        <w:spacing w:before="240"/>
        <w:rPr>
          <w:lang w:eastAsia="sv-SE"/>
        </w:rPr>
      </w:pPr>
    </w:p>
    <w:p w14:paraId="466404CE" w14:textId="77777777" w:rsidR="00F6149C" w:rsidRPr="00F807E5" w:rsidRDefault="00F6149C" w:rsidP="00F6149C">
      <w:pPr>
        <w:pStyle w:val="Rubrik3"/>
      </w:pPr>
      <w:r w:rsidRPr="00F807E5">
        <w:t>Vem yrkar:</w:t>
      </w:r>
    </w:p>
    <w:p w14:paraId="061932F9" w14:textId="493693C8" w:rsidR="00F6149C" w:rsidRDefault="00F6149C" w:rsidP="00F6149C">
      <w:pPr>
        <w:rPr>
          <w:lang w:eastAsia="sv-SE"/>
        </w:rPr>
      </w:pPr>
      <w:r>
        <w:rPr>
          <w:lang w:eastAsia="sv-SE"/>
        </w:rPr>
        <w:t>Weiwei Yu, Retina Sverige</w:t>
      </w:r>
    </w:p>
    <w:p w14:paraId="0B5A251D" w14:textId="0004B768" w:rsidR="00A66A13" w:rsidRDefault="00A66A13" w:rsidP="00F6149C">
      <w:pPr>
        <w:rPr>
          <w:lang w:eastAsia="sv-SE"/>
        </w:rPr>
      </w:pPr>
      <w:r>
        <w:rPr>
          <w:lang w:eastAsia="sv-SE"/>
        </w:rPr>
        <w:t>Eva Agell, SRF Uppsala Län</w:t>
      </w:r>
    </w:p>
    <w:p w14:paraId="0FC52FA9" w14:textId="77777777" w:rsidR="00F6149C" w:rsidRPr="00F807E5" w:rsidRDefault="00F6149C" w:rsidP="00F6149C">
      <w:pPr>
        <w:rPr>
          <w:lang w:eastAsia="sv-SE"/>
        </w:rPr>
      </w:pPr>
    </w:p>
    <w:p w14:paraId="1AC21886" w14:textId="77777777" w:rsidR="00F6149C" w:rsidRPr="00F807E5" w:rsidRDefault="00F6149C" w:rsidP="00F6149C">
      <w:pPr>
        <w:pStyle w:val="Rubrik3"/>
      </w:pPr>
      <w:r w:rsidRPr="00F807E5">
        <w:t>Yrkande</w:t>
      </w:r>
    </w:p>
    <w:p w14:paraId="5AE690A0" w14:textId="1E01746E" w:rsidR="00F6149C" w:rsidRPr="00F6149C" w:rsidRDefault="00F6149C" w:rsidP="00F6149C">
      <w:pPr>
        <w:tabs>
          <w:tab w:val="left" w:pos="567"/>
        </w:tabs>
        <w:rPr>
          <w:lang w:eastAsia="sv-SE"/>
        </w:rPr>
      </w:pPr>
      <w:r w:rsidRPr="00F807E5">
        <w:rPr>
          <w:b/>
          <w:bCs/>
          <w:lang w:eastAsia="sv-SE"/>
        </w:rPr>
        <w:t>att</w:t>
      </w:r>
      <w:r>
        <w:rPr>
          <w:b/>
          <w:bCs/>
          <w:lang w:eastAsia="sv-SE"/>
        </w:rPr>
        <w:tab/>
      </w:r>
      <w:r>
        <w:rPr>
          <w:lang w:eastAsia="sv-SE"/>
        </w:rPr>
        <w:t>bifalla motionen.</w:t>
      </w:r>
    </w:p>
    <w:p w14:paraId="4B6EF823" w14:textId="77777777" w:rsidR="00F6149C" w:rsidRDefault="00F6149C">
      <w:pPr>
        <w:rPr>
          <w:b/>
          <w:bCs/>
          <w:lang w:eastAsia="sv-SE"/>
        </w:rPr>
      </w:pPr>
      <w:r>
        <w:rPr>
          <w:b/>
          <w:bCs/>
          <w:lang w:eastAsia="sv-SE"/>
        </w:rPr>
        <w:br w:type="page"/>
      </w:r>
    </w:p>
    <w:p w14:paraId="7B323C3D" w14:textId="57185B28" w:rsidR="00F6149C" w:rsidRDefault="00F6149C" w:rsidP="00F6149C">
      <w:pPr>
        <w:pStyle w:val="Rubrik2"/>
      </w:pPr>
      <w:r>
        <w:lastRenderedPageBreak/>
        <w:t>YRKANDE 1</w:t>
      </w:r>
      <w:r w:rsidR="00A66A13">
        <w:t>7</w:t>
      </w:r>
    </w:p>
    <w:p w14:paraId="513DF515" w14:textId="77777777" w:rsidR="00F6149C" w:rsidRPr="00F807E5" w:rsidRDefault="00F6149C" w:rsidP="00F6149C">
      <w:pPr>
        <w:rPr>
          <w:lang w:eastAsia="sv-SE"/>
        </w:rPr>
      </w:pPr>
    </w:p>
    <w:p w14:paraId="50F00975" w14:textId="77777777" w:rsidR="00F6149C" w:rsidRPr="00F807E5" w:rsidRDefault="00F6149C" w:rsidP="00F6149C">
      <w:pPr>
        <w:pStyle w:val="Rubrik3"/>
      </w:pPr>
      <w:r w:rsidRPr="00F807E5">
        <w:t xml:space="preserve">Yrkandet rör följande </w:t>
      </w:r>
      <w:r>
        <w:t>rubrik/del</w:t>
      </w:r>
      <w:r w:rsidRPr="00F807E5">
        <w:t xml:space="preserve"> i </w:t>
      </w:r>
      <w:r>
        <w:t>handlingen</w:t>
      </w:r>
      <w:r w:rsidRPr="00F807E5">
        <w:t>:</w:t>
      </w:r>
    </w:p>
    <w:p w14:paraId="752725F8" w14:textId="2B930640" w:rsidR="00F6149C" w:rsidRDefault="00F6149C" w:rsidP="00F6149C">
      <w:pPr>
        <w:rPr>
          <w:lang w:eastAsia="sv-SE"/>
        </w:rPr>
      </w:pPr>
      <w:r>
        <w:rPr>
          <w:lang w:eastAsia="sv-SE"/>
        </w:rPr>
        <w:t>Motion 110:2024, Gåvor och arv till rätt förening</w:t>
      </w:r>
    </w:p>
    <w:p w14:paraId="79E89646" w14:textId="77777777" w:rsidR="00F6149C" w:rsidRPr="00F807E5" w:rsidRDefault="00F6149C" w:rsidP="00F6149C">
      <w:pPr>
        <w:spacing w:before="240"/>
        <w:rPr>
          <w:lang w:eastAsia="sv-SE"/>
        </w:rPr>
      </w:pPr>
    </w:p>
    <w:p w14:paraId="6AD9ECF2" w14:textId="77777777" w:rsidR="00F6149C" w:rsidRPr="00F807E5" w:rsidRDefault="00F6149C" w:rsidP="00F6149C">
      <w:pPr>
        <w:pStyle w:val="Rubrik3"/>
      </w:pPr>
      <w:r w:rsidRPr="00F807E5">
        <w:t>Vem yrkar:</w:t>
      </w:r>
    </w:p>
    <w:p w14:paraId="4563E0F2" w14:textId="268F683A" w:rsidR="00F6149C" w:rsidRDefault="00F6149C" w:rsidP="00F6149C">
      <w:pPr>
        <w:rPr>
          <w:lang w:eastAsia="sv-SE"/>
        </w:rPr>
      </w:pPr>
      <w:r>
        <w:rPr>
          <w:lang w:eastAsia="sv-SE"/>
        </w:rPr>
        <w:t>SRF Stockholm Gotland</w:t>
      </w:r>
    </w:p>
    <w:p w14:paraId="23B98672" w14:textId="77777777" w:rsidR="00F6149C" w:rsidRPr="00F807E5" w:rsidRDefault="00F6149C" w:rsidP="00F6149C">
      <w:pPr>
        <w:rPr>
          <w:lang w:eastAsia="sv-SE"/>
        </w:rPr>
      </w:pPr>
    </w:p>
    <w:p w14:paraId="1F6797C9" w14:textId="77777777" w:rsidR="00F6149C" w:rsidRPr="00F807E5" w:rsidRDefault="00F6149C" w:rsidP="00F6149C">
      <w:pPr>
        <w:pStyle w:val="Rubrik3"/>
      </w:pPr>
      <w:r w:rsidRPr="00F807E5">
        <w:t>Yrkande</w:t>
      </w:r>
    </w:p>
    <w:p w14:paraId="2869FB1D" w14:textId="34993874" w:rsidR="00F6149C" w:rsidRPr="00295A00" w:rsidRDefault="00F6149C" w:rsidP="00F6149C">
      <w:pPr>
        <w:tabs>
          <w:tab w:val="left" w:pos="567"/>
        </w:tabs>
        <w:ind w:left="567" w:hanging="567"/>
        <w:rPr>
          <w:rFonts w:eastAsia="Times New Roman" w:cs="Arial"/>
          <w:lang w:eastAsia="sv-SE"/>
        </w:rPr>
      </w:pPr>
      <w:r w:rsidRPr="00F807E5">
        <w:rPr>
          <w:b/>
          <w:bCs/>
          <w:lang w:eastAsia="sv-SE"/>
        </w:rPr>
        <w:t>att</w:t>
      </w:r>
      <w:r>
        <w:rPr>
          <w:lang w:eastAsia="sv-SE"/>
        </w:rPr>
        <w:tab/>
      </w:r>
      <w:r w:rsidRPr="00295A00">
        <w:rPr>
          <w:rFonts w:eastAsia="Times New Roman" w:cs="Arial"/>
          <w:lang w:eastAsia="sv-SE"/>
        </w:rPr>
        <w:t>information om SRF-föreningar att stödja via arv och gåvor ska inkludera distrikten, lokalföreningarna och branschföreningar.</w:t>
      </w:r>
    </w:p>
    <w:p w14:paraId="0B9D514F" w14:textId="04D34DE6" w:rsidR="00F6149C" w:rsidRPr="00F6149C" w:rsidRDefault="00F6149C" w:rsidP="00F6149C">
      <w:pPr>
        <w:tabs>
          <w:tab w:val="left" w:pos="567"/>
        </w:tabs>
        <w:rPr>
          <w:lang w:eastAsia="sv-SE"/>
        </w:rPr>
      </w:pPr>
    </w:p>
    <w:p w14:paraId="45C93203" w14:textId="77777777" w:rsidR="00F6149C" w:rsidRDefault="00F6149C">
      <w:pPr>
        <w:rPr>
          <w:b/>
          <w:bCs/>
          <w:lang w:eastAsia="sv-SE"/>
        </w:rPr>
      </w:pPr>
      <w:r>
        <w:rPr>
          <w:b/>
          <w:bCs/>
          <w:lang w:eastAsia="sv-SE"/>
        </w:rPr>
        <w:br w:type="page"/>
      </w:r>
    </w:p>
    <w:p w14:paraId="52906864" w14:textId="00C7A860" w:rsidR="00F6149C" w:rsidRDefault="00F6149C" w:rsidP="00F6149C">
      <w:pPr>
        <w:pStyle w:val="Rubrik2"/>
      </w:pPr>
      <w:r>
        <w:lastRenderedPageBreak/>
        <w:t>YRKANDE 1</w:t>
      </w:r>
      <w:r w:rsidR="00A66A13">
        <w:t>8</w:t>
      </w:r>
    </w:p>
    <w:p w14:paraId="0901B33A" w14:textId="77777777" w:rsidR="00F6149C" w:rsidRPr="00F807E5" w:rsidRDefault="00F6149C" w:rsidP="00F6149C">
      <w:pPr>
        <w:rPr>
          <w:lang w:eastAsia="sv-SE"/>
        </w:rPr>
      </w:pPr>
    </w:p>
    <w:p w14:paraId="214564F4" w14:textId="77777777" w:rsidR="00F6149C" w:rsidRPr="00F807E5" w:rsidRDefault="00F6149C" w:rsidP="00F6149C">
      <w:pPr>
        <w:pStyle w:val="Rubrik3"/>
      </w:pPr>
      <w:r w:rsidRPr="00F807E5">
        <w:t xml:space="preserve">Yrkandet rör följande </w:t>
      </w:r>
      <w:r>
        <w:t>rubrik/del</w:t>
      </w:r>
      <w:r w:rsidRPr="00F807E5">
        <w:t xml:space="preserve"> i </w:t>
      </w:r>
      <w:r>
        <w:t>handlingen</w:t>
      </w:r>
      <w:r w:rsidRPr="00F807E5">
        <w:t>:</w:t>
      </w:r>
    </w:p>
    <w:p w14:paraId="1B6CCC7C" w14:textId="77777777" w:rsidR="00F6149C" w:rsidRPr="00DC7591" w:rsidRDefault="00F6149C" w:rsidP="00F6149C">
      <w:pPr>
        <w:rPr>
          <w:rFonts w:cs="Arial"/>
        </w:rPr>
      </w:pPr>
      <w:r w:rsidRPr="00DC7591">
        <w:rPr>
          <w:rFonts w:cs="Arial"/>
        </w:rPr>
        <w:t>Motion 115: 2024 Bättre geografisk bredd, bättre sammanhållning</w:t>
      </w:r>
    </w:p>
    <w:p w14:paraId="4AB62391" w14:textId="77777777" w:rsidR="00F6149C" w:rsidRPr="00F807E5" w:rsidRDefault="00F6149C" w:rsidP="00F6149C">
      <w:pPr>
        <w:spacing w:before="240"/>
        <w:rPr>
          <w:lang w:eastAsia="sv-SE"/>
        </w:rPr>
      </w:pPr>
    </w:p>
    <w:p w14:paraId="487F4765" w14:textId="77777777" w:rsidR="00F6149C" w:rsidRPr="00F807E5" w:rsidRDefault="00F6149C" w:rsidP="00F6149C">
      <w:pPr>
        <w:pStyle w:val="Rubrik3"/>
      </w:pPr>
      <w:r w:rsidRPr="00F807E5">
        <w:t>Vem yrkar:</w:t>
      </w:r>
    </w:p>
    <w:p w14:paraId="55E2BFBD" w14:textId="3AA37E99" w:rsidR="00F6149C" w:rsidRDefault="00F6149C" w:rsidP="00F6149C">
      <w:pPr>
        <w:rPr>
          <w:lang w:eastAsia="sv-SE"/>
        </w:rPr>
      </w:pPr>
      <w:r>
        <w:rPr>
          <w:lang w:eastAsia="sv-SE"/>
        </w:rPr>
        <w:t>Linda Siggman, SRF Dalarna</w:t>
      </w:r>
    </w:p>
    <w:p w14:paraId="76E28B86" w14:textId="77777777" w:rsidR="00F6149C" w:rsidRPr="00F807E5" w:rsidRDefault="00F6149C" w:rsidP="00F6149C">
      <w:pPr>
        <w:rPr>
          <w:lang w:eastAsia="sv-SE"/>
        </w:rPr>
      </w:pPr>
    </w:p>
    <w:p w14:paraId="6C0F9A06" w14:textId="77777777" w:rsidR="00F6149C" w:rsidRPr="00F807E5" w:rsidRDefault="00F6149C" w:rsidP="00F6149C">
      <w:pPr>
        <w:pStyle w:val="Rubrik3"/>
      </w:pPr>
      <w:r w:rsidRPr="00F807E5">
        <w:t>Yrkande</w:t>
      </w:r>
    </w:p>
    <w:p w14:paraId="1DDE3712" w14:textId="10AC7D09" w:rsidR="00F6149C" w:rsidRPr="00F6149C" w:rsidRDefault="00F6149C" w:rsidP="00F6149C">
      <w:pPr>
        <w:tabs>
          <w:tab w:val="left" w:pos="567"/>
        </w:tabs>
        <w:rPr>
          <w:lang w:eastAsia="sv-SE"/>
        </w:rPr>
      </w:pPr>
      <w:r w:rsidRPr="00F807E5">
        <w:rPr>
          <w:b/>
          <w:bCs/>
          <w:lang w:eastAsia="sv-SE"/>
        </w:rPr>
        <w:t>att</w:t>
      </w:r>
      <w:r>
        <w:rPr>
          <w:b/>
          <w:bCs/>
          <w:lang w:eastAsia="sv-SE"/>
        </w:rPr>
        <w:tab/>
      </w:r>
      <w:r>
        <w:rPr>
          <w:lang w:eastAsia="sv-SE"/>
        </w:rPr>
        <w:t>bifalla motionen.</w:t>
      </w:r>
    </w:p>
    <w:p w14:paraId="78AC6B21" w14:textId="77777777" w:rsidR="00F6149C" w:rsidRDefault="00F6149C">
      <w:pPr>
        <w:rPr>
          <w:b/>
          <w:bCs/>
          <w:lang w:eastAsia="sv-SE"/>
        </w:rPr>
      </w:pPr>
      <w:r>
        <w:rPr>
          <w:b/>
          <w:bCs/>
          <w:lang w:eastAsia="sv-SE"/>
        </w:rPr>
        <w:br w:type="page"/>
      </w:r>
    </w:p>
    <w:p w14:paraId="0996C043" w14:textId="4C3DF3F9" w:rsidR="00F6149C" w:rsidRDefault="00F6149C" w:rsidP="00F6149C">
      <w:pPr>
        <w:pStyle w:val="Rubrik2"/>
      </w:pPr>
      <w:r>
        <w:lastRenderedPageBreak/>
        <w:t xml:space="preserve">YRKANDE </w:t>
      </w:r>
      <w:r w:rsidR="00A66A13">
        <w:t>19</w:t>
      </w:r>
    </w:p>
    <w:p w14:paraId="775A73C6" w14:textId="77777777" w:rsidR="00F6149C" w:rsidRPr="00F807E5" w:rsidRDefault="00F6149C" w:rsidP="00F6149C">
      <w:pPr>
        <w:rPr>
          <w:lang w:eastAsia="sv-SE"/>
        </w:rPr>
      </w:pPr>
    </w:p>
    <w:p w14:paraId="64185DED" w14:textId="77777777" w:rsidR="00F6149C" w:rsidRPr="00F807E5" w:rsidRDefault="00F6149C" w:rsidP="00F6149C">
      <w:pPr>
        <w:pStyle w:val="Rubrik3"/>
      </w:pPr>
      <w:r w:rsidRPr="00F807E5">
        <w:t xml:space="preserve">Yrkandet rör följande </w:t>
      </w:r>
      <w:r>
        <w:t>rubrik/del</w:t>
      </w:r>
      <w:r w:rsidRPr="00F807E5">
        <w:t xml:space="preserve"> i </w:t>
      </w:r>
      <w:r>
        <w:t>handlingen</w:t>
      </w:r>
      <w:r w:rsidRPr="00F807E5">
        <w:t>:</w:t>
      </w:r>
    </w:p>
    <w:p w14:paraId="15D835A0" w14:textId="73B0CC0D" w:rsidR="00F6149C" w:rsidRDefault="00F6149C" w:rsidP="00F6149C">
      <w:pPr>
        <w:rPr>
          <w:lang w:eastAsia="sv-SE"/>
        </w:rPr>
      </w:pPr>
      <w:r>
        <w:rPr>
          <w:lang w:eastAsia="sv-SE"/>
        </w:rPr>
        <w:t>Motion 115:2024, Bättre geografisk bredd, bättre sammanhållning</w:t>
      </w:r>
    </w:p>
    <w:p w14:paraId="228DFD83" w14:textId="77777777" w:rsidR="00F6149C" w:rsidRDefault="00F6149C" w:rsidP="00F6149C">
      <w:pPr>
        <w:rPr>
          <w:lang w:eastAsia="sv-SE"/>
        </w:rPr>
      </w:pPr>
    </w:p>
    <w:p w14:paraId="3C4361E2" w14:textId="77777777" w:rsidR="00F6149C" w:rsidRPr="00F807E5" w:rsidRDefault="00F6149C" w:rsidP="00F6149C">
      <w:pPr>
        <w:rPr>
          <w:lang w:eastAsia="sv-SE"/>
        </w:rPr>
      </w:pPr>
    </w:p>
    <w:p w14:paraId="000EE609" w14:textId="77777777" w:rsidR="00F6149C" w:rsidRPr="00F807E5" w:rsidRDefault="00F6149C" w:rsidP="00F6149C">
      <w:pPr>
        <w:pStyle w:val="Rubrik3"/>
      </w:pPr>
      <w:r w:rsidRPr="00F807E5">
        <w:t>Vem yrkar:</w:t>
      </w:r>
    </w:p>
    <w:p w14:paraId="569B8CF5" w14:textId="38D6A1C2" w:rsidR="00F6149C" w:rsidRDefault="00F6149C" w:rsidP="00F6149C">
      <w:pPr>
        <w:rPr>
          <w:lang w:eastAsia="sv-SE"/>
        </w:rPr>
      </w:pPr>
      <w:r w:rsidRPr="00295A00">
        <w:rPr>
          <w:rFonts w:cs="Arial"/>
        </w:rPr>
        <w:t>SRF Bohusläns ombud Rolf Rodin, Pia Andersson, Tomas Gustavsson samt ersättare Linda Wright och Anette Änglahjärta.</w:t>
      </w:r>
    </w:p>
    <w:p w14:paraId="287B7ADC" w14:textId="77777777" w:rsidR="00F6149C" w:rsidRPr="00F807E5" w:rsidRDefault="00F6149C" w:rsidP="00F6149C">
      <w:pPr>
        <w:rPr>
          <w:lang w:eastAsia="sv-SE"/>
        </w:rPr>
      </w:pPr>
    </w:p>
    <w:p w14:paraId="24250198" w14:textId="6641E05C" w:rsidR="00F6149C" w:rsidRPr="00F807E5" w:rsidRDefault="00F6149C" w:rsidP="00F6149C">
      <w:pPr>
        <w:pStyle w:val="Rubrik3"/>
      </w:pPr>
      <w:r>
        <w:t>Tilläggsy</w:t>
      </w:r>
      <w:r w:rsidRPr="00F807E5">
        <w:t>rkande</w:t>
      </w:r>
    </w:p>
    <w:p w14:paraId="36871AA0" w14:textId="6B326CFD" w:rsidR="00F6149C" w:rsidRDefault="00F6149C" w:rsidP="00F6149C">
      <w:pPr>
        <w:tabs>
          <w:tab w:val="left" w:pos="567"/>
        </w:tabs>
        <w:spacing w:after="240"/>
        <w:rPr>
          <w:rFonts w:cs="Arial"/>
        </w:rPr>
      </w:pPr>
      <w:r w:rsidRPr="00F807E5">
        <w:rPr>
          <w:b/>
          <w:bCs/>
          <w:lang w:eastAsia="sv-SE"/>
        </w:rPr>
        <w:t>att</w:t>
      </w:r>
      <w:r>
        <w:rPr>
          <w:b/>
          <w:bCs/>
          <w:lang w:eastAsia="sv-SE"/>
        </w:rPr>
        <w:tab/>
      </w:r>
      <w:r w:rsidRPr="00295A00">
        <w:rPr>
          <w:rFonts w:cs="Arial"/>
        </w:rPr>
        <w:t>se över möjligheterna till fler rekreationsanlägg</w:t>
      </w:r>
      <w:r>
        <w:rPr>
          <w:rFonts w:cs="Arial"/>
        </w:rPr>
        <w:t>n</w:t>
      </w:r>
      <w:r w:rsidRPr="00295A00">
        <w:rPr>
          <w:rFonts w:cs="Arial"/>
        </w:rPr>
        <w:t>ingar</w:t>
      </w:r>
      <w:r>
        <w:rPr>
          <w:rFonts w:cs="Arial"/>
        </w:rPr>
        <w:t>,</w:t>
      </w:r>
    </w:p>
    <w:p w14:paraId="1604A968" w14:textId="679EA495" w:rsidR="00F6149C" w:rsidRDefault="00F6149C" w:rsidP="00F6149C">
      <w:pPr>
        <w:tabs>
          <w:tab w:val="left" w:pos="567"/>
        </w:tabs>
        <w:rPr>
          <w:b/>
          <w:bCs/>
          <w:lang w:eastAsia="sv-SE"/>
        </w:rPr>
      </w:pPr>
      <w:r w:rsidRPr="00F6149C">
        <w:rPr>
          <w:rFonts w:cs="Arial"/>
          <w:b/>
          <w:bCs/>
        </w:rPr>
        <w:t>a</w:t>
      </w:r>
      <w:r w:rsidRPr="00F6149C">
        <w:rPr>
          <w:rFonts w:cs="Arial"/>
          <w:b/>
          <w:bCs/>
        </w:rPr>
        <w:t>tt</w:t>
      </w:r>
      <w:r w:rsidRPr="00295A00">
        <w:rPr>
          <w:rFonts w:cs="Arial"/>
        </w:rPr>
        <w:t xml:space="preserve"> </w:t>
      </w:r>
      <w:r>
        <w:rPr>
          <w:rFonts w:cs="Arial"/>
        </w:rPr>
        <w:tab/>
      </w:r>
      <w:r w:rsidRPr="00295A00">
        <w:rPr>
          <w:rFonts w:cs="Arial"/>
        </w:rPr>
        <w:t>anläggningarna skall vara utspridda i landet</w:t>
      </w:r>
      <w:r>
        <w:rPr>
          <w:rFonts w:cs="Arial"/>
        </w:rPr>
        <w:t>.</w:t>
      </w:r>
      <w:r w:rsidRPr="00295A00">
        <w:rPr>
          <w:rFonts w:cs="Arial"/>
        </w:rPr>
        <w:br/>
      </w:r>
    </w:p>
    <w:p w14:paraId="75641731" w14:textId="77777777" w:rsidR="00F6149C" w:rsidRDefault="00F6149C">
      <w:pPr>
        <w:rPr>
          <w:b/>
          <w:bCs/>
          <w:lang w:eastAsia="sv-SE"/>
        </w:rPr>
      </w:pPr>
      <w:r>
        <w:rPr>
          <w:b/>
          <w:bCs/>
          <w:lang w:eastAsia="sv-SE"/>
        </w:rPr>
        <w:br w:type="page"/>
      </w:r>
    </w:p>
    <w:p w14:paraId="1BDAAFDC" w14:textId="52539C67" w:rsidR="00F6149C" w:rsidRDefault="00F6149C" w:rsidP="00F6149C">
      <w:pPr>
        <w:pStyle w:val="Rubrik2"/>
      </w:pPr>
      <w:r>
        <w:lastRenderedPageBreak/>
        <w:t xml:space="preserve">YRKANDE </w:t>
      </w:r>
      <w:r>
        <w:t>2</w:t>
      </w:r>
      <w:r w:rsidR="00A66A13">
        <w:t>0</w:t>
      </w:r>
    </w:p>
    <w:p w14:paraId="2F99448B" w14:textId="77777777" w:rsidR="00F6149C" w:rsidRPr="00F807E5" w:rsidRDefault="00F6149C" w:rsidP="00F6149C">
      <w:pPr>
        <w:rPr>
          <w:lang w:eastAsia="sv-SE"/>
        </w:rPr>
      </w:pPr>
    </w:p>
    <w:p w14:paraId="25E75620" w14:textId="68D3EB23" w:rsidR="00F6149C" w:rsidRPr="00F807E5" w:rsidRDefault="00F6149C" w:rsidP="00F6149C">
      <w:pPr>
        <w:pStyle w:val="Rubrik3"/>
      </w:pPr>
      <w:r w:rsidRPr="00F807E5">
        <w:t>Yrkandet rör följande:</w:t>
      </w:r>
    </w:p>
    <w:p w14:paraId="36DFC3FF" w14:textId="284A3910" w:rsidR="00F6149C" w:rsidRDefault="00F6149C" w:rsidP="00F6149C">
      <w:pPr>
        <w:rPr>
          <w:lang w:eastAsia="sv-SE"/>
        </w:rPr>
      </w:pPr>
      <w:r>
        <w:rPr>
          <w:lang w:eastAsia="sv-SE"/>
        </w:rPr>
        <w:t>Valberedningen</w:t>
      </w:r>
    </w:p>
    <w:p w14:paraId="416ED438" w14:textId="77777777" w:rsidR="00F6149C" w:rsidRDefault="00F6149C" w:rsidP="00F6149C">
      <w:pPr>
        <w:rPr>
          <w:lang w:eastAsia="sv-SE"/>
        </w:rPr>
      </w:pPr>
    </w:p>
    <w:p w14:paraId="53D0463A" w14:textId="77777777" w:rsidR="00F6149C" w:rsidRPr="00F807E5" w:rsidRDefault="00F6149C" w:rsidP="00F6149C">
      <w:pPr>
        <w:rPr>
          <w:lang w:eastAsia="sv-SE"/>
        </w:rPr>
      </w:pPr>
    </w:p>
    <w:p w14:paraId="78230FC2" w14:textId="77777777" w:rsidR="00F6149C" w:rsidRPr="00F807E5" w:rsidRDefault="00F6149C" w:rsidP="00F6149C">
      <w:pPr>
        <w:pStyle w:val="Rubrik3"/>
      </w:pPr>
      <w:r w:rsidRPr="00F807E5">
        <w:t>Vem yrkar:</w:t>
      </w:r>
    </w:p>
    <w:p w14:paraId="74208CDE" w14:textId="0C1079F9" w:rsidR="00F6149C" w:rsidRDefault="00F6149C" w:rsidP="00F6149C">
      <w:pPr>
        <w:rPr>
          <w:lang w:eastAsia="sv-SE"/>
        </w:rPr>
      </w:pPr>
      <w:r>
        <w:rPr>
          <w:lang w:eastAsia="sv-SE"/>
        </w:rPr>
        <w:t>Beredningsutskottat</w:t>
      </w:r>
    </w:p>
    <w:p w14:paraId="1FC9298B" w14:textId="77777777" w:rsidR="00F6149C" w:rsidRPr="00F807E5" w:rsidRDefault="00F6149C" w:rsidP="00F6149C">
      <w:pPr>
        <w:rPr>
          <w:lang w:eastAsia="sv-SE"/>
        </w:rPr>
      </w:pPr>
    </w:p>
    <w:p w14:paraId="034B8DF2" w14:textId="77777777" w:rsidR="00F6149C" w:rsidRPr="00F807E5" w:rsidRDefault="00F6149C" w:rsidP="00F6149C">
      <w:pPr>
        <w:pStyle w:val="Rubrik3"/>
      </w:pPr>
      <w:r w:rsidRPr="00F807E5">
        <w:t>Yrkande</w:t>
      </w:r>
    </w:p>
    <w:p w14:paraId="7CFBA4E3" w14:textId="5BC4F8E8" w:rsidR="00F6149C" w:rsidRPr="00295A00" w:rsidRDefault="00F6149C" w:rsidP="00F6149C">
      <w:pPr>
        <w:tabs>
          <w:tab w:val="left" w:pos="567"/>
        </w:tabs>
        <w:ind w:left="567" w:hanging="567"/>
        <w:rPr>
          <w:rFonts w:eastAsia="Aptos" w:cs="Arial"/>
        </w:rPr>
      </w:pPr>
      <w:r w:rsidRPr="00F807E5">
        <w:rPr>
          <w:b/>
          <w:bCs/>
          <w:lang w:eastAsia="sv-SE"/>
        </w:rPr>
        <w:t>att</w:t>
      </w:r>
      <w:r>
        <w:rPr>
          <w:b/>
          <w:bCs/>
          <w:lang w:eastAsia="sv-SE"/>
        </w:rPr>
        <w:tab/>
      </w:r>
      <w:r w:rsidRPr="00295A00">
        <w:rPr>
          <w:rFonts w:eastAsia="Aptos" w:cs="Arial"/>
        </w:rPr>
        <w:t>uppdra till förbundsstyrelsen att tillse att valberedningen, om de så önskar, erhåller administrativt stöd från rikskansliet med att framställa skriftliga handlingar.</w:t>
      </w:r>
    </w:p>
    <w:p w14:paraId="4CA169F2" w14:textId="5CF18795" w:rsidR="00DD5881" w:rsidRDefault="00DD5881" w:rsidP="00F6149C">
      <w:pPr>
        <w:tabs>
          <w:tab w:val="left" w:pos="567"/>
        </w:tabs>
        <w:rPr>
          <w:sz w:val="36"/>
        </w:rPr>
      </w:pPr>
    </w:p>
    <w:sectPr w:rsidR="00DD5881" w:rsidSect="00DC6922">
      <w:footerReference w:type="default" r:id="rId9"/>
      <w:footerReference w:type="first" r:id="rId10"/>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357CF" w14:textId="77777777" w:rsidR="009C3E01" w:rsidRDefault="009C3E01" w:rsidP="004A71FF">
      <w:r>
        <w:separator/>
      </w:r>
    </w:p>
  </w:endnote>
  <w:endnote w:type="continuationSeparator" w:id="0">
    <w:p w14:paraId="727F1124" w14:textId="77777777" w:rsidR="009C3E01" w:rsidRDefault="009C3E01"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4E15E5D6" w14:textId="7DD981BC" w:rsidR="00706028" w:rsidRDefault="00D40404" w:rsidP="00D40404">
            <w:pPr>
              <w:pStyle w:val="Sidfot"/>
            </w:pPr>
            <w:r>
              <w:t>Kongress 2024/</w:t>
            </w:r>
            <w:r w:rsidR="00617048">
              <w:t>Yrkanden</w:t>
            </w:r>
            <w:r>
              <w:t xml:space="preserve"> </w:t>
            </w:r>
            <w:r w:rsidR="00617048">
              <w:t>§ 20</w:t>
            </w:r>
            <w:r>
              <w:t xml:space="preserve"> </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391F13BE"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2FC4" w14:textId="77777777" w:rsidR="009C273A" w:rsidRDefault="009C273A" w:rsidP="009C273A">
    <w:pPr>
      <w:pStyle w:val="Sidfot"/>
      <w:jc w:val="center"/>
    </w:pPr>
    <w:r>
      <w:rPr>
        <w:noProof/>
        <w:sz w:val="24"/>
        <w:szCs w:val="24"/>
      </w:rPr>
      <w:drawing>
        <wp:inline distT="0" distB="0" distL="0" distR="0" wp14:anchorId="699069E0" wp14:editId="643AA0C5">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42ACA" w14:textId="77777777" w:rsidR="009C3E01" w:rsidRDefault="009C3E01" w:rsidP="004A71FF">
      <w:r>
        <w:separator/>
      </w:r>
    </w:p>
  </w:footnote>
  <w:footnote w:type="continuationSeparator" w:id="0">
    <w:p w14:paraId="12E2C523" w14:textId="77777777" w:rsidR="009C3E01" w:rsidRDefault="009C3E01" w:rsidP="004A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2"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5"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6"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6"/>
  </w:num>
  <w:num w:numId="2" w16cid:durableId="122213472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0"/>
  </w:num>
  <w:num w:numId="5" w16cid:durableId="832719958">
    <w:abstractNumId w:val="12"/>
  </w:num>
  <w:num w:numId="6" w16cid:durableId="200285467">
    <w:abstractNumId w:val="5"/>
  </w:num>
  <w:num w:numId="7" w16cid:durableId="1958563974">
    <w:abstractNumId w:val="3"/>
  </w:num>
  <w:num w:numId="8" w16cid:durableId="1445689210">
    <w:abstractNumId w:val="13"/>
  </w:num>
  <w:num w:numId="9" w16cid:durableId="447939091">
    <w:abstractNumId w:val="3"/>
  </w:num>
  <w:num w:numId="10" w16cid:durableId="1590894410">
    <w:abstractNumId w:val="4"/>
  </w:num>
  <w:num w:numId="11" w16cid:durableId="768934155">
    <w:abstractNumId w:val="1"/>
  </w:num>
  <w:num w:numId="12" w16cid:durableId="102306843">
    <w:abstractNumId w:val="9"/>
  </w:num>
  <w:num w:numId="13" w16cid:durableId="272641063">
    <w:abstractNumId w:val="8"/>
  </w:num>
  <w:num w:numId="14" w16cid:durableId="740056183">
    <w:abstractNumId w:val="11"/>
  </w:num>
  <w:num w:numId="15" w16cid:durableId="1411805668">
    <w:abstractNumId w:val="2"/>
  </w:num>
  <w:num w:numId="16" w16cid:durableId="1380325358">
    <w:abstractNumId w:val="10"/>
  </w:num>
  <w:num w:numId="17" w16cid:durableId="1510371397">
    <w:abstractNumId w:val="7"/>
  </w:num>
  <w:num w:numId="18" w16cid:durableId="4757299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48"/>
    <w:rsid w:val="000008B3"/>
    <w:rsid w:val="00004CB4"/>
    <w:rsid w:val="00010C22"/>
    <w:rsid w:val="00013280"/>
    <w:rsid w:val="00023E04"/>
    <w:rsid w:val="00035AE1"/>
    <w:rsid w:val="00035B5E"/>
    <w:rsid w:val="0003620C"/>
    <w:rsid w:val="00042353"/>
    <w:rsid w:val="00042703"/>
    <w:rsid w:val="00045B91"/>
    <w:rsid w:val="00045F6F"/>
    <w:rsid w:val="00052488"/>
    <w:rsid w:val="00052E5B"/>
    <w:rsid w:val="00053C00"/>
    <w:rsid w:val="00055E2D"/>
    <w:rsid w:val="00056FA9"/>
    <w:rsid w:val="0006097E"/>
    <w:rsid w:val="000661AB"/>
    <w:rsid w:val="00071A9A"/>
    <w:rsid w:val="00081C32"/>
    <w:rsid w:val="00085C9B"/>
    <w:rsid w:val="000929D9"/>
    <w:rsid w:val="000940C6"/>
    <w:rsid w:val="000A02CF"/>
    <w:rsid w:val="000B0E94"/>
    <w:rsid w:val="000B1335"/>
    <w:rsid w:val="000B3B6D"/>
    <w:rsid w:val="000B3E67"/>
    <w:rsid w:val="000C1248"/>
    <w:rsid w:val="000C156E"/>
    <w:rsid w:val="000C2CFA"/>
    <w:rsid w:val="000C6AC2"/>
    <w:rsid w:val="000C6D0E"/>
    <w:rsid w:val="000C7030"/>
    <w:rsid w:val="000C7299"/>
    <w:rsid w:val="000D263E"/>
    <w:rsid w:val="000D2EB9"/>
    <w:rsid w:val="000E07E5"/>
    <w:rsid w:val="000E6569"/>
    <w:rsid w:val="000F3E29"/>
    <w:rsid w:val="000F6D1F"/>
    <w:rsid w:val="00100C62"/>
    <w:rsid w:val="001055D7"/>
    <w:rsid w:val="001069C3"/>
    <w:rsid w:val="00107182"/>
    <w:rsid w:val="001118EE"/>
    <w:rsid w:val="001136C9"/>
    <w:rsid w:val="00115B30"/>
    <w:rsid w:val="001207E3"/>
    <w:rsid w:val="00123C43"/>
    <w:rsid w:val="00130A85"/>
    <w:rsid w:val="001330B0"/>
    <w:rsid w:val="0013472C"/>
    <w:rsid w:val="00135981"/>
    <w:rsid w:val="00136FB7"/>
    <w:rsid w:val="00137E1E"/>
    <w:rsid w:val="00140093"/>
    <w:rsid w:val="00151596"/>
    <w:rsid w:val="001518D5"/>
    <w:rsid w:val="00153D96"/>
    <w:rsid w:val="001545BF"/>
    <w:rsid w:val="001552BD"/>
    <w:rsid w:val="00156010"/>
    <w:rsid w:val="001613A6"/>
    <w:rsid w:val="001637A3"/>
    <w:rsid w:val="001652E0"/>
    <w:rsid w:val="00167B43"/>
    <w:rsid w:val="0017179D"/>
    <w:rsid w:val="00182974"/>
    <w:rsid w:val="001844E1"/>
    <w:rsid w:val="0018496F"/>
    <w:rsid w:val="00186E35"/>
    <w:rsid w:val="00195FB8"/>
    <w:rsid w:val="00196C7C"/>
    <w:rsid w:val="001A111A"/>
    <w:rsid w:val="001A72ED"/>
    <w:rsid w:val="001B0E6B"/>
    <w:rsid w:val="001B1F57"/>
    <w:rsid w:val="001B7553"/>
    <w:rsid w:val="001C0341"/>
    <w:rsid w:val="001C0AA2"/>
    <w:rsid w:val="001C1C7E"/>
    <w:rsid w:val="001C1D1F"/>
    <w:rsid w:val="001C2AC3"/>
    <w:rsid w:val="001C2C24"/>
    <w:rsid w:val="001C4471"/>
    <w:rsid w:val="001D2E6A"/>
    <w:rsid w:val="001D3CDC"/>
    <w:rsid w:val="001E37BC"/>
    <w:rsid w:val="001E635C"/>
    <w:rsid w:val="001E70B8"/>
    <w:rsid w:val="001F0670"/>
    <w:rsid w:val="001F1169"/>
    <w:rsid w:val="001F1875"/>
    <w:rsid w:val="001F1C33"/>
    <w:rsid w:val="001F3B2C"/>
    <w:rsid w:val="001F5A63"/>
    <w:rsid w:val="001F5A83"/>
    <w:rsid w:val="00200449"/>
    <w:rsid w:val="00202C39"/>
    <w:rsid w:val="00204A27"/>
    <w:rsid w:val="00205847"/>
    <w:rsid w:val="00206E88"/>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FA2"/>
    <w:rsid w:val="0023104D"/>
    <w:rsid w:val="00235600"/>
    <w:rsid w:val="0023682E"/>
    <w:rsid w:val="00241AD9"/>
    <w:rsid w:val="00242554"/>
    <w:rsid w:val="0024717F"/>
    <w:rsid w:val="00251D5F"/>
    <w:rsid w:val="00260CD3"/>
    <w:rsid w:val="00266233"/>
    <w:rsid w:val="0027244A"/>
    <w:rsid w:val="00272553"/>
    <w:rsid w:val="00274DF7"/>
    <w:rsid w:val="00274F5A"/>
    <w:rsid w:val="002825CA"/>
    <w:rsid w:val="00290F02"/>
    <w:rsid w:val="00293D49"/>
    <w:rsid w:val="0029563A"/>
    <w:rsid w:val="002966B1"/>
    <w:rsid w:val="00296C0A"/>
    <w:rsid w:val="002A09B0"/>
    <w:rsid w:val="002A25F3"/>
    <w:rsid w:val="002A27E7"/>
    <w:rsid w:val="002A29A1"/>
    <w:rsid w:val="002A61CA"/>
    <w:rsid w:val="002B0AB7"/>
    <w:rsid w:val="002B0BC2"/>
    <w:rsid w:val="002B2D53"/>
    <w:rsid w:val="002B2EA0"/>
    <w:rsid w:val="002B37F4"/>
    <w:rsid w:val="002B5280"/>
    <w:rsid w:val="002B5877"/>
    <w:rsid w:val="002B7368"/>
    <w:rsid w:val="002C2750"/>
    <w:rsid w:val="002C67A9"/>
    <w:rsid w:val="002D1329"/>
    <w:rsid w:val="002D4CD5"/>
    <w:rsid w:val="002D5401"/>
    <w:rsid w:val="002E29E9"/>
    <w:rsid w:val="002E40B6"/>
    <w:rsid w:val="002E48F0"/>
    <w:rsid w:val="002F27AA"/>
    <w:rsid w:val="002F324D"/>
    <w:rsid w:val="002F7FDD"/>
    <w:rsid w:val="003066D2"/>
    <w:rsid w:val="00311F33"/>
    <w:rsid w:val="00312FA1"/>
    <w:rsid w:val="003218FA"/>
    <w:rsid w:val="003221D0"/>
    <w:rsid w:val="00326992"/>
    <w:rsid w:val="0032776D"/>
    <w:rsid w:val="0033054C"/>
    <w:rsid w:val="00331360"/>
    <w:rsid w:val="00333EA0"/>
    <w:rsid w:val="003344DA"/>
    <w:rsid w:val="00336063"/>
    <w:rsid w:val="00336463"/>
    <w:rsid w:val="00341DE4"/>
    <w:rsid w:val="00344E5B"/>
    <w:rsid w:val="003477D3"/>
    <w:rsid w:val="003529D8"/>
    <w:rsid w:val="00356CA7"/>
    <w:rsid w:val="003618CC"/>
    <w:rsid w:val="0036698E"/>
    <w:rsid w:val="00371650"/>
    <w:rsid w:val="0037268D"/>
    <w:rsid w:val="00374A0A"/>
    <w:rsid w:val="00376519"/>
    <w:rsid w:val="00391B1B"/>
    <w:rsid w:val="00392DFC"/>
    <w:rsid w:val="003977F6"/>
    <w:rsid w:val="003A648F"/>
    <w:rsid w:val="003A65C3"/>
    <w:rsid w:val="003A68C6"/>
    <w:rsid w:val="003B3683"/>
    <w:rsid w:val="003B4240"/>
    <w:rsid w:val="003B69F3"/>
    <w:rsid w:val="003C1606"/>
    <w:rsid w:val="003C48ED"/>
    <w:rsid w:val="003C4D8E"/>
    <w:rsid w:val="003C5E6C"/>
    <w:rsid w:val="003C71F5"/>
    <w:rsid w:val="003C747C"/>
    <w:rsid w:val="003D0091"/>
    <w:rsid w:val="003D2A3A"/>
    <w:rsid w:val="003D5C55"/>
    <w:rsid w:val="003D6C16"/>
    <w:rsid w:val="003D7E9B"/>
    <w:rsid w:val="003E70B6"/>
    <w:rsid w:val="003F1378"/>
    <w:rsid w:val="003F480F"/>
    <w:rsid w:val="003F77B8"/>
    <w:rsid w:val="0040009A"/>
    <w:rsid w:val="00401E15"/>
    <w:rsid w:val="004023EE"/>
    <w:rsid w:val="004027D1"/>
    <w:rsid w:val="00407644"/>
    <w:rsid w:val="00421917"/>
    <w:rsid w:val="00423F06"/>
    <w:rsid w:val="0042770B"/>
    <w:rsid w:val="00431D93"/>
    <w:rsid w:val="004404C2"/>
    <w:rsid w:val="00445B85"/>
    <w:rsid w:val="00446009"/>
    <w:rsid w:val="004467A0"/>
    <w:rsid w:val="0045304F"/>
    <w:rsid w:val="00454B27"/>
    <w:rsid w:val="00455CA9"/>
    <w:rsid w:val="00456B0E"/>
    <w:rsid w:val="0046191B"/>
    <w:rsid w:val="004626E2"/>
    <w:rsid w:val="00467003"/>
    <w:rsid w:val="0046707C"/>
    <w:rsid w:val="00470149"/>
    <w:rsid w:val="00470AF4"/>
    <w:rsid w:val="00471993"/>
    <w:rsid w:val="00473A57"/>
    <w:rsid w:val="00476150"/>
    <w:rsid w:val="0048429F"/>
    <w:rsid w:val="004922FB"/>
    <w:rsid w:val="00492D34"/>
    <w:rsid w:val="00492E4B"/>
    <w:rsid w:val="004942A2"/>
    <w:rsid w:val="0049753E"/>
    <w:rsid w:val="00497DF2"/>
    <w:rsid w:val="004A4438"/>
    <w:rsid w:val="004A6020"/>
    <w:rsid w:val="004A71FF"/>
    <w:rsid w:val="004A772A"/>
    <w:rsid w:val="004B3831"/>
    <w:rsid w:val="004B5372"/>
    <w:rsid w:val="004C3424"/>
    <w:rsid w:val="004C4FC4"/>
    <w:rsid w:val="004C7148"/>
    <w:rsid w:val="004C769F"/>
    <w:rsid w:val="004D272F"/>
    <w:rsid w:val="004E2FD9"/>
    <w:rsid w:val="004E3AAB"/>
    <w:rsid w:val="004E71FC"/>
    <w:rsid w:val="004F3466"/>
    <w:rsid w:val="004F718D"/>
    <w:rsid w:val="004F749A"/>
    <w:rsid w:val="00504D7A"/>
    <w:rsid w:val="005053B4"/>
    <w:rsid w:val="00506DA5"/>
    <w:rsid w:val="005105E0"/>
    <w:rsid w:val="00516174"/>
    <w:rsid w:val="005162FC"/>
    <w:rsid w:val="00521C8E"/>
    <w:rsid w:val="00522EB7"/>
    <w:rsid w:val="00524E77"/>
    <w:rsid w:val="00527A68"/>
    <w:rsid w:val="005302ED"/>
    <w:rsid w:val="00531C6D"/>
    <w:rsid w:val="00533300"/>
    <w:rsid w:val="005360EE"/>
    <w:rsid w:val="00537764"/>
    <w:rsid w:val="005377EB"/>
    <w:rsid w:val="00544F6A"/>
    <w:rsid w:val="00545F7B"/>
    <w:rsid w:val="005472A4"/>
    <w:rsid w:val="0055435B"/>
    <w:rsid w:val="00554D2E"/>
    <w:rsid w:val="0055566B"/>
    <w:rsid w:val="005574A3"/>
    <w:rsid w:val="00560D73"/>
    <w:rsid w:val="005610EC"/>
    <w:rsid w:val="00565A50"/>
    <w:rsid w:val="00572477"/>
    <w:rsid w:val="00577486"/>
    <w:rsid w:val="00577C03"/>
    <w:rsid w:val="00577DB5"/>
    <w:rsid w:val="005819E8"/>
    <w:rsid w:val="005822E2"/>
    <w:rsid w:val="00582ABF"/>
    <w:rsid w:val="00583565"/>
    <w:rsid w:val="00583A78"/>
    <w:rsid w:val="00586249"/>
    <w:rsid w:val="00586A35"/>
    <w:rsid w:val="00587A85"/>
    <w:rsid w:val="00593FCF"/>
    <w:rsid w:val="0059499A"/>
    <w:rsid w:val="0059565A"/>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9AB"/>
    <w:rsid w:val="005C4FEC"/>
    <w:rsid w:val="005C6D09"/>
    <w:rsid w:val="005D4338"/>
    <w:rsid w:val="005D663E"/>
    <w:rsid w:val="005D73C5"/>
    <w:rsid w:val="005E349E"/>
    <w:rsid w:val="005E483B"/>
    <w:rsid w:val="005E4AF4"/>
    <w:rsid w:val="005E4D9F"/>
    <w:rsid w:val="005E6286"/>
    <w:rsid w:val="005F1EB3"/>
    <w:rsid w:val="005F3026"/>
    <w:rsid w:val="005F606D"/>
    <w:rsid w:val="005F7211"/>
    <w:rsid w:val="005F79D3"/>
    <w:rsid w:val="005F7F70"/>
    <w:rsid w:val="0060117C"/>
    <w:rsid w:val="006043EB"/>
    <w:rsid w:val="00605E05"/>
    <w:rsid w:val="00605F73"/>
    <w:rsid w:val="0061017E"/>
    <w:rsid w:val="00611109"/>
    <w:rsid w:val="00611C8C"/>
    <w:rsid w:val="00611D43"/>
    <w:rsid w:val="006151D8"/>
    <w:rsid w:val="00617048"/>
    <w:rsid w:val="00617EBF"/>
    <w:rsid w:val="00625CB7"/>
    <w:rsid w:val="0062752D"/>
    <w:rsid w:val="00627603"/>
    <w:rsid w:val="00631F86"/>
    <w:rsid w:val="00633B54"/>
    <w:rsid w:val="0063433F"/>
    <w:rsid w:val="00634894"/>
    <w:rsid w:val="00634FB8"/>
    <w:rsid w:val="00635863"/>
    <w:rsid w:val="00637DB0"/>
    <w:rsid w:val="00640354"/>
    <w:rsid w:val="0064281F"/>
    <w:rsid w:val="006438DE"/>
    <w:rsid w:val="00645678"/>
    <w:rsid w:val="00650BC8"/>
    <w:rsid w:val="006521BB"/>
    <w:rsid w:val="006564E8"/>
    <w:rsid w:val="006614DC"/>
    <w:rsid w:val="00670AC9"/>
    <w:rsid w:val="00672F65"/>
    <w:rsid w:val="00673411"/>
    <w:rsid w:val="00675557"/>
    <w:rsid w:val="006764E0"/>
    <w:rsid w:val="00676D27"/>
    <w:rsid w:val="0068299B"/>
    <w:rsid w:val="00683605"/>
    <w:rsid w:val="0068471F"/>
    <w:rsid w:val="00686899"/>
    <w:rsid w:val="00692D8B"/>
    <w:rsid w:val="00694917"/>
    <w:rsid w:val="006958C6"/>
    <w:rsid w:val="00695B76"/>
    <w:rsid w:val="006A4D7D"/>
    <w:rsid w:val="006A5B44"/>
    <w:rsid w:val="006A64B1"/>
    <w:rsid w:val="006A64D6"/>
    <w:rsid w:val="006A76AB"/>
    <w:rsid w:val="006B02F6"/>
    <w:rsid w:val="006B3238"/>
    <w:rsid w:val="006B3467"/>
    <w:rsid w:val="006B4099"/>
    <w:rsid w:val="006B6A56"/>
    <w:rsid w:val="006B6B9B"/>
    <w:rsid w:val="006B6F79"/>
    <w:rsid w:val="006B7BC9"/>
    <w:rsid w:val="006C09CC"/>
    <w:rsid w:val="006C1621"/>
    <w:rsid w:val="006C2CA1"/>
    <w:rsid w:val="006C3077"/>
    <w:rsid w:val="006C33BE"/>
    <w:rsid w:val="006C5CD9"/>
    <w:rsid w:val="006D18A0"/>
    <w:rsid w:val="006D63EE"/>
    <w:rsid w:val="006D7A00"/>
    <w:rsid w:val="006E1D8B"/>
    <w:rsid w:val="006E2425"/>
    <w:rsid w:val="006E3E13"/>
    <w:rsid w:val="006E4D12"/>
    <w:rsid w:val="006E4F2D"/>
    <w:rsid w:val="006E5E86"/>
    <w:rsid w:val="006F1168"/>
    <w:rsid w:val="006F2185"/>
    <w:rsid w:val="00700C29"/>
    <w:rsid w:val="007052B0"/>
    <w:rsid w:val="00706028"/>
    <w:rsid w:val="00711774"/>
    <w:rsid w:val="00715E79"/>
    <w:rsid w:val="00716592"/>
    <w:rsid w:val="00716BF6"/>
    <w:rsid w:val="00727842"/>
    <w:rsid w:val="00730F3E"/>
    <w:rsid w:val="007353B0"/>
    <w:rsid w:val="00736F33"/>
    <w:rsid w:val="007376D5"/>
    <w:rsid w:val="00740BCB"/>
    <w:rsid w:val="007439CD"/>
    <w:rsid w:val="00743A30"/>
    <w:rsid w:val="00750BC8"/>
    <w:rsid w:val="00751B37"/>
    <w:rsid w:val="00754D21"/>
    <w:rsid w:val="00756FA1"/>
    <w:rsid w:val="0077574C"/>
    <w:rsid w:val="007842A9"/>
    <w:rsid w:val="00787FAF"/>
    <w:rsid w:val="00790020"/>
    <w:rsid w:val="0079121F"/>
    <w:rsid w:val="00792B20"/>
    <w:rsid w:val="00792E0F"/>
    <w:rsid w:val="00793530"/>
    <w:rsid w:val="00794131"/>
    <w:rsid w:val="00795E0B"/>
    <w:rsid w:val="007A05DA"/>
    <w:rsid w:val="007A0F9D"/>
    <w:rsid w:val="007A5BE3"/>
    <w:rsid w:val="007A70CD"/>
    <w:rsid w:val="007B03CF"/>
    <w:rsid w:val="007B194B"/>
    <w:rsid w:val="007B27F0"/>
    <w:rsid w:val="007B46EB"/>
    <w:rsid w:val="007C168B"/>
    <w:rsid w:val="007D0F28"/>
    <w:rsid w:val="007D3BB7"/>
    <w:rsid w:val="007D589D"/>
    <w:rsid w:val="007D6541"/>
    <w:rsid w:val="007E1CE1"/>
    <w:rsid w:val="007E4B68"/>
    <w:rsid w:val="007F0A6E"/>
    <w:rsid w:val="007F117F"/>
    <w:rsid w:val="007F19F4"/>
    <w:rsid w:val="007F4E6B"/>
    <w:rsid w:val="007F726D"/>
    <w:rsid w:val="00801E38"/>
    <w:rsid w:val="0080213B"/>
    <w:rsid w:val="00802827"/>
    <w:rsid w:val="00805057"/>
    <w:rsid w:val="00805CF6"/>
    <w:rsid w:val="00810044"/>
    <w:rsid w:val="00810296"/>
    <w:rsid w:val="008112D0"/>
    <w:rsid w:val="00814F36"/>
    <w:rsid w:val="00815DCA"/>
    <w:rsid w:val="00821878"/>
    <w:rsid w:val="00823804"/>
    <w:rsid w:val="008241EA"/>
    <w:rsid w:val="008262CB"/>
    <w:rsid w:val="0083117E"/>
    <w:rsid w:val="00833FEF"/>
    <w:rsid w:val="00837C4D"/>
    <w:rsid w:val="00841B60"/>
    <w:rsid w:val="00842B34"/>
    <w:rsid w:val="00845C00"/>
    <w:rsid w:val="0084733E"/>
    <w:rsid w:val="00850436"/>
    <w:rsid w:val="00852E27"/>
    <w:rsid w:val="00867CE1"/>
    <w:rsid w:val="008770B8"/>
    <w:rsid w:val="008820F8"/>
    <w:rsid w:val="00884F0C"/>
    <w:rsid w:val="00891B92"/>
    <w:rsid w:val="008957ED"/>
    <w:rsid w:val="008A053E"/>
    <w:rsid w:val="008A1BE3"/>
    <w:rsid w:val="008A1E89"/>
    <w:rsid w:val="008A2AFF"/>
    <w:rsid w:val="008A5879"/>
    <w:rsid w:val="008A6133"/>
    <w:rsid w:val="008A63F7"/>
    <w:rsid w:val="008B05E0"/>
    <w:rsid w:val="008B137F"/>
    <w:rsid w:val="008B5907"/>
    <w:rsid w:val="008B6717"/>
    <w:rsid w:val="008B6A81"/>
    <w:rsid w:val="008C2667"/>
    <w:rsid w:val="008C2DD5"/>
    <w:rsid w:val="008D017A"/>
    <w:rsid w:val="008D483D"/>
    <w:rsid w:val="008E1D9E"/>
    <w:rsid w:val="008F0640"/>
    <w:rsid w:val="008F1E13"/>
    <w:rsid w:val="008F77F0"/>
    <w:rsid w:val="009002F1"/>
    <w:rsid w:val="0090085A"/>
    <w:rsid w:val="0090205E"/>
    <w:rsid w:val="0090521A"/>
    <w:rsid w:val="0090685D"/>
    <w:rsid w:val="00907741"/>
    <w:rsid w:val="0091506F"/>
    <w:rsid w:val="009175A5"/>
    <w:rsid w:val="00921C05"/>
    <w:rsid w:val="0092355A"/>
    <w:rsid w:val="00927FA4"/>
    <w:rsid w:val="009356AD"/>
    <w:rsid w:val="0094038A"/>
    <w:rsid w:val="00952DAE"/>
    <w:rsid w:val="00957327"/>
    <w:rsid w:val="00964B7D"/>
    <w:rsid w:val="0096521E"/>
    <w:rsid w:val="00967BF6"/>
    <w:rsid w:val="009752A7"/>
    <w:rsid w:val="00975D78"/>
    <w:rsid w:val="00976FBD"/>
    <w:rsid w:val="009804BD"/>
    <w:rsid w:val="00983FFB"/>
    <w:rsid w:val="00985763"/>
    <w:rsid w:val="009857DC"/>
    <w:rsid w:val="009864E4"/>
    <w:rsid w:val="009918D8"/>
    <w:rsid w:val="0099205F"/>
    <w:rsid w:val="009922A8"/>
    <w:rsid w:val="00994C5E"/>
    <w:rsid w:val="00995D56"/>
    <w:rsid w:val="00995F41"/>
    <w:rsid w:val="009A10C9"/>
    <w:rsid w:val="009A264F"/>
    <w:rsid w:val="009A2D76"/>
    <w:rsid w:val="009A4AA3"/>
    <w:rsid w:val="009A59FE"/>
    <w:rsid w:val="009A7537"/>
    <w:rsid w:val="009B4354"/>
    <w:rsid w:val="009B4ABC"/>
    <w:rsid w:val="009B5481"/>
    <w:rsid w:val="009B5BEA"/>
    <w:rsid w:val="009B61A2"/>
    <w:rsid w:val="009C273A"/>
    <w:rsid w:val="009C3E01"/>
    <w:rsid w:val="009C40A5"/>
    <w:rsid w:val="009C4518"/>
    <w:rsid w:val="009D0103"/>
    <w:rsid w:val="009D087F"/>
    <w:rsid w:val="009D0F34"/>
    <w:rsid w:val="009D3EE5"/>
    <w:rsid w:val="009D420B"/>
    <w:rsid w:val="009D69A1"/>
    <w:rsid w:val="009D7D15"/>
    <w:rsid w:val="009D7D32"/>
    <w:rsid w:val="009E0546"/>
    <w:rsid w:val="009E1964"/>
    <w:rsid w:val="009E23D6"/>
    <w:rsid w:val="009E68A6"/>
    <w:rsid w:val="009E72F6"/>
    <w:rsid w:val="009F49D9"/>
    <w:rsid w:val="00A01F7E"/>
    <w:rsid w:val="00A04BFC"/>
    <w:rsid w:val="00A0732E"/>
    <w:rsid w:val="00A1142C"/>
    <w:rsid w:val="00A11512"/>
    <w:rsid w:val="00A147C4"/>
    <w:rsid w:val="00A2317D"/>
    <w:rsid w:val="00A237E2"/>
    <w:rsid w:val="00A2676D"/>
    <w:rsid w:val="00A304D7"/>
    <w:rsid w:val="00A3099E"/>
    <w:rsid w:val="00A33967"/>
    <w:rsid w:val="00A35208"/>
    <w:rsid w:val="00A419B0"/>
    <w:rsid w:val="00A42915"/>
    <w:rsid w:val="00A442B1"/>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6A13"/>
    <w:rsid w:val="00A672DA"/>
    <w:rsid w:val="00A704B6"/>
    <w:rsid w:val="00A71E22"/>
    <w:rsid w:val="00A722B5"/>
    <w:rsid w:val="00A72DB5"/>
    <w:rsid w:val="00A74164"/>
    <w:rsid w:val="00A747D3"/>
    <w:rsid w:val="00A74B89"/>
    <w:rsid w:val="00A754C4"/>
    <w:rsid w:val="00A76552"/>
    <w:rsid w:val="00A774E2"/>
    <w:rsid w:val="00A846F8"/>
    <w:rsid w:val="00A90BFE"/>
    <w:rsid w:val="00A90D43"/>
    <w:rsid w:val="00A937C3"/>
    <w:rsid w:val="00A93DFB"/>
    <w:rsid w:val="00A94909"/>
    <w:rsid w:val="00A9694F"/>
    <w:rsid w:val="00AA03E6"/>
    <w:rsid w:val="00AA0A3D"/>
    <w:rsid w:val="00AA1C02"/>
    <w:rsid w:val="00AA3495"/>
    <w:rsid w:val="00AB032E"/>
    <w:rsid w:val="00AB1783"/>
    <w:rsid w:val="00AB3AB1"/>
    <w:rsid w:val="00AB4DAD"/>
    <w:rsid w:val="00AC4B8E"/>
    <w:rsid w:val="00AC5246"/>
    <w:rsid w:val="00AC7DD9"/>
    <w:rsid w:val="00AD1CD6"/>
    <w:rsid w:val="00AD1E0C"/>
    <w:rsid w:val="00AD4E72"/>
    <w:rsid w:val="00AD6B90"/>
    <w:rsid w:val="00AE2A69"/>
    <w:rsid w:val="00AE3534"/>
    <w:rsid w:val="00AE43DB"/>
    <w:rsid w:val="00AE76A7"/>
    <w:rsid w:val="00AF0488"/>
    <w:rsid w:val="00AF1374"/>
    <w:rsid w:val="00AF6B48"/>
    <w:rsid w:val="00B054B2"/>
    <w:rsid w:val="00B062A0"/>
    <w:rsid w:val="00B11E39"/>
    <w:rsid w:val="00B13465"/>
    <w:rsid w:val="00B14179"/>
    <w:rsid w:val="00B14A98"/>
    <w:rsid w:val="00B16EBC"/>
    <w:rsid w:val="00B31C4C"/>
    <w:rsid w:val="00B35300"/>
    <w:rsid w:val="00B40A5C"/>
    <w:rsid w:val="00B42981"/>
    <w:rsid w:val="00B47D9B"/>
    <w:rsid w:val="00B47E5E"/>
    <w:rsid w:val="00B52FB6"/>
    <w:rsid w:val="00B56325"/>
    <w:rsid w:val="00B6051A"/>
    <w:rsid w:val="00B620E3"/>
    <w:rsid w:val="00B63D35"/>
    <w:rsid w:val="00B658E6"/>
    <w:rsid w:val="00B7259E"/>
    <w:rsid w:val="00B813ED"/>
    <w:rsid w:val="00B85962"/>
    <w:rsid w:val="00B85C97"/>
    <w:rsid w:val="00B866F5"/>
    <w:rsid w:val="00B9317A"/>
    <w:rsid w:val="00B95A9E"/>
    <w:rsid w:val="00B96468"/>
    <w:rsid w:val="00BA19DD"/>
    <w:rsid w:val="00BA3979"/>
    <w:rsid w:val="00BB0338"/>
    <w:rsid w:val="00BB07C6"/>
    <w:rsid w:val="00BB67E2"/>
    <w:rsid w:val="00BC0181"/>
    <w:rsid w:val="00BC19E2"/>
    <w:rsid w:val="00BC7B09"/>
    <w:rsid w:val="00BD3314"/>
    <w:rsid w:val="00BD3479"/>
    <w:rsid w:val="00BE25C5"/>
    <w:rsid w:val="00BE3886"/>
    <w:rsid w:val="00BE79A6"/>
    <w:rsid w:val="00BF1E5A"/>
    <w:rsid w:val="00BF3DC5"/>
    <w:rsid w:val="00BF7A38"/>
    <w:rsid w:val="00C01FEB"/>
    <w:rsid w:val="00C07A3C"/>
    <w:rsid w:val="00C1002B"/>
    <w:rsid w:val="00C12DEB"/>
    <w:rsid w:val="00C248D6"/>
    <w:rsid w:val="00C24B6A"/>
    <w:rsid w:val="00C35704"/>
    <w:rsid w:val="00C36223"/>
    <w:rsid w:val="00C41635"/>
    <w:rsid w:val="00C42F41"/>
    <w:rsid w:val="00C50063"/>
    <w:rsid w:val="00C51B2B"/>
    <w:rsid w:val="00C54DCE"/>
    <w:rsid w:val="00C636CA"/>
    <w:rsid w:val="00C64C0B"/>
    <w:rsid w:val="00C65E71"/>
    <w:rsid w:val="00C670A9"/>
    <w:rsid w:val="00C74BA8"/>
    <w:rsid w:val="00C76E93"/>
    <w:rsid w:val="00C82E49"/>
    <w:rsid w:val="00C84752"/>
    <w:rsid w:val="00C941D8"/>
    <w:rsid w:val="00C95D6B"/>
    <w:rsid w:val="00CA1702"/>
    <w:rsid w:val="00CA17C4"/>
    <w:rsid w:val="00CA1C2E"/>
    <w:rsid w:val="00CA5DA8"/>
    <w:rsid w:val="00CA6A43"/>
    <w:rsid w:val="00CB0265"/>
    <w:rsid w:val="00CB483C"/>
    <w:rsid w:val="00CB58E1"/>
    <w:rsid w:val="00CC5F0F"/>
    <w:rsid w:val="00CE1726"/>
    <w:rsid w:val="00CE36B9"/>
    <w:rsid w:val="00CE5960"/>
    <w:rsid w:val="00CF3ED9"/>
    <w:rsid w:val="00CF5B3A"/>
    <w:rsid w:val="00D02542"/>
    <w:rsid w:val="00D02DA6"/>
    <w:rsid w:val="00D05AF0"/>
    <w:rsid w:val="00D06761"/>
    <w:rsid w:val="00D07E61"/>
    <w:rsid w:val="00D11292"/>
    <w:rsid w:val="00D124E9"/>
    <w:rsid w:val="00D205A2"/>
    <w:rsid w:val="00D251B5"/>
    <w:rsid w:val="00D266B9"/>
    <w:rsid w:val="00D272DF"/>
    <w:rsid w:val="00D31D86"/>
    <w:rsid w:val="00D35DA4"/>
    <w:rsid w:val="00D40404"/>
    <w:rsid w:val="00D41522"/>
    <w:rsid w:val="00D424F7"/>
    <w:rsid w:val="00D4390D"/>
    <w:rsid w:val="00D468A3"/>
    <w:rsid w:val="00D502E1"/>
    <w:rsid w:val="00D5104C"/>
    <w:rsid w:val="00D55114"/>
    <w:rsid w:val="00D6238B"/>
    <w:rsid w:val="00D77CAF"/>
    <w:rsid w:val="00D80149"/>
    <w:rsid w:val="00D807C4"/>
    <w:rsid w:val="00D817BB"/>
    <w:rsid w:val="00D83C39"/>
    <w:rsid w:val="00D86DFC"/>
    <w:rsid w:val="00D90752"/>
    <w:rsid w:val="00D93DC5"/>
    <w:rsid w:val="00D94D16"/>
    <w:rsid w:val="00D94D6C"/>
    <w:rsid w:val="00D952BA"/>
    <w:rsid w:val="00D95891"/>
    <w:rsid w:val="00DA0367"/>
    <w:rsid w:val="00DA43DD"/>
    <w:rsid w:val="00DA55C2"/>
    <w:rsid w:val="00DA5998"/>
    <w:rsid w:val="00DB0AED"/>
    <w:rsid w:val="00DB11E3"/>
    <w:rsid w:val="00DC6198"/>
    <w:rsid w:val="00DC6922"/>
    <w:rsid w:val="00DD2E91"/>
    <w:rsid w:val="00DD45CD"/>
    <w:rsid w:val="00DD54EB"/>
    <w:rsid w:val="00DD5881"/>
    <w:rsid w:val="00DD5DAC"/>
    <w:rsid w:val="00DE5909"/>
    <w:rsid w:val="00DE61D7"/>
    <w:rsid w:val="00DF6B39"/>
    <w:rsid w:val="00DF6EE5"/>
    <w:rsid w:val="00E004F8"/>
    <w:rsid w:val="00E02B92"/>
    <w:rsid w:val="00E037E2"/>
    <w:rsid w:val="00E04715"/>
    <w:rsid w:val="00E1003E"/>
    <w:rsid w:val="00E11D67"/>
    <w:rsid w:val="00E1286F"/>
    <w:rsid w:val="00E12FC3"/>
    <w:rsid w:val="00E1729E"/>
    <w:rsid w:val="00E22DCB"/>
    <w:rsid w:val="00E239B7"/>
    <w:rsid w:val="00E24D8D"/>
    <w:rsid w:val="00E25AF1"/>
    <w:rsid w:val="00E26653"/>
    <w:rsid w:val="00E26863"/>
    <w:rsid w:val="00E3069D"/>
    <w:rsid w:val="00E42909"/>
    <w:rsid w:val="00E4358D"/>
    <w:rsid w:val="00E43BA7"/>
    <w:rsid w:val="00E46D72"/>
    <w:rsid w:val="00E54EA3"/>
    <w:rsid w:val="00E61BB8"/>
    <w:rsid w:val="00E634E6"/>
    <w:rsid w:val="00E706F9"/>
    <w:rsid w:val="00E70955"/>
    <w:rsid w:val="00E71355"/>
    <w:rsid w:val="00E730A9"/>
    <w:rsid w:val="00E75C86"/>
    <w:rsid w:val="00E75FA5"/>
    <w:rsid w:val="00E800DE"/>
    <w:rsid w:val="00E86D36"/>
    <w:rsid w:val="00E87C1C"/>
    <w:rsid w:val="00E94022"/>
    <w:rsid w:val="00E94D45"/>
    <w:rsid w:val="00EA2B5E"/>
    <w:rsid w:val="00EA4AAD"/>
    <w:rsid w:val="00EA510F"/>
    <w:rsid w:val="00EB1F1D"/>
    <w:rsid w:val="00EB26D7"/>
    <w:rsid w:val="00EB2FE1"/>
    <w:rsid w:val="00EB579C"/>
    <w:rsid w:val="00EB6734"/>
    <w:rsid w:val="00EB712A"/>
    <w:rsid w:val="00EB72D6"/>
    <w:rsid w:val="00EC0B88"/>
    <w:rsid w:val="00ED2FBE"/>
    <w:rsid w:val="00ED579A"/>
    <w:rsid w:val="00EE46BE"/>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420C6"/>
    <w:rsid w:val="00F43CF5"/>
    <w:rsid w:val="00F44248"/>
    <w:rsid w:val="00F501D5"/>
    <w:rsid w:val="00F50CD6"/>
    <w:rsid w:val="00F5197C"/>
    <w:rsid w:val="00F51989"/>
    <w:rsid w:val="00F56FDF"/>
    <w:rsid w:val="00F57E4E"/>
    <w:rsid w:val="00F610BA"/>
    <w:rsid w:val="00F61264"/>
    <w:rsid w:val="00F6149C"/>
    <w:rsid w:val="00F61C37"/>
    <w:rsid w:val="00F623F3"/>
    <w:rsid w:val="00F65A51"/>
    <w:rsid w:val="00F717ED"/>
    <w:rsid w:val="00F80C37"/>
    <w:rsid w:val="00F81C05"/>
    <w:rsid w:val="00F8589C"/>
    <w:rsid w:val="00F93F55"/>
    <w:rsid w:val="00F95004"/>
    <w:rsid w:val="00F96C1A"/>
    <w:rsid w:val="00FA05C0"/>
    <w:rsid w:val="00FA2C4E"/>
    <w:rsid w:val="00FA2F7B"/>
    <w:rsid w:val="00FA4C2E"/>
    <w:rsid w:val="00FB08F6"/>
    <w:rsid w:val="00FB1B23"/>
    <w:rsid w:val="00FB6175"/>
    <w:rsid w:val="00FC169C"/>
    <w:rsid w:val="00FC62DC"/>
    <w:rsid w:val="00FD6264"/>
    <w:rsid w:val="00FE1B04"/>
    <w:rsid w:val="00FE2F1B"/>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ACCE5"/>
  <w15:docId w15:val="{7BB4F3FB-4A98-459D-B330-ED60D693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634FB8"/>
    <w:pPr>
      <w:keepNext/>
      <w:keepLines/>
      <w:spacing w:before="200"/>
      <w:outlineLvl w:val="3"/>
    </w:pPr>
    <w:rPr>
      <w:rFonts w:eastAsiaTheme="majorEastAsia" w:cstheme="majorBidi"/>
      <w:i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634FB8"/>
    <w:rPr>
      <w:rFonts w:eastAsiaTheme="majorEastAsia" w:cstheme="majorBid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Kongresshandlingsmall_2024.03.18</Template>
  <TotalTime>30</TotalTime>
  <Pages>22</Pages>
  <Words>777</Words>
  <Characters>4124</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Camilla Lindgren</cp:lastModifiedBy>
  <cp:revision>2</cp:revision>
  <cp:lastPrinted>2018-09-11T07:56:00Z</cp:lastPrinted>
  <dcterms:created xsi:type="dcterms:W3CDTF">2024-10-09T20:11:00Z</dcterms:created>
  <dcterms:modified xsi:type="dcterms:W3CDTF">2024-10-09T20:43:00Z</dcterms:modified>
</cp:coreProperties>
</file>