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50D9" w14:textId="23F29C8F" w:rsidR="002C4048" w:rsidRDefault="002C4048" w:rsidP="002C4048">
      <w:pPr>
        <w:pStyle w:val="KIKprickrad"/>
        <w:jc w:val="center"/>
      </w:pPr>
      <w:r>
        <w:rPr>
          <w:noProof/>
        </w:rPr>
        <w:drawing>
          <wp:inline distT="0" distB="0" distL="0" distR="0" wp14:anchorId="06C88AE1" wp14:editId="5684844C">
            <wp:extent cx="5759450" cy="2303780"/>
            <wp:effectExtent l="0" t="0" r="635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2303780"/>
                    </a:xfrm>
                    <a:prstGeom prst="rect">
                      <a:avLst/>
                    </a:prstGeom>
                  </pic:spPr>
                </pic:pic>
              </a:graphicData>
            </a:graphic>
          </wp:inline>
        </w:drawing>
      </w:r>
      <w:r w:rsidR="004C35B2">
        <w:t>UMEÅ</w:t>
      </w:r>
      <w:r>
        <w:t xml:space="preserve"> 202</w:t>
      </w:r>
      <w:r w:rsidR="004C35B2">
        <w:t>3</w:t>
      </w:r>
    </w:p>
    <w:p w14:paraId="12CC74E5" w14:textId="77777777" w:rsidR="002C4048" w:rsidRDefault="002C4048" w:rsidP="00B45269">
      <w:pPr>
        <w:pStyle w:val="KIKprickrad"/>
      </w:pPr>
      <w:r>
        <w:t>……….………………………………………….………………………..</w:t>
      </w:r>
    </w:p>
    <w:p w14:paraId="5E6199AA" w14:textId="77777777" w:rsidR="00724259" w:rsidRPr="008C2AD2" w:rsidRDefault="00724259" w:rsidP="00B45269">
      <w:pPr>
        <w:pStyle w:val="KIKprickrad"/>
        <w:rPr>
          <w:sz w:val="28"/>
          <w:szCs w:val="28"/>
        </w:rPr>
      </w:pPr>
    </w:p>
    <w:p w14:paraId="330FA35A" w14:textId="3716AB1C" w:rsidR="004C35B2" w:rsidRPr="004C35B2" w:rsidRDefault="004C35B2" w:rsidP="00401A10">
      <w:pPr>
        <w:pStyle w:val="KIKversalkategorifettitel"/>
        <w:rPr>
          <w:b/>
          <w:bCs/>
        </w:rPr>
      </w:pPr>
      <w:r w:rsidRPr="004C35B2">
        <w:rPr>
          <w:b/>
          <w:bCs/>
        </w:rPr>
        <w:t>Dans: REMACHINE/ Jefta van Dinther</w:t>
      </w:r>
    </w:p>
    <w:p w14:paraId="3D44E62D" w14:textId="77777777" w:rsidR="004C35B2" w:rsidRDefault="004C35B2" w:rsidP="00401A10">
      <w:pPr>
        <w:pStyle w:val="KIKversalkategorifettitel"/>
        <w:rPr>
          <w:rFonts w:eastAsiaTheme="minorHAnsi" w:cs="Arial"/>
          <w:sz w:val="28"/>
          <w:szCs w:val="28"/>
        </w:rPr>
      </w:pPr>
    </w:p>
    <w:p w14:paraId="02D5201D" w14:textId="77777777" w:rsidR="004C35B2" w:rsidRDefault="004C35B2" w:rsidP="00401A10">
      <w:pPr>
        <w:pStyle w:val="KIKversalkategorifettitel"/>
        <w:rPr>
          <w:rFonts w:eastAsiaTheme="minorHAnsi" w:cs="Arial"/>
          <w:sz w:val="28"/>
          <w:szCs w:val="28"/>
        </w:rPr>
      </w:pPr>
      <w:r w:rsidRPr="004C35B2">
        <w:rPr>
          <w:rFonts w:eastAsiaTheme="minorHAnsi" w:cs="Arial"/>
          <w:sz w:val="28"/>
          <w:szCs w:val="28"/>
        </w:rPr>
        <w:t>Missa inte en av Europas mest hyllade nutida koreografer med ett storslaget dansverk för Stora scenen på Norrlandsoperan.</w:t>
      </w:r>
      <w:r>
        <w:rPr>
          <w:rFonts w:eastAsiaTheme="minorHAnsi" w:cs="Arial"/>
          <w:sz w:val="28"/>
          <w:szCs w:val="28"/>
        </w:rPr>
        <w:t xml:space="preserve">                                                  </w:t>
      </w:r>
    </w:p>
    <w:p w14:paraId="690E2B7F" w14:textId="77777777" w:rsidR="004C35B2" w:rsidRDefault="004C35B2" w:rsidP="00401A10">
      <w:pPr>
        <w:pStyle w:val="KIKversalkategorifettitel"/>
        <w:rPr>
          <w:rFonts w:eastAsiaTheme="minorHAnsi" w:cs="Arial"/>
          <w:sz w:val="28"/>
          <w:szCs w:val="28"/>
        </w:rPr>
      </w:pPr>
    </w:p>
    <w:p w14:paraId="1B8B071B" w14:textId="77777777" w:rsidR="004C35B2" w:rsidRDefault="004C35B2" w:rsidP="00401A10">
      <w:pPr>
        <w:pStyle w:val="KIKversalkategorifettitel"/>
        <w:rPr>
          <w:rFonts w:eastAsiaTheme="minorHAnsi" w:cs="Arial"/>
          <w:b/>
          <w:bCs/>
          <w:sz w:val="28"/>
          <w:szCs w:val="28"/>
        </w:rPr>
      </w:pPr>
      <w:r w:rsidRPr="004C35B2">
        <w:rPr>
          <w:rFonts w:eastAsiaTheme="minorHAnsi" w:cs="Arial"/>
          <w:b/>
          <w:bCs/>
          <w:sz w:val="28"/>
          <w:szCs w:val="28"/>
        </w:rPr>
        <w:t>Lördag 2 september kl</w:t>
      </w:r>
      <w:r>
        <w:rPr>
          <w:rFonts w:eastAsiaTheme="minorHAnsi" w:cs="Arial"/>
          <w:b/>
          <w:bCs/>
          <w:sz w:val="28"/>
          <w:szCs w:val="28"/>
        </w:rPr>
        <w:t>.</w:t>
      </w:r>
      <w:r w:rsidRPr="004C35B2">
        <w:rPr>
          <w:rFonts w:eastAsiaTheme="minorHAnsi" w:cs="Arial"/>
          <w:b/>
          <w:bCs/>
          <w:sz w:val="28"/>
          <w:szCs w:val="28"/>
        </w:rPr>
        <w:t xml:space="preserve"> 19.00, Norrlandsoperan (Stora Scenen).</w:t>
      </w:r>
      <w:r>
        <w:rPr>
          <w:rFonts w:eastAsiaTheme="minorHAnsi" w:cs="Arial"/>
          <w:b/>
          <w:bCs/>
          <w:sz w:val="28"/>
          <w:szCs w:val="28"/>
        </w:rPr>
        <w:t xml:space="preserve">                   </w:t>
      </w:r>
    </w:p>
    <w:p w14:paraId="6EA60CF7" w14:textId="77777777" w:rsidR="004C35B2" w:rsidRDefault="004C35B2" w:rsidP="00401A10">
      <w:pPr>
        <w:pStyle w:val="KIKversalkategorifettitel"/>
        <w:rPr>
          <w:rFonts w:eastAsiaTheme="minorHAnsi" w:cs="Arial"/>
          <w:b/>
          <w:bCs/>
          <w:sz w:val="28"/>
          <w:szCs w:val="28"/>
        </w:rPr>
      </w:pPr>
    </w:p>
    <w:p w14:paraId="5B61F18F" w14:textId="3F9C6A47" w:rsidR="004C35B2" w:rsidRDefault="004C35B2" w:rsidP="00401A10">
      <w:pPr>
        <w:pStyle w:val="KIKversalkategorifettitel"/>
        <w:rPr>
          <w:rFonts w:eastAsiaTheme="minorHAnsi" w:cs="Arial"/>
          <w:sz w:val="28"/>
          <w:szCs w:val="28"/>
        </w:rPr>
      </w:pPr>
      <w:r w:rsidRPr="004C35B2">
        <w:rPr>
          <w:rFonts w:eastAsiaTheme="minorHAnsi" w:cs="Arial"/>
          <w:sz w:val="28"/>
          <w:szCs w:val="28"/>
        </w:rPr>
        <w:t xml:space="preserve">Som slavar i arbete eller djur i fångenskap rör sig människokroppar, styrda av en scenografi som försätter dem i ständig rörelse. Dansarna går upprätt, hasar fram, kryper på alla fyra, fångade i ett maskineri. I Remachine ger sig koreografen Jefta van Dinther in i ett spännande samarbete med kompositören och sångerskan Anna von Hausswolff. Remachine är ett verk som utforskar samspelet mellan människan och en mekaniserad omgivning, och skärskådar den konstgjorda värld av teknologi och system som hon skapat åt sig själv – på både gott och ont. Ljus, ljud, röst, koreografi och scenografi införlivas i en monumental föreställning för stora scenen. </w:t>
      </w:r>
    </w:p>
    <w:p w14:paraId="7653438D" w14:textId="77777777" w:rsidR="004C35B2" w:rsidRDefault="004C35B2" w:rsidP="00401A10">
      <w:pPr>
        <w:pStyle w:val="KIKversalkategorifettitel"/>
        <w:rPr>
          <w:rFonts w:eastAsiaTheme="minorHAnsi" w:cs="Arial"/>
          <w:sz w:val="28"/>
          <w:szCs w:val="28"/>
        </w:rPr>
      </w:pPr>
    </w:p>
    <w:p w14:paraId="7B87D06C" w14:textId="04A8FEA0" w:rsidR="009E079E" w:rsidRPr="009E079E" w:rsidRDefault="009E079E" w:rsidP="00401A10">
      <w:pPr>
        <w:ind w:left="1304"/>
        <w:rPr>
          <w:rFonts w:cs="Arial"/>
          <w:szCs w:val="28"/>
        </w:rPr>
      </w:pPr>
      <w:r w:rsidRPr="009E079E">
        <w:rPr>
          <w:rFonts w:cs="Arial"/>
          <w:szCs w:val="28"/>
        </w:rPr>
        <w:t>Målgrupp: vuxna</w:t>
      </w:r>
    </w:p>
    <w:p w14:paraId="2453C1D6" w14:textId="72879FA8" w:rsidR="009E079E" w:rsidRPr="009E079E" w:rsidRDefault="009E079E" w:rsidP="00401A10">
      <w:pPr>
        <w:ind w:left="1304"/>
        <w:rPr>
          <w:rFonts w:cs="Arial"/>
          <w:szCs w:val="28"/>
        </w:rPr>
      </w:pPr>
      <w:r w:rsidRPr="009E079E">
        <w:rPr>
          <w:rFonts w:cs="Arial"/>
          <w:szCs w:val="28"/>
        </w:rPr>
        <w:t xml:space="preserve">Längd: ca </w:t>
      </w:r>
      <w:r w:rsidR="00B45269">
        <w:rPr>
          <w:rFonts w:cs="Arial"/>
          <w:szCs w:val="28"/>
        </w:rPr>
        <w:t xml:space="preserve">1tim. 5 </w:t>
      </w:r>
      <w:r w:rsidRPr="009E079E">
        <w:rPr>
          <w:rFonts w:cs="Arial"/>
          <w:szCs w:val="28"/>
        </w:rPr>
        <w:t>minuter, ingen paus</w:t>
      </w:r>
    </w:p>
    <w:p w14:paraId="3C3FF94C" w14:textId="77777777" w:rsidR="009E079E" w:rsidRPr="009E079E" w:rsidRDefault="009E079E" w:rsidP="00401A10">
      <w:pPr>
        <w:ind w:left="1304"/>
        <w:rPr>
          <w:rFonts w:cs="Arial"/>
          <w:szCs w:val="28"/>
        </w:rPr>
      </w:pPr>
      <w:r w:rsidRPr="009E079E">
        <w:rPr>
          <w:rFonts w:cs="Arial"/>
          <w:szCs w:val="28"/>
        </w:rPr>
        <w:t>Syntolkningspris:  200 kr</w:t>
      </w:r>
    </w:p>
    <w:p w14:paraId="7D4BA82E" w14:textId="77777777" w:rsidR="009E079E" w:rsidRPr="009E079E" w:rsidRDefault="009E079E" w:rsidP="00401A10">
      <w:pPr>
        <w:ind w:left="1304"/>
        <w:rPr>
          <w:rFonts w:cs="Arial"/>
          <w:szCs w:val="28"/>
        </w:rPr>
      </w:pPr>
      <w:r w:rsidRPr="009E079E">
        <w:rPr>
          <w:rFonts w:cs="Arial"/>
          <w:szCs w:val="28"/>
        </w:rPr>
        <w:t xml:space="preserve">Ledsagare medföljer gratis (anges vid bokningen)                     </w:t>
      </w:r>
    </w:p>
    <w:p w14:paraId="5A7FE92A" w14:textId="77777777" w:rsidR="009E079E" w:rsidRPr="009E079E" w:rsidRDefault="009E079E" w:rsidP="00401A10">
      <w:pPr>
        <w:ind w:left="1304"/>
        <w:rPr>
          <w:rFonts w:cs="Arial"/>
          <w:szCs w:val="28"/>
        </w:rPr>
      </w:pPr>
      <w:r w:rsidRPr="009E079E">
        <w:rPr>
          <w:rFonts w:cs="Arial"/>
          <w:szCs w:val="28"/>
        </w:rPr>
        <w:t>Arrangör: Norrlandsoperan</w:t>
      </w:r>
    </w:p>
    <w:p w14:paraId="7820E538" w14:textId="7B64EF16" w:rsidR="009E079E" w:rsidRPr="009E079E" w:rsidRDefault="009E079E" w:rsidP="00401A10">
      <w:pPr>
        <w:ind w:left="1304"/>
        <w:rPr>
          <w:rFonts w:cs="Arial"/>
          <w:szCs w:val="28"/>
        </w:rPr>
      </w:pPr>
      <w:r w:rsidRPr="009E079E">
        <w:rPr>
          <w:rFonts w:cs="Arial"/>
          <w:szCs w:val="28"/>
        </w:rPr>
        <w:t xml:space="preserve">Syntolk: </w:t>
      </w:r>
      <w:r w:rsidR="00DB581B">
        <w:rPr>
          <w:rFonts w:cs="Arial"/>
          <w:szCs w:val="28"/>
        </w:rPr>
        <w:t>Stina Lundin</w:t>
      </w:r>
    </w:p>
    <w:p w14:paraId="210683F1" w14:textId="77777777" w:rsidR="009E079E" w:rsidRPr="009E079E" w:rsidRDefault="009E079E" w:rsidP="00401A10">
      <w:pPr>
        <w:ind w:left="1304"/>
        <w:rPr>
          <w:rFonts w:cs="Arial"/>
          <w:szCs w:val="28"/>
        </w:rPr>
      </w:pPr>
      <w:r w:rsidRPr="009E079E">
        <w:rPr>
          <w:rFonts w:cs="Arial"/>
          <w:szCs w:val="28"/>
        </w:rPr>
        <w:t xml:space="preserve">Bokas senast: 18 augusti </w:t>
      </w:r>
    </w:p>
    <w:p w14:paraId="28F0BD2D" w14:textId="6150F303" w:rsidR="004C35B2" w:rsidRPr="009E079E" w:rsidRDefault="009E079E" w:rsidP="00401A10">
      <w:pPr>
        <w:pStyle w:val="KIKversalkategorifettitel"/>
        <w:rPr>
          <w:b/>
          <w:bCs/>
          <w:u w:val="single"/>
        </w:rPr>
      </w:pPr>
      <w:r w:rsidRPr="009E079E">
        <w:rPr>
          <w:rFonts w:eastAsiaTheme="minorHAnsi" w:cs="Arial"/>
          <w:b/>
          <w:bCs/>
          <w:sz w:val="28"/>
          <w:szCs w:val="28"/>
          <w:u w:val="single"/>
        </w:rPr>
        <w:t>______________________________________________________________</w:t>
      </w:r>
    </w:p>
    <w:p w14:paraId="0C7AA7D4" w14:textId="77777777" w:rsidR="008C2AD2" w:rsidRDefault="008C2AD2" w:rsidP="00401A10">
      <w:pPr>
        <w:pStyle w:val="KIKversalkategorifettitel"/>
        <w:rPr>
          <w:b/>
          <w:bCs/>
          <w:sz w:val="28"/>
          <w:szCs w:val="28"/>
        </w:rPr>
      </w:pPr>
    </w:p>
    <w:p w14:paraId="6A152F74" w14:textId="04CAFD97" w:rsidR="009E079E" w:rsidRDefault="009E079E" w:rsidP="00401A10">
      <w:pPr>
        <w:pStyle w:val="KIKversalkategorifettitel"/>
        <w:rPr>
          <w:b/>
          <w:bCs/>
        </w:rPr>
      </w:pPr>
      <w:r w:rsidRPr="009E079E">
        <w:rPr>
          <w:b/>
          <w:bCs/>
        </w:rPr>
        <w:t>Opera: SYLVIA/Piteå</w:t>
      </w:r>
      <w:r>
        <w:rPr>
          <w:b/>
          <w:bCs/>
        </w:rPr>
        <w:t xml:space="preserve"> </w:t>
      </w:r>
      <w:r w:rsidRPr="009E079E">
        <w:rPr>
          <w:b/>
          <w:bCs/>
        </w:rPr>
        <w:t>kammaropera</w:t>
      </w:r>
    </w:p>
    <w:p w14:paraId="24B78952" w14:textId="77777777" w:rsidR="009E079E" w:rsidRDefault="009E079E" w:rsidP="00401A10">
      <w:pPr>
        <w:pStyle w:val="KIKversalkategorifettitel"/>
        <w:rPr>
          <w:rFonts w:cs="Arial"/>
          <w:sz w:val="28"/>
          <w:szCs w:val="28"/>
        </w:rPr>
      </w:pPr>
    </w:p>
    <w:p w14:paraId="2134BA9E" w14:textId="77777777" w:rsidR="00592AB9" w:rsidRDefault="009E079E" w:rsidP="00401A10">
      <w:pPr>
        <w:pStyle w:val="KIKversalkategorifettitel"/>
        <w:rPr>
          <w:rFonts w:cs="Arial"/>
          <w:sz w:val="28"/>
          <w:szCs w:val="28"/>
        </w:rPr>
      </w:pPr>
      <w:r w:rsidRPr="009E079E">
        <w:rPr>
          <w:rFonts w:cs="Arial"/>
          <w:sz w:val="28"/>
          <w:szCs w:val="28"/>
        </w:rPr>
        <w:t>Finstämd kammaropera inspirerad av Sylvia Plaths roman Glaskupan.</w:t>
      </w:r>
      <w:r w:rsidR="00592AB9">
        <w:rPr>
          <w:rFonts w:cs="Arial"/>
          <w:sz w:val="28"/>
          <w:szCs w:val="28"/>
        </w:rPr>
        <w:t xml:space="preserve">         </w:t>
      </w:r>
    </w:p>
    <w:p w14:paraId="26206D3C" w14:textId="77777777" w:rsidR="00592AB9" w:rsidRDefault="00592AB9" w:rsidP="00401A10">
      <w:pPr>
        <w:pStyle w:val="KIKversalkategorifettitel"/>
        <w:rPr>
          <w:rFonts w:cs="Arial"/>
          <w:sz w:val="28"/>
          <w:szCs w:val="28"/>
        </w:rPr>
      </w:pPr>
    </w:p>
    <w:p w14:paraId="36E82DB7" w14:textId="47D1FDBA" w:rsidR="00592AB9" w:rsidRDefault="00592AB9" w:rsidP="00401A10">
      <w:pPr>
        <w:pStyle w:val="KIKversalkategorifettitel"/>
        <w:rPr>
          <w:rFonts w:eastAsiaTheme="minorHAnsi" w:cs="Arial"/>
          <w:b/>
          <w:bCs/>
          <w:sz w:val="28"/>
          <w:szCs w:val="28"/>
        </w:rPr>
      </w:pPr>
      <w:r w:rsidRPr="00592AB9">
        <w:rPr>
          <w:rFonts w:eastAsiaTheme="minorHAnsi" w:cs="Arial"/>
          <w:b/>
          <w:bCs/>
          <w:sz w:val="28"/>
          <w:szCs w:val="28"/>
        </w:rPr>
        <w:t>Tisdag 10 oktober kl</w:t>
      </w:r>
      <w:r w:rsidR="00E95DB1">
        <w:rPr>
          <w:rFonts w:eastAsiaTheme="minorHAnsi" w:cs="Arial"/>
          <w:b/>
          <w:bCs/>
          <w:sz w:val="28"/>
          <w:szCs w:val="28"/>
        </w:rPr>
        <w:t>.</w:t>
      </w:r>
      <w:r w:rsidRPr="00592AB9">
        <w:rPr>
          <w:rFonts w:eastAsiaTheme="minorHAnsi" w:cs="Arial"/>
          <w:b/>
          <w:bCs/>
          <w:sz w:val="28"/>
          <w:szCs w:val="28"/>
        </w:rPr>
        <w:t xml:space="preserve"> 19.00, Norrlandsoperan (Black Box)</w:t>
      </w:r>
    </w:p>
    <w:p w14:paraId="60690BDB" w14:textId="77777777" w:rsidR="00592AB9" w:rsidRDefault="00592AB9" w:rsidP="00401A10">
      <w:pPr>
        <w:pStyle w:val="KIKversalkategorifettitel"/>
        <w:rPr>
          <w:rFonts w:eastAsiaTheme="minorHAnsi" w:cs="Arial"/>
          <w:b/>
          <w:bCs/>
          <w:sz w:val="28"/>
          <w:szCs w:val="28"/>
        </w:rPr>
      </w:pPr>
    </w:p>
    <w:p w14:paraId="47FA64DD" w14:textId="77777777" w:rsidR="00592AB9" w:rsidRDefault="00592AB9" w:rsidP="00401A10">
      <w:pPr>
        <w:pStyle w:val="Normalwebb"/>
        <w:spacing w:before="0" w:beforeAutospacing="0"/>
        <w:rPr>
          <w:rFonts w:ascii="Arial" w:hAnsi="Arial" w:cs="Arial"/>
          <w:sz w:val="28"/>
          <w:szCs w:val="28"/>
        </w:rPr>
      </w:pPr>
      <w:r w:rsidRPr="00592AB9">
        <w:rPr>
          <w:rFonts w:ascii="Arial" w:hAnsi="Arial" w:cs="Arial"/>
          <w:sz w:val="28"/>
          <w:szCs w:val="28"/>
        </w:rPr>
        <w:t>Operan Sylvia kretsar kring en ung begåvad kvinna som försöker finna sin väg i livet. Berättelsen är en fri fantasi inspirerad av Sylvia Plaths roman Glaskupan, som är delvis självbiografisk. En dramatisk berättelse som kulminerar i Sylvias självmordsförsök, men operans rappa dialog innehåller också en hel del humor, där slutet är ljust. För den nyskrivna musiken står </w:t>
      </w:r>
      <w:r w:rsidRPr="00592AB9">
        <w:rPr>
          <w:rFonts w:ascii="Arial" w:hAnsi="Arial" w:cs="Arial"/>
          <w:b/>
          <w:bCs/>
          <w:sz w:val="28"/>
          <w:szCs w:val="28"/>
        </w:rPr>
        <w:t>Andrea Tarrodi</w:t>
      </w:r>
      <w:r w:rsidRPr="00592AB9">
        <w:rPr>
          <w:rFonts w:ascii="Arial" w:hAnsi="Arial" w:cs="Arial"/>
          <w:sz w:val="28"/>
          <w:szCs w:val="28"/>
        </w:rPr>
        <w:t>, en av Sveriges mest hyllade tonsättare. Dirigent är norska Cathrine</w:t>
      </w:r>
      <w:r w:rsidRPr="00592AB9">
        <w:rPr>
          <w:rFonts w:ascii="Arial" w:hAnsi="Arial" w:cs="Arial"/>
          <w:b/>
          <w:bCs/>
          <w:sz w:val="28"/>
          <w:szCs w:val="28"/>
        </w:rPr>
        <w:t xml:space="preserve"> Winnes</w:t>
      </w:r>
      <w:r w:rsidRPr="00592AB9">
        <w:rPr>
          <w:rFonts w:ascii="Arial" w:hAnsi="Arial" w:cs="Arial"/>
          <w:sz w:val="28"/>
          <w:szCs w:val="28"/>
        </w:rPr>
        <w:t xml:space="preserve"> som fått fick stor uppmärksamhet för sin programserie i SVT </w:t>
      </w:r>
      <w:r w:rsidRPr="00592AB9">
        <w:rPr>
          <w:rFonts w:ascii="Arial" w:hAnsi="Arial" w:cs="Arial"/>
          <w:i/>
          <w:iCs/>
          <w:sz w:val="28"/>
          <w:szCs w:val="28"/>
        </w:rPr>
        <w:t>She composes like a man</w:t>
      </w:r>
      <w:r w:rsidRPr="00592AB9">
        <w:rPr>
          <w:rFonts w:ascii="Arial" w:hAnsi="Arial" w:cs="Arial"/>
          <w:sz w:val="28"/>
          <w:szCs w:val="28"/>
        </w:rPr>
        <w:t xml:space="preserve">. </w:t>
      </w:r>
    </w:p>
    <w:p w14:paraId="661228F4" w14:textId="77777777" w:rsidR="00EF6BB5" w:rsidRPr="00810076" w:rsidRDefault="00EF6BB5" w:rsidP="00401A10">
      <w:pPr>
        <w:ind w:left="1304"/>
        <w:rPr>
          <w:rFonts w:cs="Arial"/>
        </w:rPr>
      </w:pPr>
      <w:r w:rsidRPr="00810076">
        <w:rPr>
          <w:rFonts w:cs="Arial"/>
        </w:rPr>
        <w:t>Målgrupp: vuxna</w:t>
      </w:r>
    </w:p>
    <w:p w14:paraId="61B9F6C0" w14:textId="095ECB4B" w:rsidR="00EF6BB5" w:rsidRPr="00810076" w:rsidRDefault="00EF6BB5" w:rsidP="00401A10">
      <w:pPr>
        <w:ind w:left="1304"/>
        <w:rPr>
          <w:rFonts w:cs="Arial"/>
        </w:rPr>
      </w:pPr>
      <w:r w:rsidRPr="00810076">
        <w:rPr>
          <w:rFonts w:cs="Arial"/>
        </w:rPr>
        <w:t xml:space="preserve">Längd: ca </w:t>
      </w:r>
      <w:r w:rsidR="00B45269">
        <w:rPr>
          <w:rFonts w:cs="Arial"/>
        </w:rPr>
        <w:t>1 tim.</w:t>
      </w:r>
      <w:r w:rsidRPr="00810076">
        <w:rPr>
          <w:rFonts w:cs="Arial"/>
        </w:rPr>
        <w:t xml:space="preserve"> ingen paus</w:t>
      </w:r>
    </w:p>
    <w:p w14:paraId="363C02FC" w14:textId="77777777" w:rsidR="00EF6BB5" w:rsidRPr="00810076" w:rsidRDefault="00EF6BB5" w:rsidP="00401A10">
      <w:pPr>
        <w:ind w:left="1304"/>
        <w:rPr>
          <w:rFonts w:cs="Arial"/>
        </w:rPr>
      </w:pPr>
      <w:r w:rsidRPr="00810076">
        <w:rPr>
          <w:rFonts w:cs="Arial"/>
        </w:rPr>
        <w:t>Syntolkningspris:  150 kr</w:t>
      </w:r>
    </w:p>
    <w:p w14:paraId="374B5237" w14:textId="77777777" w:rsidR="00EF6BB5" w:rsidRPr="00810076" w:rsidRDefault="00EF6BB5" w:rsidP="00401A10">
      <w:pPr>
        <w:ind w:left="1304"/>
        <w:rPr>
          <w:rFonts w:cs="Arial"/>
        </w:rPr>
      </w:pPr>
      <w:r w:rsidRPr="00810076">
        <w:rPr>
          <w:rFonts w:cs="Arial"/>
        </w:rPr>
        <w:t xml:space="preserve">Ledsagare medföljer gratis (anges vid bokningen)                     </w:t>
      </w:r>
    </w:p>
    <w:p w14:paraId="5F9DEB8F" w14:textId="77777777" w:rsidR="00EF6BB5" w:rsidRPr="00810076" w:rsidRDefault="00EF6BB5" w:rsidP="00401A10">
      <w:pPr>
        <w:ind w:left="1304"/>
        <w:rPr>
          <w:rFonts w:cs="Arial"/>
        </w:rPr>
      </w:pPr>
      <w:r w:rsidRPr="00810076">
        <w:rPr>
          <w:rFonts w:cs="Arial"/>
        </w:rPr>
        <w:t>Arrangör: Norrlandsoperan</w:t>
      </w:r>
    </w:p>
    <w:p w14:paraId="4862B626" w14:textId="3514C1B0" w:rsidR="00EF6BB5" w:rsidRPr="00810076" w:rsidRDefault="00EF6BB5" w:rsidP="00401A10">
      <w:pPr>
        <w:ind w:left="1304"/>
        <w:rPr>
          <w:rFonts w:cs="Arial"/>
        </w:rPr>
      </w:pPr>
      <w:r w:rsidRPr="00810076">
        <w:rPr>
          <w:rFonts w:cs="Arial"/>
        </w:rPr>
        <w:t xml:space="preserve">Syntolk: </w:t>
      </w:r>
      <w:r w:rsidR="00826916">
        <w:rPr>
          <w:rFonts w:cs="Arial"/>
        </w:rPr>
        <w:t xml:space="preserve">Hans-Ola </w:t>
      </w:r>
      <w:r w:rsidR="00D35F1A">
        <w:rPr>
          <w:rFonts w:cs="Arial"/>
        </w:rPr>
        <w:t>Stenlund</w:t>
      </w:r>
    </w:p>
    <w:p w14:paraId="0DF2AA8C" w14:textId="77777777" w:rsidR="00EF6BB5" w:rsidRPr="00810076" w:rsidRDefault="00EF6BB5" w:rsidP="00401A10">
      <w:pPr>
        <w:ind w:left="1304"/>
        <w:rPr>
          <w:rFonts w:cs="Arial"/>
          <w:b/>
          <w:bCs/>
          <w:u w:val="single"/>
        </w:rPr>
      </w:pPr>
      <w:r w:rsidRPr="00810076">
        <w:rPr>
          <w:rFonts w:cs="Arial"/>
        </w:rPr>
        <w:t xml:space="preserve">Bokas senast: 22 september </w:t>
      </w:r>
    </w:p>
    <w:p w14:paraId="1CF64F6E" w14:textId="69899A94" w:rsidR="00401A10" w:rsidRDefault="00810076" w:rsidP="00401A10">
      <w:pPr>
        <w:pStyle w:val="Normalwebb"/>
        <w:spacing w:before="0" w:beforeAutospacing="0"/>
        <w:rPr>
          <w:rFonts w:ascii="Arial" w:hAnsi="Arial" w:cs="Arial"/>
          <w:b/>
          <w:bCs/>
          <w:color w:val="454545"/>
          <w:sz w:val="28"/>
          <w:szCs w:val="28"/>
        </w:rPr>
      </w:pPr>
      <w:r w:rsidRPr="00810076">
        <w:rPr>
          <w:rFonts w:ascii="Arial" w:hAnsi="Arial" w:cs="Arial"/>
          <w:b/>
          <w:bCs/>
          <w:color w:val="454545"/>
          <w:sz w:val="28"/>
          <w:szCs w:val="28"/>
        </w:rPr>
        <w:t xml:space="preserve">__________________________________________________________ </w:t>
      </w:r>
      <w:bookmarkStart w:id="0" w:name="_Hlk136587507"/>
    </w:p>
    <w:p w14:paraId="0A141D37" w14:textId="77777777" w:rsidR="00401A10" w:rsidRDefault="00401A10" w:rsidP="00401A10">
      <w:pPr>
        <w:pStyle w:val="Normalwebb"/>
        <w:spacing w:before="0" w:beforeAutospacing="0"/>
        <w:rPr>
          <w:rFonts w:ascii="Arial" w:hAnsi="Arial" w:cs="Arial"/>
          <w:b/>
          <w:bCs/>
          <w:color w:val="454545"/>
          <w:sz w:val="28"/>
          <w:szCs w:val="28"/>
        </w:rPr>
      </w:pPr>
    </w:p>
    <w:p w14:paraId="3D609B37" w14:textId="38ED9EBB" w:rsidR="005A1B19" w:rsidRPr="00F918A5" w:rsidRDefault="005A1B19" w:rsidP="00401A10">
      <w:pPr>
        <w:pStyle w:val="Normalwebb"/>
        <w:spacing w:before="0" w:beforeAutospacing="0"/>
        <w:rPr>
          <w:rFonts w:ascii="Arial" w:hAnsi="Arial" w:cs="Arial"/>
          <w:b/>
          <w:bCs/>
          <w:color w:val="454545"/>
          <w:sz w:val="56"/>
          <w:szCs w:val="56"/>
        </w:rPr>
      </w:pPr>
      <w:r w:rsidRPr="00F918A5">
        <w:rPr>
          <w:rFonts w:ascii="Arial" w:hAnsi="Arial" w:cs="Arial"/>
          <w:b/>
          <w:bCs/>
          <w:sz w:val="56"/>
          <w:szCs w:val="56"/>
        </w:rPr>
        <w:t>Teater: Det har aldrig funnits en kvinna som Anna Karenina</w:t>
      </w:r>
    </w:p>
    <w:p w14:paraId="3E2F5ECD" w14:textId="77777777" w:rsidR="005A1B19" w:rsidRPr="009F1817" w:rsidRDefault="005A1B19" w:rsidP="00401A10">
      <w:pPr>
        <w:pStyle w:val="KIKversalkategorifettitel"/>
        <w:rPr>
          <w:sz w:val="28"/>
          <w:szCs w:val="28"/>
        </w:rPr>
      </w:pPr>
    </w:p>
    <w:p w14:paraId="3A54C5CD" w14:textId="77777777" w:rsidR="005A1B19" w:rsidRPr="009F1817" w:rsidRDefault="005A1B19" w:rsidP="00401A10">
      <w:pPr>
        <w:pStyle w:val="KIKversalkategorifettitel"/>
        <w:rPr>
          <w:color w:val="222222"/>
          <w:sz w:val="28"/>
          <w:szCs w:val="28"/>
          <w:shd w:val="clear" w:color="auto" w:fill="FFFFFF"/>
        </w:rPr>
      </w:pPr>
      <w:r w:rsidRPr="009F1817">
        <w:rPr>
          <w:color w:val="222222"/>
          <w:sz w:val="28"/>
          <w:szCs w:val="28"/>
          <w:shd w:val="clear" w:color="auto" w:fill="FFFFFF"/>
        </w:rPr>
        <w:t>Berättelsen om Anna Karenina är en av vår tids största klassiker. I en hyllad nytolkning har Tone Schunnesson och Ragna Wei, fritt efter Leo Tolstoys roman, skapat ett mörkt och glittrande triangeldrama. </w:t>
      </w:r>
    </w:p>
    <w:p w14:paraId="61350F74" w14:textId="77777777" w:rsidR="005A1B19" w:rsidRPr="009F1817" w:rsidRDefault="005A1B19" w:rsidP="00401A10">
      <w:pPr>
        <w:pStyle w:val="KIKversalkategorifettitel"/>
        <w:rPr>
          <w:sz w:val="28"/>
          <w:szCs w:val="28"/>
        </w:rPr>
      </w:pPr>
    </w:p>
    <w:p w14:paraId="4B9EC801" w14:textId="77777777" w:rsidR="005A1B19" w:rsidRPr="005A1B19" w:rsidRDefault="005A1B19" w:rsidP="00401A10">
      <w:pPr>
        <w:pStyle w:val="KIKversalkategorifettitel"/>
        <w:rPr>
          <w:b/>
          <w:bCs/>
          <w:sz w:val="28"/>
          <w:szCs w:val="28"/>
        </w:rPr>
      </w:pPr>
      <w:r w:rsidRPr="005A1B19">
        <w:rPr>
          <w:b/>
          <w:bCs/>
          <w:sz w:val="28"/>
          <w:szCs w:val="28"/>
        </w:rPr>
        <w:t>Torsdag 19 oktober kl. 19.00, Vävenscenen.</w:t>
      </w:r>
    </w:p>
    <w:p w14:paraId="1CB50F11" w14:textId="77777777" w:rsidR="005A1B19" w:rsidRDefault="005A1B19" w:rsidP="00401A10">
      <w:pPr>
        <w:rPr>
          <w:rFonts w:cs="Arial"/>
          <w:color w:val="222222"/>
          <w:szCs w:val="28"/>
          <w:shd w:val="clear" w:color="auto" w:fill="FFFFFF"/>
        </w:rPr>
      </w:pPr>
    </w:p>
    <w:p w14:paraId="256BB9AA" w14:textId="6BD9C706" w:rsidR="005A1B19" w:rsidRPr="009F1817" w:rsidRDefault="005A1B19" w:rsidP="00401A10">
      <w:pPr>
        <w:rPr>
          <w:rFonts w:cs="Arial"/>
          <w:color w:val="222222"/>
          <w:szCs w:val="28"/>
          <w:shd w:val="clear" w:color="auto" w:fill="FFFFFF"/>
        </w:rPr>
      </w:pPr>
      <w:r w:rsidRPr="009F1817">
        <w:rPr>
          <w:rFonts w:cs="Arial"/>
          <w:color w:val="222222"/>
          <w:szCs w:val="28"/>
          <w:shd w:val="clear" w:color="auto" w:fill="FFFFFF"/>
        </w:rPr>
        <w:t>Anna Karenina är inte olycklig. Men inte heller lycklig. Visst finns det kärlek i hennes äktenskap, bara inte den där euforiska, förjävliga, underbara och passionerade kärleken. Den som hon inte ens vet att hon saknar, innan hon träffar greve Vronsky och hela livet vänds upp och ned.</w:t>
      </w:r>
      <w:r w:rsidRPr="009F1817">
        <w:rPr>
          <w:rFonts w:cs="Arial"/>
          <w:color w:val="222222"/>
          <w:szCs w:val="28"/>
        </w:rPr>
        <w:br/>
      </w:r>
      <w:r w:rsidRPr="009F1817">
        <w:rPr>
          <w:rFonts w:cs="Arial"/>
          <w:color w:val="222222"/>
          <w:szCs w:val="28"/>
        </w:rPr>
        <w:br/>
      </w:r>
      <w:r w:rsidRPr="009F1817">
        <w:rPr>
          <w:rFonts w:cs="Arial"/>
          <w:color w:val="222222"/>
          <w:szCs w:val="28"/>
          <w:shd w:val="clear" w:color="auto" w:fill="FFFFFF"/>
        </w:rPr>
        <w:t>Den stora passionen drabbar dem och de inleder en förbjuden kärleksaffär. Anna fylls av liv, lust och längtan. Av svartsjuka, tvivel och kval. Hon som har make och barn, vad ska hon göra nu? Det hon känner, det går bara inte att o-känna. Anna Karenina ställs inför ett ödesmättat val. Vad är priset för en passion så stark att varken hon själv, eller världen runt omkring, blir sig lik efter den?</w:t>
      </w:r>
    </w:p>
    <w:p w14:paraId="30BE666E" w14:textId="77777777" w:rsidR="005A1B19" w:rsidRPr="009F1817" w:rsidRDefault="005A1B19" w:rsidP="00401A10">
      <w:pPr>
        <w:ind w:left="1304"/>
        <w:rPr>
          <w:rFonts w:cs="Arial"/>
          <w:color w:val="222222"/>
          <w:szCs w:val="28"/>
          <w:shd w:val="clear" w:color="auto" w:fill="FFFFFF"/>
        </w:rPr>
      </w:pPr>
    </w:p>
    <w:p w14:paraId="136C623B" w14:textId="77777777" w:rsidR="005A1B19" w:rsidRPr="009F1817" w:rsidRDefault="005A1B19" w:rsidP="00401A10">
      <w:pPr>
        <w:ind w:left="1304"/>
        <w:rPr>
          <w:rFonts w:cs="Arial"/>
          <w:szCs w:val="28"/>
        </w:rPr>
      </w:pPr>
      <w:r w:rsidRPr="009F1817">
        <w:rPr>
          <w:rFonts w:cs="Arial"/>
          <w:szCs w:val="28"/>
        </w:rPr>
        <w:t>Målgrupp: vuxna</w:t>
      </w:r>
    </w:p>
    <w:p w14:paraId="400123DC" w14:textId="77777777" w:rsidR="005A1B19" w:rsidRPr="009F1817" w:rsidRDefault="005A1B19" w:rsidP="00401A10">
      <w:pPr>
        <w:ind w:left="1304"/>
        <w:rPr>
          <w:rFonts w:cs="Arial"/>
          <w:szCs w:val="28"/>
        </w:rPr>
      </w:pPr>
      <w:r w:rsidRPr="009F1817">
        <w:rPr>
          <w:rFonts w:cs="Arial"/>
          <w:szCs w:val="28"/>
        </w:rPr>
        <w:t>Längd: 2 tim</w:t>
      </w:r>
      <w:r>
        <w:rPr>
          <w:rFonts w:cs="Arial"/>
          <w:szCs w:val="28"/>
        </w:rPr>
        <w:t>.</w:t>
      </w:r>
      <w:r w:rsidRPr="009F1817">
        <w:rPr>
          <w:rFonts w:cs="Arial"/>
          <w:szCs w:val="28"/>
        </w:rPr>
        <w:t xml:space="preserve"> 30 min, 20 min paus</w:t>
      </w:r>
    </w:p>
    <w:p w14:paraId="06C99221" w14:textId="77777777" w:rsidR="005A1B19" w:rsidRPr="009F1817" w:rsidRDefault="005A1B19" w:rsidP="00401A10">
      <w:pPr>
        <w:ind w:left="1304"/>
        <w:rPr>
          <w:rFonts w:cs="Arial"/>
          <w:szCs w:val="28"/>
        </w:rPr>
      </w:pPr>
      <w:r w:rsidRPr="009F1817">
        <w:rPr>
          <w:rFonts w:cs="Arial"/>
          <w:szCs w:val="28"/>
        </w:rPr>
        <w:t>Syntolkningspris:  195 kr</w:t>
      </w:r>
    </w:p>
    <w:p w14:paraId="7DF7C258" w14:textId="77777777" w:rsidR="005A1B19" w:rsidRPr="009F1817" w:rsidRDefault="005A1B19" w:rsidP="00401A10">
      <w:pPr>
        <w:ind w:left="1304"/>
        <w:rPr>
          <w:rFonts w:cs="Arial"/>
          <w:szCs w:val="28"/>
        </w:rPr>
      </w:pPr>
      <w:r w:rsidRPr="009F1817">
        <w:rPr>
          <w:rFonts w:cs="Arial"/>
          <w:szCs w:val="28"/>
        </w:rPr>
        <w:t xml:space="preserve">Ledsagare medföljer gratis (anges vid bokningen)                     </w:t>
      </w:r>
    </w:p>
    <w:p w14:paraId="24E79950" w14:textId="77777777" w:rsidR="005A1B19" w:rsidRPr="009F1817" w:rsidRDefault="005A1B19" w:rsidP="00401A10">
      <w:pPr>
        <w:ind w:left="1304"/>
        <w:rPr>
          <w:rFonts w:cs="Arial"/>
          <w:szCs w:val="28"/>
        </w:rPr>
      </w:pPr>
      <w:r w:rsidRPr="009F1817">
        <w:rPr>
          <w:rFonts w:cs="Arial"/>
          <w:szCs w:val="28"/>
        </w:rPr>
        <w:t xml:space="preserve">Arrangör: Umeå Teaterförening </w:t>
      </w:r>
    </w:p>
    <w:p w14:paraId="63F168E7" w14:textId="08125457" w:rsidR="005A1B19" w:rsidRPr="009F1817" w:rsidRDefault="005A1B19" w:rsidP="00401A10">
      <w:pPr>
        <w:ind w:left="1304"/>
        <w:rPr>
          <w:rFonts w:cs="Arial"/>
          <w:szCs w:val="28"/>
        </w:rPr>
      </w:pPr>
      <w:r w:rsidRPr="009F1817">
        <w:rPr>
          <w:rFonts w:cs="Arial"/>
          <w:szCs w:val="28"/>
        </w:rPr>
        <w:t xml:space="preserve">Syntolk: </w:t>
      </w:r>
      <w:r>
        <w:t>Ingunn Grande </w:t>
      </w:r>
    </w:p>
    <w:p w14:paraId="27F4AD13" w14:textId="674DB943" w:rsidR="005A1B19" w:rsidRDefault="005A1B19" w:rsidP="00401A10">
      <w:pPr>
        <w:ind w:left="1304"/>
        <w:rPr>
          <w:rFonts w:cs="Arial"/>
          <w:szCs w:val="28"/>
        </w:rPr>
      </w:pPr>
      <w:r w:rsidRPr="009F1817">
        <w:rPr>
          <w:rFonts w:cs="Arial"/>
          <w:szCs w:val="28"/>
        </w:rPr>
        <w:t>Bokas senast: 5 oktober</w:t>
      </w:r>
    </w:p>
    <w:p w14:paraId="3F5253C3" w14:textId="7316546F" w:rsidR="005A1B19" w:rsidRDefault="005A1B19" w:rsidP="001C4157">
      <w:pPr>
        <w:rPr>
          <w:rFonts w:cs="Arial"/>
          <w:b/>
          <w:bCs/>
          <w:szCs w:val="28"/>
        </w:rPr>
      </w:pPr>
      <w:r w:rsidRPr="005A1B19">
        <w:rPr>
          <w:rFonts w:cs="Arial"/>
          <w:b/>
          <w:bCs/>
          <w:szCs w:val="28"/>
        </w:rPr>
        <w:t xml:space="preserve">__________________________________________________________ </w:t>
      </w:r>
    </w:p>
    <w:bookmarkEnd w:id="0"/>
    <w:p w14:paraId="4403F03B" w14:textId="77777777" w:rsidR="001C4157" w:rsidRDefault="001C4157" w:rsidP="00401A10">
      <w:pPr>
        <w:pStyle w:val="Normalwebb"/>
        <w:spacing w:before="0" w:beforeAutospacing="0"/>
        <w:rPr>
          <w:rFonts w:ascii="Arial" w:eastAsiaTheme="majorEastAsia" w:hAnsi="Arial" w:cs="Arial"/>
          <w:b/>
          <w:bCs/>
          <w:spacing w:val="-10"/>
          <w:kern w:val="28"/>
          <w:sz w:val="28"/>
          <w:szCs w:val="28"/>
          <w:lang w:eastAsia="en-US"/>
        </w:rPr>
      </w:pPr>
    </w:p>
    <w:p w14:paraId="1A1DBE12" w14:textId="334A49F4" w:rsidR="00810076" w:rsidRPr="00810076" w:rsidRDefault="00810076" w:rsidP="00401A10">
      <w:pPr>
        <w:pStyle w:val="Normalwebb"/>
        <w:spacing w:before="0" w:beforeAutospacing="0"/>
        <w:rPr>
          <w:rFonts w:ascii="Arial" w:eastAsiaTheme="minorHAnsi" w:hAnsi="Arial" w:cs="Arial"/>
          <w:sz w:val="28"/>
          <w:szCs w:val="28"/>
          <w:lang w:eastAsia="en-US"/>
        </w:rPr>
      </w:pPr>
      <w:r w:rsidRPr="00206F20">
        <w:rPr>
          <w:rFonts w:ascii="Arial" w:eastAsiaTheme="majorEastAsia" w:hAnsi="Arial" w:cs="Arial"/>
          <w:b/>
          <w:bCs/>
          <w:spacing w:val="-10"/>
          <w:kern w:val="28"/>
          <w:sz w:val="56"/>
          <w:szCs w:val="56"/>
          <w:lang w:eastAsia="en-US"/>
        </w:rPr>
        <w:t>Dans: EVERLASTING EVENT/ Norrdans</w:t>
      </w:r>
      <w:r w:rsidRPr="00810076">
        <w:rPr>
          <w:rFonts w:ascii="Arial" w:eastAsiaTheme="majorEastAsia" w:hAnsi="Arial" w:cs="Arial"/>
          <w:spacing w:val="-10"/>
          <w:kern w:val="28"/>
          <w:sz w:val="48"/>
          <w:szCs w:val="48"/>
          <w:lang w:eastAsia="en-US"/>
        </w:rPr>
        <w:br/>
      </w:r>
      <w:r w:rsidRPr="00810076">
        <w:rPr>
          <w:rFonts w:ascii="Arial" w:eastAsiaTheme="minorHAnsi" w:hAnsi="Arial" w:cs="Arial"/>
          <w:sz w:val="28"/>
          <w:szCs w:val="28"/>
          <w:lang w:eastAsia="en-US"/>
        </w:rPr>
        <w:t>En intensiv, intim och fokuserad kväll med massor av dans.</w:t>
      </w:r>
    </w:p>
    <w:p w14:paraId="02116AAC" w14:textId="1AF02571" w:rsidR="00810076" w:rsidRPr="00810076" w:rsidRDefault="00810076" w:rsidP="00401A10">
      <w:pPr>
        <w:pStyle w:val="Normalwebb"/>
        <w:spacing w:before="0" w:beforeAutospacing="0"/>
        <w:rPr>
          <w:rFonts w:ascii="Arial" w:eastAsiaTheme="minorHAnsi" w:hAnsi="Arial" w:cs="Arial"/>
          <w:b/>
          <w:bCs/>
          <w:sz w:val="28"/>
          <w:szCs w:val="28"/>
          <w:lang w:eastAsia="en-US"/>
        </w:rPr>
      </w:pPr>
      <w:r w:rsidRPr="00810076">
        <w:rPr>
          <w:rFonts w:ascii="Arial" w:eastAsiaTheme="minorHAnsi" w:hAnsi="Arial" w:cs="Arial"/>
          <w:b/>
          <w:bCs/>
          <w:sz w:val="28"/>
          <w:szCs w:val="28"/>
          <w:lang w:eastAsia="en-US"/>
        </w:rPr>
        <w:t>Onsdag 25 oktober kl</w:t>
      </w:r>
      <w:r>
        <w:rPr>
          <w:rFonts w:ascii="Arial" w:eastAsiaTheme="minorHAnsi" w:hAnsi="Arial" w:cs="Arial"/>
          <w:b/>
          <w:bCs/>
          <w:sz w:val="28"/>
          <w:szCs w:val="28"/>
          <w:lang w:eastAsia="en-US"/>
        </w:rPr>
        <w:t>.</w:t>
      </w:r>
      <w:r w:rsidRPr="00810076">
        <w:rPr>
          <w:rFonts w:ascii="Arial" w:eastAsiaTheme="minorHAnsi" w:hAnsi="Arial" w:cs="Arial"/>
          <w:b/>
          <w:bCs/>
          <w:sz w:val="28"/>
          <w:szCs w:val="28"/>
          <w:lang w:eastAsia="en-US"/>
        </w:rPr>
        <w:t xml:space="preserve"> 19.00. Norrlandsoperan (Black Box)</w:t>
      </w:r>
    </w:p>
    <w:p w14:paraId="7135E973" w14:textId="77777777" w:rsidR="00810076" w:rsidRPr="00810076" w:rsidRDefault="00810076" w:rsidP="00401A10">
      <w:pPr>
        <w:pStyle w:val="Normalwebb"/>
        <w:spacing w:before="0" w:beforeAutospacing="0"/>
        <w:rPr>
          <w:rFonts w:ascii="Arial" w:eastAsiaTheme="majorEastAsia" w:hAnsi="Arial" w:cs="Arial"/>
          <w:spacing w:val="-10"/>
          <w:kern w:val="28"/>
          <w:sz w:val="28"/>
          <w:szCs w:val="28"/>
          <w:lang w:eastAsia="en-US"/>
        </w:rPr>
      </w:pPr>
      <w:r w:rsidRPr="00810076">
        <w:rPr>
          <w:rFonts w:ascii="Arial" w:eastAsiaTheme="minorHAnsi" w:hAnsi="Arial" w:cs="Arial"/>
          <w:sz w:val="28"/>
          <w:szCs w:val="28"/>
          <w:lang w:eastAsia="en-US"/>
        </w:rPr>
        <w:t xml:space="preserve">Två starka och tydliga konstnärskap delar en fokuserad kväll som hyllar tillsammansheten och tiden och rummet. Australiska James Batchelors repetitiva och konsekventa koreografi möter amerikanska Jeanine Durnings utmanande praktik ’non-stopping’, där dansarens alla konstnärliga verktyg ställs på sin spets, rakt framför publiken. Båda verken ramas in av den kritikerhyllade och egensinniga scenografen och ljusdesignern Chrisander Brun. </w:t>
      </w:r>
    </w:p>
    <w:p w14:paraId="3C49DDFC" w14:textId="77777777" w:rsidR="00810076" w:rsidRPr="00810076" w:rsidRDefault="00810076" w:rsidP="00401A10">
      <w:pPr>
        <w:ind w:left="1304"/>
        <w:rPr>
          <w:rFonts w:cs="Arial"/>
          <w:szCs w:val="28"/>
        </w:rPr>
      </w:pPr>
      <w:r w:rsidRPr="00810076">
        <w:rPr>
          <w:rFonts w:cs="Arial"/>
          <w:szCs w:val="28"/>
        </w:rPr>
        <w:t>Målgrupp: vuxna</w:t>
      </w:r>
    </w:p>
    <w:p w14:paraId="78D5EB07" w14:textId="620839BF" w:rsidR="00810076" w:rsidRPr="00810076" w:rsidRDefault="00810076" w:rsidP="00401A10">
      <w:pPr>
        <w:ind w:left="1304"/>
        <w:rPr>
          <w:rFonts w:cs="Arial"/>
          <w:szCs w:val="28"/>
        </w:rPr>
      </w:pPr>
      <w:r w:rsidRPr="00810076">
        <w:rPr>
          <w:rFonts w:cs="Arial"/>
          <w:szCs w:val="28"/>
        </w:rPr>
        <w:t>Längd: c</w:t>
      </w:r>
      <w:r w:rsidR="00B45269">
        <w:rPr>
          <w:rFonts w:cs="Arial"/>
          <w:szCs w:val="28"/>
        </w:rPr>
        <w:t xml:space="preserve">a. 1 tim. 5 </w:t>
      </w:r>
      <w:r w:rsidRPr="00810076">
        <w:rPr>
          <w:rFonts w:cs="Arial"/>
          <w:szCs w:val="28"/>
        </w:rPr>
        <w:t>minuter, ingen paus</w:t>
      </w:r>
    </w:p>
    <w:p w14:paraId="41A66D9E" w14:textId="77777777" w:rsidR="00810076" w:rsidRPr="00810076" w:rsidRDefault="00810076" w:rsidP="00401A10">
      <w:pPr>
        <w:ind w:left="1304"/>
        <w:rPr>
          <w:rFonts w:cs="Arial"/>
          <w:szCs w:val="28"/>
        </w:rPr>
      </w:pPr>
      <w:r w:rsidRPr="00810076">
        <w:rPr>
          <w:rFonts w:cs="Arial"/>
          <w:szCs w:val="28"/>
        </w:rPr>
        <w:t>Syntolkningspris:  150 kr</w:t>
      </w:r>
    </w:p>
    <w:p w14:paraId="28C82CD4" w14:textId="77777777" w:rsidR="00810076" w:rsidRPr="00810076" w:rsidRDefault="00810076" w:rsidP="00401A10">
      <w:pPr>
        <w:ind w:left="1304"/>
        <w:rPr>
          <w:rFonts w:cs="Arial"/>
          <w:szCs w:val="28"/>
        </w:rPr>
      </w:pPr>
      <w:r w:rsidRPr="00810076">
        <w:rPr>
          <w:rFonts w:cs="Arial"/>
          <w:szCs w:val="28"/>
        </w:rPr>
        <w:t xml:space="preserve">Ledsagare medföljer gratis (anges vid bokningen)                     </w:t>
      </w:r>
    </w:p>
    <w:p w14:paraId="226C801B" w14:textId="77777777" w:rsidR="00810076" w:rsidRPr="00810076" w:rsidRDefault="00810076" w:rsidP="00401A10">
      <w:pPr>
        <w:ind w:left="1304"/>
        <w:rPr>
          <w:rFonts w:cs="Arial"/>
          <w:szCs w:val="28"/>
        </w:rPr>
      </w:pPr>
      <w:r w:rsidRPr="00810076">
        <w:rPr>
          <w:rFonts w:cs="Arial"/>
          <w:szCs w:val="28"/>
        </w:rPr>
        <w:t>Arrangör: Norrlandsoperan</w:t>
      </w:r>
    </w:p>
    <w:p w14:paraId="377B6367" w14:textId="583A2EFC" w:rsidR="00810076" w:rsidRPr="00810076" w:rsidRDefault="00810076" w:rsidP="00401A10">
      <w:pPr>
        <w:ind w:left="1304"/>
        <w:rPr>
          <w:rFonts w:cs="Arial"/>
          <w:szCs w:val="28"/>
        </w:rPr>
      </w:pPr>
      <w:r w:rsidRPr="00810076">
        <w:rPr>
          <w:rFonts w:cs="Arial"/>
          <w:szCs w:val="28"/>
        </w:rPr>
        <w:t xml:space="preserve">Syntolk: </w:t>
      </w:r>
      <w:r w:rsidR="00826916">
        <w:rPr>
          <w:rFonts w:cs="Arial"/>
          <w:szCs w:val="28"/>
        </w:rPr>
        <w:t>Stina Lundin</w:t>
      </w:r>
    </w:p>
    <w:p w14:paraId="5508362E" w14:textId="77777777" w:rsidR="00206F20" w:rsidRDefault="00810076" w:rsidP="00401A10">
      <w:pPr>
        <w:ind w:left="1304"/>
        <w:rPr>
          <w:rFonts w:cs="Arial"/>
          <w:szCs w:val="28"/>
        </w:rPr>
      </w:pPr>
      <w:r w:rsidRPr="00810076">
        <w:rPr>
          <w:rFonts w:cs="Arial"/>
          <w:szCs w:val="28"/>
        </w:rPr>
        <w:t>Bokas senast: 9 oktober</w:t>
      </w:r>
    </w:p>
    <w:p w14:paraId="13A126DC" w14:textId="3FD64F87" w:rsidR="00810076" w:rsidRPr="00206F20" w:rsidRDefault="00206F20" w:rsidP="00401A10">
      <w:pPr>
        <w:rPr>
          <w:rFonts w:cs="Arial"/>
          <w:b/>
          <w:bCs/>
          <w:szCs w:val="28"/>
          <w:u w:val="single"/>
        </w:rPr>
      </w:pPr>
      <w:r w:rsidRPr="00206F20">
        <w:rPr>
          <w:rFonts w:cs="Arial"/>
          <w:b/>
          <w:bCs/>
          <w:szCs w:val="28"/>
          <w:u w:val="single"/>
        </w:rPr>
        <w:t>__________________________________________________________</w:t>
      </w:r>
      <w:r w:rsidR="00810076" w:rsidRPr="00206F20">
        <w:rPr>
          <w:rFonts w:cs="Arial"/>
          <w:b/>
          <w:bCs/>
          <w:szCs w:val="28"/>
          <w:u w:val="single"/>
        </w:rPr>
        <w:t xml:space="preserve"> </w:t>
      </w:r>
    </w:p>
    <w:p w14:paraId="1F879ABE" w14:textId="77777777" w:rsidR="00A456ED" w:rsidRDefault="00A456ED" w:rsidP="00401A10">
      <w:pPr>
        <w:rPr>
          <w:b/>
          <w:bCs/>
          <w:szCs w:val="28"/>
        </w:rPr>
      </w:pPr>
    </w:p>
    <w:p w14:paraId="7DF662F3" w14:textId="67757147" w:rsidR="008B514F" w:rsidRDefault="00FF148E" w:rsidP="00401A10">
      <w:pPr>
        <w:rPr>
          <w:b/>
          <w:bCs/>
          <w:sz w:val="56"/>
          <w:szCs w:val="56"/>
        </w:rPr>
      </w:pPr>
      <w:r>
        <w:rPr>
          <w:b/>
          <w:bCs/>
          <w:sz w:val="56"/>
          <w:szCs w:val="56"/>
        </w:rPr>
        <w:t>Utställning</w:t>
      </w:r>
      <w:r w:rsidR="008B514F">
        <w:rPr>
          <w:b/>
          <w:bCs/>
          <w:sz w:val="56"/>
          <w:szCs w:val="56"/>
        </w:rPr>
        <w:t>:</w:t>
      </w:r>
      <w:r w:rsidR="00FE3023">
        <w:rPr>
          <w:b/>
          <w:bCs/>
          <w:sz w:val="56"/>
          <w:szCs w:val="56"/>
        </w:rPr>
        <w:t xml:space="preserve"> Kockor</w:t>
      </w:r>
      <w:r w:rsidR="008B514F">
        <w:rPr>
          <w:b/>
          <w:bCs/>
          <w:sz w:val="56"/>
          <w:szCs w:val="56"/>
        </w:rPr>
        <w:t xml:space="preserve"> </w:t>
      </w:r>
    </w:p>
    <w:p w14:paraId="0A37A1EC" w14:textId="134B970E" w:rsidR="004B1ED1" w:rsidRPr="004B1ED1" w:rsidRDefault="004B1ED1" w:rsidP="00401A10">
      <w:pPr>
        <w:rPr>
          <w:b/>
          <w:bCs/>
          <w:szCs w:val="28"/>
        </w:rPr>
      </w:pPr>
      <w:r w:rsidRPr="004B1ED1">
        <w:rPr>
          <w:color w:val="050505"/>
          <w:szCs w:val="28"/>
          <w:shd w:val="clear" w:color="auto" w:fill="FFFFFF"/>
        </w:rPr>
        <w:t>Visste du att på 1940-talet jobbade 6000 unga kvinnor i skogen som kockor?</w:t>
      </w:r>
    </w:p>
    <w:p w14:paraId="6C79EAA6" w14:textId="77777777" w:rsidR="008B514F" w:rsidRDefault="008B514F" w:rsidP="00401A10"/>
    <w:p w14:paraId="43A2F1B5" w14:textId="4131042A" w:rsidR="008B514F" w:rsidRDefault="008B514F" w:rsidP="00401A10">
      <w:pPr>
        <w:rPr>
          <w:rFonts w:ascii="Calibri" w:hAnsi="Calibri"/>
          <w:sz w:val="22"/>
        </w:rPr>
      </w:pPr>
      <w:r w:rsidRPr="004B1ED1">
        <w:rPr>
          <w:b/>
          <w:bCs/>
        </w:rPr>
        <w:t>Lördagen</w:t>
      </w:r>
      <w:r>
        <w:t xml:space="preserve"> </w:t>
      </w:r>
      <w:r w:rsidRPr="004B1ED1">
        <w:rPr>
          <w:b/>
          <w:bCs/>
        </w:rPr>
        <w:t>den 28:e oktober, kl</w:t>
      </w:r>
      <w:r w:rsidR="004B1ED1">
        <w:rPr>
          <w:b/>
          <w:bCs/>
        </w:rPr>
        <w:t>.</w:t>
      </w:r>
      <w:r w:rsidRPr="004B1ED1">
        <w:rPr>
          <w:b/>
          <w:bCs/>
        </w:rPr>
        <w:t xml:space="preserve"> 15.00</w:t>
      </w:r>
      <w:r>
        <w:t xml:space="preserve"> på Kvinnohistoriskt Museum på Kulturhuset Väven. </w:t>
      </w:r>
    </w:p>
    <w:p w14:paraId="1C9DF0DA" w14:textId="77777777" w:rsidR="008B514F" w:rsidRDefault="008B514F" w:rsidP="00401A10">
      <w:pPr>
        <w:rPr>
          <w:sz w:val="24"/>
        </w:rPr>
      </w:pPr>
    </w:p>
    <w:p w14:paraId="722D98A2" w14:textId="4C82F149" w:rsidR="008B514F" w:rsidRDefault="008B514F" w:rsidP="00401A10">
      <w:pPr>
        <w:rPr>
          <w:sz w:val="24"/>
        </w:rPr>
      </w:pPr>
      <w:r w:rsidRPr="004B1ED1">
        <w:rPr>
          <w:color w:val="050505"/>
          <w:szCs w:val="28"/>
          <w:shd w:val="clear" w:color="auto" w:fill="FFFFFF"/>
        </w:rPr>
        <w:t xml:space="preserve">I utställningen möter du stora fotografier, berättelser, citat och dagboksanteckningar. </w:t>
      </w:r>
      <w:r w:rsidRPr="004B1ED1">
        <w:rPr>
          <w:color w:val="302F2F"/>
          <w:szCs w:val="28"/>
          <w:shd w:val="clear" w:color="auto" w:fill="FFFFFF"/>
        </w:rPr>
        <w:t xml:space="preserve">Du som besökare får möta några av de unga kvinnor som på 1940-talet arbetade som kockor. Hur såg deras vardag ut, i en koja långt ut i skogen? Vi vill med Kockor utmana berättelsen om vem som jobbat i skogen - att deras berättelser får leva vidare och påverka framtiden. </w:t>
      </w:r>
      <w:r w:rsidRPr="004B1ED1">
        <w:rPr>
          <w:color w:val="050505"/>
          <w:szCs w:val="28"/>
          <w:shd w:val="clear" w:color="auto" w:fill="FFFFFF"/>
        </w:rPr>
        <w:t>Färg och form har skapats med inspiration från skogen och kockors liv. Följ med till en speciell tid i svensk historia som nu skildras med en ny blick. Utställningen Kockor är producerad av Kvinnohistoriskt museum och är baserad på boken Kockor – skogsbrukets glömda hjältar</w:t>
      </w:r>
      <w:r>
        <w:rPr>
          <w:color w:val="050505"/>
          <w:sz w:val="24"/>
          <w:shd w:val="clear" w:color="auto" w:fill="FFFFFF"/>
        </w:rPr>
        <w:t xml:space="preserve">. </w:t>
      </w:r>
    </w:p>
    <w:p w14:paraId="232E1ED1" w14:textId="77777777" w:rsidR="00206F20" w:rsidRDefault="00206F20" w:rsidP="00401A10">
      <w:pPr>
        <w:rPr>
          <w:rFonts w:cs="Arial"/>
          <w:szCs w:val="28"/>
        </w:rPr>
      </w:pPr>
    </w:p>
    <w:p w14:paraId="45D68A46" w14:textId="77777777" w:rsidR="004B1ED1" w:rsidRPr="0038367A" w:rsidRDefault="004B1ED1" w:rsidP="00401A10">
      <w:pPr>
        <w:ind w:left="1304"/>
        <w:rPr>
          <w:rFonts w:cs="Arial"/>
          <w:szCs w:val="28"/>
        </w:rPr>
      </w:pPr>
      <w:r w:rsidRPr="0038367A">
        <w:rPr>
          <w:rFonts w:cs="Arial"/>
          <w:szCs w:val="28"/>
        </w:rPr>
        <w:t>Målgrupp: vuxna</w:t>
      </w:r>
    </w:p>
    <w:p w14:paraId="52836902" w14:textId="6879BA27" w:rsidR="004B1ED1" w:rsidRPr="0038367A" w:rsidRDefault="004B1ED1" w:rsidP="00401A10">
      <w:pPr>
        <w:ind w:left="1304"/>
        <w:rPr>
          <w:rFonts w:cs="Arial"/>
          <w:szCs w:val="28"/>
        </w:rPr>
      </w:pPr>
      <w:r w:rsidRPr="0038367A">
        <w:rPr>
          <w:rFonts w:cs="Arial"/>
          <w:szCs w:val="28"/>
        </w:rPr>
        <w:t xml:space="preserve">Längd: </w:t>
      </w:r>
      <w:r w:rsidR="00124371">
        <w:rPr>
          <w:rFonts w:cs="Arial"/>
          <w:szCs w:val="28"/>
        </w:rPr>
        <w:t>ca. 60 minuter</w:t>
      </w:r>
    </w:p>
    <w:p w14:paraId="1A1E14CF" w14:textId="77777777" w:rsidR="004B1ED1" w:rsidRDefault="004B1ED1" w:rsidP="00401A10">
      <w:pPr>
        <w:ind w:firstLine="1304"/>
      </w:pPr>
      <w:r w:rsidRPr="0038367A">
        <w:rPr>
          <w:rFonts w:cs="Arial"/>
          <w:szCs w:val="28"/>
        </w:rPr>
        <w:t xml:space="preserve">Syntolkningspris: </w:t>
      </w:r>
      <w:r>
        <w:t>Gratis inträde</w:t>
      </w:r>
    </w:p>
    <w:p w14:paraId="0961F2C8" w14:textId="625D42D1" w:rsidR="004B1ED1" w:rsidRPr="0038367A" w:rsidRDefault="004B1ED1" w:rsidP="00401A10">
      <w:pPr>
        <w:ind w:left="1304"/>
        <w:rPr>
          <w:rFonts w:cs="Arial"/>
          <w:szCs w:val="28"/>
        </w:rPr>
      </w:pPr>
      <w:r w:rsidRPr="0038367A">
        <w:rPr>
          <w:rFonts w:cs="Arial"/>
          <w:szCs w:val="28"/>
        </w:rPr>
        <w:t xml:space="preserve">Ledsagare medföljer gratis (anges vid bokningen)                     </w:t>
      </w:r>
    </w:p>
    <w:p w14:paraId="0DAB85F3" w14:textId="17B7E97A" w:rsidR="004B1ED1" w:rsidRPr="0038367A" w:rsidRDefault="004B1ED1" w:rsidP="00401A10">
      <w:pPr>
        <w:ind w:left="1304"/>
        <w:rPr>
          <w:rFonts w:cs="Arial"/>
          <w:szCs w:val="28"/>
        </w:rPr>
      </w:pPr>
      <w:r w:rsidRPr="0038367A">
        <w:rPr>
          <w:rFonts w:cs="Arial"/>
          <w:szCs w:val="28"/>
        </w:rPr>
        <w:t xml:space="preserve">Arrangör: </w:t>
      </w:r>
      <w:r w:rsidR="00FE3023">
        <w:rPr>
          <w:rFonts w:cs="Arial"/>
          <w:szCs w:val="28"/>
        </w:rPr>
        <w:t xml:space="preserve">Kvinnohistoriska muséet </w:t>
      </w:r>
    </w:p>
    <w:p w14:paraId="083E83F6" w14:textId="77777777" w:rsidR="004B1ED1" w:rsidRPr="0038367A" w:rsidRDefault="004B1ED1" w:rsidP="00401A10">
      <w:pPr>
        <w:ind w:left="1304"/>
        <w:rPr>
          <w:rFonts w:cs="Arial"/>
          <w:szCs w:val="28"/>
        </w:rPr>
      </w:pPr>
      <w:r w:rsidRPr="0038367A">
        <w:rPr>
          <w:rFonts w:cs="Arial"/>
          <w:szCs w:val="28"/>
        </w:rPr>
        <w:t xml:space="preserve">Syntolk: </w:t>
      </w:r>
      <w:r>
        <w:rPr>
          <w:rFonts w:cs="Arial"/>
          <w:szCs w:val="28"/>
        </w:rPr>
        <w:t>Ingunn Grande</w:t>
      </w:r>
    </w:p>
    <w:p w14:paraId="1DF7A025" w14:textId="77777777" w:rsidR="00124371" w:rsidRDefault="004B1ED1" w:rsidP="00401A10">
      <w:pPr>
        <w:ind w:left="1304"/>
        <w:rPr>
          <w:rFonts w:cs="Arial"/>
          <w:szCs w:val="28"/>
        </w:rPr>
      </w:pPr>
      <w:r w:rsidRPr="0038367A">
        <w:rPr>
          <w:rFonts w:cs="Arial"/>
          <w:szCs w:val="28"/>
        </w:rPr>
        <w:t xml:space="preserve">Bokas senast: </w:t>
      </w:r>
      <w:r w:rsidR="00124371">
        <w:rPr>
          <w:rFonts w:cs="Arial"/>
          <w:szCs w:val="28"/>
        </w:rPr>
        <w:t>13 oktober</w:t>
      </w:r>
    </w:p>
    <w:p w14:paraId="5055C218" w14:textId="2011B677" w:rsidR="001C4157" w:rsidRPr="001C4157" w:rsidRDefault="00B66EB8" w:rsidP="00401A10">
      <w:pPr>
        <w:rPr>
          <w:rFonts w:cs="Arial"/>
          <w:szCs w:val="28"/>
        </w:rPr>
      </w:pPr>
      <w:r w:rsidRPr="00B66EB8">
        <w:rPr>
          <w:rFonts w:cs="Arial"/>
          <w:b/>
          <w:bCs/>
          <w:szCs w:val="28"/>
          <w:u w:val="single"/>
        </w:rPr>
        <w:t>__________________________________________________________</w:t>
      </w:r>
    </w:p>
    <w:p w14:paraId="559C13B3" w14:textId="77777777" w:rsidR="008C2AD2" w:rsidRPr="008C2AD2" w:rsidRDefault="008C2AD2" w:rsidP="00401A10">
      <w:pPr>
        <w:rPr>
          <w:rFonts w:eastAsiaTheme="majorEastAsia" w:cstheme="majorBidi"/>
          <w:b/>
          <w:bCs/>
          <w:spacing w:val="-10"/>
          <w:kern w:val="28"/>
          <w:szCs w:val="28"/>
        </w:rPr>
      </w:pPr>
    </w:p>
    <w:p w14:paraId="5BCA6438" w14:textId="2AF35D93" w:rsidR="00206F20" w:rsidRPr="00B66EB8" w:rsidRDefault="00206F20" w:rsidP="00401A10">
      <w:pPr>
        <w:rPr>
          <w:rFonts w:eastAsiaTheme="majorEastAsia" w:cstheme="majorBidi"/>
          <w:b/>
          <w:bCs/>
          <w:spacing w:val="-10"/>
          <w:kern w:val="28"/>
          <w:sz w:val="56"/>
          <w:szCs w:val="56"/>
        </w:rPr>
      </w:pPr>
      <w:r w:rsidRPr="008B514F">
        <w:rPr>
          <w:rFonts w:eastAsiaTheme="majorEastAsia" w:cstheme="majorBidi"/>
          <w:b/>
          <w:bCs/>
          <w:spacing w:val="-10"/>
          <w:kern w:val="28"/>
          <w:sz w:val="56"/>
          <w:szCs w:val="56"/>
        </w:rPr>
        <w:t>Opera:</w:t>
      </w:r>
      <w:r w:rsidRPr="00B66EB8">
        <w:rPr>
          <w:rFonts w:eastAsiaTheme="majorEastAsia" w:cstheme="majorBidi"/>
          <w:b/>
          <w:bCs/>
          <w:spacing w:val="-10"/>
          <w:kern w:val="28"/>
          <w:sz w:val="56"/>
          <w:szCs w:val="56"/>
        </w:rPr>
        <w:t xml:space="preserve"> THE DEATH OF KLINGHOFFER</w:t>
      </w:r>
    </w:p>
    <w:p w14:paraId="7E73A79C" w14:textId="77777777" w:rsidR="00206F20" w:rsidRPr="0038367A" w:rsidRDefault="00206F20" w:rsidP="00401A10">
      <w:pPr>
        <w:rPr>
          <w:rFonts w:cs="Arial"/>
          <w:i/>
          <w:iCs/>
          <w:szCs w:val="28"/>
        </w:rPr>
      </w:pPr>
      <w:r w:rsidRPr="0038367A">
        <w:rPr>
          <w:rFonts w:cs="Arial"/>
          <w:szCs w:val="28"/>
        </w:rPr>
        <w:t>The Death of Klinghoffer (Klinghoffers död) är fylld av starka känslor, fantastisk musik och en berättelse som verkligen berör hjärtat. Höstens stora opera med tio fantastiska sångsolister, Norrlandsoperans symfoniorkester och kör. </w:t>
      </w:r>
    </w:p>
    <w:p w14:paraId="35F201C3" w14:textId="77777777" w:rsidR="00206F20" w:rsidRPr="0038367A" w:rsidRDefault="00206F20" w:rsidP="00401A10">
      <w:pPr>
        <w:rPr>
          <w:rFonts w:cs="Arial"/>
          <w:szCs w:val="28"/>
        </w:rPr>
      </w:pPr>
    </w:p>
    <w:p w14:paraId="203A5382" w14:textId="5DFF94C5" w:rsidR="00206F20" w:rsidRPr="0038367A" w:rsidRDefault="00206F20" w:rsidP="00401A10">
      <w:pPr>
        <w:pStyle w:val="Normalwebb"/>
        <w:spacing w:before="0" w:beforeAutospacing="0"/>
        <w:rPr>
          <w:rFonts w:ascii="Arial" w:eastAsiaTheme="minorHAnsi" w:hAnsi="Arial" w:cs="Arial"/>
          <w:b/>
          <w:bCs/>
          <w:sz w:val="28"/>
          <w:szCs w:val="28"/>
          <w:lang w:eastAsia="en-US"/>
        </w:rPr>
      </w:pPr>
      <w:r w:rsidRPr="0038367A">
        <w:rPr>
          <w:rFonts w:ascii="Arial" w:eastAsiaTheme="minorHAnsi" w:hAnsi="Arial" w:cs="Arial"/>
          <w:b/>
          <w:bCs/>
          <w:sz w:val="28"/>
          <w:szCs w:val="28"/>
          <w:lang w:eastAsia="en-US"/>
        </w:rPr>
        <w:t>Lördag 11 november kl</w:t>
      </w:r>
      <w:r w:rsidR="00E95DB1">
        <w:rPr>
          <w:rFonts w:ascii="Arial" w:eastAsiaTheme="minorHAnsi" w:hAnsi="Arial" w:cs="Arial"/>
          <w:b/>
          <w:bCs/>
          <w:sz w:val="28"/>
          <w:szCs w:val="28"/>
          <w:lang w:eastAsia="en-US"/>
        </w:rPr>
        <w:t>.</w:t>
      </w:r>
      <w:r w:rsidRPr="0038367A">
        <w:rPr>
          <w:rFonts w:ascii="Arial" w:eastAsiaTheme="minorHAnsi" w:hAnsi="Arial" w:cs="Arial"/>
          <w:b/>
          <w:bCs/>
          <w:sz w:val="28"/>
          <w:szCs w:val="28"/>
          <w:lang w:eastAsia="en-US"/>
        </w:rPr>
        <w:t xml:space="preserve"> 15.00, Norrlandsoperan (Stora Scenen)</w:t>
      </w:r>
    </w:p>
    <w:p w14:paraId="78A26882" w14:textId="77777777" w:rsidR="00206F20" w:rsidRPr="0038367A" w:rsidRDefault="00206F20" w:rsidP="00401A10">
      <w:pPr>
        <w:rPr>
          <w:rFonts w:cs="Arial"/>
          <w:color w:val="000000" w:themeColor="text1"/>
          <w:szCs w:val="28"/>
        </w:rPr>
      </w:pPr>
      <w:r w:rsidRPr="0038367A">
        <w:rPr>
          <w:rFonts w:cs="Arial"/>
          <w:color w:val="000000" w:themeColor="text1"/>
          <w:szCs w:val="28"/>
        </w:rPr>
        <w:t xml:space="preserve">En gripande och kontroversiell opera som tar upp några av de mest utmanande och brännande ämnena i vår tid. </w:t>
      </w:r>
      <w:r w:rsidRPr="0038367A">
        <w:rPr>
          <w:rFonts w:cs="Arial"/>
          <w:i/>
          <w:iCs/>
          <w:color w:val="000000" w:themeColor="text1"/>
          <w:szCs w:val="28"/>
        </w:rPr>
        <w:t>The Death of Klinghoffer</w:t>
      </w:r>
      <w:r w:rsidRPr="0038367A">
        <w:rPr>
          <w:rFonts w:cs="Arial"/>
          <w:color w:val="000000" w:themeColor="text1"/>
          <w:szCs w:val="28"/>
        </w:rPr>
        <w:t xml:space="preserve"> hanterar de mänskliga kostnaderna av politisk konflikt genom att följa en grupp människor vars liv för alltid blir förändrade när de som passagerare på lyxkryssaren Achille Lauro blir offer för en fruktansvärd handling av våld och hat. Operan syftar till kapningen av Achille Lauro, då ett italienskt kryssningsfartyg kidnappades av </w:t>
      </w:r>
      <w:hyperlink r:id="rId8" w:tooltip="Palestinska befrielseorganisationen" w:history="1">
        <w:r w:rsidRPr="0038367A">
          <w:rPr>
            <w:rFonts w:cs="Arial"/>
            <w:color w:val="000000" w:themeColor="text1"/>
            <w:szCs w:val="28"/>
          </w:rPr>
          <w:t>Palestinska befrielseorganisationen</w:t>
        </w:r>
      </w:hyperlink>
      <w:r w:rsidRPr="0038367A">
        <w:rPr>
          <w:rFonts w:cs="Arial"/>
          <w:color w:val="000000" w:themeColor="text1"/>
          <w:szCs w:val="28"/>
        </w:rPr>
        <w:t xml:space="preserve"> 1985. Musik: John Adams. </w:t>
      </w:r>
    </w:p>
    <w:p w14:paraId="09902B9B" w14:textId="77777777" w:rsidR="00206F20" w:rsidRPr="0038367A" w:rsidRDefault="00206F20" w:rsidP="00401A10">
      <w:pPr>
        <w:ind w:left="1304"/>
        <w:rPr>
          <w:rFonts w:cs="Arial"/>
          <w:szCs w:val="28"/>
        </w:rPr>
      </w:pPr>
    </w:p>
    <w:p w14:paraId="7AE58DD4" w14:textId="77777777" w:rsidR="00206F20" w:rsidRPr="0038367A" w:rsidRDefault="00206F20" w:rsidP="00401A10">
      <w:pPr>
        <w:ind w:left="1304"/>
        <w:rPr>
          <w:rFonts w:cs="Arial"/>
          <w:szCs w:val="28"/>
        </w:rPr>
      </w:pPr>
      <w:r w:rsidRPr="0038367A">
        <w:rPr>
          <w:rFonts w:cs="Arial"/>
          <w:szCs w:val="28"/>
        </w:rPr>
        <w:t>Målgrupp: vuxna</w:t>
      </w:r>
    </w:p>
    <w:p w14:paraId="537F0AE1" w14:textId="77777777" w:rsidR="00206F20" w:rsidRPr="0038367A" w:rsidRDefault="00206F20" w:rsidP="00401A10">
      <w:pPr>
        <w:ind w:left="1304"/>
        <w:rPr>
          <w:rFonts w:cs="Arial"/>
          <w:szCs w:val="28"/>
        </w:rPr>
      </w:pPr>
      <w:r w:rsidRPr="0038367A">
        <w:rPr>
          <w:rFonts w:cs="Arial"/>
          <w:szCs w:val="28"/>
        </w:rPr>
        <w:t>Längd: 2 timmar 45 minuter, inklusive 30 minuter paus</w:t>
      </w:r>
    </w:p>
    <w:p w14:paraId="4BD14629" w14:textId="77777777" w:rsidR="00206F20" w:rsidRPr="0038367A" w:rsidRDefault="00206F20" w:rsidP="00401A10">
      <w:pPr>
        <w:ind w:left="1304"/>
        <w:rPr>
          <w:rFonts w:cs="Arial"/>
          <w:szCs w:val="28"/>
        </w:rPr>
      </w:pPr>
      <w:r w:rsidRPr="0038367A">
        <w:rPr>
          <w:rFonts w:cs="Arial"/>
          <w:szCs w:val="28"/>
        </w:rPr>
        <w:t>Syntolkningspris:  200 kr</w:t>
      </w:r>
    </w:p>
    <w:p w14:paraId="367D665E" w14:textId="77777777" w:rsidR="00206F20" w:rsidRPr="0038367A" w:rsidRDefault="00206F20" w:rsidP="00401A10">
      <w:pPr>
        <w:ind w:left="1304"/>
        <w:rPr>
          <w:rFonts w:cs="Arial"/>
          <w:szCs w:val="28"/>
        </w:rPr>
      </w:pPr>
      <w:r w:rsidRPr="0038367A">
        <w:rPr>
          <w:rFonts w:cs="Arial"/>
          <w:szCs w:val="28"/>
        </w:rPr>
        <w:t xml:space="preserve">Ledsagare medföljer gratis (anges vid bokningen)                     </w:t>
      </w:r>
    </w:p>
    <w:p w14:paraId="03CCE4F7" w14:textId="77777777" w:rsidR="00206F20" w:rsidRPr="0038367A" w:rsidRDefault="00206F20" w:rsidP="00401A10">
      <w:pPr>
        <w:ind w:left="1304"/>
        <w:rPr>
          <w:rFonts w:cs="Arial"/>
          <w:szCs w:val="28"/>
        </w:rPr>
      </w:pPr>
      <w:r w:rsidRPr="0038367A">
        <w:rPr>
          <w:rFonts w:cs="Arial"/>
          <w:szCs w:val="28"/>
        </w:rPr>
        <w:t>Arrangör: Norrlandsoperan</w:t>
      </w:r>
    </w:p>
    <w:p w14:paraId="66788FC6" w14:textId="6D92D831" w:rsidR="00206F20" w:rsidRPr="0038367A" w:rsidRDefault="00206F20" w:rsidP="00401A10">
      <w:pPr>
        <w:ind w:left="1304"/>
        <w:rPr>
          <w:rFonts w:cs="Arial"/>
          <w:szCs w:val="28"/>
        </w:rPr>
      </w:pPr>
      <w:r w:rsidRPr="0038367A">
        <w:rPr>
          <w:rFonts w:cs="Arial"/>
          <w:szCs w:val="28"/>
        </w:rPr>
        <w:t xml:space="preserve">Syntolk: </w:t>
      </w:r>
      <w:r w:rsidR="00826916">
        <w:rPr>
          <w:rFonts w:cs="Arial"/>
          <w:szCs w:val="28"/>
        </w:rPr>
        <w:t>Ingunn Grande</w:t>
      </w:r>
    </w:p>
    <w:p w14:paraId="3A309A0A" w14:textId="77777777" w:rsidR="00206F20" w:rsidRDefault="00206F20" w:rsidP="00401A10">
      <w:pPr>
        <w:ind w:left="1304"/>
        <w:rPr>
          <w:rFonts w:cs="Arial"/>
          <w:szCs w:val="28"/>
        </w:rPr>
      </w:pPr>
      <w:r w:rsidRPr="0038367A">
        <w:rPr>
          <w:rFonts w:cs="Arial"/>
          <w:szCs w:val="28"/>
        </w:rPr>
        <w:t xml:space="preserve">Bokas senast: 27 oktober </w:t>
      </w:r>
    </w:p>
    <w:p w14:paraId="056B5B09" w14:textId="6CF87AFB" w:rsidR="001C4157" w:rsidRPr="001C4157" w:rsidRDefault="0038367A" w:rsidP="00401A10">
      <w:pPr>
        <w:rPr>
          <w:rFonts w:cs="Arial"/>
          <w:b/>
          <w:bCs/>
          <w:szCs w:val="28"/>
          <w:u w:val="single"/>
        </w:rPr>
      </w:pPr>
      <w:r w:rsidRPr="0038367A">
        <w:rPr>
          <w:rFonts w:cs="Arial"/>
          <w:b/>
          <w:bCs/>
          <w:szCs w:val="28"/>
          <w:u w:val="single"/>
        </w:rPr>
        <w:t>__________________________________________________________</w:t>
      </w:r>
    </w:p>
    <w:p w14:paraId="21224C96" w14:textId="77777777" w:rsidR="001C4157" w:rsidRPr="001C4157" w:rsidRDefault="001C4157" w:rsidP="00401A10">
      <w:pPr>
        <w:rPr>
          <w:b/>
          <w:bCs/>
          <w:szCs w:val="28"/>
        </w:rPr>
      </w:pPr>
    </w:p>
    <w:p w14:paraId="4CF28426" w14:textId="0503FF72" w:rsidR="00EA7C5E" w:rsidRPr="00724259" w:rsidRDefault="00EA7C5E" w:rsidP="00401A10">
      <w:pPr>
        <w:rPr>
          <w:rFonts w:cs="Arial"/>
          <w:b/>
          <w:bCs/>
          <w:sz w:val="56"/>
          <w:szCs w:val="56"/>
          <w:u w:val="single"/>
        </w:rPr>
      </w:pPr>
      <w:r w:rsidRPr="00724259">
        <w:rPr>
          <w:b/>
          <w:bCs/>
          <w:sz w:val="56"/>
          <w:szCs w:val="56"/>
        </w:rPr>
        <w:t>Musikteater: Jernbanan</w:t>
      </w:r>
    </w:p>
    <w:p w14:paraId="078E1B3C" w14:textId="366D1A14" w:rsidR="00EA7C5E" w:rsidRPr="00EA7C5E" w:rsidRDefault="00EA7C5E" w:rsidP="00401A10">
      <w:pPr>
        <w:pStyle w:val="KIKversalkategorifettitel"/>
        <w:rPr>
          <w:sz w:val="28"/>
          <w:szCs w:val="28"/>
        </w:rPr>
      </w:pPr>
      <w:r w:rsidRPr="00EA7C5E">
        <w:rPr>
          <w:color w:val="000000"/>
          <w:sz w:val="28"/>
          <w:szCs w:val="28"/>
          <w:shd w:val="clear" w:color="auto" w:fill="FFFFFF"/>
        </w:rPr>
        <w:t>I samband med att </w:t>
      </w:r>
      <w:r w:rsidRPr="00EA7C5E">
        <w:rPr>
          <w:rStyle w:val="Stark"/>
          <w:color w:val="000000"/>
          <w:sz w:val="28"/>
          <w:szCs w:val="28"/>
          <w:shd w:val="clear" w:color="auto" w:fill="FFFFFF"/>
        </w:rPr>
        <w:t>Sara Lidman</w:t>
      </w:r>
      <w:r w:rsidRPr="00EA7C5E">
        <w:rPr>
          <w:color w:val="000000"/>
          <w:sz w:val="28"/>
          <w:szCs w:val="28"/>
          <w:shd w:val="clear" w:color="auto" w:fill="FFFFFF"/>
        </w:rPr>
        <w:t> skulle fyllt 100 år under 2023 sätter Västerbottensteatern i samarbete med Östfronten upp författarens mästerverk </w:t>
      </w:r>
      <w:r w:rsidRPr="00401A10">
        <w:rPr>
          <w:rStyle w:val="Betoning"/>
          <w:i w:val="0"/>
          <w:iCs w:val="0"/>
          <w:color w:val="000000"/>
          <w:sz w:val="28"/>
          <w:szCs w:val="28"/>
          <w:shd w:val="clear" w:color="auto" w:fill="FFFFFF"/>
        </w:rPr>
        <w:t>Jer</w:t>
      </w:r>
      <w:r w:rsidR="001C4157">
        <w:rPr>
          <w:rStyle w:val="Betoning"/>
          <w:i w:val="0"/>
          <w:iCs w:val="0"/>
          <w:color w:val="000000"/>
          <w:sz w:val="28"/>
          <w:szCs w:val="28"/>
          <w:shd w:val="clear" w:color="auto" w:fill="FFFFFF"/>
        </w:rPr>
        <w:t>nbanan</w:t>
      </w:r>
      <w:r w:rsidRPr="00EA7C5E">
        <w:rPr>
          <w:rStyle w:val="Betoning"/>
          <w:color w:val="000000"/>
          <w:sz w:val="28"/>
          <w:szCs w:val="28"/>
          <w:shd w:val="clear" w:color="auto" w:fill="FFFFFF"/>
        </w:rPr>
        <w:t> </w:t>
      </w:r>
      <w:r w:rsidRPr="00EA7C5E">
        <w:rPr>
          <w:color w:val="000000"/>
          <w:sz w:val="28"/>
          <w:szCs w:val="28"/>
          <w:shd w:val="clear" w:color="auto" w:fill="FFFFFF"/>
        </w:rPr>
        <w:t>(del 1–5). Boksviten är inspirerad av både hennes egen släkts och Västerbottens historia och hyllades och prisbelönades när den kom ut mellan åren 1977 och 1985.</w:t>
      </w:r>
    </w:p>
    <w:p w14:paraId="71B773AF" w14:textId="77777777" w:rsidR="00EA7C5E" w:rsidRPr="009F1817" w:rsidRDefault="00EA7C5E" w:rsidP="00401A10">
      <w:pPr>
        <w:pStyle w:val="KIKversalkategorifettitel"/>
        <w:rPr>
          <w:sz w:val="28"/>
          <w:szCs w:val="28"/>
        </w:rPr>
      </w:pPr>
    </w:p>
    <w:p w14:paraId="25DDE4D5" w14:textId="77777777" w:rsidR="00EA7C5E" w:rsidRPr="00EA7C5E" w:rsidRDefault="00EA7C5E" w:rsidP="00401A10">
      <w:pPr>
        <w:pStyle w:val="KIKversalkategorifettitel"/>
        <w:rPr>
          <w:b/>
          <w:bCs/>
          <w:sz w:val="28"/>
          <w:szCs w:val="28"/>
        </w:rPr>
      </w:pPr>
      <w:r w:rsidRPr="00EA7C5E">
        <w:rPr>
          <w:b/>
          <w:bCs/>
          <w:sz w:val="28"/>
          <w:szCs w:val="28"/>
        </w:rPr>
        <w:t>Onsdag 8 november kl. 19.00, Vävenscenen.</w:t>
      </w:r>
    </w:p>
    <w:p w14:paraId="579EB425" w14:textId="77777777" w:rsidR="00EA7C5E" w:rsidRDefault="00EA7C5E" w:rsidP="00401A10">
      <w:pPr>
        <w:rPr>
          <w:rFonts w:cs="Arial"/>
          <w:color w:val="000000"/>
          <w:szCs w:val="28"/>
          <w:shd w:val="clear" w:color="auto" w:fill="FFFFFF"/>
        </w:rPr>
      </w:pPr>
    </w:p>
    <w:p w14:paraId="4CA0745A" w14:textId="7E1DC86B" w:rsidR="00EA7C5E" w:rsidRPr="009F1817" w:rsidRDefault="00EA7C5E" w:rsidP="00401A10">
      <w:pPr>
        <w:rPr>
          <w:rFonts w:cs="Arial"/>
          <w:color w:val="000000"/>
          <w:szCs w:val="28"/>
          <w:shd w:val="clear" w:color="auto" w:fill="FFFFFF"/>
        </w:rPr>
      </w:pPr>
      <w:r w:rsidRPr="009F1817">
        <w:rPr>
          <w:rFonts w:cs="Arial"/>
          <w:color w:val="000000"/>
          <w:szCs w:val="28"/>
          <w:shd w:val="clear" w:color="auto" w:fill="FFFFFF"/>
        </w:rPr>
        <w:t>Året är 1903. I enskild cell på Långholmens fästning sitter Didrik Mårtensson från Lillvattnet. I många år var han sin hembygds hjälte: handelsföreståndare, ordförande i kommunalstämman och förkämpe för bygget av järnväg genom Norrland. Nu är allt det förbi.</w:t>
      </w:r>
      <w:r w:rsidRPr="009F1817">
        <w:rPr>
          <w:rFonts w:cs="Arial"/>
          <w:color w:val="000000"/>
          <w:szCs w:val="28"/>
        </w:rPr>
        <w:br/>
      </w:r>
      <w:r w:rsidRPr="009F1817">
        <w:rPr>
          <w:rFonts w:cs="Arial"/>
          <w:color w:val="000000"/>
          <w:szCs w:val="28"/>
        </w:rPr>
        <w:br/>
      </w:r>
      <w:r w:rsidRPr="009F1817">
        <w:rPr>
          <w:rFonts w:cs="Arial"/>
          <w:color w:val="000000"/>
          <w:szCs w:val="28"/>
          <w:shd w:val="clear" w:color="auto" w:fill="FFFFFF"/>
        </w:rPr>
        <w:t>I ensamheten går han igenom hela historien igen, håller rättegång över sig själv för att bevisa sin oskuld. Runt honom trängs människorna som spelat avgörande roller i hans liv. Hustrun Anna-Stava, föräldrarna och syskonen, den underbare konsul Lidstedt, den livsfarliga Hagar och alla de andra. Ibland spelar de lydigt de roller de har i Didriks minne. Ibland kommer de för att trösta. Oftare för att anklaga.</w:t>
      </w:r>
    </w:p>
    <w:p w14:paraId="429C8AA5" w14:textId="77777777" w:rsidR="00EA7C5E" w:rsidRPr="009F1817" w:rsidRDefault="00EA7C5E" w:rsidP="00401A10">
      <w:pPr>
        <w:ind w:left="1304"/>
        <w:rPr>
          <w:rFonts w:cs="Arial"/>
          <w:color w:val="222222"/>
          <w:szCs w:val="28"/>
          <w:shd w:val="clear" w:color="auto" w:fill="FFFFFF"/>
        </w:rPr>
      </w:pPr>
    </w:p>
    <w:p w14:paraId="0A7FAFA4" w14:textId="77777777" w:rsidR="00EA7C5E" w:rsidRPr="009F1817" w:rsidRDefault="00EA7C5E" w:rsidP="00401A10">
      <w:pPr>
        <w:ind w:left="1304"/>
        <w:rPr>
          <w:rFonts w:cs="Arial"/>
          <w:szCs w:val="28"/>
        </w:rPr>
      </w:pPr>
      <w:r w:rsidRPr="009F1817">
        <w:rPr>
          <w:rFonts w:cs="Arial"/>
          <w:szCs w:val="28"/>
        </w:rPr>
        <w:t>Målgrupp: vuxna</w:t>
      </w:r>
    </w:p>
    <w:p w14:paraId="5F81D5EE" w14:textId="77777777" w:rsidR="00EA7C5E" w:rsidRPr="009F1817" w:rsidRDefault="00EA7C5E" w:rsidP="00401A10">
      <w:pPr>
        <w:ind w:left="1304"/>
        <w:rPr>
          <w:rFonts w:cs="Arial"/>
          <w:szCs w:val="28"/>
        </w:rPr>
      </w:pPr>
      <w:r w:rsidRPr="009F1817">
        <w:rPr>
          <w:rFonts w:cs="Arial"/>
          <w:szCs w:val="28"/>
        </w:rPr>
        <w:t>Längd: 2 tim</w:t>
      </w:r>
      <w:r>
        <w:rPr>
          <w:rFonts w:cs="Arial"/>
          <w:szCs w:val="28"/>
        </w:rPr>
        <w:t>.</w:t>
      </w:r>
      <w:r w:rsidRPr="009F1817">
        <w:rPr>
          <w:rFonts w:cs="Arial"/>
          <w:szCs w:val="28"/>
        </w:rPr>
        <w:t xml:space="preserve"> 30 min, 20 min paus</w:t>
      </w:r>
    </w:p>
    <w:p w14:paraId="12F903E0" w14:textId="77777777" w:rsidR="00EA7C5E" w:rsidRPr="009F1817" w:rsidRDefault="00EA7C5E" w:rsidP="00401A10">
      <w:pPr>
        <w:ind w:left="1304"/>
        <w:rPr>
          <w:rFonts w:cs="Arial"/>
          <w:szCs w:val="28"/>
        </w:rPr>
      </w:pPr>
      <w:r w:rsidRPr="009F1817">
        <w:rPr>
          <w:rFonts w:cs="Arial"/>
          <w:szCs w:val="28"/>
        </w:rPr>
        <w:t>Syntolkningspris:  280 kr</w:t>
      </w:r>
    </w:p>
    <w:p w14:paraId="761657E0" w14:textId="77777777" w:rsidR="00EA7C5E" w:rsidRPr="009F1817" w:rsidRDefault="00EA7C5E" w:rsidP="00401A10">
      <w:pPr>
        <w:ind w:left="1304"/>
        <w:rPr>
          <w:rFonts w:cs="Arial"/>
          <w:szCs w:val="28"/>
        </w:rPr>
      </w:pPr>
      <w:r w:rsidRPr="009F1817">
        <w:rPr>
          <w:rFonts w:cs="Arial"/>
          <w:szCs w:val="28"/>
        </w:rPr>
        <w:t xml:space="preserve">Ledsagare medföljer gratis (anges vid bokningen)                     </w:t>
      </w:r>
    </w:p>
    <w:p w14:paraId="523632B8" w14:textId="77777777" w:rsidR="00EA7C5E" w:rsidRPr="009F1817" w:rsidRDefault="00EA7C5E" w:rsidP="00401A10">
      <w:pPr>
        <w:ind w:left="1304"/>
        <w:rPr>
          <w:rFonts w:cs="Arial"/>
          <w:szCs w:val="28"/>
        </w:rPr>
      </w:pPr>
      <w:r w:rsidRPr="009F1817">
        <w:rPr>
          <w:rFonts w:cs="Arial"/>
          <w:szCs w:val="28"/>
        </w:rPr>
        <w:t xml:space="preserve">Arrangör: Umeå Teaterförening </w:t>
      </w:r>
    </w:p>
    <w:p w14:paraId="0444B0E9" w14:textId="7AA3BA6E" w:rsidR="00EA7C5E" w:rsidRPr="009F1817" w:rsidRDefault="00EA7C5E" w:rsidP="00401A10">
      <w:pPr>
        <w:ind w:left="1304"/>
        <w:rPr>
          <w:rFonts w:cs="Arial"/>
          <w:szCs w:val="28"/>
        </w:rPr>
      </w:pPr>
      <w:r w:rsidRPr="009F1817">
        <w:rPr>
          <w:rFonts w:cs="Arial"/>
          <w:szCs w:val="28"/>
        </w:rPr>
        <w:t xml:space="preserve">Syntolk: </w:t>
      </w:r>
      <w:r>
        <w:rPr>
          <w:rFonts w:cs="Arial"/>
          <w:szCs w:val="28"/>
        </w:rPr>
        <w:t>Ingunn Grande</w:t>
      </w:r>
    </w:p>
    <w:p w14:paraId="5A439BFB" w14:textId="77777777" w:rsidR="00EA7C5E" w:rsidRDefault="00EA7C5E" w:rsidP="00401A10">
      <w:pPr>
        <w:ind w:left="1304"/>
        <w:rPr>
          <w:rFonts w:cs="Arial"/>
          <w:szCs w:val="28"/>
        </w:rPr>
      </w:pPr>
      <w:r w:rsidRPr="009F1817">
        <w:rPr>
          <w:rFonts w:cs="Arial"/>
          <w:szCs w:val="28"/>
        </w:rPr>
        <w:t xml:space="preserve">Bokas senast: 25 oktober </w:t>
      </w:r>
    </w:p>
    <w:p w14:paraId="69CB1F73" w14:textId="1D47ECCD" w:rsidR="00160020" w:rsidRDefault="00B45269" w:rsidP="00401A10">
      <w:pPr>
        <w:rPr>
          <w:rFonts w:cs="Arial"/>
          <w:b/>
          <w:bCs/>
          <w:szCs w:val="28"/>
        </w:rPr>
      </w:pPr>
      <w:r w:rsidRPr="00B45269">
        <w:rPr>
          <w:rFonts w:cs="Arial"/>
          <w:b/>
          <w:bCs/>
          <w:szCs w:val="28"/>
        </w:rPr>
        <w:t>__________________________________________________________</w:t>
      </w:r>
    </w:p>
    <w:p w14:paraId="525A4154" w14:textId="77777777" w:rsidR="00401A10" w:rsidRPr="00F918A5" w:rsidRDefault="00401A10" w:rsidP="00401A10">
      <w:pPr>
        <w:rPr>
          <w:rFonts w:cs="Arial"/>
          <w:b/>
          <w:bCs/>
          <w:szCs w:val="28"/>
        </w:rPr>
      </w:pPr>
    </w:p>
    <w:p w14:paraId="5F428A96" w14:textId="245435DF" w:rsidR="00D33E87" w:rsidRDefault="00D33E87" w:rsidP="00401A10">
      <w:pPr>
        <w:pStyle w:val="KIKprickrad"/>
        <w:ind w:left="1304"/>
      </w:pPr>
      <w:r>
        <w:t xml:space="preserve">           SKELLEFTEÅ</w:t>
      </w:r>
      <w:r w:rsidR="00756F07">
        <w:t xml:space="preserve"> </w:t>
      </w:r>
      <w:r>
        <w:t>2023</w:t>
      </w:r>
    </w:p>
    <w:p w14:paraId="16CB7F2D" w14:textId="77777777" w:rsidR="00D33E87" w:rsidRDefault="00D33E87" w:rsidP="001C4157">
      <w:pPr>
        <w:pStyle w:val="KIKprickrad"/>
      </w:pPr>
      <w:r>
        <w:t>……….………………………………………….………………………..</w:t>
      </w:r>
    </w:p>
    <w:p w14:paraId="0080BF42" w14:textId="77777777" w:rsidR="001C4157" w:rsidRDefault="001C4157" w:rsidP="001C4157">
      <w:pPr>
        <w:pStyle w:val="KIKprickrad"/>
      </w:pPr>
    </w:p>
    <w:p w14:paraId="5DBFD316" w14:textId="77777777" w:rsidR="00EA7C5E" w:rsidRPr="00D42A65" w:rsidRDefault="00EA7C5E" w:rsidP="00401A10">
      <w:pPr>
        <w:pStyle w:val="KIKversalkategorifettitel"/>
        <w:rPr>
          <w:b/>
          <w:bCs/>
        </w:rPr>
      </w:pPr>
      <w:r w:rsidRPr="00D42A65">
        <w:rPr>
          <w:b/>
          <w:bCs/>
        </w:rPr>
        <w:t>Musikteater: Jernbanan</w:t>
      </w:r>
    </w:p>
    <w:p w14:paraId="2311E470" w14:textId="77777777" w:rsidR="00EA7C5E" w:rsidRPr="00EA7C5E" w:rsidRDefault="00EA7C5E" w:rsidP="00401A10">
      <w:pPr>
        <w:pStyle w:val="KIKversalkategorifettitel"/>
        <w:rPr>
          <w:sz w:val="28"/>
          <w:szCs w:val="28"/>
        </w:rPr>
      </w:pPr>
      <w:r w:rsidRPr="00EA7C5E">
        <w:rPr>
          <w:color w:val="000000"/>
          <w:sz w:val="28"/>
          <w:szCs w:val="28"/>
          <w:shd w:val="clear" w:color="auto" w:fill="FFFFFF"/>
        </w:rPr>
        <w:t>I samband med att </w:t>
      </w:r>
      <w:r w:rsidRPr="00EA7C5E">
        <w:rPr>
          <w:rStyle w:val="Stark"/>
          <w:color w:val="000000"/>
          <w:sz w:val="28"/>
          <w:szCs w:val="28"/>
          <w:shd w:val="clear" w:color="auto" w:fill="FFFFFF"/>
        </w:rPr>
        <w:t>Sara Lidman</w:t>
      </w:r>
      <w:r w:rsidRPr="00EA7C5E">
        <w:rPr>
          <w:color w:val="000000"/>
          <w:sz w:val="28"/>
          <w:szCs w:val="28"/>
          <w:shd w:val="clear" w:color="auto" w:fill="FFFFFF"/>
        </w:rPr>
        <w:t> skulle fyllt 100 år under 2023 sätter Västerbottensteatern i samarbete med Östfronten upp författarens mästerverk </w:t>
      </w:r>
      <w:r w:rsidRPr="00EA7C5E">
        <w:rPr>
          <w:rStyle w:val="Betoning"/>
          <w:color w:val="000000"/>
          <w:sz w:val="28"/>
          <w:szCs w:val="28"/>
          <w:shd w:val="clear" w:color="auto" w:fill="FFFFFF"/>
        </w:rPr>
        <w:t>Jernbanan </w:t>
      </w:r>
      <w:r w:rsidRPr="00EA7C5E">
        <w:rPr>
          <w:color w:val="000000"/>
          <w:sz w:val="28"/>
          <w:szCs w:val="28"/>
          <w:shd w:val="clear" w:color="auto" w:fill="FFFFFF"/>
        </w:rPr>
        <w:t>(del 1–5). Boksviten är inspirerad av både hennes egen släkts och Västerbottens historia och hyllades och prisbelönades när den kom ut mellan åren 1977 och 1985.</w:t>
      </w:r>
    </w:p>
    <w:p w14:paraId="00755051" w14:textId="77777777" w:rsidR="00EA7C5E" w:rsidRPr="009F1817" w:rsidRDefault="00EA7C5E" w:rsidP="00401A10">
      <w:pPr>
        <w:pStyle w:val="KIKversalkategorifettitel"/>
        <w:rPr>
          <w:sz w:val="28"/>
          <w:szCs w:val="28"/>
        </w:rPr>
      </w:pPr>
    </w:p>
    <w:p w14:paraId="4C0253A2" w14:textId="73F88E52" w:rsidR="00EA7C5E" w:rsidRPr="00160020" w:rsidRDefault="00160020" w:rsidP="00401A10">
      <w:pPr>
        <w:rPr>
          <w:rFonts w:cs="Arial"/>
          <w:b/>
          <w:bCs/>
          <w:color w:val="000000"/>
          <w:szCs w:val="28"/>
          <w:shd w:val="clear" w:color="auto" w:fill="FFFFFF"/>
        </w:rPr>
      </w:pPr>
      <w:r w:rsidRPr="00160020">
        <w:rPr>
          <w:rFonts w:cs="Arial"/>
          <w:b/>
          <w:bCs/>
          <w:szCs w:val="28"/>
        </w:rPr>
        <w:t>Söndag 8 oktober kl. 15.00,</w:t>
      </w:r>
      <w:r>
        <w:rPr>
          <w:rFonts w:cs="Arial"/>
          <w:b/>
          <w:bCs/>
          <w:szCs w:val="28"/>
        </w:rPr>
        <w:t xml:space="preserve"> Skellefteå.</w:t>
      </w:r>
      <w:r w:rsidRPr="00160020">
        <w:rPr>
          <w:rFonts w:cs="Arial"/>
          <w:b/>
          <w:bCs/>
          <w:szCs w:val="28"/>
        </w:rPr>
        <w:t xml:space="preserve"> Sara Kulturhus, scen 2.</w:t>
      </w:r>
    </w:p>
    <w:p w14:paraId="0292D052" w14:textId="77777777" w:rsidR="00160020" w:rsidRDefault="00160020" w:rsidP="00401A10">
      <w:pPr>
        <w:rPr>
          <w:rFonts w:cs="Arial"/>
          <w:color w:val="000000"/>
          <w:szCs w:val="28"/>
          <w:shd w:val="clear" w:color="auto" w:fill="FFFFFF"/>
        </w:rPr>
      </w:pPr>
    </w:p>
    <w:p w14:paraId="104F4855" w14:textId="1ECEE779" w:rsidR="00EA7C5E" w:rsidRPr="009F1817" w:rsidRDefault="00EA7C5E" w:rsidP="00401A10">
      <w:pPr>
        <w:rPr>
          <w:rFonts w:cs="Arial"/>
          <w:color w:val="000000"/>
          <w:szCs w:val="28"/>
          <w:shd w:val="clear" w:color="auto" w:fill="FFFFFF"/>
        </w:rPr>
      </w:pPr>
      <w:r w:rsidRPr="009F1817">
        <w:rPr>
          <w:rFonts w:cs="Arial"/>
          <w:color w:val="000000"/>
          <w:szCs w:val="28"/>
          <w:shd w:val="clear" w:color="auto" w:fill="FFFFFF"/>
        </w:rPr>
        <w:t>Året är 1903. I enskild cell på Långholmens fästning sitter Didrik Mårtensson från Lillvattnet. I många år var han sin hembygds hjälte: handelsföreståndare, ordförande i kommunalstämman och förkämpe för bygget av järnväg genom Norrland. Nu är allt det förbi.</w:t>
      </w:r>
      <w:r w:rsidRPr="009F1817">
        <w:rPr>
          <w:rFonts w:cs="Arial"/>
          <w:color w:val="000000"/>
          <w:szCs w:val="28"/>
        </w:rPr>
        <w:br/>
      </w:r>
      <w:r w:rsidRPr="009F1817">
        <w:rPr>
          <w:rFonts w:cs="Arial"/>
          <w:color w:val="000000"/>
          <w:szCs w:val="28"/>
        </w:rPr>
        <w:br/>
      </w:r>
      <w:r w:rsidRPr="009F1817">
        <w:rPr>
          <w:rFonts w:cs="Arial"/>
          <w:color w:val="000000"/>
          <w:szCs w:val="28"/>
          <w:shd w:val="clear" w:color="auto" w:fill="FFFFFF"/>
        </w:rPr>
        <w:t>I ensamheten går han igenom hela historien igen, håller rättegång över sig själv för att bevisa sin oskuld. Runt honom trängs människorna som spelat avgörande roller i hans liv. Hustrun Anna-Stava, föräldrarna och syskonen, den underbare konsul Lidstedt, den livsfarliga Hagar och alla de andra. Ibland spelar de lydigt de roller de har i Didriks minne. Ibland kommer de för att trösta. Oftare för att anklaga.</w:t>
      </w:r>
    </w:p>
    <w:p w14:paraId="4C9691D6" w14:textId="77777777" w:rsidR="00EA7C5E" w:rsidRPr="009F1817" w:rsidRDefault="00EA7C5E" w:rsidP="00401A10">
      <w:pPr>
        <w:ind w:left="1304"/>
        <w:rPr>
          <w:rFonts w:cs="Arial"/>
          <w:color w:val="222222"/>
          <w:szCs w:val="28"/>
          <w:shd w:val="clear" w:color="auto" w:fill="FFFFFF"/>
        </w:rPr>
      </w:pPr>
    </w:p>
    <w:p w14:paraId="476597FB" w14:textId="77777777" w:rsidR="00EA7C5E" w:rsidRPr="009F1817" w:rsidRDefault="00EA7C5E" w:rsidP="00401A10">
      <w:pPr>
        <w:ind w:left="1304"/>
        <w:rPr>
          <w:rFonts w:cs="Arial"/>
          <w:szCs w:val="28"/>
        </w:rPr>
      </w:pPr>
      <w:r w:rsidRPr="009F1817">
        <w:rPr>
          <w:rFonts w:cs="Arial"/>
          <w:szCs w:val="28"/>
        </w:rPr>
        <w:t>Målgrupp: vuxna</w:t>
      </w:r>
    </w:p>
    <w:p w14:paraId="1F845ED6" w14:textId="77777777" w:rsidR="00EA7C5E" w:rsidRPr="009F1817" w:rsidRDefault="00EA7C5E" w:rsidP="00401A10">
      <w:pPr>
        <w:ind w:left="1304"/>
        <w:rPr>
          <w:rFonts w:cs="Arial"/>
          <w:szCs w:val="28"/>
        </w:rPr>
      </w:pPr>
      <w:r w:rsidRPr="009F1817">
        <w:rPr>
          <w:rFonts w:cs="Arial"/>
          <w:szCs w:val="28"/>
        </w:rPr>
        <w:t>Längd: 2 tim</w:t>
      </w:r>
      <w:r>
        <w:rPr>
          <w:rFonts w:cs="Arial"/>
          <w:szCs w:val="28"/>
        </w:rPr>
        <w:t>.</w:t>
      </w:r>
      <w:r w:rsidRPr="009F1817">
        <w:rPr>
          <w:rFonts w:cs="Arial"/>
          <w:szCs w:val="28"/>
        </w:rPr>
        <w:t xml:space="preserve"> 30 min, 20 min paus</w:t>
      </w:r>
    </w:p>
    <w:p w14:paraId="34370BBD" w14:textId="17D44BD3" w:rsidR="00EA7C5E" w:rsidRPr="009F1817" w:rsidRDefault="00EA7C5E" w:rsidP="00401A10">
      <w:pPr>
        <w:ind w:left="1304"/>
        <w:rPr>
          <w:rFonts w:cs="Arial"/>
          <w:szCs w:val="28"/>
        </w:rPr>
      </w:pPr>
      <w:r w:rsidRPr="009F1817">
        <w:rPr>
          <w:rFonts w:cs="Arial"/>
          <w:szCs w:val="28"/>
        </w:rPr>
        <w:t xml:space="preserve">Syntolkningspris:  </w:t>
      </w:r>
      <w:r w:rsidR="00990166">
        <w:rPr>
          <w:rFonts w:cs="Arial"/>
          <w:szCs w:val="28"/>
        </w:rPr>
        <w:t>305</w:t>
      </w:r>
      <w:r w:rsidRPr="009F1817">
        <w:rPr>
          <w:rFonts w:cs="Arial"/>
          <w:szCs w:val="28"/>
        </w:rPr>
        <w:t xml:space="preserve"> kr</w:t>
      </w:r>
    </w:p>
    <w:p w14:paraId="3ECA1CE3" w14:textId="77777777" w:rsidR="00EA7C5E" w:rsidRPr="009F1817" w:rsidRDefault="00EA7C5E" w:rsidP="00401A10">
      <w:pPr>
        <w:ind w:left="1304"/>
        <w:rPr>
          <w:rFonts w:cs="Arial"/>
          <w:szCs w:val="28"/>
        </w:rPr>
      </w:pPr>
      <w:r w:rsidRPr="009F1817">
        <w:rPr>
          <w:rFonts w:cs="Arial"/>
          <w:szCs w:val="28"/>
        </w:rPr>
        <w:t xml:space="preserve">Ledsagare medföljer gratis (anges vid bokningen)                     </w:t>
      </w:r>
    </w:p>
    <w:p w14:paraId="6AC31863" w14:textId="77777777" w:rsidR="00EA7C5E" w:rsidRPr="009F1817" w:rsidRDefault="00EA7C5E" w:rsidP="00401A10">
      <w:pPr>
        <w:ind w:left="1304"/>
        <w:rPr>
          <w:rFonts w:cs="Arial"/>
          <w:szCs w:val="28"/>
        </w:rPr>
      </w:pPr>
      <w:r w:rsidRPr="009F1817">
        <w:rPr>
          <w:rFonts w:cs="Arial"/>
          <w:szCs w:val="28"/>
        </w:rPr>
        <w:t xml:space="preserve">Arrangör: Umeå Teaterförening </w:t>
      </w:r>
    </w:p>
    <w:p w14:paraId="598B8BB1" w14:textId="77777777" w:rsidR="00EA7C5E" w:rsidRPr="009F1817" w:rsidRDefault="00EA7C5E" w:rsidP="00401A10">
      <w:pPr>
        <w:ind w:left="1304"/>
        <w:rPr>
          <w:rFonts w:cs="Arial"/>
          <w:szCs w:val="28"/>
        </w:rPr>
      </w:pPr>
      <w:r w:rsidRPr="009F1817">
        <w:rPr>
          <w:rFonts w:cs="Arial"/>
          <w:szCs w:val="28"/>
        </w:rPr>
        <w:t xml:space="preserve">Syntolk: </w:t>
      </w:r>
      <w:r>
        <w:rPr>
          <w:rFonts w:cs="Arial"/>
          <w:szCs w:val="28"/>
        </w:rPr>
        <w:t>Ingunn Grande</w:t>
      </w:r>
    </w:p>
    <w:p w14:paraId="597AFD8F" w14:textId="7783ADD8" w:rsidR="00EA7C5E" w:rsidRPr="009F75B4" w:rsidRDefault="00EA7C5E" w:rsidP="00401A10">
      <w:pPr>
        <w:ind w:left="1304"/>
        <w:rPr>
          <w:rFonts w:cs="Arial"/>
          <w:b/>
          <w:bCs/>
          <w:szCs w:val="28"/>
          <w:u w:val="single"/>
        </w:rPr>
      </w:pPr>
      <w:r w:rsidRPr="009F1817">
        <w:rPr>
          <w:rFonts w:cs="Arial"/>
          <w:szCs w:val="28"/>
        </w:rPr>
        <w:t>Bokas senast: 2</w:t>
      </w:r>
      <w:r w:rsidR="00160020">
        <w:rPr>
          <w:rFonts w:cs="Arial"/>
          <w:szCs w:val="28"/>
        </w:rPr>
        <w:t>4 september</w:t>
      </w:r>
    </w:p>
    <w:p w14:paraId="33F57A02" w14:textId="77777777" w:rsidR="002A47D6" w:rsidRDefault="009F75B4" w:rsidP="00401A10">
      <w:pPr>
        <w:rPr>
          <w:rFonts w:cs="Arial"/>
          <w:szCs w:val="28"/>
        </w:rPr>
      </w:pPr>
      <w:r w:rsidRPr="009F75B4">
        <w:rPr>
          <w:rFonts w:cs="Arial"/>
          <w:b/>
          <w:bCs/>
          <w:szCs w:val="28"/>
        </w:rPr>
        <w:t>_________________________________________________________</w:t>
      </w:r>
      <w:r>
        <w:rPr>
          <w:rFonts w:cs="Arial"/>
          <w:szCs w:val="28"/>
        </w:rPr>
        <w:t>_</w:t>
      </w:r>
    </w:p>
    <w:p w14:paraId="2F7CA0E8" w14:textId="77777777" w:rsidR="00401A10" w:rsidRPr="00401A10" w:rsidRDefault="00401A10" w:rsidP="00401A10">
      <w:pPr>
        <w:rPr>
          <w:rFonts w:cs="Arial"/>
          <w:b/>
          <w:bCs/>
          <w:szCs w:val="28"/>
        </w:rPr>
      </w:pPr>
    </w:p>
    <w:p w14:paraId="2549254C" w14:textId="41A47604" w:rsidR="00D42A65" w:rsidRPr="002A47D6" w:rsidRDefault="00D42A65" w:rsidP="00401A10">
      <w:pPr>
        <w:rPr>
          <w:rFonts w:cs="Arial"/>
          <w:szCs w:val="28"/>
        </w:rPr>
      </w:pPr>
      <w:r>
        <w:rPr>
          <w:rFonts w:cs="Arial"/>
          <w:b/>
          <w:bCs/>
          <w:sz w:val="56"/>
          <w:szCs w:val="56"/>
        </w:rPr>
        <w:t>Konst. Fredrik Söderberg</w:t>
      </w:r>
      <w:r w:rsidR="00407448">
        <w:rPr>
          <w:rFonts w:cs="Arial"/>
          <w:b/>
          <w:bCs/>
          <w:sz w:val="56"/>
          <w:szCs w:val="56"/>
        </w:rPr>
        <w:t>.</w:t>
      </w:r>
    </w:p>
    <w:p w14:paraId="3DA009E6" w14:textId="77777777" w:rsidR="00E95DB1" w:rsidRDefault="00E95DB1" w:rsidP="00401A10"/>
    <w:p w14:paraId="7B8FBB82" w14:textId="5A8ADFDC" w:rsidR="00F73C6C" w:rsidRDefault="00640D86" w:rsidP="00401A10">
      <w:pPr>
        <w:rPr>
          <w:b/>
          <w:bCs/>
          <w:color w:val="000000"/>
          <w:szCs w:val="28"/>
        </w:rPr>
      </w:pPr>
      <w:r w:rsidRPr="00640D86">
        <w:rPr>
          <w:b/>
          <w:bCs/>
          <w:color w:val="000000"/>
          <w:szCs w:val="28"/>
        </w:rPr>
        <w:t>L</w:t>
      </w:r>
      <w:r w:rsidR="00F73C6C" w:rsidRPr="00640D86">
        <w:rPr>
          <w:b/>
          <w:bCs/>
          <w:color w:val="000000"/>
          <w:szCs w:val="28"/>
        </w:rPr>
        <w:t>ördag 11/11. Kl. 13,00.</w:t>
      </w:r>
      <w:r>
        <w:rPr>
          <w:b/>
          <w:bCs/>
          <w:color w:val="000000"/>
          <w:szCs w:val="28"/>
        </w:rPr>
        <w:t xml:space="preserve"> Skellefteå. Sara kulturhus</w:t>
      </w:r>
      <w:r w:rsidR="00E07D86">
        <w:rPr>
          <w:b/>
          <w:bCs/>
          <w:color w:val="000000"/>
          <w:szCs w:val="28"/>
        </w:rPr>
        <w:t>.</w:t>
      </w:r>
    </w:p>
    <w:p w14:paraId="753543F1" w14:textId="77777777" w:rsidR="00E07D86" w:rsidRDefault="00E07D86" w:rsidP="00401A10">
      <w:pPr>
        <w:rPr>
          <w:rFonts w:cs="Arial"/>
          <w:color w:val="000000"/>
          <w:szCs w:val="28"/>
        </w:rPr>
      </w:pPr>
      <w:r w:rsidRPr="009E53E3">
        <w:rPr>
          <w:rFonts w:cs="Arial"/>
          <w:color w:val="000000"/>
          <w:szCs w:val="28"/>
        </w:rPr>
        <w:t>Vi träffas utanför utställningshallen, plan 2 på Sara kulturhus. </w:t>
      </w:r>
    </w:p>
    <w:p w14:paraId="08FD932A" w14:textId="77777777" w:rsidR="00E07D86" w:rsidRDefault="00E07D86" w:rsidP="00401A10">
      <w:pPr>
        <w:rPr>
          <w:rFonts w:cs="Arial"/>
          <w:color w:val="000000"/>
          <w:szCs w:val="28"/>
        </w:rPr>
      </w:pPr>
    </w:p>
    <w:p w14:paraId="45F6881A" w14:textId="77777777" w:rsidR="00E07D86" w:rsidRPr="009E53E3" w:rsidRDefault="00E07D86" w:rsidP="00401A10">
      <w:pPr>
        <w:rPr>
          <w:rFonts w:cs="Arial"/>
          <w:color w:val="000000"/>
          <w:szCs w:val="28"/>
        </w:rPr>
      </w:pPr>
      <w:r w:rsidRPr="009E53E3">
        <w:rPr>
          <w:rFonts w:cs="Arial"/>
          <w:color w:val="000000"/>
          <w:szCs w:val="28"/>
        </w:rPr>
        <w:t>Fredrik Söderberg är utbildad vid konstfack och kungliga konsthögskolan, och arbetar numera som konstnär i Stockholm. I hans detaljrika akvareller kartlägger han historien utifrån olika skeenden och förlopp. Många gånger skildrar han etablering och utveckling av olika alternativa rörelser som har existerat vid sidan av den etablerade historieskrivningen. </w:t>
      </w:r>
    </w:p>
    <w:p w14:paraId="58658BD3" w14:textId="77777777" w:rsidR="00E07D86" w:rsidRPr="009E53E3" w:rsidRDefault="00E07D86" w:rsidP="00401A10">
      <w:pPr>
        <w:rPr>
          <w:rFonts w:cs="Arial"/>
          <w:color w:val="000000"/>
          <w:szCs w:val="28"/>
        </w:rPr>
      </w:pPr>
      <w:r w:rsidRPr="009E53E3">
        <w:rPr>
          <w:rFonts w:cs="Arial"/>
          <w:color w:val="000000"/>
          <w:szCs w:val="28"/>
        </w:rPr>
        <w:t>Hans akvareller påminner ibland om gamla fotografier som är märkta av tiden. Färgen har här flutit ut och där kaffefläckar kan tänkas skönjas. </w:t>
      </w:r>
    </w:p>
    <w:p w14:paraId="4AB201FB" w14:textId="77777777" w:rsidR="00E07D86" w:rsidRPr="009E53E3" w:rsidRDefault="00E07D86" w:rsidP="00401A10">
      <w:pPr>
        <w:rPr>
          <w:rFonts w:cs="Arial"/>
          <w:color w:val="000000"/>
          <w:szCs w:val="28"/>
        </w:rPr>
      </w:pPr>
    </w:p>
    <w:p w14:paraId="77E711C9" w14:textId="77777777" w:rsidR="00E07D86" w:rsidRDefault="00E07D86" w:rsidP="00401A10">
      <w:pPr>
        <w:rPr>
          <w:rFonts w:cs="Arial"/>
          <w:color w:val="000000"/>
          <w:szCs w:val="28"/>
        </w:rPr>
      </w:pPr>
      <w:r w:rsidRPr="009E53E3">
        <w:rPr>
          <w:rFonts w:cs="Arial"/>
          <w:color w:val="000000"/>
          <w:szCs w:val="28"/>
        </w:rPr>
        <w:t>I Fredrik Söderbergs bildvärld finns inslag av både det abstrakta och det figurativa. Symboler och uttryck som relaterar till historier och myter är återkommande.</w:t>
      </w:r>
    </w:p>
    <w:p w14:paraId="49700E2E" w14:textId="77777777" w:rsidR="00E07D86" w:rsidRDefault="00E07D86" w:rsidP="00401A10">
      <w:pPr>
        <w:rPr>
          <w:rFonts w:cs="Arial"/>
          <w:color w:val="000000"/>
          <w:szCs w:val="28"/>
        </w:rPr>
      </w:pPr>
    </w:p>
    <w:p w14:paraId="0FD383B5" w14:textId="77777777" w:rsidR="00E07D86" w:rsidRDefault="00E07D86" w:rsidP="00401A10">
      <w:pPr>
        <w:ind w:left="1304"/>
        <w:rPr>
          <w:rFonts w:cs="Arial"/>
          <w:szCs w:val="28"/>
        </w:rPr>
      </w:pPr>
      <w:r w:rsidRPr="009F1817">
        <w:rPr>
          <w:rFonts w:cs="Arial"/>
          <w:szCs w:val="28"/>
        </w:rPr>
        <w:t>Målgrupp: vuxna</w:t>
      </w:r>
    </w:p>
    <w:p w14:paraId="091F03A0" w14:textId="713B5B07" w:rsidR="00407448" w:rsidRDefault="00407448" w:rsidP="00401A10">
      <w:pPr>
        <w:ind w:left="1304"/>
        <w:rPr>
          <w:rFonts w:cs="Arial"/>
          <w:szCs w:val="28"/>
        </w:rPr>
      </w:pPr>
      <w:r>
        <w:rPr>
          <w:rFonts w:cs="Arial"/>
          <w:szCs w:val="28"/>
        </w:rPr>
        <w:t>Längd: ca. 45 min.</w:t>
      </w:r>
    </w:p>
    <w:p w14:paraId="3A67D9C9" w14:textId="19038DB4" w:rsidR="00407448" w:rsidRDefault="00407448" w:rsidP="00401A10">
      <w:pPr>
        <w:ind w:left="1304"/>
        <w:rPr>
          <w:rFonts w:cs="Arial"/>
          <w:szCs w:val="28"/>
        </w:rPr>
      </w:pPr>
      <w:r w:rsidRPr="009F1817">
        <w:rPr>
          <w:rFonts w:cs="Arial"/>
          <w:szCs w:val="28"/>
        </w:rPr>
        <w:t>Syntolkningspris: </w:t>
      </w:r>
      <w:r>
        <w:rPr>
          <w:rFonts w:cs="Arial"/>
          <w:szCs w:val="28"/>
        </w:rPr>
        <w:t>100,-</w:t>
      </w:r>
    </w:p>
    <w:p w14:paraId="6AC0C5D5" w14:textId="32E392A4" w:rsidR="009D7EA6" w:rsidRPr="009D7EA6" w:rsidRDefault="009D7EA6" w:rsidP="009D7EA6">
      <w:pPr>
        <w:ind w:left="1304"/>
        <w:rPr>
          <w:rFonts w:cs="Arial"/>
        </w:rPr>
      </w:pPr>
      <w:r w:rsidRPr="00810076">
        <w:rPr>
          <w:rFonts w:cs="Arial"/>
        </w:rPr>
        <w:t xml:space="preserve">Ledsagare medföljer gratis (anges vid bokningen)                     </w:t>
      </w:r>
    </w:p>
    <w:p w14:paraId="28E88F02" w14:textId="2F06AF26" w:rsidR="00F879AD" w:rsidRDefault="00F879AD" w:rsidP="00401A10">
      <w:pPr>
        <w:ind w:left="1304"/>
        <w:rPr>
          <w:rFonts w:cs="Arial"/>
          <w:szCs w:val="28"/>
        </w:rPr>
      </w:pPr>
      <w:r w:rsidRPr="009F1817">
        <w:rPr>
          <w:rFonts w:cs="Arial"/>
          <w:szCs w:val="28"/>
        </w:rPr>
        <w:t>Arrangör:</w:t>
      </w:r>
      <w:r>
        <w:rPr>
          <w:rFonts w:cs="Arial"/>
          <w:szCs w:val="28"/>
        </w:rPr>
        <w:t xml:space="preserve"> Skellefteå kultur o bibliotek </w:t>
      </w:r>
    </w:p>
    <w:p w14:paraId="14A67ABA" w14:textId="48C22D90" w:rsidR="00F879AD" w:rsidRDefault="00F879AD" w:rsidP="00401A10">
      <w:pPr>
        <w:ind w:firstLine="1304"/>
      </w:pPr>
      <w:r w:rsidRPr="009F1817">
        <w:rPr>
          <w:rFonts w:cs="Arial"/>
          <w:szCs w:val="28"/>
        </w:rPr>
        <w:t>Syntolk:</w:t>
      </w:r>
      <w:r>
        <w:rPr>
          <w:rFonts w:cs="Arial"/>
          <w:szCs w:val="28"/>
        </w:rPr>
        <w:t xml:space="preserve"> </w:t>
      </w:r>
      <w:r w:rsidRPr="00F879AD">
        <w:rPr>
          <w:color w:val="000000"/>
          <w:szCs w:val="28"/>
        </w:rPr>
        <w:t>K</w:t>
      </w:r>
      <w:r w:rsidR="000714BD">
        <w:rPr>
          <w:color w:val="000000"/>
          <w:szCs w:val="28"/>
        </w:rPr>
        <w:t>ultur</w:t>
      </w:r>
      <w:r w:rsidR="000714BD" w:rsidRPr="00F879AD">
        <w:rPr>
          <w:color w:val="000000"/>
          <w:szCs w:val="28"/>
        </w:rPr>
        <w:t>guide</w:t>
      </w:r>
      <w:r>
        <w:rPr>
          <w:color w:val="000000"/>
          <w:sz w:val="24"/>
        </w:rPr>
        <w:t xml:space="preserve"> </w:t>
      </w:r>
      <w:r>
        <w:t>Johanna Ahnqvist</w:t>
      </w:r>
    </w:p>
    <w:p w14:paraId="169D5BFD" w14:textId="13AFC1C9" w:rsidR="00F879AD" w:rsidRDefault="00F879AD" w:rsidP="00401A10">
      <w:pPr>
        <w:ind w:firstLine="1304"/>
      </w:pPr>
      <w:r w:rsidRPr="009F1817">
        <w:rPr>
          <w:rFonts w:cs="Arial"/>
          <w:szCs w:val="28"/>
        </w:rPr>
        <w:t>Bokas senast:</w:t>
      </w:r>
      <w:r>
        <w:rPr>
          <w:rFonts w:cs="Arial"/>
          <w:szCs w:val="28"/>
        </w:rPr>
        <w:t xml:space="preserve"> 28 </w:t>
      </w:r>
      <w:r w:rsidR="003B45D4">
        <w:rPr>
          <w:rFonts w:cs="Arial"/>
          <w:szCs w:val="28"/>
        </w:rPr>
        <w:t>Oktober</w:t>
      </w:r>
    </w:p>
    <w:p w14:paraId="54BD0E71" w14:textId="51BEF814" w:rsidR="00F879AD" w:rsidRDefault="00F879AD" w:rsidP="00401A10">
      <w:pPr>
        <w:ind w:left="1304"/>
        <w:rPr>
          <w:rFonts w:cs="Arial"/>
          <w:szCs w:val="28"/>
        </w:rPr>
      </w:pPr>
    </w:p>
    <w:p w14:paraId="54806A9C" w14:textId="77777777" w:rsidR="00407448" w:rsidRDefault="00407448" w:rsidP="00E07D86">
      <w:pPr>
        <w:ind w:left="1304"/>
        <w:rPr>
          <w:rFonts w:cs="Arial"/>
          <w:szCs w:val="28"/>
        </w:rPr>
      </w:pPr>
    </w:p>
    <w:p w14:paraId="23EC3F1A" w14:textId="77777777" w:rsidR="00407448" w:rsidRPr="009F1817" w:rsidRDefault="00407448" w:rsidP="00E07D86">
      <w:pPr>
        <w:ind w:left="1304"/>
        <w:rPr>
          <w:rFonts w:cs="Arial"/>
          <w:szCs w:val="28"/>
        </w:rPr>
      </w:pPr>
    </w:p>
    <w:p w14:paraId="5B24DC7C" w14:textId="15A25640" w:rsidR="00E07D86" w:rsidRPr="00E07D86" w:rsidRDefault="00E07D86" w:rsidP="00E07D86">
      <w:pPr>
        <w:ind w:left="1304"/>
        <w:rPr>
          <w:rFonts w:cs="Arial"/>
          <w:szCs w:val="28"/>
        </w:rPr>
      </w:pPr>
    </w:p>
    <w:p w14:paraId="4E3B25A5" w14:textId="5E71E9D1" w:rsidR="00191DA6" w:rsidRPr="00517FD3" w:rsidRDefault="00E07D86" w:rsidP="00B45269">
      <w:pPr>
        <w:rPr>
          <w:rFonts w:cs="Arial"/>
          <w:color w:val="000000"/>
          <w:szCs w:val="28"/>
        </w:rPr>
      </w:pPr>
      <w:r w:rsidRPr="009E53E3">
        <w:rPr>
          <w:rFonts w:cs="Arial"/>
          <w:color w:val="000000"/>
          <w:szCs w:val="28"/>
        </w:rPr>
        <w:t> </w:t>
      </w:r>
    </w:p>
    <w:p w14:paraId="1E1ABF86" w14:textId="77777777" w:rsidR="00E95DB1" w:rsidRDefault="00E95DB1" w:rsidP="00B45269">
      <w:pPr>
        <w:jc w:val="center"/>
        <w:rPr>
          <w:rFonts w:cs="Arial"/>
          <w:b/>
          <w:bCs/>
          <w:color w:val="000000"/>
          <w:szCs w:val="28"/>
        </w:rPr>
      </w:pPr>
      <w:r>
        <w:rPr>
          <w:rFonts w:cs="Arial"/>
          <w:b/>
          <w:bCs/>
          <w:color w:val="000000"/>
          <w:szCs w:val="28"/>
        </w:rPr>
        <w:t>Anmälan och kontakt:</w:t>
      </w:r>
    </w:p>
    <w:p w14:paraId="03323041" w14:textId="77777777" w:rsidR="00E95DB1" w:rsidRDefault="00E95DB1" w:rsidP="00B45269">
      <w:pPr>
        <w:rPr>
          <w:rStyle w:val="Hyperlnk"/>
          <w:rFonts w:cs="Arial"/>
          <w:b/>
          <w:bCs/>
          <w:szCs w:val="28"/>
        </w:rPr>
      </w:pPr>
      <w:r>
        <w:rPr>
          <w:rFonts w:cs="Arial"/>
          <w:b/>
          <w:bCs/>
          <w:color w:val="000000"/>
          <w:szCs w:val="28"/>
        </w:rPr>
        <w:t xml:space="preserve">                SRF Västerbotten, 090-18 96 33, </w:t>
      </w:r>
      <w:hyperlink r:id="rId9" w:history="1">
        <w:r>
          <w:rPr>
            <w:rStyle w:val="Hyperlnk"/>
            <w:rFonts w:cs="Arial"/>
            <w:b/>
            <w:bCs/>
            <w:szCs w:val="28"/>
          </w:rPr>
          <w:t>vasterbotten@srf.nu</w:t>
        </w:r>
      </w:hyperlink>
      <w:r>
        <w:rPr>
          <w:rStyle w:val="Hyperlnk"/>
          <w:rFonts w:cs="Arial"/>
          <w:b/>
          <w:bCs/>
          <w:szCs w:val="28"/>
        </w:rPr>
        <w:t xml:space="preserve"> </w:t>
      </w:r>
    </w:p>
    <w:p w14:paraId="69359791" w14:textId="77777777" w:rsidR="00B45269" w:rsidRDefault="00B45269" w:rsidP="00B45269">
      <w:pPr>
        <w:rPr>
          <w:rStyle w:val="Hyperlnk"/>
          <w:rFonts w:cs="Arial"/>
          <w:b/>
          <w:bCs/>
          <w:szCs w:val="28"/>
        </w:rPr>
      </w:pPr>
    </w:p>
    <w:p w14:paraId="10D7DF4D" w14:textId="06135EAF" w:rsidR="00206F20" w:rsidRDefault="00B45269" w:rsidP="00206F20">
      <w:pPr>
        <w:rPr>
          <w:rFonts w:cs="Arial"/>
          <w:szCs w:val="28"/>
        </w:rPr>
      </w:pPr>
      <w:r>
        <w:rPr>
          <w:rStyle w:val="Hyperlnk"/>
          <w:rFonts w:cs="Arial"/>
          <w:color w:val="auto"/>
          <w:szCs w:val="28"/>
          <w:u w:val="none"/>
        </w:rPr>
        <w:t xml:space="preserve"> </w:t>
      </w:r>
      <w:r w:rsidR="00E95DB1" w:rsidRPr="00E95DB1">
        <w:rPr>
          <w:rStyle w:val="Hyperlnk"/>
          <w:rFonts w:cs="Arial"/>
          <w:color w:val="auto"/>
          <w:szCs w:val="28"/>
          <w:u w:val="none"/>
        </w:rPr>
        <w:t>I samarbete med</w:t>
      </w:r>
      <w:r w:rsidR="00E95DB1">
        <w:rPr>
          <w:rStyle w:val="Hyperlnk"/>
          <w:rFonts w:cs="Arial"/>
          <w:color w:val="auto"/>
          <w:szCs w:val="28"/>
          <w:u w:val="none"/>
        </w:rPr>
        <w:t xml:space="preserve">: </w:t>
      </w:r>
      <w:r w:rsidR="00E95DB1">
        <w:rPr>
          <w:rFonts w:cs="Arial"/>
          <w:szCs w:val="28"/>
        </w:rPr>
        <w:t xml:space="preserve">Norrlandsoperan, Umeå </w:t>
      </w:r>
      <w:r w:rsidR="00466854">
        <w:rPr>
          <w:rFonts w:cs="Arial"/>
          <w:szCs w:val="28"/>
        </w:rPr>
        <w:t>teaterförening,</w:t>
      </w:r>
      <w:r>
        <w:rPr>
          <w:rFonts w:cs="Arial"/>
          <w:szCs w:val="28"/>
        </w:rPr>
        <w:t xml:space="preserve"> </w:t>
      </w:r>
      <w:r w:rsidR="00E95DB1">
        <w:rPr>
          <w:rFonts w:cs="Arial"/>
          <w:szCs w:val="28"/>
        </w:rPr>
        <w:t xml:space="preserve">Västerbottensteatern, </w:t>
      </w:r>
      <w:r w:rsidR="000714BD">
        <w:rPr>
          <w:rFonts w:cs="Arial"/>
          <w:szCs w:val="28"/>
        </w:rPr>
        <w:t>Skellefteå kultur och bibliotek.</w:t>
      </w:r>
    </w:p>
    <w:sectPr w:rsidR="00206F20" w:rsidSect="00F313AD">
      <w:pgSz w:w="11906" w:h="16838"/>
      <w:pgMar w:top="508" w:right="1418" w:bottom="537" w:left="1418"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39F0" w14:textId="77777777" w:rsidR="000A6DD4" w:rsidRDefault="000A6DD4" w:rsidP="002115C8">
      <w:r>
        <w:separator/>
      </w:r>
    </w:p>
  </w:endnote>
  <w:endnote w:type="continuationSeparator" w:id="0">
    <w:p w14:paraId="326D3429" w14:textId="77777777" w:rsidR="000A6DD4" w:rsidRDefault="000A6DD4" w:rsidP="0021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AD8D" w14:textId="77777777" w:rsidR="000A6DD4" w:rsidRDefault="000A6DD4" w:rsidP="002115C8">
      <w:r>
        <w:separator/>
      </w:r>
    </w:p>
  </w:footnote>
  <w:footnote w:type="continuationSeparator" w:id="0">
    <w:p w14:paraId="189FFB0F" w14:textId="77777777" w:rsidR="000A6DD4" w:rsidRDefault="000A6DD4" w:rsidP="00211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D4"/>
    <w:rsid w:val="000714BD"/>
    <w:rsid w:val="000A6DD4"/>
    <w:rsid w:val="000E42F2"/>
    <w:rsid w:val="00124371"/>
    <w:rsid w:val="00160020"/>
    <w:rsid w:val="00191DA6"/>
    <w:rsid w:val="001C4157"/>
    <w:rsid w:val="00206F20"/>
    <w:rsid w:val="002115C8"/>
    <w:rsid w:val="00273BEF"/>
    <w:rsid w:val="002A47D6"/>
    <w:rsid w:val="002C4048"/>
    <w:rsid w:val="002D127B"/>
    <w:rsid w:val="0038367A"/>
    <w:rsid w:val="003A7C7F"/>
    <w:rsid w:val="003B45D4"/>
    <w:rsid w:val="00401A10"/>
    <w:rsid w:val="00407448"/>
    <w:rsid w:val="004516DF"/>
    <w:rsid w:val="00466854"/>
    <w:rsid w:val="004B1ED1"/>
    <w:rsid w:val="004C35B2"/>
    <w:rsid w:val="00517FD3"/>
    <w:rsid w:val="00580732"/>
    <w:rsid w:val="00592AB9"/>
    <w:rsid w:val="005A1B19"/>
    <w:rsid w:val="005D2705"/>
    <w:rsid w:val="00640D86"/>
    <w:rsid w:val="00724259"/>
    <w:rsid w:val="00756F07"/>
    <w:rsid w:val="007E754F"/>
    <w:rsid w:val="00810076"/>
    <w:rsid w:val="00826916"/>
    <w:rsid w:val="0088626A"/>
    <w:rsid w:val="008A4466"/>
    <w:rsid w:val="008A6D2D"/>
    <w:rsid w:val="008B514F"/>
    <w:rsid w:val="008C2AD2"/>
    <w:rsid w:val="00990166"/>
    <w:rsid w:val="009D7EA6"/>
    <w:rsid w:val="009E079E"/>
    <w:rsid w:val="009F75B4"/>
    <w:rsid w:val="00A456ED"/>
    <w:rsid w:val="00B45269"/>
    <w:rsid w:val="00B66EB8"/>
    <w:rsid w:val="00C6033D"/>
    <w:rsid w:val="00D33E87"/>
    <w:rsid w:val="00D35F1A"/>
    <w:rsid w:val="00D42A65"/>
    <w:rsid w:val="00D5289E"/>
    <w:rsid w:val="00D844DD"/>
    <w:rsid w:val="00D95B9A"/>
    <w:rsid w:val="00DB581B"/>
    <w:rsid w:val="00DF1814"/>
    <w:rsid w:val="00DF4324"/>
    <w:rsid w:val="00E07D86"/>
    <w:rsid w:val="00E54EFC"/>
    <w:rsid w:val="00E800FA"/>
    <w:rsid w:val="00E95DB1"/>
    <w:rsid w:val="00EA7C5E"/>
    <w:rsid w:val="00EF6BB5"/>
    <w:rsid w:val="00F313AD"/>
    <w:rsid w:val="00F53034"/>
    <w:rsid w:val="00F73C6C"/>
    <w:rsid w:val="00F85A4D"/>
    <w:rsid w:val="00F879AD"/>
    <w:rsid w:val="00F918A5"/>
    <w:rsid w:val="00FC1749"/>
    <w:rsid w:val="00FE3023"/>
    <w:rsid w:val="00FF1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CA16"/>
  <w15:chartTrackingRefBased/>
  <w15:docId w15:val="{9C7B95E2-24C4-4A4D-AB9C-149F664C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34"/>
    <w:rPr>
      <w:rFonts w:ascii="Arial" w:hAnsi="Arial"/>
      <w:sz w:val="28"/>
    </w:rPr>
  </w:style>
  <w:style w:type="paragraph" w:styleId="Rubrik1">
    <w:name w:val="heading 1"/>
    <w:basedOn w:val="Normal"/>
    <w:next w:val="Normal"/>
    <w:link w:val="Rubrik1Char"/>
    <w:uiPriority w:val="9"/>
    <w:qFormat/>
    <w:rsid w:val="00F530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F530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F5303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IKtidochplats">
    <w:name w:val="KIK tid och plats"/>
    <w:basedOn w:val="KIKbrdtext"/>
    <w:qFormat/>
    <w:rsid w:val="00F85A4D"/>
    <w:pPr>
      <w:spacing w:before="120" w:after="120"/>
    </w:pPr>
    <w:rPr>
      <w:b/>
    </w:rPr>
  </w:style>
  <w:style w:type="paragraph" w:styleId="Sidhuvud">
    <w:name w:val="header"/>
    <w:basedOn w:val="Normal"/>
    <w:link w:val="SidhuvudChar"/>
    <w:uiPriority w:val="99"/>
    <w:unhideWhenUsed/>
    <w:rsid w:val="00F85A4D"/>
    <w:pPr>
      <w:tabs>
        <w:tab w:val="center" w:pos="4536"/>
        <w:tab w:val="right" w:pos="9072"/>
      </w:tabs>
    </w:pPr>
  </w:style>
  <w:style w:type="character" w:customStyle="1" w:styleId="SidhuvudChar">
    <w:name w:val="Sidhuvud Char"/>
    <w:basedOn w:val="Standardstycketeckensnitt"/>
    <w:link w:val="Sidhuvud"/>
    <w:uiPriority w:val="99"/>
    <w:rsid w:val="00F85A4D"/>
    <w:rPr>
      <w:rFonts w:ascii="Arial" w:hAnsi="Arial"/>
      <w:sz w:val="28"/>
    </w:rPr>
  </w:style>
  <w:style w:type="character" w:customStyle="1" w:styleId="Rubrik1Char">
    <w:name w:val="Rubrik 1 Char"/>
    <w:basedOn w:val="Standardstycketeckensnitt"/>
    <w:link w:val="Rubrik1"/>
    <w:uiPriority w:val="9"/>
    <w:rsid w:val="00F53034"/>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F53034"/>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F53034"/>
    <w:rPr>
      <w:rFonts w:asciiTheme="majorHAnsi" w:eastAsiaTheme="majorEastAsia" w:hAnsiTheme="majorHAnsi" w:cstheme="majorBidi"/>
      <w:color w:val="1F3763" w:themeColor="accent1" w:themeShade="7F"/>
    </w:rPr>
  </w:style>
  <w:style w:type="paragraph" w:customStyle="1" w:styleId="KIKbrdtext">
    <w:name w:val="KIK brödtext"/>
    <w:basedOn w:val="Normal"/>
    <w:qFormat/>
    <w:rsid w:val="00F53034"/>
  </w:style>
  <w:style w:type="paragraph" w:customStyle="1" w:styleId="KIKfaktaindrag">
    <w:name w:val="KIK fakta indrag"/>
    <w:basedOn w:val="KIKbrdtext"/>
    <w:qFormat/>
    <w:rsid w:val="00F53034"/>
    <w:pPr>
      <w:spacing w:before="120"/>
      <w:ind w:left="510"/>
      <w:contextualSpacing/>
    </w:pPr>
  </w:style>
  <w:style w:type="paragraph" w:customStyle="1" w:styleId="KIKprickrad">
    <w:name w:val="KIK prickrad"/>
    <w:basedOn w:val="KIKversalkategorifettitel"/>
    <w:qFormat/>
    <w:rsid w:val="00F53034"/>
    <w:rPr>
      <w:b/>
      <w:sz w:val="32"/>
    </w:rPr>
  </w:style>
  <w:style w:type="paragraph" w:customStyle="1" w:styleId="KIKversalkategorifettitel">
    <w:name w:val="KIK versal kategori + fet titel"/>
    <w:basedOn w:val="Normal"/>
    <w:uiPriority w:val="99"/>
    <w:qFormat/>
    <w:rsid w:val="00F53034"/>
    <w:pPr>
      <w:spacing w:before="120" w:after="120"/>
      <w:contextualSpacing/>
    </w:pPr>
    <w:rPr>
      <w:rFonts w:eastAsiaTheme="majorEastAsia" w:cstheme="majorBidi"/>
      <w:spacing w:val="-10"/>
      <w:kern w:val="28"/>
      <w:sz w:val="56"/>
      <w:szCs w:val="56"/>
    </w:rPr>
  </w:style>
  <w:style w:type="paragraph" w:styleId="Normalwebb">
    <w:name w:val="Normal (Web)"/>
    <w:basedOn w:val="Normal"/>
    <w:uiPriority w:val="99"/>
    <w:unhideWhenUsed/>
    <w:rsid w:val="004C35B2"/>
    <w:pPr>
      <w:spacing w:before="100" w:beforeAutospacing="1" w:after="100" w:afterAutospacing="1"/>
    </w:pPr>
    <w:rPr>
      <w:rFonts w:ascii="Times New Roman" w:eastAsia="Times New Roman" w:hAnsi="Times New Roman" w:cs="Times New Roman"/>
      <w:sz w:val="24"/>
      <w:lang w:eastAsia="sv-SE"/>
    </w:rPr>
  </w:style>
  <w:style w:type="character" w:styleId="Hyperlnk">
    <w:name w:val="Hyperlink"/>
    <w:basedOn w:val="Standardstycketeckensnitt"/>
    <w:uiPriority w:val="99"/>
    <w:unhideWhenUsed/>
    <w:rsid w:val="00E95DB1"/>
    <w:rPr>
      <w:color w:val="0563C1" w:themeColor="hyperlink"/>
      <w:u w:val="single"/>
    </w:rPr>
  </w:style>
  <w:style w:type="character" w:styleId="Stark">
    <w:name w:val="Strong"/>
    <w:basedOn w:val="Standardstycketeckensnitt"/>
    <w:uiPriority w:val="22"/>
    <w:qFormat/>
    <w:rsid w:val="00EA7C5E"/>
    <w:rPr>
      <w:b/>
      <w:bCs/>
    </w:rPr>
  </w:style>
  <w:style w:type="character" w:styleId="Betoning">
    <w:name w:val="Emphasis"/>
    <w:basedOn w:val="Standardstycketeckensnitt"/>
    <w:uiPriority w:val="20"/>
    <w:qFormat/>
    <w:rsid w:val="00EA7C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5246">
      <w:bodyDiv w:val="1"/>
      <w:marLeft w:val="0"/>
      <w:marRight w:val="0"/>
      <w:marTop w:val="0"/>
      <w:marBottom w:val="0"/>
      <w:divBdr>
        <w:top w:val="none" w:sz="0" w:space="0" w:color="auto"/>
        <w:left w:val="none" w:sz="0" w:space="0" w:color="auto"/>
        <w:bottom w:val="none" w:sz="0" w:space="0" w:color="auto"/>
        <w:right w:val="none" w:sz="0" w:space="0" w:color="auto"/>
      </w:divBdr>
    </w:div>
    <w:div w:id="1046181784">
      <w:bodyDiv w:val="1"/>
      <w:marLeft w:val="0"/>
      <w:marRight w:val="0"/>
      <w:marTop w:val="0"/>
      <w:marBottom w:val="0"/>
      <w:divBdr>
        <w:top w:val="none" w:sz="0" w:space="0" w:color="auto"/>
        <w:left w:val="none" w:sz="0" w:space="0" w:color="auto"/>
        <w:bottom w:val="none" w:sz="0" w:space="0" w:color="auto"/>
        <w:right w:val="none" w:sz="0" w:space="0" w:color="auto"/>
      </w:divBdr>
    </w:div>
    <w:div w:id="1458985667">
      <w:bodyDiv w:val="1"/>
      <w:marLeft w:val="0"/>
      <w:marRight w:val="0"/>
      <w:marTop w:val="0"/>
      <w:marBottom w:val="0"/>
      <w:divBdr>
        <w:top w:val="none" w:sz="0" w:space="0" w:color="auto"/>
        <w:left w:val="none" w:sz="0" w:space="0" w:color="auto"/>
        <w:bottom w:val="none" w:sz="0" w:space="0" w:color="auto"/>
        <w:right w:val="none" w:sz="0" w:space="0" w:color="auto"/>
      </w:divBdr>
    </w:div>
    <w:div w:id="190048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wikipedia.org/wiki/Palestinska_befrielseorganisation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sterbotten@srf.n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F\AppData\Local\Temp\Temp1_KIK_december%202021%20(002).zip\KIK_december%202021\KIK_ho&#9568;&#234;st_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DC5D1-F47C-45EC-A0B1-837C2181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KIK_ho╠êst_mall.dotx</Template>
  <TotalTime>199</TotalTime>
  <Pages>6</Pages>
  <Words>1726</Words>
  <Characters>9150</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SRF</dc:creator>
  <cp:keywords/>
  <dc:description/>
  <cp:lastModifiedBy>Laila Skivik</cp:lastModifiedBy>
  <cp:revision>18</cp:revision>
  <cp:lastPrinted>2023-06-27T05:44:00Z</cp:lastPrinted>
  <dcterms:created xsi:type="dcterms:W3CDTF">2023-05-12T09:15:00Z</dcterms:created>
  <dcterms:modified xsi:type="dcterms:W3CDTF">2023-08-18T06:41:00Z</dcterms:modified>
</cp:coreProperties>
</file>