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182A" w14:textId="77777777" w:rsidR="00504D7A" w:rsidRDefault="00504D7A" w:rsidP="00504D7A">
      <w:bookmarkStart w:id="0" w:name="OLE_LINK5"/>
      <w:bookmarkStart w:id="1" w:name="OLE_LINK6"/>
    </w:p>
    <w:p w14:paraId="334DAFC4" w14:textId="77777777" w:rsidR="00504D7A" w:rsidRDefault="00504D7A" w:rsidP="00504D7A"/>
    <w:p w14:paraId="465CC7FF" w14:textId="77777777" w:rsidR="00504D7A" w:rsidRDefault="00504D7A" w:rsidP="00504D7A"/>
    <w:p w14:paraId="70715AA6" w14:textId="77777777" w:rsidR="00A52D00" w:rsidRPr="009B4354" w:rsidRDefault="009B4354" w:rsidP="001F5A63">
      <w:pPr>
        <w:pStyle w:val="FrsttsbladRubrik1"/>
      </w:pPr>
      <w:r w:rsidRPr="009B4354">
        <w:t>Kongress 2024</w:t>
      </w:r>
    </w:p>
    <w:p w14:paraId="47AF8A6A" w14:textId="77777777" w:rsidR="00251D5F" w:rsidRDefault="00251D5F" w:rsidP="004A71FF">
      <w:pPr>
        <w:rPr>
          <w:b/>
        </w:rPr>
      </w:pPr>
    </w:p>
    <w:p w14:paraId="345DE4F1" w14:textId="77777777" w:rsidR="006958C6" w:rsidRPr="008770B8" w:rsidRDefault="00000000" w:rsidP="004A71FF">
      <w:pPr>
        <w:rPr>
          <w:b/>
        </w:rPr>
      </w:pPr>
      <w:r>
        <w:rPr>
          <w:b/>
        </w:rPr>
        <w:pict w14:anchorId="0DDF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1124C2A0" w14:textId="77777777" w:rsidR="00251D5F" w:rsidRDefault="00251D5F" w:rsidP="004A71FF">
      <w:pPr>
        <w:rPr>
          <w:b/>
          <w:sz w:val="48"/>
        </w:rPr>
      </w:pPr>
    </w:p>
    <w:p w14:paraId="4A4B3C21" w14:textId="77777777" w:rsidR="009B4354" w:rsidRDefault="009B4354" w:rsidP="009B4354">
      <w:pPr>
        <w:jc w:val="center"/>
        <w:rPr>
          <w:rFonts w:asciiTheme="minorHAnsi" w:hAnsiTheme="minorHAnsi" w:cstheme="minorHAnsi"/>
          <w:sz w:val="72"/>
          <w:szCs w:val="72"/>
        </w:rPr>
      </w:pPr>
    </w:p>
    <w:p w14:paraId="434EAD2F" w14:textId="4835CE59" w:rsidR="006958C6" w:rsidRPr="003C48ED" w:rsidRDefault="003F77B8" w:rsidP="001118EE">
      <w:pPr>
        <w:pStyle w:val="Frsttsbladrubrik2paragraf"/>
      </w:pPr>
      <w:r w:rsidRPr="003C48ED">
        <w:t>§</w:t>
      </w:r>
      <w:r w:rsidR="009B4354" w:rsidRPr="003C48ED">
        <w:t xml:space="preserve"> </w:t>
      </w:r>
      <w:r w:rsidR="00E14634">
        <w:t>16.</w:t>
      </w:r>
      <w:r w:rsidR="00BB4B20">
        <w:t xml:space="preserve"> - 1</w:t>
      </w:r>
      <w:r w:rsidR="0041027C">
        <w:t>9</w:t>
      </w:r>
      <w:r w:rsidR="00BB4B20">
        <w:t>.</w:t>
      </w:r>
    </w:p>
    <w:p w14:paraId="3C56ACD5" w14:textId="77777777" w:rsidR="009B4354" w:rsidRPr="003C48ED" w:rsidRDefault="009B4354" w:rsidP="009B4354">
      <w:pPr>
        <w:jc w:val="center"/>
        <w:rPr>
          <w:rFonts w:ascii="Solitas Norm Regular" w:hAnsi="Solitas Norm Regular" w:cstheme="minorHAnsi"/>
          <w:sz w:val="72"/>
          <w:szCs w:val="72"/>
        </w:rPr>
      </w:pPr>
    </w:p>
    <w:p w14:paraId="6431292A" w14:textId="77777777" w:rsidR="003C48ED" w:rsidRPr="003C48ED" w:rsidRDefault="003C48ED" w:rsidP="009B4354">
      <w:pPr>
        <w:jc w:val="center"/>
        <w:rPr>
          <w:rFonts w:ascii="Solitas Norm Regular" w:hAnsi="Solitas Norm Regular" w:cstheme="minorHAnsi"/>
          <w:sz w:val="72"/>
          <w:szCs w:val="72"/>
        </w:rPr>
      </w:pPr>
    </w:p>
    <w:p w14:paraId="0965527B" w14:textId="29699E24" w:rsidR="007631F5" w:rsidRPr="003C48ED" w:rsidRDefault="00E14634" w:rsidP="007631F5">
      <w:pPr>
        <w:pStyle w:val="Frsttsbladrubrik3"/>
      </w:pPr>
      <w:r>
        <w:t>Val av förbundsstyrelse</w:t>
      </w:r>
      <w:r w:rsidR="00BB4B20">
        <w:t>, auktoriserade revisorer,</w:t>
      </w:r>
      <w:r w:rsidR="007631F5">
        <w:t xml:space="preserve"> verksamhetsrevisorer</w:t>
      </w:r>
      <w:r w:rsidR="0041027C">
        <w:t xml:space="preserve"> och valberedning</w:t>
      </w:r>
      <w:r w:rsidR="007631F5">
        <w:t>.</w:t>
      </w:r>
    </w:p>
    <w:p w14:paraId="582452F0" w14:textId="77777777" w:rsidR="00E1729E" w:rsidRDefault="00E1729E" w:rsidP="00D502E1">
      <w:pPr>
        <w:jc w:val="right"/>
        <w:rPr>
          <w:rFonts w:ascii="Solitas Norm Regular" w:hAnsi="Solitas Norm Regular" w:cstheme="minorHAnsi"/>
          <w:sz w:val="32"/>
        </w:rPr>
      </w:pPr>
    </w:p>
    <w:p w14:paraId="048EB09C" w14:textId="77777777" w:rsidR="001330B0" w:rsidRPr="003C48ED" w:rsidRDefault="001330B0" w:rsidP="00D502E1">
      <w:pPr>
        <w:jc w:val="right"/>
        <w:rPr>
          <w:rFonts w:ascii="Solitas Norm Regular" w:hAnsi="Solitas Norm Regular" w:cstheme="minorHAnsi"/>
          <w:sz w:val="32"/>
        </w:rPr>
      </w:pPr>
    </w:p>
    <w:bookmarkEnd w:id="0"/>
    <w:bookmarkEnd w:id="1"/>
    <w:p w14:paraId="711A07F7"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0EB090E2" w14:textId="77777777" w:rsidR="00251D5F" w:rsidRPr="001330B0" w:rsidRDefault="00251D5F" w:rsidP="001330B0"/>
    <w:p w14:paraId="26B2F536" w14:textId="77777777" w:rsidR="00DD5881" w:rsidRDefault="00DD5881">
      <w:pPr>
        <w:rPr>
          <w:b/>
          <w:bCs/>
          <w:sz w:val="36"/>
        </w:rPr>
      </w:pPr>
      <w:r>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3A75DA8E" w14:textId="77777777" w:rsidR="001330B0" w:rsidRDefault="001330B0">
          <w:pPr>
            <w:pStyle w:val="Innehllsfrteckningsrubrik"/>
          </w:pPr>
          <w:r>
            <w:t>Innehåll</w:t>
          </w:r>
        </w:p>
        <w:p w14:paraId="15901ED7" w14:textId="489A27DE" w:rsidR="00D76106"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fldChar w:fldCharType="begin"/>
          </w:r>
          <w:r>
            <w:instrText xml:space="preserve"> TOC \o "1-4" \h \z \u </w:instrText>
          </w:r>
          <w:r>
            <w:fldChar w:fldCharType="separate"/>
          </w:r>
          <w:hyperlink w:anchor="_Toc170735028" w:history="1">
            <w:r w:rsidR="00D76106" w:rsidRPr="005B39CA">
              <w:rPr>
                <w:rStyle w:val="Hyperlnk"/>
                <w:noProof/>
              </w:rPr>
              <w:t>Förslag till beslut:</w:t>
            </w:r>
            <w:r w:rsidR="00D76106">
              <w:rPr>
                <w:noProof/>
                <w:webHidden/>
              </w:rPr>
              <w:tab/>
            </w:r>
            <w:r w:rsidR="00D76106">
              <w:rPr>
                <w:noProof/>
                <w:webHidden/>
              </w:rPr>
              <w:fldChar w:fldCharType="begin"/>
            </w:r>
            <w:r w:rsidR="00D76106">
              <w:rPr>
                <w:noProof/>
                <w:webHidden/>
              </w:rPr>
              <w:instrText xml:space="preserve"> PAGEREF _Toc170735028 \h </w:instrText>
            </w:r>
            <w:r w:rsidR="00D76106">
              <w:rPr>
                <w:noProof/>
                <w:webHidden/>
              </w:rPr>
            </w:r>
            <w:r w:rsidR="00D76106">
              <w:rPr>
                <w:noProof/>
                <w:webHidden/>
              </w:rPr>
              <w:fldChar w:fldCharType="separate"/>
            </w:r>
            <w:r w:rsidR="00D76106">
              <w:rPr>
                <w:noProof/>
                <w:webHidden/>
              </w:rPr>
              <w:t>5</w:t>
            </w:r>
            <w:r w:rsidR="00D76106">
              <w:rPr>
                <w:noProof/>
                <w:webHidden/>
              </w:rPr>
              <w:fldChar w:fldCharType="end"/>
            </w:r>
          </w:hyperlink>
        </w:p>
        <w:p w14:paraId="54FBDC85" w14:textId="28C186A0"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29" w:history="1">
            <w:r w:rsidR="00D76106" w:rsidRPr="005B39CA">
              <w:rPr>
                <w:rStyle w:val="Hyperlnk"/>
                <w:noProof/>
              </w:rPr>
              <w:t>§ 16. Val av förbundsstyrelse</w:t>
            </w:r>
            <w:r w:rsidR="00D76106">
              <w:rPr>
                <w:noProof/>
                <w:webHidden/>
              </w:rPr>
              <w:tab/>
            </w:r>
            <w:r w:rsidR="00D76106">
              <w:rPr>
                <w:noProof/>
                <w:webHidden/>
              </w:rPr>
              <w:fldChar w:fldCharType="begin"/>
            </w:r>
            <w:r w:rsidR="00D76106">
              <w:rPr>
                <w:noProof/>
                <w:webHidden/>
              </w:rPr>
              <w:instrText xml:space="preserve"> PAGEREF _Toc170735029 \h </w:instrText>
            </w:r>
            <w:r w:rsidR="00D76106">
              <w:rPr>
                <w:noProof/>
                <w:webHidden/>
              </w:rPr>
            </w:r>
            <w:r w:rsidR="00D76106">
              <w:rPr>
                <w:noProof/>
                <w:webHidden/>
              </w:rPr>
              <w:fldChar w:fldCharType="separate"/>
            </w:r>
            <w:r w:rsidR="00D76106">
              <w:rPr>
                <w:noProof/>
                <w:webHidden/>
              </w:rPr>
              <w:t>5</w:t>
            </w:r>
            <w:r w:rsidR="00D76106">
              <w:rPr>
                <w:noProof/>
                <w:webHidden/>
              </w:rPr>
              <w:fldChar w:fldCharType="end"/>
            </w:r>
          </w:hyperlink>
        </w:p>
        <w:p w14:paraId="5D47BFEB" w14:textId="143271B9"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30" w:history="1">
            <w:r w:rsidR="00D76106" w:rsidRPr="005B39CA">
              <w:rPr>
                <w:rStyle w:val="Hyperlnk"/>
                <w:noProof/>
              </w:rPr>
              <w:t>§17. Val av auktoriserad revisor och ersättare</w:t>
            </w:r>
            <w:r w:rsidR="00D76106">
              <w:rPr>
                <w:noProof/>
                <w:webHidden/>
              </w:rPr>
              <w:tab/>
            </w:r>
            <w:r w:rsidR="00D76106">
              <w:rPr>
                <w:noProof/>
                <w:webHidden/>
              </w:rPr>
              <w:fldChar w:fldCharType="begin"/>
            </w:r>
            <w:r w:rsidR="00D76106">
              <w:rPr>
                <w:noProof/>
                <w:webHidden/>
              </w:rPr>
              <w:instrText xml:space="preserve"> PAGEREF _Toc170735030 \h </w:instrText>
            </w:r>
            <w:r w:rsidR="00D76106">
              <w:rPr>
                <w:noProof/>
                <w:webHidden/>
              </w:rPr>
            </w:r>
            <w:r w:rsidR="00D76106">
              <w:rPr>
                <w:noProof/>
                <w:webHidden/>
              </w:rPr>
              <w:fldChar w:fldCharType="separate"/>
            </w:r>
            <w:r w:rsidR="00D76106">
              <w:rPr>
                <w:noProof/>
                <w:webHidden/>
              </w:rPr>
              <w:t>5</w:t>
            </w:r>
            <w:r w:rsidR="00D76106">
              <w:rPr>
                <w:noProof/>
                <w:webHidden/>
              </w:rPr>
              <w:fldChar w:fldCharType="end"/>
            </w:r>
          </w:hyperlink>
        </w:p>
        <w:p w14:paraId="249A7FE7" w14:textId="0888FFFD"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31" w:history="1">
            <w:r w:rsidR="00D76106" w:rsidRPr="005B39CA">
              <w:rPr>
                <w:rStyle w:val="Hyperlnk"/>
                <w:noProof/>
              </w:rPr>
              <w:t>§ 18. Val av verksamhetsrevisorer</w:t>
            </w:r>
            <w:r w:rsidR="00D76106">
              <w:rPr>
                <w:noProof/>
                <w:webHidden/>
              </w:rPr>
              <w:tab/>
            </w:r>
            <w:r w:rsidR="00D76106">
              <w:rPr>
                <w:noProof/>
                <w:webHidden/>
              </w:rPr>
              <w:fldChar w:fldCharType="begin"/>
            </w:r>
            <w:r w:rsidR="00D76106">
              <w:rPr>
                <w:noProof/>
                <w:webHidden/>
              </w:rPr>
              <w:instrText xml:space="preserve"> PAGEREF _Toc170735031 \h </w:instrText>
            </w:r>
            <w:r w:rsidR="00D76106">
              <w:rPr>
                <w:noProof/>
                <w:webHidden/>
              </w:rPr>
            </w:r>
            <w:r w:rsidR="00D76106">
              <w:rPr>
                <w:noProof/>
                <w:webHidden/>
              </w:rPr>
              <w:fldChar w:fldCharType="separate"/>
            </w:r>
            <w:r w:rsidR="00D76106">
              <w:rPr>
                <w:noProof/>
                <w:webHidden/>
              </w:rPr>
              <w:t>5</w:t>
            </w:r>
            <w:r w:rsidR="00D76106">
              <w:rPr>
                <w:noProof/>
                <w:webHidden/>
              </w:rPr>
              <w:fldChar w:fldCharType="end"/>
            </w:r>
          </w:hyperlink>
        </w:p>
        <w:p w14:paraId="5629791D" w14:textId="1E585807"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32" w:history="1">
            <w:r w:rsidR="00D76106" w:rsidRPr="005B39CA">
              <w:rPr>
                <w:rStyle w:val="Hyperlnk"/>
                <w:noProof/>
              </w:rPr>
              <w:t>§19. Val av valberedning</w:t>
            </w:r>
            <w:r w:rsidR="00D76106">
              <w:rPr>
                <w:noProof/>
                <w:webHidden/>
              </w:rPr>
              <w:tab/>
            </w:r>
            <w:r w:rsidR="00D76106">
              <w:rPr>
                <w:noProof/>
                <w:webHidden/>
              </w:rPr>
              <w:fldChar w:fldCharType="begin"/>
            </w:r>
            <w:r w:rsidR="00D76106">
              <w:rPr>
                <w:noProof/>
                <w:webHidden/>
              </w:rPr>
              <w:instrText xml:space="preserve"> PAGEREF _Toc170735032 \h </w:instrText>
            </w:r>
            <w:r w:rsidR="00D76106">
              <w:rPr>
                <w:noProof/>
                <w:webHidden/>
              </w:rPr>
            </w:r>
            <w:r w:rsidR="00D76106">
              <w:rPr>
                <w:noProof/>
                <w:webHidden/>
              </w:rPr>
              <w:fldChar w:fldCharType="separate"/>
            </w:r>
            <w:r w:rsidR="00D76106">
              <w:rPr>
                <w:noProof/>
                <w:webHidden/>
              </w:rPr>
              <w:t>5</w:t>
            </w:r>
            <w:r w:rsidR="00D76106">
              <w:rPr>
                <w:noProof/>
                <w:webHidden/>
              </w:rPr>
              <w:fldChar w:fldCharType="end"/>
            </w:r>
          </w:hyperlink>
        </w:p>
        <w:p w14:paraId="10183038" w14:textId="2BE524DD" w:rsidR="00D76106"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35033" w:history="1">
            <w:r w:rsidR="00D76106" w:rsidRPr="005B39CA">
              <w:rPr>
                <w:rStyle w:val="Hyperlnk"/>
                <w:noProof/>
              </w:rPr>
              <w:t>§ 16. Val av förbundsstyrelse</w:t>
            </w:r>
            <w:r w:rsidR="00D76106">
              <w:rPr>
                <w:noProof/>
                <w:webHidden/>
              </w:rPr>
              <w:tab/>
            </w:r>
            <w:r w:rsidR="00D76106">
              <w:rPr>
                <w:noProof/>
                <w:webHidden/>
              </w:rPr>
              <w:fldChar w:fldCharType="begin"/>
            </w:r>
            <w:r w:rsidR="00D76106">
              <w:rPr>
                <w:noProof/>
                <w:webHidden/>
              </w:rPr>
              <w:instrText xml:space="preserve"> PAGEREF _Toc170735033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0AFE904A" w14:textId="5571AC41"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34" w:history="1">
            <w:r w:rsidR="00D76106" w:rsidRPr="005B39CA">
              <w:rPr>
                <w:rStyle w:val="Hyperlnk"/>
                <w:noProof/>
              </w:rPr>
              <w:t>A. Förbundsordförande</w:t>
            </w:r>
            <w:r w:rsidR="00D76106">
              <w:rPr>
                <w:noProof/>
                <w:webHidden/>
              </w:rPr>
              <w:tab/>
            </w:r>
            <w:r w:rsidR="00D76106">
              <w:rPr>
                <w:noProof/>
                <w:webHidden/>
              </w:rPr>
              <w:fldChar w:fldCharType="begin"/>
            </w:r>
            <w:r w:rsidR="00D76106">
              <w:rPr>
                <w:noProof/>
                <w:webHidden/>
              </w:rPr>
              <w:instrText xml:space="preserve"> PAGEREF _Toc170735034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62F22658" w14:textId="4BAB953B"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35" w:history="1">
            <w:r w:rsidR="00D76106" w:rsidRPr="005B39CA">
              <w:rPr>
                <w:rStyle w:val="Hyperlnk"/>
                <w:noProof/>
              </w:rPr>
              <w:t>Valberedningens förslag:</w:t>
            </w:r>
            <w:r w:rsidR="00D76106">
              <w:rPr>
                <w:noProof/>
                <w:webHidden/>
              </w:rPr>
              <w:tab/>
            </w:r>
            <w:r w:rsidR="00D76106">
              <w:rPr>
                <w:noProof/>
                <w:webHidden/>
              </w:rPr>
              <w:fldChar w:fldCharType="begin"/>
            </w:r>
            <w:r w:rsidR="00D76106">
              <w:rPr>
                <w:noProof/>
                <w:webHidden/>
              </w:rPr>
              <w:instrText xml:space="preserve"> PAGEREF _Toc170735035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7EB5F866" w14:textId="67A49630"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36" w:history="1">
            <w:r w:rsidR="00D76106" w:rsidRPr="005B39CA">
              <w:rPr>
                <w:rStyle w:val="Hyperlnk"/>
                <w:noProof/>
              </w:rPr>
              <w:t>B. Första vice förbundsordförande</w:t>
            </w:r>
            <w:r w:rsidR="00D76106">
              <w:rPr>
                <w:noProof/>
                <w:webHidden/>
              </w:rPr>
              <w:tab/>
            </w:r>
            <w:r w:rsidR="00D76106">
              <w:rPr>
                <w:noProof/>
                <w:webHidden/>
              </w:rPr>
              <w:fldChar w:fldCharType="begin"/>
            </w:r>
            <w:r w:rsidR="00D76106">
              <w:rPr>
                <w:noProof/>
                <w:webHidden/>
              </w:rPr>
              <w:instrText xml:space="preserve"> PAGEREF _Toc170735036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2607599E" w14:textId="62E27F61"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37" w:history="1">
            <w:r w:rsidR="00D76106" w:rsidRPr="005B39CA">
              <w:rPr>
                <w:rStyle w:val="Hyperlnk"/>
                <w:noProof/>
              </w:rPr>
              <w:t>Valberedningens förslag:</w:t>
            </w:r>
            <w:r w:rsidR="00D76106">
              <w:rPr>
                <w:noProof/>
                <w:webHidden/>
              </w:rPr>
              <w:tab/>
            </w:r>
            <w:r w:rsidR="00D76106">
              <w:rPr>
                <w:noProof/>
                <w:webHidden/>
              </w:rPr>
              <w:fldChar w:fldCharType="begin"/>
            </w:r>
            <w:r w:rsidR="00D76106">
              <w:rPr>
                <w:noProof/>
                <w:webHidden/>
              </w:rPr>
              <w:instrText xml:space="preserve"> PAGEREF _Toc170735037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0305BFEB" w14:textId="18D6A34C" w:rsidR="00D76106"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735038" w:history="1">
            <w:r w:rsidR="00D76106" w:rsidRPr="005B39CA">
              <w:rPr>
                <w:rStyle w:val="Hyperlnk"/>
                <w:noProof/>
              </w:rPr>
              <w:t>Övriga förslag:</w:t>
            </w:r>
            <w:r w:rsidR="00D76106">
              <w:rPr>
                <w:noProof/>
                <w:webHidden/>
              </w:rPr>
              <w:tab/>
            </w:r>
            <w:r w:rsidR="00D76106">
              <w:rPr>
                <w:noProof/>
                <w:webHidden/>
              </w:rPr>
              <w:fldChar w:fldCharType="begin"/>
            </w:r>
            <w:r w:rsidR="00D76106">
              <w:rPr>
                <w:noProof/>
                <w:webHidden/>
              </w:rPr>
              <w:instrText xml:space="preserve"> PAGEREF _Toc170735038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0EA052B8" w14:textId="1896E49F"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39" w:history="1">
            <w:r w:rsidR="00D76106" w:rsidRPr="005B39CA">
              <w:rPr>
                <w:rStyle w:val="Hyperlnk"/>
                <w:noProof/>
              </w:rPr>
              <w:t>C. Andra vice förbundsordförande</w:t>
            </w:r>
            <w:r w:rsidR="00D76106">
              <w:rPr>
                <w:noProof/>
                <w:webHidden/>
              </w:rPr>
              <w:tab/>
            </w:r>
            <w:r w:rsidR="00D76106">
              <w:rPr>
                <w:noProof/>
                <w:webHidden/>
              </w:rPr>
              <w:fldChar w:fldCharType="begin"/>
            </w:r>
            <w:r w:rsidR="00D76106">
              <w:rPr>
                <w:noProof/>
                <w:webHidden/>
              </w:rPr>
              <w:instrText xml:space="preserve"> PAGEREF _Toc170735039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3792271A" w14:textId="608F1023"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40" w:history="1">
            <w:r w:rsidR="00D76106" w:rsidRPr="005B39CA">
              <w:rPr>
                <w:rStyle w:val="Hyperlnk"/>
                <w:noProof/>
              </w:rPr>
              <w:t>Valberedningens förslag:</w:t>
            </w:r>
            <w:r w:rsidR="00D76106">
              <w:rPr>
                <w:noProof/>
                <w:webHidden/>
              </w:rPr>
              <w:tab/>
            </w:r>
            <w:r w:rsidR="00D76106">
              <w:rPr>
                <w:noProof/>
                <w:webHidden/>
              </w:rPr>
              <w:fldChar w:fldCharType="begin"/>
            </w:r>
            <w:r w:rsidR="00D76106">
              <w:rPr>
                <w:noProof/>
                <w:webHidden/>
              </w:rPr>
              <w:instrText xml:space="preserve"> PAGEREF _Toc170735040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7CF2DB25" w14:textId="274851B6" w:rsidR="00D76106"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735041" w:history="1">
            <w:r w:rsidR="00D76106" w:rsidRPr="005B39CA">
              <w:rPr>
                <w:rStyle w:val="Hyperlnk"/>
                <w:noProof/>
              </w:rPr>
              <w:t>Övriga förslag:</w:t>
            </w:r>
            <w:r w:rsidR="00D76106">
              <w:rPr>
                <w:noProof/>
                <w:webHidden/>
              </w:rPr>
              <w:tab/>
            </w:r>
            <w:r w:rsidR="00D76106">
              <w:rPr>
                <w:noProof/>
                <w:webHidden/>
              </w:rPr>
              <w:fldChar w:fldCharType="begin"/>
            </w:r>
            <w:r w:rsidR="00D76106">
              <w:rPr>
                <w:noProof/>
                <w:webHidden/>
              </w:rPr>
              <w:instrText xml:space="preserve"> PAGEREF _Toc170735041 \h </w:instrText>
            </w:r>
            <w:r w:rsidR="00D76106">
              <w:rPr>
                <w:noProof/>
                <w:webHidden/>
              </w:rPr>
            </w:r>
            <w:r w:rsidR="00D76106">
              <w:rPr>
                <w:noProof/>
                <w:webHidden/>
              </w:rPr>
              <w:fldChar w:fldCharType="separate"/>
            </w:r>
            <w:r w:rsidR="00D76106">
              <w:rPr>
                <w:noProof/>
                <w:webHidden/>
              </w:rPr>
              <w:t>6</w:t>
            </w:r>
            <w:r w:rsidR="00D76106">
              <w:rPr>
                <w:noProof/>
                <w:webHidden/>
              </w:rPr>
              <w:fldChar w:fldCharType="end"/>
            </w:r>
          </w:hyperlink>
        </w:p>
        <w:p w14:paraId="0BCE1E52" w14:textId="7430CB38"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42" w:history="1">
            <w:r w:rsidR="00D76106" w:rsidRPr="005B39CA">
              <w:rPr>
                <w:rStyle w:val="Hyperlnk"/>
                <w:noProof/>
              </w:rPr>
              <w:t>D. Tio övriga styrelseledamöter</w:t>
            </w:r>
            <w:r w:rsidR="00D76106">
              <w:rPr>
                <w:noProof/>
                <w:webHidden/>
              </w:rPr>
              <w:tab/>
            </w:r>
            <w:r w:rsidR="00D76106">
              <w:rPr>
                <w:noProof/>
                <w:webHidden/>
              </w:rPr>
              <w:fldChar w:fldCharType="begin"/>
            </w:r>
            <w:r w:rsidR="00D76106">
              <w:rPr>
                <w:noProof/>
                <w:webHidden/>
              </w:rPr>
              <w:instrText xml:space="preserve"> PAGEREF _Toc170735042 \h </w:instrText>
            </w:r>
            <w:r w:rsidR="00D76106">
              <w:rPr>
                <w:noProof/>
                <w:webHidden/>
              </w:rPr>
            </w:r>
            <w:r w:rsidR="00D76106">
              <w:rPr>
                <w:noProof/>
                <w:webHidden/>
              </w:rPr>
              <w:fldChar w:fldCharType="separate"/>
            </w:r>
            <w:r w:rsidR="00D76106">
              <w:rPr>
                <w:noProof/>
                <w:webHidden/>
              </w:rPr>
              <w:t>7</w:t>
            </w:r>
            <w:r w:rsidR="00D76106">
              <w:rPr>
                <w:noProof/>
                <w:webHidden/>
              </w:rPr>
              <w:fldChar w:fldCharType="end"/>
            </w:r>
          </w:hyperlink>
        </w:p>
        <w:p w14:paraId="7D6DD746" w14:textId="606A49BC"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43" w:history="1">
            <w:r w:rsidR="00D76106" w:rsidRPr="005B39CA">
              <w:rPr>
                <w:rStyle w:val="Hyperlnk"/>
                <w:noProof/>
              </w:rPr>
              <w:t>Valberedningens förslag:</w:t>
            </w:r>
            <w:r w:rsidR="00D76106">
              <w:rPr>
                <w:noProof/>
                <w:webHidden/>
              </w:rPr>
              <w:tab/>
            </w:r>
            <w:r w:rsidR="00D76106">
              <w:rPr>
                <w:noProof/>
                <w:webHidden/>
              </w:rPr>
              <w:fldChar w:fldCharType="begin"/>
            </w:r>
            <w:r w:rsidR="00D76106">
              <w:rPr>
                <w:noProof/>
                <w:webHidden/>
              </w:rPr>
              <w:instrText xml:space="preserve"> PAGEREF _Toc170735043 \h </w:instrText>
            </w:r>
            <w:r w:rsidR="00D76106">
              <w:rPr>
                <w:noProof/>
                <w:webHidden/>
              </w:rPr>
            </w:r>
            <w:r w:rsidR="00D76106">
              <w:rPr>
                <w:noProof/>
                <w:webHidden/>
              </w:rPr>
              <w:fldChar w:fldCharType="separate"/>
            </w:r>
            <w:r w:rsidR="00D76106">
              <w:rPr>
                <w:noProof/>
                <w:webHidden/>
              </w:rPr>
              <w:t>7</w:t>
            </w:r>
            <w:r w:rsidR="00D76106">
              <w:rPr>
                <w:noProof/>
                <w:webHidden/>
              </w:rPr>
              <w:fldChar w:fldCharType="end"/>
            </w:r>
          </w:hyperlink>
        </w:p>
        <w:p w14:paraId="79E88E10" w14:textId="5B3FFD14" w:rsidR="00D76106"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735044" w:history="1">
            <w:r w:rsidR="00D76106" w:rsidRPr="005B39CA">
              <w:rPr>
                <w:rStyle w:val="Hyperlnk"/>
                <w:noProof/>
              </w:rPr>
              <w:t>Övriga förslag:</w:t>
            </w:r>
            <w:r w:rsidR="00D76106">
              <w:rPr>
                <w:noProof/>
                <w:webHidden/>
              </w:rPr>
              <w:tab/>
            </w:r>
            <w:r w:rsidR="00D76106">
              <w:rPr>
                <w:noProof/>
                <w:webHidden/>
              </w:rPr>
              <w:fldChar w:fldCharType="begin"/>
            </w:r>
            <w:r w:rsidR="00D76106">
              <w:rPr>
                <w:noProof/>
                <w:webHidden/>
              </w:rPr>
              <w:instrText xml:space="preserve"> PAGEREF _Toc170735044 \h </w:instrText>
            </w:r>
            <w:r w:rsidR="00D76106">
              <w:rPr>
                <w:noProof/>
                <w:webHidden/>
              </w:rPr>
            </w:r>
            <w:r w:rsidR="00D76106">
              <w:rPr>
                <w:noProof/>
                <w:webHidden/>
              </w:rPr>
              <w:fldChar w:fldCharType="separate"/>
            </w:r>
            <w:r w:rsidR="00D76106">
              <w:rPr>
                <w:noProof/>
                <w:webHidden/>
              </w:rPr>
              <w:t>7</w:t>
            </w:r>
            <w:r w:rsidR="00D76106">
              <w:rPr>
                <w:noProof/>
                <w:webHidden/>
              </w:rPr>
              <w:fldChar w:fldCharType="end"/>
            </w:r>
          </w:hyperlink>
        </w:p>
        <w:p w14:paraId="699F02E8" w14:textId="1370C3A1" w:rsidR="00D76106"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35045" w:history="1">
            <w:r w:rsidR="00D76106" w:rsidRPr="005B39CA">
              <w:rPr>
                <w:rStyle w:val="Hyperlnk"/>
                <w:noProof/>
              </w:rPr>
              <w:t>§ 17. Val av bolag för auktoriserad revision, en revisor och ersättare</w:t>
            </w:r>
            <w:r w:rsidR="00D76106">
              <w:rPr>
                <w:noProof/>
                <w:webHidden/>
              </w:rPr>
              <w:tab/>
            </w:r>
            <w:r w:rsidR="00D76106">
              <w:rPr>
                <w:noProof/>
                <w:webHidden/>
              </w:rPr>
              <w:fldChar w:fldCharType="begin"/>
            </w:r>
            <w:r w:rsidR="00D76106">
              <w:rPr>
                <w:noProof/>
                <w:webHidden/>
              </w:rPr>
              <w:instrText xml:space="preserve"> PAGEREF _Toc170735045 \h </w:instrText>
            </w:r>
            <w:r w:rsidR="00D76106">
              <w:rPr>
                <w:noProof/>
                <w:webHidden/>
              </w:rPr>
            </w:r>
            <w:r w:rsidR="00D76106">
              <w:rPr>
                <w:noProof/>
                <w:webHidden/>
              </w:rPr>
              <w:fldChar w:fldCharType="separate"/>
            </w:r>
            <w:r w:rsidR="00D76106">
              <w:rPr>
                <w:noProof/>
                <w:webHidden/>
              </w:rPr>
              <w:t>8</w:t>
            </w:r>
            <w:r w:rsidR="00D76106">
              <w:rPr>
                <w:noProof/>
                <w:webHidden/>
              </w:rPr>
              <w:fldChar w:fldCharType="end"/>
            </w:r>
          </w:hyperlink>
        </w:p>
        <w:p w14:paraId="143F6B4E" w14:textId="1AC3A17F" w:rsidR="00D76106"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35046" w:history="1">
            <w:r w:rsidR="00D76106" w:rsidRPr="005B39CA">
              <w:rPr>
                <w:rStyle w:val="Hyperlnk"/>
                <w:noProof/>
              </w:rPr>
              <w:t>§ 18. Val av verksamhetsrevisorer</w:t>
            </w:r>
            <w:r w:rsidR="00D76106">
              <w:rPr>
                <w:noProof/>
                <w:webHidden/>
              </w:rPr>
              <w:tab/>
            </w:r>
            <w:r w:rsidR="00D76106">
              <w:rPr>
                <w:noProof/>
                <w:webHidden/>
              </w:rPr>
              <w:fldChar w:fldCharType="begin"/>
            </w:r>
            <w:r w:rsidR="00D76106">
              <w:rPr>
                <w:noProof/>
                <w:webHidden/>
              </w:rPr>
              <w:instrText xml:space="preserve"> PAGEREF _Toc170735046 \h </w:instrText>
            </w:r>
            <w:r w:rsidR="00D76106">
              <w:rPr>
                <w:noProof/>
                <w:webHidden/>
              </w:rPr>
            </w:r>
            <w:r w:rsidR="00D76106">
              <w:rPr>
                <w:noProof/>
                <w:webHidden/>
              </w:rPr>
              <w:fldChar w:fldCharType="separate"/>
            </w:r>
            <w:r w:rsidR="00D76106">
              <w:rPr>
                <w:noProof/>
                <w:webHidden/>
              </w:rPr>
              <w:t>8</w:t>
            </w:r>
            <w:r w:rsidR="00D76106">
              <w:rPr>
                <w:noProof/>
                <w:webHidden/>
              </w:rPr>
              <w:fldChar w:fldCharType="end"/>
            </w:r>
          </w:hyperlink>
        </w:p>
        <w:p w14:paraId="60044DD3" w14:textId="5FF3726D"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47" w:history="1">
            <w:r w:rsidR="00D76106" w:rsidRPr="005B39CA">
              <w:rPr>
                <w:rStyle w:val="Hyperlnk"/>
                <w:noProof/>
              </w:rPr>
              <w:t>A. Val av fyra ordinarie verksamhetsrevisorer,</w:t>
            </w:r>
            <w:r w:rsidR="00D76106">
              <w:rPr>
                <w:noProof/>
                <w:webHidden/>
              </w:rPr>
              <w:tab/>
            </w:r>
            <w:r w:rsidR="00D76106">
              <w:rPr>
                <w:noProof/>
                <w:webHidden/>
              </w:rPr>
              <w:fldChar w:fldCharType="begin"/>
            </w:r>
            <w:r w:rsidR="00D76106">
              <w:rPr>
                <w:noProof/>
                <w:webHidden/>
              </w:rPr>
              <w:instrText xml:space="preserve"> PAGEREF _Toc170735047 \h </w:instrText>
            </w:r>
            <w:r w:rsidR="00D76106">
              <w:rPr>
                <w:noProof/>
                <w:webHidden/>
              </w:rPr>
            </w:r>
            <w:r w:rsidR="00D76106">
              <w:rPr>
                <w:noProof/>
                <w:webHidden/>
              </w:rPr>
              <w:fldChar w:fldCharType="separate"/>
            </w:r>
            <w:r w:rsidR="00D76106">
              <w:rPr>
                <w:noProof/>
                <w:webHidden/>
              </w:rPr>
              <w:t>8</w:t>
            </w:r>
            <w:r w:rsidR="00D76106">
              <w:rPr>
                <w:noProof/>
                <w:webHidden/>
              </w:rPr>
              <w:fldChar w:fldCharType="end"/>
            </w:r>
          </w:hyperlink>
        </w:p>
        <w:p w14:paraId="202A843A" w14:textId="154A4730"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48" w:history="1">
            <w:r w:rsidR="00D76106" w:rsidRPr="005B39CA">
              <w:rPr>
                <w:rStyle w:val="Hyperlnk"/>
                <w:noProof/>
              </w:rPr>
              <w:t>Valberedningens förslag:</w:t>
            </w:r>
            <w:r w:rsidR="00D76106">
              <w:rPr>
                <w:noProof/>
                <w:webHidden/>
              </w:rPr>
              <w:tab/>
            </w:r>
            <w:r w:rsidR="00D76106">
              <w:rPr>
                <w:noProof/>
                <w:webHidden/>
              </w:rPr>
              <w:fldChar w:fldCharType="begin"/>
            </w:r>
            <w:r w:rsidR="00D76106">
              <w:rPr>
                <w:noProof/>
                <w:webHidden/>
              </w:rPr>
              <w:instrText xml:space="preserve"> PAGEREF _Toc170735048 \h </w:instrText>
            </w:r>
            <w:r w:rsidR="00D76106">
              <w:rPr>
                <w:noProof/>
                <w:webHidden/>
              </w:rPr>
            </w:r>
            <w:r w:rsidR="00D76106">
              <w:rPr>
                <w:noProof/>
                <w:webHidden/>
              </w:rPr>
              <w:fldChar w:fldCharType="separate"/>
            </w:r>
            <w:r w:rsidR="00D76106">
              <w:rPr>
                <w:noProof/>
                <w:webHidden/>
              </w:rPr>
              <w:t>8</w:t>
            </w:r>
            <w:r w:rsidR="00D76106">
              <w:rPr>
                <w:noProof/>
                <w:webHidden/>
              </w:rPr>
              <w:fldChar w:fldCharType="end"/>
            </w:r>
          </w:hyperlink>
        </w:p>
        <w:p w14:paraId="1A1F601E" w14:textId="378ECF5A" w:rsidR="00D76106"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735049" w:history="1">
            <w:r w:rsidR="00D76106" w:rsidRPr="005B39CA">
              <w:rPr>
                <w:rStyle w:val="Hyperlnk"/>
                <w:noProof/>
              </w:rPr>
              <w:t>Övriga förslag:</w:t>
            </w:r>
            <w:r w:rsidR="00D76106">
              <w:rPr>
                <w:noProof/>
                <w:webHidden/>
              </w:rPr>
              <w:tab/>
            </w:r>
            <w:r w:rsidR="00D76106">
              <w:rPr>
                <w:noProof/>
                <w:webHidden/>
              </w:rPr>
              <w:fldChar w:fldCharType="begin"/>
            </w:r>
            <w:r w:rsidR="00D76106">
              <w:rPr>
                <w:noProof/>
                <w:webHidden/>
              </w:rPr>
              <w:instrText xml:space="preserve"> PAGEREF _Toc170735049 \h </w:instrText>
            </w:r>
            <w:r w:rsidR="00D76106">
              <w:rPr>
                <w:noProof/>
                <w:webHidden/>
              </w:rPr>
            </w:r>
            <w:r w:rsidR="00D76106">
              <w:rPr>
                <w:noProof/>
                <w:webHidden/>
              </w:rPr>
              <w:fldChar w:fldCharType="separate"/>
            </w:r>
            <w:r w:rsidR="00D76106">
              <w:rPr>
                <w:noProof/>
                <w:webHidden/>
              </w:rPr>
              <w:t>8</w:t>
            </w:r>
            <w:r w:rsidR="00D76106">
              <w:rPr>
                <w:noProof/>
                <w:webHidden/>
              </w:rPr>
              <w:fldChar w:fldCharType="end"/>
            </w:r>
          </w:hyperlink>
        </w:p>
        <w:p w14:paraId="40B71778" w14:textId="44C1E406"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50" w:history="1">
            <w:r w:rsidR="00D76106" w:rsidRPr="005B39CA">
              <w:rPr>
                <w:rStyle w:val="Hyperlnk"/>
                <w:noProof/>
              </w:rPr>
              <w:t>B. Val av en sammankallande bland verksamhetsrevisorerna</w:t>
            </w:r>
            <w:r w:rsidR="00D76106">
              <w:rPr>
                <w:noProof/>
                <w:webHidden/>
              </w:rPr>
              <w:tab/>
            </w:r>
            <w:r w:rsidR="00D76106">
              <w:rPr>
                <w:noProof/>
                <w:webHidden/>
              </w:rPr>
              <w:fldChar w:fldCharType="begin"/>
            </w:r>
            <w:r w:rsidR="00D76106">
              <w:rPr>
                <w:noProof/>
                <w:webHidden/>
              </w:rPr>
              <w:instrText xml:space="preserve"> PAGEREF _Toc170735050 \h </w:instrText>
            </w:r>
            <w:r w:rsidR="00D76106">
              <w:rPr>
                <w:noProof/>
                <w:webHidden/>
              </w:rPr>
            </w:r>
            <w:r w:rsidR="00D76106">
              <w:rPr>
                <w:noProof/>
                <w:webHidden/>
              </w:rPr>
              <w:fldChar w:fldCharType="separate"/>
            </w:r>
            <w:r w:rsidR="00D76106">
              <w:rPr>
                <w:noProof/>
                <w:webHidden/>
              </w:rPr>
              <w:t>8</w:t>
            </w:r>
            <w:r w:rsidR="00D76106">
              <w:rPr>
                <w:noProof/>
                <w:webHidden/>
              </w:rPr>
              <w:fldChar w:fldCharType="end"/>
            </w:r>
          </w:hyperlink>
        </w:p>
        <w:p w14:paraId="4B0C35C1" w14:textId="3911BCBB"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51" w:history="1">
            <w:r w:rsidR="00D76106" w:rsidRPr="005B39CA">
              <w:rPr>
                <w:rStyle w:val="Hyperlnk"/>
                <w:noProof/>
              </w:rPr>
              <w:t>Valberedningens förslag:</w:t>
            </w:r>
            <w:r w:rsidR="00D76106">
              <w:rPr>
                <w:noProof/>
                <w:webHidden/>
              </w:rPr>
              <w:tab/>
            </w:r>
            <w:r w:rsidR="00D76106">
              <w:rPr>
                <w:noProof/>
                <w:webHidden/>
              </w:rPr>
              <w:fldChar w:fldCharType="begin"/>
            </w:r>
            <w:r w:rsidR="00D76106">
              <w:rPr>
                <w:noProof/>
                <w:webHidden/>
              </w:rPr>
              <w:instrText xml:space="preserve"> PAGEREF _Toc170735051 \h </w:instrText>
            </w:r>
            <w:r w:rsidR="00D76106">
              <w:rPr>
                <w:noProof/>
                <w:webHidden/>
              </w:rPr>
            </w:r>
            <w:r w:rsidR="00D76106">
              <w:rPr>
                <w:noProof/>
                <w:webHidden/>
              </w:rPr>
              <w:fldChar w:fldCharType="separate"/>
            </w:r>
            <w:r w:rsidR="00D76106">
              <w:rPr>
                <w:noProof/>
                <w:webHidden/>
              </w:rPr>
              <w:t>8</w:t>
            </w:r>
            <w:r w:rsidR="00D76106">
              <w:rPr>
                <w:noProof/>
                <w:webHidden/>
              </w:rPr>
              <w:fldChar w:fldCharType="end"/>
            </w:r>
          </w:hyperlink>
        </w:p>
        <w:p w14:paraId="2E76FAD1" w14:textId="2AF8CF0B" w:rsidR="00D76106"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35052" w:history="1">
            <w:r w:rsidR="00D76106" w:rsidRPr="005B39CA">
              <w:rPr>
                <w:rStyle w:val="Hyperlnk"/>
                <w:noProof/>
              </w:rPr>
              <w:t>Valberedningens rapport</w:t>
            </w:r>
            <w:r w:rsidR="00D76106">
              <w:rPr>
                <w:noProof/>
                <w:webHidden/>
              </w:rPr>
              <w:tab/>
            </w:r>
            <w:r w:rsidR="00D76106">
              <w:rPr>
                <w:noProof/>
                <w:webHidden/>
              </w:rPr>
              <w:fldChar w:fldCharType="begin"/>
            </w:r>
            <w:r w:rsidR="00D76106">
              <w:rPr>
                <w:noProof/>
                <w:webHidden/>
              </w:rPr>
              <w:instrText xml:space="preserve"> PAGEREF _Toc170735052 \h </w:instrText>
            </w:r>
            <w:r w:rsidR="00D76106">
              <w:rPr>
                <w:noProof/>
                <w:webHidden/>
              </w:rPr>
            </w:r>
            <w:r w:rsidR="00D76106">
              <w:rPr>
                <w:noProof/>
                <w:webHidden/>
              </w:rPr>
              <w:fldChar w:fldCharType="separate"/>
            </w:r>
            <w:r w:rsidR="00D76106">
              <w:rPr>
                <w:noProof/>
                <w:webHidden/>
              </w:rPr>
              <w:t>9</w:t>
            </w:r>
            <w:r w:rsidR="00D76106">
              <w:rPr>
                <w:noProof/>
                <w:webHidden/>
              </w:rPr>
              <w:fldChar w:fldCharType="end"/>
            </w:r>
          </w:hyperlink>
        </w:p>
        <w:p w14:paraId="2580E544" w14:textId="01A81B52" w:rsidR="00D76106"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35053" w:history="1">
            <w:r w:rsidR="00D76106" w:rsidRPr="005B39CA">
              <w:rPr>
                <w:rStyle w:val="Hyperlnk"/>
                <w:noProof/>
              </w:rPr>
              <w:t>Presentation av kandidater</w:t>
            </w:r>
            <w:r w:rsidR="00D76106">
              <w:rPr>
                <w:noProof/>
                <w:webHidden/>
              </w:rPr>
              <w:tab/>
            </w:r>
            <w:r w:rsidR="00D76106">
              <w:rPr>
                <w:noProof/>
                <w:webHidden/>
              </w:rPr>
              <w:fldChar w:fldCharType="begin"/>
            </w:r>
            <w:r w:rsidR="00D76106">
              <w:rPr>
                <w:noProof/>
                <w:webHidden/>
              </w:rPr>
              <w:instrText xml:space="preserve"> PAGEREF _Toc170735053 \h </w:instrText>
            </w:r>
            <w:r w:rsidR="00D76106">
              <w:rPr>
                <w:noProof/>
                <w:webHidden/>
              </w:rPr>
            </w:r>
            <w:r w:rsidR="00D76106">
              <w:rPr>
                <w:noProof/>
                <w:webHidden/>
              </w:rPr>
              <w:fldChar w:fldCharType="separate"/>
            </w:r>
            <w:r w:rsidR="00D76106">
              <w:rPr>
                <w:noProof/>
                <w:webHidden/>
              </w:rPr>
              <w:t>11</w:t>
            </w:r>
            <w:r w:rsidR="00D76106">
              <w:rPr>
                <w:noProof/>
                <w:webHidden/>
              </w:rPr>
              <w:fldChar w:fldCharType="end"/>
            </w:r>
          </w:hyperlink>
        </w:p>
        <w:p w14:paraId="5CE8242A" w14:textId="67D798D3"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54" w:history="1">
            <w:r w:rsidR="00D76106" w:rsidRPr="005B39CA">
              <w:rPr>
                <w:rStyle w:val="Hyperlnk"/>
                <w:noProof/>
              </w:rPr>
              <w:t>Förbundsordförande</w:t>
            </w:r>
            <w:r w:rsidR="00D76106">
              <w:rPr>
                <w:noProof/>
                <w:webHidden/>
              </w:rPr>
              <w:tab/>
            </w:r>
            <w:r w:rsidR="00D76106">
              <w:rPr>
                <w:noProof/>
                <w:webHidden/>
              </w:rPr>
              <w:fldChar w:fldCharType="begin"/>
            </w:r>
            <w:r w:rsidR="00D76106">
              <w:rPr>
                <w:noProof/>
                <w:webHidden/>
              </w:rPr>
              <w:instrText xml:space="preserve"> PAGEREF _Toc170735054 \h </w:instrText>
            </w:r>
            <w:r w:rsidR="00D76106">
              <w:rPr>
                <w:noProof/>
                <w:webHidden/>
              </w:rPr>
            </w:r>
            <w:r w:rsidR="00D76106">
              <w:rPr>
                <w:noProof/>
                <w:webHidden/>
              </w:rPr>
              <w:fldChar w:fldCharType="separate"/>
            </w:r>
            <w:r w:rsidR="00D76106">
              <w:rPr>
                <w:noProof/>
                <w:webHidden/>
              </w:rPr>
              <w:t>11</w:t>
            </w:r>
            <w:r w:rsidR="00D76106">
              <w:rPr>
                <w:noProof/>
                <w:webHidden/>
              </w:rPr>
              <w:fldChar w:fldCharType="end"/>
            </w:r>
          </w:hyperlink>
        </w:p>
        <w:p w14:paraId="50C03D84" w14:textId="0244FAA7"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55" w:history="1">
            <w:r w:rsidR="00D76106" w:rsidRPr="005B39CA">
              <w:rPr>
                <w:rStyle w:val="Hyperlnk"/>
                <w:noProof/>
              </w:rPr>
              <w:t>Namn: Niklas Mattsson</w:t>
            </w:r>
            <w:r w:rsidR="00D76106">
              <w:rPr>
                <w:noProof/>
                <w:webHidden/>
              </w:rPr>
              <w:tab/>
            </w:r>
            <w:r w:rsidR="00D76106">
              <w:rPr>
                <w:noProof/>
                <w:webHidden/>
              </w:rPr>
              <w:fldChar w:fldCharType="begin"/>
            </w:r>
            <w:r w:rsidR="00D76106">
              <w:rPr>
                <w:noProof/>
                <w:webHidden/>
              </w:rPr>
              <w:instrText xml:space="preserve"> PAGEREF _Toc170735055 \h </w:instrText>
            </w:r>
            <w:r w:rsidR="00D76106">
              <w:rPr>
                <w:noProof/>
                <w:webHidden/>
              </w:rPr>
            </w:r>
            <w:r w:rsidR="00D76106">
              <w:rPr>
                <w:noProof/>
                <w:webHidden/>
              </w:rPr>
              <w:fldChar w:fldCharType="separate"/>
            </w:r>
            <w:r w:rsidR="00D76106">
              <w:rPr>
                <w:noProof/>
                <w:webHidden/>
              </w:rPr>
              <w:t>11</w:t>
            </w:r>
            <w:r w:rsidR="00D76106">
              <w:rPr>
                <w:noProof/>
                <w:webHidden/>
              </w:rPr>
              <w:fldChar w:fldCharType="end"/>
            </w:r>
          </w:hyperlink>
        </w:p>
        <w:p w14:paraId="7A04DE1F" w14:textId="262FE905"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56" w:history="1">
            <w:r w:rsidR="00D76106" w:rsidRPr="005B39CA">
              <w:rPr>
                <w:rStyle w:val="Hyperlnk"/>
                <w:noProof/>
              </w:rPr>
              <w:t>Första och andra vice ordförande</w:t>
            </w:r>
            <w:r w:rsidR="00D76106">
              <w:rPr>
                <w:noProof/>
                <w:webHidden/>
              </w:rPr>
              <w:tab/>
            </w:r>
            <w:r w:rsidR="00D76106">
              <w:rPr>
                <w:noProof/>
                <w:webHidden/>
              </w:rPr>
              <w:fldChar w:fldCharType="begin"/>
            </w:r>
            <w:r w:rsidR="00D76106">
              <w:rPr>
                <w:noProof/>
                <w:webHidden/>
              </w:rPr>
              <w:instrText xml:space="preserve"> PAGEREF _Toc170735056 \h </w:instrText>
            </w:r>
            <w:r w:rsidR="00D76106">
              <w:rPr>
                <w:noProof/>
                <w:webHidden/>
              </w:rPr>
            </w:r>
            <w:r w:rsidR="00D76106">
              <w:rPr>
                <w:noProof/>
                <w:webHidden/>
              </w:rPr>
              <w:fldChar w:fldCharType="separate"/>
            </w:r>
            <w:r w:rsidR="00D76106">
              <w:rPr>
                <w:noProof/>
                <w:webHidden/>
              </w:rPr>
              <w:t>13</w:t>
            </w:r>
            <w:r w:rsidR="00D76106">
              <w:rPr>
                <w:noProof/>
                <w:webHidden/>
              </w:rPr>
              <w:fldChar w:fldCharType="end"/>
            </w:r>
          </w:hyperlink>
        </w:p>
        <w:p w14:paraId="27CA3E0E" w14:textId="3162FC6C"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57" w:history="1">
            <w:r w:rsidR="00D76106" w:rsidRPr="005B39CA">
              <w:rPr>
                <w:rStyle w:val="Hyperlnk"/>
                <w:noProof/>
              </w:rPr>
              <w:t>Namn: Gunilla Thomsson</w:t>
            </w:r>
            <w:r w:rsidR="00D76106">
              <w:rPr>
                <w:noProof/>
                <w:webHidden/>
              </w:rPr>
              <w:tab/>
            </w:r>
            <w:r w:rsidR="00D76106">
              <w:rPr>
                <w:noProof/>
                <w:webHidden/>
              </w:rPr>
              <w:fldChar w:fldCharType="begin"/>
            </w:r>
            <w:r w:rsidR="00D76106">
              <w:rPr>
                <w:noProof/>
                <w:webHidden/>
              </w:rPr>
              <w:instrText xml:space="preserve"> PAGEREF _Toc170735057 \h </w:instrText>
            </w:r>
            <w:r w:rsidR="00D76106">
              <w:rPr>
                <w:noProof/>
                <w:webHidden/>
              </w:rPr>
            </w:r>
            <w:r w:rsidR="00D76106">
              <w:rPr>
                <w:noProof/>
                <w:webHidden/>
              </w:rPr>
              <w:fldChar w:fldCharType="separate"/>
            </w:r>
            <w:r w:rsidR="00D76106">
              <w:rPr>
                <w:noProof/>
                <w:webHidden/>
              </w:rPr>
              <w:t>13</w:t>
            </w:r>
            <w:r w:rsidR="00D76106">
              <w:rPr>
                <w:noProof/>
                <w:webHidden/>
              </w:rPr>
              <w:fldChar w:fldCharType="end"/>
            </w:r>
          </w:hyperlink>
        </w:p>
        <w:p w14:paraId="14BB5D0E" w14:textId="4D9DAF03"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58" w:history="1">
            <w:r w:rsidR="00D76106" w:rsidRPr="005B39CA">
              <w:rPr>
                <w:rStyle w:val="Hyperlnk"/>
                <w:noProof/>
              </w:rPr>
              <w:t>Namn:  Maria Thorstensson</w:t>
            </w:r>
            <w:r w:rsidR="00D76106">
              <w:rPr>
                <w:noProof/>
                <w:webHidden/>
              </w:rPr>
              <w:tab/>
            </w:r>
            <w:r w:rsidR="00D76106">
              <w:rPr>
                <w:noProof/>
                <w:webHidden/>
              </w:rPr>
              <w:fldChar w:fldCharType="begin"/>
            </w:r>
            <w:r w:rsidR="00D76106">
              <w:rPr>
                <w:noProof/>
                <w:webHidden/>
              </w:rPr>
              <w:instrText xml:space="preserve"> PAGEREF _Toc170735058 \h </w:instrText>
            </w:r>
            <w:r w:rsidR="00D76106">
              <w:rPr>
                <w:noProof/>
                <w:webHidden/>
              </w:rPr>
            </w:r>
            <w:r w:rsidR="00D76106">
              <w:rPr>
                <w:noProof/>
                <w:webHidden/>
              </w:rPr>
              <w:fldChar w:fldCharType="separate"/>
            </w:r>
            <w:r w:rsidR="00D76106">
              <w:rPr>
                <w:noProof/>
                <w:webHidden/>
              </w:rPr>
              <w:t>17</w:t>
            </w:r>
            <w:r w:rsidR="00D76106">
              <w:rPr>
                <w:noProof/>
                <w:webHidden/>
              </w:rPr>
              <w:fldChar w:fldCharType="end"/>
            </w:r>
          </w:hyperlink>
        </w:p>
        <w:p w14:paraId="72ED9DE0" w14:textId="54A363DE"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59" w:history="1">
            <w:r w:rsidR="00D76106" w:rsidRPr="005B39CA">
              <w:rPr>
                <w:rStyle w:val="Hyperlnk"/>
                <w:noProof/>
              </w:rPr>
              <w:t>Namn: Dan Andersson</w:t>
            </w:r>
            <w:r w:rsidR="00D76106">
              <w:rPr>
                <w:noProof/>
                <w:webHidden/>
              </w:rPr>
              <w:tab/>
            </w:r>
            <w:r w:rsidR="00D76106">
              <w:rPr>
                <w:noProof/>
                <w:webHidden/>
              </w:rPr>
              <w:fldChar w:fldCharType="begin"/>
            </w:r>
            <w:r w:rsidR="00D76106">
              <w:rPr>
                <w:noProof/>
                <w:webHidden/>
              </w:rPr>
              <w:instrText xml:space="preserve"> PAGEREF _Toc170735059 \h </w:instrText>
            </w:r>
            <w:r w:rsidR="00D76106">
              <w:rPr>
                <w:noProof/>
                <w:webHidden/>
              </w:rPr>
            </w:r>
            <w:r w:rsidR="00D76106">
              <w:rPr>
                <w:noProof/>
                <w:webHidden/>
              </w:rPr>
              <w:fldChar w:fldCharType="separate"/>
            </w:r>
            <w:r w:rsidR="00D76106">
              <w:rPr>
                <w:noProof/>
                <w:webHidden/>
              </w:rPr>
              <w:t>20</w:t>
            </w:r>
            <w:r w:rsidR="00D76106">
              <w:rPr>
                <w:noProof/>
                <w:webHidden/>
              </w:rPr>
              <w:fldChar w:fldCharType="end"/>
            </w:r>
          </w:hyperlink>
        </w:p>
        <w:p w14:paraId="20CE98A2" w14:textId="45B72398"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0" w:history="1">
            <w:r w:rsidR="00D76106" w:rsidRPr="005B39CA">
              <w:rPr>
                <w:rStyle w:val="Hyperlnk"/>
                <w:noProof/>
              </w:rPr>
              <w:t>Namn: Tiina Nummi-Södergren</w:t>
            </w:r>
            <w:r w:rsidR="00D76106">
              <w:rPr>
                <w:noProof/>
                <w:webHidden/>
              </w:rPr>
              <w:tab/>
            </w:r>
            <w:r w:rsidR="00D76106">
              <w:rPr>
                <w:noProof/>
                <w:webHidden/>
              </w:rPr>
              <w:fldChar w:fldCharType="begin"/>
            </w:r>
            <w:r w:rsidR="00D76106">
              <w:rPr>
                <w:noProof/>
                <w:webHidden/>
              </w:rPr>
              <w:instrText xml:space="preserve"> PAGEREF _Toc170735060 \h </w:instrText>
            </w:r>
            <w:r w:rsidR="00D76106">
              <w:rPr>
                <w:noProof/>
                <w:webHidden/>
              </w:rPr>
            </w:r>
            <w:r w:rsidR="00D76106">
              <w:rPr>
                <w:noProof/>
                <w:webHidden/>
              </w:rPr>
              <w:fldChar w:fldCharType="separate"/>
            </w:r>
            <w:r w:rsidR="00D76106">
              <w:rPr>
                <w:noProof/>
                <w:webHidden/>
              </w:rPr>
              <w:t>23</w:t>
            </w:r>
            <w:r w:rsidR="00D76106">
              <w:rPr>
                <w:noProof/>
                <w:webHidden/>
              </w:rPr>
              <w:fldChar w:fldCharType="end"/>
            </w:r>
          </w:hyperlink>
        </w:p>
        <w:p w14:paraId="30C234E0" w14:textId="48DC977D"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1" w:history="1">
            <w:r w:rsidR="00D76106" w:rsidRPr="005B39CA">
              <w:rPr>
                <w:rStyle w:val="Hyperlnk"/>
                <w:noProof/>
              </w:rPr>
              <w:t>Namn: Peter Tjernberg</w:t>
            </w:r>
            <w:r w:rsidR="00D76106">
              <w:rPr>
                <w:noProof/>
                <w:webHidden/>
              </w:rPr>
              <w:tab/>
            </w:r>
            <w:r w:rsidR="00D76106">
              <w:rPr>
                <w:noProof/>
                <w:webHidden/>
              </w:rPr>
              <w:fldChar w:fldCharType="begin"/>
            </w:r>
            <w:r w:rsidR="00D76106">
              <w:rPr>
                <w:noProof/>
                <w:webHidden/>
              </w:rPr>
              <w:instrText xml:space="preserve"> PAGEREF _Toc170735061 \h </w:instrText>
            </w:r>
            <w:r w:rsidR="00D76106">
              <w:rPr>
                <w:noProof/>
                <w:webHidden/>
              </w:rPr>
            </w:r>
            <w:r w:rsidR="00D76106">
              <w:rPr>
                <w:noProof/>
                <w:webHidden/>
              </w:rPr>
              <w:fldChar w:fldCharType="separate"/>
            </w:r>
            <w:r w:rsidR="00D76106">
              <w:rPr>
                <w:noProof/>
                <w:webHidden/>
              </w:rPr>
              <w:t>26</w:t>
            </w:r>
            <w:r w:rsidR="00D76106">
              <w:rPr>
                <w:noProof/>
                <w:webHidden/>
              </w:rPr>
              <w:fldChar w:fldCharType="end"/>
            </w:r>
          </w:hyperlink>
        </w:p>
        <w:p w14:paraId="25734DCB" w14:textId="120E854A"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2" w:history="1">
            <w:r w:rsidR="00D76106" w:rsidRPr="005B39CA">
              <w:rPr>
                <w:rStyle w:val="Hyperlnk"/>
                <w:noProof/>
              </w:rPr>
              <w:t>Namn: Leif Westerlind</w:t>
            </w:r>
            <w:r w:rsidR="00D76106">
              <w:rPr>
                <w:noProof/>
                <w:webHidden/>
              </w:rPr>
              <w:tab/>
            </w:r>
            <w:r w:rsidR="00D76106">
              <w:rPr>
                <w:noProof/>
                <w:webHidden/>
              </w:rPr>
              <w:fldChar w:fldCharType="begin"/>
            </w:r>
            <w:r w:rsidR="00D76106">
              <w:rPr>
                <w:noProof/>
                <w:webHidden/>
              </w:rPr>
              <w:instrText xml:space="preserve"> PAGEREF _Toc170735062 \h </w:instrText>
            </w:r>
            <w:r w:rsidR="00D76106">
              <w:rPr>
                <w:noProof/>
                <w:webHidden/>
              </w:rPr>
            </w:r>
            <w:r w:rsidR="00D76106">
              <w:rPr>
                <w:noProof/>
                <w:webHidden/>
              </w:rPr>
              <w:fldChar w:fldCharType="separate"/>
            </w:r>
            <w:r w:rsidR="00D76106">
              <w:rPr>
                <w:noProof/>
                <w:webHidden/>
              </w:rPr>
              <w:t>29</w:t>
            </w:r>
            <w:r w:rsidR="00D76106">
              <w:rPr>
                <w:noProof/>
                <w:webHidden/>
              </w:rPr>
              <w:fldChar w:fldCharType="end"/>
            </w:r>
          </w:hyperlink>
        </w:p>
        <w:p w14:paraId="537C251C" w14:textId="27A71DEF"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63" w:history="1">
            <w:r w:rsidR="00D76106" w:rsidRPr="005B39CA">
              <w:rPr>
                <w:rStyle w:val="Hyperlnk"/>
                <w:noProof/>
              </w:rPr>
              <w:t>Övriga styrelseledamöter</w:t>
            </w:r>
            <w:r w:rsidR="00D76106">
              <w:rPr>
                <w:noProof/>
                <w:webHidden/>
              </w:rPr>
              <w:tab/>
            </w:r>
            <w:r w:rsidR="00D76106">
              <w:rPr>
                <w:noProof/>
                <w:webHidden/>
              </w:rPr>
              <w:fldChar w:fldCharType="begin"/>
            </w:r>
            <w:r w:rsidR="00D76106">
              <w:rPr>
                <w:noProof/>
                <w:webHidden/>
              </w:rPr>
              <w:instrText xml:space="preserve"> PAGEREF _Toc170735063 \h </w:instrText>
            </w:r>
            <w:r w:rsidR="00D76106">
              <w:rPr>
                <w:noProof/>
                <w:webHidden/>
              </w:rPr>
            </w:r>
            <w:r w:rsidR="00D76106">
              <w:rPr>
                <w:noProof/>
                <w:webHidden/>
              </w:rPr>
              <w:fldChar w:fldCharType="separate"/>
            </w:r>
            <w:r w:rsidR="00D76106">
              <w:rPr>
                <w:noProof/>
                <w:webHidden/>
              </w:rPr>
              <w:t>32</w:t>
            </w:r>
            <w:r w:rsidR="00D76106">
              <w:rPr>
                <w:noProof/>
                <w:webHidden/>
              </w:rPr>
              <w:fldChar w:fldCharType="end"/>
            </w:r>
          </w:hyperlink>
        </w:p>
        <w:p w14:paraId="5CA87E22" w14:textId="0840FB5C"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4" w:history="1">
            <w:r w:rsidR="00D76106" w:rsidRPr="005B39CA">
              <w:rPr>
                <w:rStyle w:val="Hyperlnk"/>
                <w:rFonts w:cs="Arial"/>
                <w:noProof/>
              </w:rPr>
              <w:t xml:space="preserve">Namn: Linus </w:t>
            </w:r>
            <w:r w:rsidR="00D76106" w:rsidRPr="005B39CA">
              <w:rPr>
                <w:rStyle w:val="Hyperlnk"/>
                <w:noProof/>
              </w:rPr>
              <w:t>Forsberg</w:t>
            </w:r>
            <w:r w:rsidR="00D76106">
              <w:rPr>
                <w:noProof/>
                <w:webHidden/>
              </w:rPr>
              <w:tab/>
            </w:r>
            <w:r w:rsidR="00D76106">
              <w:rPr>
                <w:noProof/>
                <w:webHidden/>
              </w:rPr>
              <w:fldChar w:fldCharType="begin"/>
            </w:r>
            <w:r w:rsidR="00D76106">
              <w:rPr>
                <w:noProof/>
                <w:webHidden/>
              </w:rPr>
              <w:instrText xml:space="preserve"> PAGEREF _Toc170735064 \h </w:instrText>
            </w:r>
            <w:r w:rsidR="00D76106">
              <w:rPr>
                <w:noProof/>
                <w:webHidden/>
              </w:rPr>
            </w:r>
            <w:r w:rsidR="00D76106">
              <w:rPr>
                <w:noProof/>
                <w:webHidden/>
              </w:rPr>
              <w:fldChar w:fldCharType="separate"/>
            </w:r>
            <w:r w:rsidR="00D76106">
              <w:rPr>
                <w:noProof/>
                <w:webHidden/>
              </w:rPr>
              <w:t>32</w:t>
            </w:r>
            <w:r w:rsidR="00D76106">
              <w:rPr>
                <w:noProof/>
                <w:webHidden/>
              </w:rPr>
              <w:fldChar w:fldCharType="end"/>
            </w:r>
          </w:hyperlink>
        </w:p>
        <w:p w14:paraId="46FBCBD2" w14:textId="33F1597C"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5" w:history="1">
            <w:r w:rsidR="00D76106" w:rsidRPr="005B39CA">
              <w:rPr>
                <w:rStyle w:val="Hyperlnk"/>
                <w:noProof/>
              </w:rPr>
              <w:t>Namn: Erika Hudson</w:t>
            </w:r>
            <w:r w:rsidR="00D76106">
              <w:rPr>
                <w:noProof/>
                <w:webHidden/>
              </w:rPr>
              <w:tab/>
            </w:r>
            <w:r w:rsidR="00D76106">
              <w:rPr>
                <w:noProof/>
                <w:webHidden/>
              </w:rPr>
              <w:fldChar w:fldCharType="begin"/>
            </w:r>
            <w:r w:rsidR="00D76106">
              <w:rPr>
                <w:noProof/>
                <w:webHidden/>
              </w:rPr>
              <w:instrText xml:space="preserve"> PAGEREF _Toc170735065 \h </w:instrText>
            </w:r>
            <w:r w:rsidR="00D76106">
              <w:rPr>
                <w:noProof/>
                <w:webHidden/>
              </w:rPr>
            </w:r>
            <w:r w:rsidR="00D76106">
              <w:rPr>
                <w:noProof/>
                <w:webHidden/>
              </w:rPr>
              <w:fldChar w:fldCharType="separate"/>
            </w:r>
            <w:r w:rsidR="00D76106">
              <w:rPr>
                <w:noProof/>
                <w:webHidden/>
              </w:rPr>
              <w:t>34</w:t>
            </w:r>
            <w:r w:rsidR="00D76106">
              <w:rPr>
                <w:noProof/>
                <w:webHidden/>
              </w:rPr>
              <w:fldChar w:fldCharType="end"/>
            </w:r>
          </w:hyperlink>
        </w:p>
        <w:p w14:paraId="44C71F97" w14:textId="7EB58736"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6" w:history="1">
            <w:r w:rsidR="00D76106" w:rsidRPr="005B39CA">
              <w:rPr>
                <w:rStyle w:val="Hyperlnk"/>
                <w:noProof/>
              </w:rPr>
              <w:t>Namn: Per Karlström</w:t>
            </w:r>
            <w:r w:rsidR="00D76106">
              <w:rPr>
                <w:noProof/>
                <w:webHidden/>
              </w:rPr>
              <w:tab/>
            </w:r>
            <w:r w:rsidR="00D76106">
              <w:rPr>
                <w:noProof/>
                <w:webHidden/>
              </w:rPr>
              <w:fldChar w:fldCharType="begin"/>
            </w:r>
            <w:r w:rsidR="00D76106">
              <w:rPr>
                <w:noProof/>
                <w:webHidden/>
              </w:rPr>
              <w:instrText xml:space="preserve"> PAGEREF _Toc170735066 \h </w:instrText>
            </w:r>
            <w:r w:rsidR="00D76106">
              <w:rPr>
                <w:noProof/>
                <w:webHidden/>
              </w:rPr>
            </w:r>
            <w:r w:rsidR="00D76106">
              <w:rPr>
                <w:noProof/>
                <w:webHidden/>
              </w:rPr>
              <w:fldChar w:fldCharType="separate"/>
            </w:r>
            <w:r w:rsidR="00D76106">
              <w:rPr>
                <w:noProof/>
                <w:webHidden/>
              </w:rPr>
              <w:t>38</w:t>
            </w:r>
            <w:r w:rsidR="00D76106">
              <w:rPr>
                <w:noProof/>
                <w:webHidden/>
              </w:rPr>
              <w:fldChar w:fldCharType="end"/>
            </w:r>
          </w:hyperlink>
        </w:p>
        <w:p w14:paraId="2613B7B4" w14:textId="2FAC9F1F"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7" w:history="1">
            <w:r w:rsidR="00D76106" w:rsidRPr="005B39CA">
              <w:rPr>
                <w:rStyle w:val="Hyperlnk"/>
                <w:noProof/>
              </w:rPr>
              <w:t>Namn: Neven Milivojevic</w:t>
            </w:r>
            <w:r w:rsidR="00D76106">
              <w:rPr>
                <w:noProof/>
                <w:webHidden/>
              </w:rPr>
              <w:tab/>
            </w:r>
            <w:r w:rsidR="00D76106">
              <w:rPr>
                <w:noProof/>
                <w:webHidden/>
              </w:rPr>
              <w:fldChar w:fldCharType="begin"/>
            </w:r>
            <w:r w:rsidR="00D76106">
              <w:rPr>
                <w:noProof/>
                <w:webHidden/>
              </w:rPr>
              <w:instrText xml:space="preserve"> PAGEREF _Toc170735067 \h </w:instrText>
            </w:r>
            <w:r w:rsidR="00D76106">
              <w:rPr>
                <w:noProof/>
                <w:webHidden/>
              </w:rPr>
            </w:r>
            <w:r w:rsidR="00D76106">
              <w:rPr>
                <w:noProof/>
                <w:webHidden/>
              </w:rPr>
              <w:fldChar w:fldCharType="separate"/>
            </w:r>
            <w:r w:rsidR="00D76106">
              <w:rPr>
                <w:noProof/>
                <w:webHidden/>
              </w:rPr>
              <w:t>41</w:t>
            </w:r>
            <w:r w:rsidR="00D76106">
              <w:rPr>
                <w:noProof/>
                <w:webHidden/>
              </w:rPr>
              <w:fldChar w:fldCharType="end"/>
            </w:r>
          </w:hyperlink>
        </w:p>
        <w:p w14:paraId="5D7B31AE" w14:textId="373E6FC2"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8" w:history="1">
            <w:r w:rsidR="00D76106" w:rsidRPr="005B39CA">
              <w:rPr>
                <w:rStyle w:val="Hyperlnk"/>
                <w:noProof/>
              </w:rPr>
              <w:t>Namn: Sam Motazedi</w:t>
            </w:r>
            <w:r w:rsidR="00D76106">
              <w:rPr>
                <w:noProof/>
                <w:webHidden/>
              </w:rPr>
              <w:tab/>
            </w:r>
            <w:r w:rsidR="00D76106">
              <w:rPr>
                <w:noProof/>
                <w:webHidden/>
              </w:rPr>
              <w:fldChar w:fldCharType="begin"/>
            </w:r>
            <w:r w:rsidR="00D76106">
              <w:rPr>
                <w:noProof/>
                <w:webHidden/>
              </w:rPr>
              <w:instrText xml:space="preserve"> PAGEREF _Toc170735068 \h </w:instrText>
            </w:r>
            <w:r w:rsidR="00D76106">
              <w:rPr>
                <w:noProof/>
                <w:webHidden/>
              </w:rPr>
            </w:r>
            <w:r w:rsidR="00D76106">
              <w:rPr>
                <w:noProof/>
                <w:webHidden/>
              </w:rPr>
              <w:fldChar w:fldCharType="separate"/>
            </w:r>
            <w:r w:rsidR="00D76106">
              <w:rPr>
                <w:noProof/>
                <w:webHidden/>
              </w:rPr>
              <w:t>44</w:t>
            </w:r>
            <w:r w:rsidR="00D76106">
              <w:rPr>
                <w:noProof/>
                <w:webHidden/>
              </w:rPr>
              <w:fldChar w:fldCharType="end"/>
            </w:r>
          </w:hyperlink>
        </w:p>
        <w:p w14:paraId="5A2DD061" w14:textId="3D34E7D7"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69" w:history="1">
            <w:r w:rsidR="00D76106" w:rsidRPr="005B39CA">
              <w:rPr>
                <w:rStyle w:val="Hyperlnk"/>
                <w:noProof/>
              </w:rPr>
              <w:t>Namn: Jenny Näslund</w:t>
            </w:r>
            <w:r w:rsidR="00D76106">
              <w:rPr>
                <w:noProof/>
                <w:webHidden/>
              </w:rPr>
              <w:tab/>
            </w:r>
            <w:r w:rsidR="00D76106">
              <w:rPr>
                <w:noProof/>
                <w:webHidden/>
              </w:rPr>
              <w:fldChar w:fldCharType="begin"/>
            </w:r>
            <w:r w:rsidR="00D76106">
              <w:rPr>
                <w:noProof/>
                <w:webHidden/>
              </w:rPr>
              <w:instrText xml:space="preserve"> PAGEREF _Toc170735069 \h </w:instrText>
            </w:r>
            <w:r w:rsidR="00D76106">
              <w:rPr>
                <w:noProof/>
                <w:webHidden/>
              </w:rPr>
            </w:r>
            <w:r w:rsidR="00D76106">
              <w:rPr>
                <w:noProof/>
                <w:webHidden/>
              </w:rPr>
              <w:fldChar w:fldCharType="separate"/>
            </w:r>
            <w:r w:rsidR="00D76106">
              <w:rPr>
                <w:noProof/>
                <w:webHidden/>
              </w:rPr>
              <w:t>46</w:t>
            </w:r>
            <w:r w:rsidR="00D76106">
              <w:rPr>
                <w:noProof/>
                <w:webHidden/>
              </w:rPr>
              <w:fldChar w:fldCharType="end"/>
            </w:r>
          </w:hyperlink>
        </w:p>
        <w:p w14:paraId="2A9FEFDB" w14:textId="2EAC920A"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0" w:history="1">
            <w:r w:rsidR="00D76106" w:rsidRPr="005B39CA">
              <w:rPr>
                <w:rStyle w:val="Hyperlnk"/>
                <w:noProof/>
              </w:rPr>
              <w:t>Namn: Anita Svenningsson</w:t>
            </w:r>
            <w:r w:rsidR="00D76106">
              <w:rPr>
                <w:noProof/>
                <w:webHidden/>
              </w:rPr>
              <w:tab/>
            </w:r>
            <w:r w:rsidR="00D76106">
              <w:rPr>
                <w:noProof/>
                <w:webHidden/>
              </w:rPr>
              <w:fldChar w:fldCharType="begin"/>
            </w:r>
            <w:r w:rsidR="00D76106">
              <w:rPr>
                <w:noProof/>
                <w:webHidden/>
              </w:rPr>
              <w:instrText xml:space="preserve"> PAGEREF _Toc170735070 \h </w:instrText>
            </w:r>
            <w:r w:rsidR="00D76106">
              <w:rPr>
                <w:noProof/>
                <w:webHidden/>
              </w:rPr>
            </w:r>
            <w:r w:rsidR="00D76106">
              <w:rPr>
                <w:noProof/>
                <w:webHidden/>
              </w:rPr>
              <w:fldChar w:fldCharType="separate"/>
            </w:r>
            <w:r w:rsidR="00D76106">
              <w:rPr>
                <w:noProof/>
                <w:webHidden/>
              </w:rPr>
              <w:t>48</w:t>
            </w:r>
            <w:r w:rsidR="00D76106">
              <w:rPr>
                <w:noProof/>
                <w:webHidden/>
              </w:rPr>
              <w:fldChar w:fldCharType="end"/>
            </w:r>
          </w:hyperlink>
        </w:p>
        <w:p w14:paraId="54C17D7F" w14:textId="16FCA49D"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1" w:history="1">
            <w:r w:rsidR="00D76106" w:rsidRPr="005B39CA">
              <w:rPr>
                <w:rStyle w:val="Hyperlnk"/>
                <w:noProof/>
              </w:rPr>
              <w:t>Namn: Kristina Adolfsson</w:t>
            </w:r>
            <w:r w:rsidR="00D76106">
              <w:rPr>
                <w:noProof/>
                <w:webHidden/>
              </w:rPr>
              <w:tab/>
            </w:r>
            <w:r w:rsidR="00D76106">
              <w:rPr>
                <w:noProof/>
                <w:webHidden/>
              </w:rPr>
              <w:fldChar w:fldCharType="begin"/>
            </w:r>
            <w:r w:rsidR="00D76106">
              <w:rPr>
                <w:noProof/>
                <w:webHidden/>
              </w:rPr>
              <w:instrText xml:space="preserve"> PAGEREF _Toc170735071 \h </w:instrText>
            </w:r>
            <w:r w:rsidR="00D76106">
              <w:rPr>
                <w:noProof/>
                <w:webHidden/>
              </w:rPr>
            </w:r>
            <w:r w:rsidR="00D76106">
              <w:rPr>
                <w:noProof/>
                <w:webHidden/>
              </w:rPr>
              <w:fldChar w:fldCharType="separate"/>
            </w:r>
            <w:r w:rsidR="00D76106">
              <w:rPr>
                <w:noProof/>
                <w:webHidden/>
              </w:rPr>
              <w:t>50</w:t>
            </w:r>
            <w:r w:rsidR="00D76106">
              <w:rPr>
                <w:noProof/>
                <w:webHidden/>
              </w:rPr>
              <w:fldChar w:fldCharType="end"/>
            </w:r>
          </w:hyperlink>
        </w:p>
        <w:p w14:paraId="1DF86248" w14:textId="0A155F84"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2" w:history="1">
            <w:r w:rsidR="00D76106" w:rsidRPr="005B39CA">
              <w:rPr>
                <w:rStyle w:val="Hyperlnk"/>
                <w:noProof/>
              </w:rPr>
              <w:t>Namn: Christina Lundgren</w:t>
            </w:r>
            <w:r w:rsidR="00D76106">
              <w:rPr>
                <w:noProof/>
                <w:webHidden/>
              </w:rPr>
              <w:tab/>
            </w:r>
            <w:r w:rsidR="00D76106">
              <w:rPr>
                <w:noProof/>
                <w:webHidden/>
              </w:rPr>
              <w:fldChar w:fldCharType="begin"/>
            </w:r>
            <w:r w:rsidR="00D76106">
              <w:rPr>
                <w:noProof/>
                <w:webHidden/>
              </w:rPr>
              <w:instrText xml:space="preserve"> PAGEREF _Toc170735072 \h </w:instrText>
            </w:r>
            <w:r w:rsidR="00D76106">
              <w:rPr>
                <w:noProof/>
                <w:webHidden/>
              </w:rPr>
            </w:r>
            <w:r w:rsidR="00D76106">
              <w:rPr>
                <w:noProof/>
                <w:webHidden/>
              </w:rPr>
              <w:fldChar w:fldCharType="separate"/>
            </w:r>
            <w:r w:rsidR="00D76106">
              <w:rPr>
                <w:noProof/>
                <w:webHidden/>
              </w:rPr>
              <w:t>52</w:t>
            </w:r>
            <w:r w:rsidR="00D76106">
              <w:rPr>
                <w:noProof/>
                <w:webHidden/>
              </w:rPr>
              <w:fldChar w:fldCharType="end"/>
            </w:r>
          </w:hyperlink>
        </w:p>
        <w:p w14:paraId="5CDF2245" w14:textId="7C199B0E"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3" w:history="1">
            <w:r w:rsidR="00D76106" w:rsidRPr="005B39CA">
              <w:rPr>
                <w:rStyle w:val="Hyperlnk"/>
                <w:noProof/>
              </w:rPr>
              <w:t>Namn: Wandi Lundgren</w:t>
            </w:r>
            <w:r w:rsidR="00D76106">
              <w:rPr>
                <w:noProof/>
                <w:webHidden/>
              </w:rPr>
              <w:tab/>
            </w:r>
            <w:r w:rsidR="00D76106">
              <w:rPr>
                <w:noProof/>
                <w:webHidden/>
              </w:rPr>
              <w:fldChar w:fldCharType="begin"/>
            </w:r>
            <w:r w:rsidR="00D76106">
              <w:rPr>
                <w:noProof/>
                <w:webHidden/>
              </w:rPr>
              <w:instrText xml:space="preserve"> PAGEREF _Toc170735073 \h </w:instrText>
            </w:r>
            <w:r w:rsidR="00D76106">
              <w:rPr>
                <w:noProof/>
                <w:webHidden/>
              </w:rPr>
            </w:r>
            <w:r w:rsidR="00D76106">
              <w:rPr>
                <w:noProof/>
                <w:webHidden/>
              </w:rPr>
              <w:fldChar w:fldCharType="separate"/>
            </w:r>
            <w:r w:rsidR="00D76106">
              <w:rPr>
                <w:noProof/>
                <w:webHidden/>
              </w:rPr>
              <w:t>53</w:t>
            </w:r>
            <w:r w:rsidR="00D76106">
              <w:rPr>
                <w:noProof/>
                <w:webHidden/>
              </w:rPr>
              <w:fldChar w:fldCharType="end"/>
            </w:r>
          </w:hyperlink>
        </w:p>
        <w:p w14:paraId="7732A128" w14:textId="1A1F3E7F"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4" w:history="1">
            <w:r w:rsidR="00D76106" w:rsidRPr="005B39CA">
              <w:rPr>
                <w:rStyle w:val="Hyperlnk"/>
                <w:noProof/>
              </w:rPr>
              <w:t>Namn: Mathias Palm</w:t>
            </w:r>
            <w:r w:rsidR="00D76106">
              <w:rPr>
                <w:noProof/>
                <w:webHidden/>
              </w:rPr>
              <w:tab/>
            </w:r>
            <w:r w:rsidR="00D76106">
              <w:rPr>
                <w:noProof/>
                <w:webHidden/>
              </w:rPr>
              <w:fldChar w:fldCharType="begin"/>
            </w:r>
            <w:r w:rsidR="00D76106">
              <w:rPr>
                <w:noProof/>
                <w:webHidden/>
              </w:rPr>
              <w:instrText xml:space="preserve"> PAGEREF _Toc170735074 \h </w:instrText>
            </w:r>
            <w:r w:rsidR="00D76106">
              <w:rPr>
                <w:noProof/>
                <w:webHidden/>
              </w:rPr>
            </w:r>
            <w:r w:rsidR="00D76106">
              <w:rPr>
                <w:noProof/>
                <w:webHidden/>
              </w:rPr>
              <w:fldChar w:fldCharType="separate"/>
            </w:r>
            <w:r w:rsidR="00D76106">
              <w:rPr>
                <w:noProof/>
                <w:webHidden/>
              </w:rPr>
              <w:t>55</w:t>
            </w:r>
            <w:r w:rsidR="00D76106">
              <w:rPr>
                <w:noProof/>
                <w:webHidden/>
              </w:rPr>
              <w:fldChar w:fldCharType="end"/>
            </w:r>
          </w:hyperlink>
        </w:p>
        <w:p w14:paraId="6C5D718A" w14:textId="75AD9032"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5" w:history="1">
            <w:r w:rsidR="00D76106" w:rsidRPr="005B39CA">
              <w:rPr>
                <w:rStyle w:val="Hyperlnk"/>
                <w:noProof/>
              </w:rPr>
              <w:t>Namn: Christoffer Telin</w:t>
            </w:r>
            <w:r w:rsidR="00D76106">
              <w:rPr>
                <w:noProof/>
                <w:webHidden/>
              </w:rPr>
              <w:tab/>
            </w:r>
            <w:r w:rsidR="00D76106">
              <w:rPr>
                <w:noProof/>
                <w:webHidden/>
              </w:rPr>
              <w:fldChar w:fldCharType="begin"/>
            </w:r>
            <w:r w:rsidR="00D76106">
              <w:rPr>
                <w:noProof/>
                <w:webHidden/>
              </w:rPr>
              <w:instrText xml:space="preserve"> PAGEREF _Toc170735075 \h </w:instrText>
            </w:r>
            <w:r w:rsidR="00D76106">
              <w:rPr>
                <w:noProof/>
                <w:webHidden/>
              </w:rPr>
            </w:r>
            <w:r w:rsidR="00D76106">
              <w:rPr>
                <w:noProof/>
                <w:webHidden/>
              </w:rPr>
              <w:fldChar w:fldCharType="separate"/>
            </w:r>
            <w:r w:rsidR="00D76106">
              <w:rPr>
                <w:noProof/>
                <w:webHidden/>
              </w:rPr>
              <w:t>57</w:t>
            </w:r>
            <w:r w:rsidR="00D76106">
              <w:rPr>
                <w:noProof/>
                <w:webHidden/>
              </w:rPr>
              <w:fldChar w:fldCharType="end"/>
            </w:r>
          </w:hyperlink>
        </w:p>
        <w:p w14:paraId="57D9BEA1" w14:textId="4194B429" w:rsidR="00D76106"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5076" w:history="1">
            <w:r w:rsidR="00D76106" w:rsidRPr="005B39CA">
              <w:rPr>
                <w:rStyle w:val="Hyperlnk"/>
                <w:noProof/>
              </w:rPr>
              <w:t>Verksamhetsrevisorer</w:t>
            </w:r>
            <w:r w:rsidR="00D76106">
              <w:rPr>
                <w:noProof/>
                <w:webHidden/>
              </w:rPr>
              <w:tab/>
            </w:r>
            <w:r w:rsidR="00D76106">
              <w:rPr>
                <w:noProof/>
                <w:webHidden/>
              </w:rPr>
              <w:fldChar w:fldCharType="begin"/>
            </w:r>
            <w:r w:rsidR="00D76106">
              <w:rPr>
                <w:noProof/>
                <w:webHidden/>
              </w:rPr>
              <w:instrText xml:space="preserve"> PAGEREF _Toc170735076 \h </w:instrText>
            </w:r>
            <w:r w:rsidR="00D76106">
              <w:rPr>
                <w:noProof/>
                <w:webHidden/>
              </w:rPr>
            </w:r>
            <w:r w:rsidR="00D76106">
              <w:rPr>
                <w:noProof/>
                <w:webHidden/>
              </w:rPr>
              <w:fldChar w:fldCharType="separate"/>
            </w:r>
            <w:r w:rsidR="00D76106">
              <w:rPr>
                <w:noProof/>
                <w:webHidden/>
              </w:rPr>
              <w:t>59</w:t>
            </w:r>
            <w:r w:rsidR="00D76106">
              <w:rPr>
                <w:noProof/>
                <w:webHidden/>
              </w:rPr>
              <w:fldChar w:fldCharType="end"/>
            </w:r>
          </w:hyperlink>
        </w:p>
        <w:p w14:paraId="57731E4C" w14:textId="424D5C2C"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7" w:history="1">
            <w:r w:rsidR="00D76106" w:rsidRPr="005B39CA">
              <w:rPr>
                <w:rStyle w:val="Hyperlnk"/>
                <w:noProof/>
              </w:rPr>
              <w:t>Namn: Monica Svedesjö</w:t>
            </w:r>
            <w:r w:rsidR="00D76106">
              <w:rPr>
                <w:noProof/>
                <w:webHidden/>
              </w:rPr>
              <w:tab/>
            </w:r>
            <w:r w:rsidR="00D76106">
              <w:rPr>
                <w:noProof/>
                <w:webHidden/>
              </w:rPr>
              <w:fldChar w:fldCharType="begin"/>
            </w:r>
            <w:r w:rsidR="00D76106">
              <w:rPr>
                <w:noProof/>
                <w:webHidden/>
              </w:rPr>
              <w:instrText xml:space="preserve"> PAGEREF _Toc170735077 \h </w:instrText>
            </w:r>
            <w:r w:rsidR="00D76106">
              <w:rPr>
                <w:noProof/>
                <w:webHidden/>
              </w:rPr>
            </w:r>
            <w:r w:rsidR="00D76106">
              <w:rPr>
                <w:noProof/>
                <w:webHidden/>
              </w:rPr>
              <w:fldChar w:fldCharType="separate"/>
            </w:r>
            <w:r w:rsidR="00D76106">
              <w:rPr>
                <w:noProof/>
                <w:webHidden/>
              </w:rPr>
              <w:t>59</w:t>
            </w:r>
            <w:r w:rsidR="00D76106">
              <w:rPr>
                <w:noProof/>
                <w:webHidden/>
              </w:rPr>
              <w:fldChar w:fldCharType="end"/>
            </w:r>
          </w:hyperlink>
        </w:p>
        <w:p w14:paraId="765E3474" w14:textId="31E11F30"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8" w:history="1">
            <w:r w:rsidR="00D76106" w:rsidRPr="005B39CA">
              <w:rPr>
                <w:rStyle w:val="Hyperlnk"/>
                <w:noProof/>
              </w:rPr>
              <w:t>Namn: Pia Andersson</w:t>
            </w:r>
            <w:r w:rsidR="00D76106">
              <w:rPr>
                <w:noProof/>
                <w:webHidden/>
              </w:rPr>
              <w:tab/>
            </w:r>
            <w:r w:rsidR="00D76106">
              <w:rPr>
                <w:noProof/>
                <w:webHidden/>
              </w:rPr>
              <w:fldChar w:fldCharType="begin"/>
            </w:r>
            <w:r w:rsidR="00D76106">
              <w:rPr>
                <w:noProof/>
                <w:webHidden/>
              </w:rPr>
              <w:instrText xml:space="preserve"> PAGEREF _Toc170735078 \h </w:instrText>
            </w:r>
            <w:r w:rsidR="00D76106">
              <w:rPr>
                <w:noProof/>
                <w:webHidden/>
              </w:rPr>
            </w:r>
            <w:r w:rsidR="00D76106">
              <w:rPr>
                <w:noProof/>
                <w:webHidden/>
              </w:rPr>
              <w:fldChar w:fldCharType="separate"/>
            </w:r>
            <w:r w:rsidR="00D76106">
              <w:rPr>
                <w:noProof/>
                <w:webHidden/>
              </w:rPr>
              <w:t>61</w:t>
            </w:r>
            <w:r w:rsidR="00D76106">
              <w:rPr>
                <w:noProof/>
                <w:webHidden/>
              </w:rPr>
              <w:fldChar w:fldCharType="end"/>
            </w:r>
          </w:hyperlink>
        </w:p>
        <w:p w14:paraId="170F4718" w14:textId="2E02CBDC"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79" w:history="1">
            <w:r w:rsidR="00D76106" w:rsidRPr="005B39CA">
              <w:rPr>
                <w:rStyle w:val="Hyperlnk"/>
                <w:rFonts w:eastAsia="Times New Roman"/>
                <w:noProof/>
              </w:rPr>
              <w:t>Namn: Arvid Lindén</w:t>
            </w:r>
            <w:r w:rsidR="00D76106">
              <w:rPr>
                <w:noProof/>
                <w:webHidden/>
              </w:rPr>
              <w:tab/>
            </w:r>
            <w:r w:rsidR="00D76106">
              <w:rPr>
                <w:noProof/>
                <w:webHidden/>
              </w:rPr>
              <w:fldChar w:fldCharType="begin"/>
            </w:r>
            <w:r w:rsidR="00D76106">
              <w:rPr>
                <w:noProof/>
                <w:webHidden/>
              </w:rPr>
              <w:instrText xml:space="preserve"> PAGEREF _Toc170735079 \h </w:instrText>
            </w:r>
            <w:r w:rsidR="00D76106">
              <w:rPr>
                <w:noProof/>
                <w:webHidden/>
              </w:rPr>
            </w:r>
            <w:r w:rsidR="00D76106">
              <w:rPr>
                <w:noProof/>
                <w:webHidden/>
              </w:rPr>
              <w:fldChar w:fldCharType="separate"/>
            </w:r>
            <w:r w:rsidR="00D76106">
              <w:rPr>
                <w:noProof/>
                <w:webHidden/>
              </w:rPr>
              <w:t>62</w:t>
            </w:r>
            <w:r w:rsidR="00D76106">
              <w:rPr>
                <w:noProof/>
                <w:webHidden/>
              </w:rPr>
              <w:fldChar w:fldCharType="end"/>
            </w:r>
          </w:hyperlink>
        </w:p>
        <w:p w14:paraId="40272E6C" w14:textId="4FFD1F17"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80" w:history="1">
            <w:r w:rsidR="00D76106" w:rsidRPr="005B39CA">
              <w:rPr>
                <w:rStyle w:val="Hyperlnk"/>
                <w:noProof/>
              </w:rPr>
              <w:t>Namn: Steve Sjögren</w:t>
            </w:r>
            <w:r w:rsidR="00D76106">
              <w:rPr>
                <w:noProof/>
                <w:webHidden/>
              </w:rPr>
              <w:tab/>
            </w:r>
            <w:r w:rsidR="00D76106">
              <w:rPr>
                <w:noProof/>
                <w:webHidden/>
              </w:rPr>
              <w:fldChar w:fldCharType="begin"/>
            </w:r>
            <w:r w:rsidR="00D76106">
              <w:rPr>
                <w:noProof/>
                <w:webHidden/>
              </w:rPr>
              <w:instrText xml:space="preserve"> PAGEREF _Toc170735080 \h </w:instrText>
            </w:r>
            <w:r w:rsidR="00D76106">
              <w:rPr>
                <w:noProof/>
                <w:webHidden/>
              </w:rPr>
            </w:r>
            <w:r w:rsidR="00D76106">
              <w:rPr>
                <w:noProof/>
                <w:webHidden/>
              </w:rPr>
              <w:fldChar w:fldCharType="separate"/>
            </w:r>
            <w:r w:rsidR="00D76106">
              <w:rPr>
                <w:noProof/>
                <w:webHidden/>
              </w:rPr>
              <w:t>64</w:t>
            </w:r>
            <w:r w:rsidR="00D76106">
              <w:rPr>
                <w:noProof/>
                <w:webHidden/>
              </w:rPr>
              <w:fldChar w:fldCharType="end"/>
            </w:r>
          </w:hyperlink>
        </w:p>
        <w:p w14:paraId="3A2CC2BF" w14:textId="3FF0A2B9" w:rsidR="00D76106"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5081" w:history="1">
            <w:r w:rsidR="00D76106" w:rsidRPr="005B39CA">
              <w:rPr>
                <w:rStyle w:val="Hyperlnk"/>
                <w:noProof/>
                <w:lang w:val="de-DE"/>
              </w:rPr>
              <w:t>Namn: Kaj Nordquist</w:t>
            </w:r>
            <w:r w:rsidR="00D76106">
              <w:rPr>
                <w:noProof/>
                <w:webHidden/>
              </w:rPr>
              <w:tab/>
            </w:r>
            <w:r w:rsidR="00D76106">
              <w:rPr>
                <w:noProof/>
                <w:webHidden/>
              </w:rPr>
              <w:fldChar w:fldCharType="begin"/>
            </w:r>
            <w:r w:rsidR="00D76106">
              <w:rPr>
                <w:noProof/>
                <w:webHidden/>
              </w:rPr>
              <w:instrText xml:space="preserve"> PAGEREF _Toc170735081 \h </w:instrText>
            </w:r>
            <w:r w:rsidR="00D76106">
              <w:rPr>
                <w:noProof/>
                <w:webHidden/>
              </w:rPr>
            </w:r>
            <w:r w:rsidR="00D76106">
              <w:rPr>
                <w:noProof/>
                <w:webHidden/>
              </w:rPr>
              <w:fldChar w:fldCharType="separate"/>
            </w:r>
            <w:r w:rsidR="00D76106">
              <w:rPr>
                <w:noProof/>
                <w:webHidden/>
              </w:rPr>
              <w:t>65</w:t>
            </w:r>
            <w:r w:rsidR="00D76106">
              <w:rPr>
                <w:noProof/>
                <w:webHidden/>
              </w:rPr>
              <w:fldChar w:fldCharType="end"/>
            </w:r>
          </w:hyperlink>
        </w:p>
        <w:p w14:paraId="564E4D6E" w14:textId="6237E73C" w:rsidR="001330B0" w:rsidRDefault="005B7204">
          <w:r>
            <w:fldChar w:fldCharType="end"/>
          </w:r>
        </w:p>
      </w:sdtContent>
    </w:sdt>
    <w:p w14:paraId="14FD589E" w14:textId="77777777" w:rsidR="00634FB8" w:rsidRDefault="00DD5881" w:rsidP="00634FB8">
      <w:pPr>
        <w:rPr>
          <w:sz w:val="36"/>
        </w:rPr>
      </w:pPr>
      <w:r w:rsidRPr="00E14634">
        <w:br w:type="page"/>
      </w:r>
    </w:p>
    <w:p w14:paraId="563D6F34" w14:textId="7507887A" w:rsidR="00DD5881" w:rsidRDefault="00F37C79" w:rsidP="00F37C79">
      <w:pPr>
        <w:pStyle w:val="Rubrik2"/>
      </w:pPr>
      <w:bookmarkStart w:id="2" w:name="_Toc170735028"/>
      <w:r>
        <w:lastRenderedPageBreak/>
        <w:t>Förslag till beslut:</w:t>
      </w:r>
      <w:bookmarkEnd w:id="2"/>
    </w:p>
    <w:p w14:paraId="6B60B192" w14:textId="77777777" w:rsidR="00C15D31" w:rsidRDefault="00C15D31" w:rsidP="005D57AD"/>
    <w:p w14:paraId="5FFF3506" w14:textId="244C31D6" w:rsidR="006905CE" w:rsidRDefault="006905CE" w:rsidP="006905CE">
      <w:pPr>
        <w:pStyle w:val="Rubrik3"/>
      </w:pPr>
      <w:bookmarkStart w:id="3" w:name="_Toc170735029"/>
      <w:r>
        <w:t>§ 16. Val av förbundsstyrelse</w:t>
      </w:r>
      <w:bookmarkEnd w:id="3"/>
    </w:p>
    <w:p w14:paraId="04ADA663" w14:textId="697CDFB7" w:rsidR="005D57AD" w:rsidRDefault="005D57AD" w:rsidP="005D57AD">
      <w:r>
        <w:t xml:space="preserve">Valberedningen överlämnar härmed förslag </w:t>
      </w:r>
      <w:r w:rsidR="006A6E55">
        <w:t>på</w:t>
      </w:r>
      <w:r>
        <w:t xml:space="preserve"> </w:t>
      </w:r>
      <w:r w:rsidR="00E00CA9">
        <w:t xml:space="preserve">ny förbundsstyrelse </w:t>
      </w:r>
      <w:r w:rsidR="00A73D50">
        <w:t>fram till nästa ordinarie kongress</w:t>
      </w:r>
      <w:r>
        <w:t>. Kongressen föreslås besluta:</w:t>
      </w:r>
    </w:p>
    <w:p w14:paraId="14D4E9A7" w14:textId="77777777" w:rsidR="005D57AD" w:rsidRDefault="005D57AD" w:rsidP="005D57AD"/>
    <w:p w14:paraId="47145C4C" w14:textId="4A7BF2DD" w:rsidR="005D57AD" w:rsidRDefault="005D57AD" w:rsidP="005D57AD">
      <w:pPr>
        <w:tabs>
          <w:tab w:val="left" w:pos="567"/>
        </w:tabs>
        <w:spacing w:line="276" w:lineRule="auto"/>
        <w:ind w:left="567" w:hanging="567"/>
      </w:pPr>
      <w:r w:rsidRPr="000A392B">
        <w:rPr>
          <w:b/>
          <w:bCs/>
        </w:rPr>
        <w:t>att</w:t>
      </w:r>
      <w:r>
        <w:tab/>
      </w:r>
      <w:r w:rsidR="00C14009">
        <w:t xml:space="preserve">välja en förbundsstyrelse </w:t>
      </w:r>
      <w:r w:rsidR="006A6E55">
        <w:t>bestående av;</w:t>
      </w:r>
    </w:p>
    <w:p w14:paraId="5ADA1CEA" w14:textId="0FAC9075" w:rsidR="006A6E55" w:rsidRDefault="006A6E55" w:rsidP="005D57AD">
      <w:pPr>
        <w:tabs>
          <w:tab w:val="left" w:pos="567"/>
        </w:tabs>
        <w:spacing w:line="276" w:lineRule="auto"/>
        <w:ind w:left="567" w:hanging="567"/>
      </w:pPr>
      <w:r>
        <w:tab/>
        <w:t>A. förbundsordförande</w:t>
      </w:r>
    </w:p>
    <w:p w14:paraId="18385CCA" w14:textId="45AAB4A2" w:rsidR="006A6E55" w:rsidRDefault="006A6E55" w:rsidP="005D57AD">
      <w:pPr>
        <w:tabs>
          <w:tab w:val="left" w:pos="567"/>
        </w:tabs>
        <w:spacing w:line="276" w:lineRule="auto"/>
        <w:ind w:left="567" w:hanging="567"/>
      </w:pPr>
      <w:r>
        <w:tab/>
        <w:t>B. första vice ordförande</w:t>
      </w:r>
    </w:p>
    <w:p w14:paraId="022F5661" w14:textId="0A4BB0BA" w:rsidR="006A6E55" w:rsidRDefault="006A6E55" w:rsidP="005D57AD">
      <w:pPr>
        <w:tabs>
          <w:tab w:val="left" w:pos="567"/>
        </w:tabs>
        <w:spacing w:line="276" w:lineRule="auto"/>
        <w:ind w:left="567" w:hanging="567"/>
      </w:pPr>
      <w:r>
        <w:tab/>
        <w:t xml:space="preserve">C. </w:t>
      </w:r>
      <w:r w:rsidR="00D45EC3">
        <w:t>andra vice ordförande</w:t>
      </w:r>
    </w:p>
    <w:p w14:paraId="462BE753" w14:textId="09104CDE" w:rsidR="00D45EC3" w:rsidRDefault="00D45EC3" w:rsidP="005D57AD">
      <w:pPr>
        <w:tabs>
          <w:tab w:val="left" w:pos="567"/>
        </w:tabs>
        <w:spacing w:line="276" w:lineRule="auto"/>
        <w:ind w:left="567" w:hanging="567"/>
      </w:pPr>
      <w:r>
        <w:tab/>
        <w:t>D. tio övriga styrelseledamöter</w:t>
      </w:r>
    </w:p>
    <w:p w14:paraId="436ED299" w14:textId="77777777" w:rsidR="00FB6067" w:rsidRDefault="00FB6067" w:rsidP="005D57AD">
      <w:pPr>
        <w:tabs>
          <w:tab w:val="left" w:pos="567"/>
        </w:tabs>
        <w:spacing w:line="276" w:lineRule="auto"/>
        <w:ind w:left="567" w:hanging="567"/>
      </w:pPr>
    </w:p>
    <w:p w14:paraId="75BE5B14" w14:textId="2597B153" w:rsidR="00644B8A" w:rsidRDefault="00644B8A" w:rsidP="00644B8A">
      <w:pPr>
        <w:pStyle w:val="Rubrik3"/>
      </w:pPr>
      <w:bookmarkStart w:id="4" w:name="_Toc170735030"/>
      <w:r>
        <w:t>§1</w:t>
      </w:r>
      <w:r w:rsidR="007F1A6E">
        <w:t>7</w:t>
      </w:r>
      <w:r>
        <w:t>. Val av auktoriserad revisor och ersättare</w:t>
      </w:r>
      <w:bookmarkEnd w:id="4"/>
    </w:p>
    <w:p w14:paraId="24A730DC" w14:textId="139144C7" w:rsidR="00644B8A" w:rsidRDefault="00644B8A" w:rsidP="00644B8A">
      <w:r>
        <w:t xml:space="preserve">Valberedningen </w:t>
      </w:r>
      <w:r w:rsidR="00F66384">
        <w:t>kommer att återkomma med förslag på auktoriserad revisor och ersättare</w:t>
      </w:r>
      <w:r>
        <w:t xml:space="preserve"> fram till nästa ordinarie kongress. Kongressen föreslås besluta:</w:t>
      </w:r>
    </w:p>
    <w:p w14:paraId="482F08B9" w14:textId="77777777" w:rsidR="00284815" w:rsidRDefault="00284815" w:rsidP="00644B8A"/>
    <w:p w14:paraId="5D6D61C7" w14:textId="7FB0FE03" w:rsidR="00284815" w:rsidRDefault="00284815" w:rsidP="00F66384">
      <w:pPr>
        <w:tabs>
          <w:tab w:val="left" w:pos="567"/>
        </w:tabs>
      </w:pPr>
      <w:r w:rsidRPr="00F66384">
        <w:rPr>
          <w:b/>
          <w:bCs/>
        </w:rPr>
        <w:t>att</w:t>
      </w:r>
      <w:r w:rsidR="00F66384" w:rsidRPr="00F66384">
        <w:rPr>
          <w:b/>
          <w:bCs/>
        </w:rPr>
        <w:tab/>
      </w:r>
      <w:r w:rsidR="00F66384">
        <w:t>välja revisor samt ersättare.</w:t>
      </w:r>
    </w:p>
    <w:p w14:paraId="01E8C777" w14:textId="77777777" w:rsidR="0041027C" w:rsidRDefault="0041027C" w:rsidP="00644B8A"/>
    <w:p w14:paraId="7BF89737" w14:textId="5ECF154D" w:rsidR="007F1A6E" w:rsidRDefault="007F1A6E" w:rsidP="007F1A6E">
      <w:pPr>
        <w:pStyle w:val="Rubrik3"/>
      </w:pPr>
      <w:bookmarkStart w:id="5" w:name="_Toc170735031"/>
      <w:r>
        <w:t>§ 1</w:t>
      </w:r>
      <w:r w:rsidR="00F66384">
        <w:t>8</w:t>
      </w:r>
      <w:r>
        <w:t>. Val av verksamhetsrevisorer</w:t>
      </w:r>
      <w:bookmarkEnd w:id="5"/>
    </w:p>
    <w:p w14:paraId="0ACE124B" w14:textId="3786E3A5" w:rsidR="007F1A6E" w:rsidRDefault="007F1A6E" w:rsidP="007F1A6E">
      <w:r>
        <w:t>Valberedningen överlämnar härmed förslag på nya verksamhetsrevisor</w:t>
      </w:r>
      <w:r w:rsidR="000E7DC6">
        <w:t>er</w:t>
      </w:r>
      <w:r>
        <w:t xml:space="preserve"> fram till nästa ordinarie kongress. Kongressen föreslås besluta:</w:t>
      </w:r>
    </w:p>
    <w:p w14:paraId="1EA07DB9" w14:textId="77777777" w:rsidR="007F1A6E" w:rsidRDefault="007F1A6E" w:rsidP="007F1A6E">
      <w:pPr>
        <w:tabs>
          <w:tab w:val="left" w:pos="567"/>
        </w:tabs>
        <w:spacing w:line="276" w:lineRule="auto"/>
        <w:ind w:left="567" w:hanging="567"/>
      </w:pPr>
    </w:p>
    <w:p w14:paraId="0E03D7B6" w14:textId="77777777" w:rsidR="007F1A6E" w:rsidRDefault="007F1A6E" w:rsidP="007F1A6E">
      <w:pPr>
        <w:tabs>
          <w:tab w:val="left" w:pos="567"/>
        </w:tabs>
        <w:spacing w:line="276" w:lineRule="auto"/>
        <w:ind w:left="567" w:hanging="567"/>
      </w:pPr>
      <w:r w:rsidRPr="00644B8A">
        <w:rPr>
          <w:b/>
          <w:bCs/>
        </w:rPr>
        <w:t>att</w:t>
      </w:r>
      <w:r>
        <w:tab/>
        <w:t>välja fyra ordinarie verksamhetsrevisorer, varav en är sammankallande.</w:t>
      </w:r>
    </w:p>
    <w:p w14:paraId="4EA210B4" w14:textId="77777777" w:rsidR="007F1A6E" w:rsidRDefault="007F1A6E" w:rsidP="00644B8A"/>
    <w:p w14:paraId="526649AF" w14:textId="0B433569" w:rsidR="0041027C" w:rsidRDefault="0041027C" w:rsidP="000437B4">
      <w:pPr>
        <w:pStyle w:val="Rubrik3"/>
      </w:pPr>
      <w:bookmarkStart w:id="6" w:name="_Toc170735032"/>
      <w:r>
        <w:t xml:space="preserve">§19. Val av </w:t>
      </w:r>
      <w:r w:rsidR="00371612">
        <w:t>valberedning</w:t>
      </w:r>
      <w:bookmarkEnd w:id="6"/>
    </w:p>
    <w:p w14:paraId="2FC9DF10" w14:textId="1D90ACA5" w:rsidR="00371612" w:rsidRDefault="00284815" w:rsidP="00644B8A">
      <w:r>
        <w:t xml:space="preserve">Beredningsutskottet kommer att </w:t>
      </w:r>
      <w:r w:rsidR="00CB75CB">
        <w:t>återkomma med förslag på ny valberedning fram till nästa ordinarie kongress. Kongressen föreslås besluta:</w:t>
      </w:r>
    </w:p>
    <w:p w14:paraId="63C08E23" w14:textId="77777777" w:rsidR="00CB75CB" w:rsidRDefault="00CB75CB" w:rsidP="00644B8A"/>
    <w:p w14:paraId="12C51026" w14:textId="148A2A5A" w:rsidR="00CB75CB" w:rsidRDefault="00CB75CB" w:rsidP="00CB75CB">
      <w:pPr>
        <w:tabs>
          <w:tab w:val="left" w:pos="567"/>
        </w:tabs>
      </w:pPr>
      <w:r w:rsidRPr="00C91F7D">
        <w:rPr>
          <w:b/>
          <w:bCs/>
        </w:rPr>
        <w:t>att</w:t>
      </w:r>
      <w:r>
        <w:tab/>
      </w:r>
      <w:r w:rsidR="00C91F7D">
        <w:t>fastställa antal ledamöter,</w:t>
      </w:r>
    </w:p>
    <w:p w14:paraId="4CF7A1E2" w14:textId="49712568" w:rsidR="00C91F7D" w:rsidRDefault="00C91F7D" w:rsidP="00CB75CB">
      <w:pPr>
        <w:tabs>
          <w:tab w:val="left" w:pos="567"/>
        </w:tabs>
      </w:pPr>
      <w:r w:rsidRPr="00C91F7D">
        <w:rPr>
          <w:b/>
          <w:bCs/>
        </w:rPr>
        <w:t>att</w:t>
      </w:r>
      <w:r>
        <w:tab/>
        <w:t>välja valberedning</w:t>
      </w:r>
      <w:r w:rsidR="00F66384">
        <w:t>,</w:t>
      </w:r>
    </w:p>
    <w:p w14:paraId="3D7A23DE" w14:textId="4203F168" w:rsidR="00C91F7D" w:rsidRDefault="00C91F7D" w:rsidP="00CB75CB">
      <w:pPr>
        <w:tabs>
          <w:tab w:val="left" w:pos="567"/>
        </w:tabs>
      </w:pPr>
      <w:r w:rsidRPr="00C91F7D">
        <w:rPr>
          <w:b/>
          <w:bCs/>
        </w:rPr>
        <w:t>att</w:t>
      </w:r>
      <w:r>
        <w:tab/>
        <w:t>utse sammankallande.</w:t>
      </w:r>
    </w:p>
    <w:p w14:paraId="5E19F3B4" w14:textId="77777777" w:rsidR="00644B8A" w:rsidRDefault="00644B8A" w:rsidP="005D57AD">
      <w:pPr>
        <w:tabs>
          <w:tab w:val="left" w:pos="567"/>
        </w:tabs>
        <w:spacing w:line="276" w:lineRule="auto"/>
        <w:ind w:left="567" w:hanging="567"/>
      </w:pPr>
    </w:p>
    <w:p w14:paraId="2D9BB8D7" w14:textId="77777777" w:rsidR="003336D4" w:rsidRDefault="003336D4" w:rsidP="005D57AD">
      <w:pPr>
        <w:tabs>
          <w:tab w:val="left" w:pos="567"/>
        </w:tabs>
        <w:spacing w:line="276" w:lineRule="auto"/>
        <w:ind w:left="567" w:hanging="567"/>
      </w:pPr>
    </w:p>
    <w:p w14:paraId="05BEE826" w14:textId="5D451796" w:rsidR="00000280" w:rsidRDefault="00000280">
      <w:pPr>
        <w:rPr>
          <w:sz w:val="36"/>
        </w:rPr>
      </w:pPr>
      <w:r>
        <w:rPr>
          <w:sz w:val="36"/>
        </w:rPr>
        <w:br w:type="page"/>
      </w:r>
    </w:p>
    <w:p w14:paraId="754E01C5" w14:textId="612690C5" w:rsidR="00000280" w:rsidRPr="00D56C13" w:rsidRDefault="00C15D31" w:rsidP="00000280">
      <w:pPr>
        <w:pStyle w:val="Rubrik1"/>
      </w:pPr>
      <w:bookmarkStart w:id="7" w:name="_Toc170735033"/>
      <w:r>
        <w:lastRenderedPageBreak/>
        <w:t>§ 16</w:t>
      </w:r>
      <w:r w:rsidR="00E00CA9">
        <w:t xml:space="preserve">. </w:t>
      </w:r>
      <w:r w:rsidR="00000280" w:rsidRPr="00D56C13">
        <w:t>Val av förbundsstyrelse</w:t>
      </w:r>
      <w:bookmarkEnd w:id="7"/>
    </w:p>
    <w:p w14:paraId="4CA6D86E" w14:textId="77777777" w:rsidR="00000280" w:rsidRPr="00D56C13" w:rsidRDefault="00000280" w:rsidP="00000280">
      <w:pPr>
        <w:rPr>
          <w:rFonts w:cs="Arial"/>
          <w:szCs w:val="24"/>
        </w:rPr>
      </w:pPr>
    </w:p>
    <w:p w14:paraId="37C9C329" w14:textId="46BF2B3A" w:rsidR="00000280" w:rsidRPr="00D56C13" w:rsidRDefault="00000280" w:rsidP="00000280">
      <w:pPr>
        <w:pStyle w:val="Rubrik2"/>
      </w:pPr>
      <w:bookmarkStart w:id="8" w:name="_Toc170735034"/>
      <w:r>
        <w:t xml:space="preserve">A. </w:t>
      </w:r>
      <w:r w:rsidRPr="00D56C13">
        <w:t>Förbundsordförande</w:t>
      </w:r>
      <w:bookmarkEnd w:id="8"/>
    </w:p>
    <w:p w14:paraId="021BBF5C" w14:textId="77777777" w:rsidR="00000280" w:rsidRPr="00D56C13" w:rsidRDefault="00000280" w:rsidP="00000280">
      <w:pPr>
        <w:pStyle w:val="Rubrik3"/>
      </w:pPr>
      <w:bookmarkStart w:id="9" w:name="_Toc170735035"/>
      <w:r w:rsidRPr="00D56C13">
        <w:t>Valberedningens förslag:</w:t>
      </w:r>
      <w:bookmarkEnd w:id="9"/>
    </w:p>
    <w:p w14:paraId="7D88EBCF" w14:textId="77777777" w:rsidR="00000280" w:rsidRPr="00D56C13" w:rsidRDefault="00000280" w:rsidP="00000280">
      <w:pPr>
        <w:rPr>
          <w:rFonts w:cs="Arial"/>
          <w:szCs w:val="24"/>
        </w:rPr>
      </w:pPr>
      <w:r w:rsidRPr="00D56C13">
        <w:rPr>
          <w:rFonts w:cs="Arial"/>
          <w:szCs w:val="24"/>
        </w:rPr>
        <w:t>Niklas Mattsson</w:t>
      </w:r>
    </w:p>
    <w:p w14:paraId="08CB57AB" w14:textId="77777777" w:rsidR="00000280" w:rsidRPr="00D56C13" w:rsidRDefault="00000280" w:rsidP="00000280">
      <w:pPr>
        <w:rPr>
          <w:rFonts w:cs="Arial"/>
          <w:szCs w:val="24"/>
        </w:rPr>
      </w:pPr>
    </w:p>
    <w:p w14:paraId="7BEF0213" w14:textId="5F654361" w:rsidR="00000280" w:rsidRPr="00D56C13" w:rsidRDefault="00000280" w:rsidP="00000280">
      <w:pPr>
        <w:pStyle w:val="Rubrik2"/>
      </w:pPr>
      <w:bookmarkStart w:id="10" w:name="_Toc170735036"/>
      <w:r>
        <w:t xml:space="preserve">B. </w:t>
      </w:r>
      <w:r w:rsidRPr="00D56C13">
        <w:t>Första vice förbundsordförande</w:t>
      </w:r>
      <w:bookmarkEnd w:id="10"/>
    </w:p>
    <w:p w14:paraId="0B3F63BB" w14:textId="77777777" w:rsidR="00000280" w:rsidRPr="00D56C13" w:rsidRDefault="00000280" w:rsidP="00000280">
      <w:pPr>
        <w:pStyle w:val="Rubrik3"/>
      </w:pPr>
      <w:bookmarkStart w:id="11" w:name="_Toc170735037"/>
      <w:r w:rsidRPr="00D56C13">
        <w:t>Valberedningens förslag:</w:t>
      </w:r>
      <w:bookmarkEnd w:id="11"/>
    </w:p>
    <w:p w14:paraId="19E1A10D" w14:textId="77777777" w:rsidR="00000280" w:rsidRPr="00D56C13" w:rsidRDefault="00000280" w:rsidP="00000280">
      <w:pPr>
        <w:rPr>
          <w:rFonts w:cs="Arial"/>
          <w:szCs w:val="24"/>
        </w:rPr>
      </w:pPr>
      <w:r w:rsidRPr="00D56C13">
        <w:rPr>
          <w:rFonts w:cs="Arial"/>
          <w:szCs w:val="24"/>
        </w:rPr>
        <w:t>Gunilla Thomsson</w:t>
      </w:r>
    </w:p>
    <w:p w14:paraId="7FEC3853" w14:textId="77777777" w:rsidR="00000280" w:rsidRPr="00D56C13" w:rsidRDefault="00000280" w:rsidP="00000280">
      <w:pPr>
        <w:rPr>
          <w:rFonts w:cs="Arial"/>
          <w:szCs w:val="24"/>
        </w:rPr>
      </w:pPr>
    </w:p>
    <w:p w14:paraId="2439C8BB" w14:textId="77777777" w:rsidR="00000280" w:rsidRPr="00D56C13" w:rsidRDefault="00000280" w:rsidP="00000280">
      <w:pPr>
        <w:pStyle w:val="Rubrik4"/>
      </w:pPr>
      <w:bookmarkStart w:id="12" w:name="_Toc170735038"/>
      <w:r w:rsidRPr="00D56C13">
        <w:t>Övriga förslag:</w:t>
      </w:r>
      <w:bookmarkEnd w:id="12"/>
    </w:p>
    <w:p w14:paraId="57D67C15" w14:textId="77777777" w:rsidR="00000280" w:rsidRPr="00D56C13" w:rsidRDefault="00000280" w:rsidP="00000280">
      <w:pPr>
        <w:rPr>
          <w:rFonts w:cs="Arial"/>
          <w:szCs w:val="24"/>
        </w:rPr>
      </w:pPr>
      <w:r w:rsidRPr="00D56C13">
        <w:rPr>
          <w:rFonts w:cs="Arial"/>
          <w:szCs w:val="24"/>
        </w:rPr>
        <w:t>Dan Andersson</w:t>
      </w:r>
    </w:p>
    <w:p w14:paraId="5A631CC6" w14:textId="77777777" w:rsidR="00000280" w:rsidRPr="00D56C13" w:rsidRDefault="00000280" w:rsidP="00000280">
      <w:pPr>
        <w:rPr>
          <w:rFonts w:cs="Arial"/>
          <w:szCs w:val="24"/>
        </w:rPr>
      </w:pPr>
      <w:r w:rsidRPr="00D56C13">
        <w:rPr>
          <w:rFonts w:cs="Arial"/>
          <w:szCs w:val="24"/>
        </w:rPr>
        <w:t>Tiina Nummi-Södergren</w:t>
      </w:r>
    </w:p>
    <w:p w14:paraId="2753CE65" w14:textId="77777777" w:rsidR="00000280" w:rsidRPr="00D56C13" w:rsidRDefault="00000280" w:rsidP="00000280">
      <w:pPr>
        <w:rPr>
          <w:rFonts w:cs="Arial"/>
          <w:szCs w:val="24"/>
        </w:rPr>
      </w:pPr>
      <w:r w:rsidRPr="00D56C13">
        <w:rPr>
          <w:rFonts w:cs="Arial"/>
          <w:szCs w:val="24"/>
        </w:rPr>
        <w:t>Peter Tjernberg</w:t>
      </w:r>
    </w:p>
    <w:p w14:paraId="5521B2D6" w14:textId="77777777" w:rsidR="00000280" w:rsidRPr="00D56C13" w:rsidRDefault="00000280" w:rsidP="00000280">
      <w:pPr>
        <w:rPr>
          <w:rFonts w:cs="Arial"/>
          <w:szCs w:val="24"/>
        </w:rPr>
      </w:pPr>
      <w:r w:rsidRPr="00D56C13">
        <w:rPr>
          <w:rFonts w:cs="Arial"/>
          <w:szCs w:val="24"/>
        </w:rPr>
        <w:t>Leif Westerlind</w:t>
      </w:r>
    </w:p>
    <w:p w14:paraId="08D693C9" w14:textId="77777777" w:rsidR="00000280" w:rsidRPr="00D56C13" w:rsidRDefault="00000280" w:rsidP="00000280">
      <w:pPr>
        <w:rPr>
          <w:rFonts w:cs="Arial"/>
          <w:szCs w:val="24"/>
        </w:rPr>
      </w:pPr>
    </w:p>
    <w:p w14:paraId="2AF049E8" w14:textId="3E924CB6" w:rsidR="00000280" w:rsidRPr="00D56C13" w:rsidRDefault="00000280" w:rsidP="00000280">
      <w:pPr>
        <w:pStyle w:val="Rubrik2"/>
      </w:pPr>
      <w:bookmarkStart w:id="13" w:name="_Toc170735039"/>
      <w:r>
        <w:t xml:space="preserve">C. </w:t>
      </w:r>
      <w:r w:rsidRPr="00D56C13">
        <w:t>Andra vice förbundsordförande</w:t>
      </w:r>
      <w:bookmarkEnd w:id="13"/>
    </w:p>
    <w:p w14:paraId="1DE20AA5" w14:textId="77777777" w:rsidR="00000280" w:rsidRPr="00D56C13" w:rsidRDefault="00000280" w:rsidP="00583642">
      <w:pPr>
        <w:pStyle w:val="Rubrik3"/>
      </w:pPr>
      <w:bookmarkStart w:id="14" w:name="_Toc170735040"/>
      <w:r w:rsidRPr="00D56C13">
        <w:t>Valberedningens förslag:</w:t>
      </w:r>
      <w:bookmarkEnd w:id="14"/>
    </w:p>
    <w:p w14:paraId="03BF2F7E" w14:textId="77777777" w:rsidR="00000280" w:rsidRPr="00D56C13" w:rsidRDefault="00000280" w:rsidP="00000280">
      <w:pPr>
        <w:rPr>
          <w:rFonts w:cs="Arial"/>
          <w:szCs w:val="24"/>
        </w:rPr>
      </w:pPr>
      <w:r w:rsidRPr="00D56C13">
        <w:rPr>
          <w:rFonts w:cs="Arial"/>
          <w:szCs w:val="24"/>
        </w:rPr>
        <w:t>Maria Thorstensson</w:t>
      </w:r>
    </w:p>
    <w:p w14:paraId="588D9631" w14:textId="77777777" w:rsidR="00000280" w:rsidRPr="00D56C13" w:rsidRDefault="00000280" w:rsidP="00000280">
      <w:pPr>
        <w:rPr>
          <w:rFonts w:cs="Arial"/>
          <w:szCs w:val="24"/>
        </w:rPr>
      </w:pPr>
    </w:p>
    <w:p w14:paraId="4AC7B017" w14:textId="77777777" w:rsidR="00000280" w:rsidRPr="00D56C13" w:rsidRDefault="00000280" w:rsidP="00583642">
      <w:pPr>
        <w:pStyle w:val="Rubrik4"/>
      </w:pPr>
      <w:bookmarkStart w:id="15" w:name="_Toc170735041"/>
      <w:r w:rsidRPr="00D56C13">
        <w:t>Övriga förslag:</w:t>
      </w:r>
      <w:bookmarkEnd w:id="15"/>
    </w:p>
    <w:p w14:paraId="69BB3779" w14:textId="77777777" w:rsidR="00000280" w:rsidRPr="00D56C13" w:rsidRDefault="00000280" w:rsidP="00000280">
      <w:pPr>
        <w:rPr>
          <w:rFonts w:cs="Arial"/>
          <w:szCs w:val="24"/>
        </w:rPr>
      </w:pPr>
      <w:r w:rsidRPr="00D56C13">
        <w:rPr>
          <w:rFonts w:cs="Arial"/>
          <w:szCs w:val="24"/>
        </w:rPr>
        <w:t>Dan Andersson</w:t>
      </w:r>
    </w:p>
    <w:p w14:paraId="4E4C03FC" w14:textId="77777777" w:rsidR="00000280" w:rsidRPr="00D56C13" w:rsidRDefault="00000280" w:rsidP="00000280">
      <w:pPr>
        <w:rPr>
          <w:rFonts w:cs="Arial"/>
          <w:szCs w:val="24"/>
        </w:rPr>
      </w:pPr>
      <w:r w:rsidRPr="00D56C13">
        <w:rPr>
          <w:rFonts w:cs="Arial"/>
          <w:szCs w:val="24"/>
        </w:rPr>
        <w:t>Tiina Nummi Södergren</w:t>
      </w:r>
    </w:p>
    <w:p w14:paraId="5541AB05" w14:textId="77777777" w:rsidR="00000280" w:rsidRPr="00D56C13" w:rsidRDefault="00000280" w:rsidP="00000280">
      <w:pPr>
        <w:rPr>
          <w:rFonts w:cs="Arial"/>
          <w:szCs w:val="24"/>
        </w:rPr>
      </w:pPr>
      <w:r w:rsidRPr="00D56C13">
        <w:rPr>
          <w:rFonts w:cs="Arial"/>
          <w:szCs w:val="24"/>
        </w:rPr>
        <w:t>Gunilla Thomsson</w:t>
      </w:r>
    </w:p>
    <w:p w14:paraId="534ABBCD" w14:textId="77777777" w:rsidR="00000280" w:rsidRPr="00D56C13" w:rsidRDefault="00000280" w:rsidP="00000280">
      <w:pPr>
        <w:rPr>
          <w:rFonts w:cs="Arial"/>
          <w:szCs w:val="24"/>
        </w:rPr>
      </w:pPr>
      <w:r w:rsidRPr="00D56C13">
        <w:rPr>
          <w:rFonts w:cs="Arial"/>
          <w:szCs w:val="24"/>
        </w:rPr>
        <w:t>Peter Tjernberg</w:t>
      </w:r>
    </w:p>
    <w:p w14:paraId="75139145" w14:textId="77777777" w:rsidR="00000280" w:rsidRPr="00D56C13" w:rsidRDefault="00000280" w:rsidP="00000280">
      <w:pPr>
        <w:rPr>
          <w:rFonts w:cs="Arial"/>
          <w:szCs w:val="24"/>
        </w:rPr>
      </w:pPr>
      <w:r w:rsidRPr="00D56C13">
        <w:rPr>
          <w:rFonts w:cs="Arial"/>
          <w:szCs w:val="24"/>
        </w:rPr>
        <w:t>Leif Westerlind</w:t>
      </w:r>
    </w:p>
    <w:p w14:paraId="0AB8F031" w14:textId="77777777" w:rsidR="00000280" w:rsidRPr="00D56C13" w:rsidRDefault="00000280" w:rsidP="00000280">
      <w:pPr>
        <w:rPr>
          <w:rFonts w:cs="Arial"/>
          <w:szCs w:val="24"/>
        </w:rPr>
      </w:pPr>
    </w:p>
    <w:p w14:paraId="3B49DBE5" w14:textId="77777777" w:rsidR="00E61C5C" w:rsidRDefault="00E61C5C">
      <w:pPr>
        <w:rPr>
          <w:rFonts w:eastAsiaTheme="majorEastAsia" w:cstheme="majorBidi"/>
          <w:b/>
          <w:bCs/>
          <w:sz w:val="32"/>
          <w:szCs w:val="26"/>
        </w:rPr>
      </w:pPr>
      <w:r>
        <w:br w:type="page"/>
      </w:r>
    </w:p>
    <w:p w14:paraId="73E33F78" w14:textId="1A07E0DA" w:rsidR="00000280" w:rsidRPr="00D56C13" w:rsidRDefault="00583642" w:rsidP="00583642">
      <w:pPr>
        <w:pStyle w:val="Rubrik2"/>
      </w:pPr>
      <w:bookmarkStart w:id="16" w:name="_Toc170735042"/>
      <w:r>
        <w:lastRenderedPageBreak/>
        <w:t xml:space="preserve">D. </w:t>
      </w:r>
      <w:r w:rsidR="00000280" w:rsidRPr="00D56C13">
        <w:t>Tio övriga styrelseledamöter</w:t>
      </w:r>
      <w:bookmarkEnd w:id="16"/>
    </w:p>
    <w:p w14:paraId="5261ACA5" w14:textId="77777777" w:rsidR="00000280" w:rsidRPr="00D56C13" w:rsidRDefault="00000280" w:rsidP="00583642">
      <w:pPr>
        <w:pStyle w:val="Rubrik3"/>
      </w:pPr>
      <w:bookmarkStart w:id="17" w:name="_Toc170735043"/>
      <w:r w:rsidRPr="00D56C13">
        <w:t>Valberedningens förslag:</w:t>
      </w:r>
      <w:bookmarkEnd w:id="17"/>
    </w:p>
    <w:p w14:paraId="08292729" w14:textId="77777777" w:rsidR="00000280" w:rsidRPr="00D56C13" w:rsidRDefault="00000280" w:rsidP="00000280">
      <w:pPr>
        <w:rPr>
          <w:rFonts w:cs="Arial"/>
          <w:szCs w:val="24"/>
        </w:rPr>
      </w:pPr>
      <w:r w:rsidRPr="00D56C13">
        <w:rPr>
          <w:rFonts w:cs="Arial"/>
          <w:szCs w:val="24"/>
        </w:rPr>
        <w:t>Dan Andersson</w:t>
      </w:r>
    </w:p>
    <w:p w14:paraId="2DD014FB" w14:textId="77777777" w:rsidR="00000280" w:rsidRPr="00D56C13" w:rsidRDefault="00000280" w:rsidP="00000280">
      <w:pPr>
        <w:rPr>
          <w:rFonts w:cs="Arial"/>
          <w:szCs w:val="24"/>
        </w:rPr>
      </w:pPr>
      <w:r w:rsidRPr="00D56C13">
        <w:rPr>
          <w:rFonts w:cs="Arial"/>
          <w:szCs w:val="24"/>
        </w:rPr>
        <w:t>Linus Forsberg</w:t>
      </w:r>
    </w:p>
    <w:p w14:paraId="22C1A6CB" w14:textId="77777777" w:rsidR="00000280" w:rsidRPr="00D56C13" w:rsidRDefault="00000280" w:rsidP="00000280">
      <w:pPr>
        <w:rPr>
          <w:rFonts w:cs="Arial"/>
          <w:szCs w:val="24"/>
        </w:rPr>
      </w:pPr>
      <w:r w:rsidRPr="00D56C13">
        <w:rPr>
          <w:rFonts w:cs="Arial"/>
          <w:szCs w:val="24"/>
        </w:rPr>
        <w:t>Erika Hudson</w:t>
      </w:r>
    </w:p>
    <w:p w14:paraId="7A2889C4" w14:textId="77777777" w:rsidR="00000280" w:rsidRPr="00D56C13" w:rsidRDefault="00000280" w:rsidP="00000280">
      <w:pPr>
        <w:rPr>
          <w:rFonts w:cs="Arial"/>
          <w:szCs w:val="24"/>
        </w:rPr>
      </w:pPr>
      <w:r w:rsidRPr="00D56C13">
        <w:rPr>
          <w:rFonts w:cs="Arial"/>
          <w:szCs w:val="24"/>
        </w:rPr>
        <w:t>Per Karlström</w:t>
      </w:r>
    </w:p>
    <w:p w14:paraId="003A241C" w14:textId="77777777" w:rsidR="00000280" w:rsidRPr="00D56C13" w:rsidRDefault="00000280" w:rsidP="00000280">
      <w:pPr>
        <w:rPr>
          <w:rFonts w:cs="Arial"/>
          <w:szCs w:val="24"/>
        </w:rPr>
      </w:pPr>
      <w:r w:rsidRPr="00D56C13">
        <w:rPr>
          <w:rFonts w:cs="Arial"/>
          <w:szCs w:val="24"/>
        </w:rPr>
        <w:t>Neven Milivojevic</w:t>
      </w:r>
    </w:p>
    <w:p w14:paraId="5187FC0B" w14:textId="77777777" w:rsidR="00000280" w:rsidRPr="00D56C13" w:rsidRDefault="00000280" w:rsidP="00000280">
      <w:pPr>
        <w:rPr>
          <w:rFonts w:cs="Arial"/>
          <w:szCs w:val="24"/>
        </w:rPr>
      </w:pPr>
      <w:r w:rsidRPr="00D56C13">
        <w:rPr>
          <w:rFonts w:cs="Arial"/>
          <w:szCs w:val="24"/>
        </w:rPr>
        <w:t>Sam Motazedi</w:t>
      </w:r>
    </w:p>
    <w:p w14:paraId="68DD22D6" w14:textId="77777777" w:rsidR="00000280" w:rsidRPr="00D56C13" w:rsidRDefault="00000280" w:rsidP="00000280">
      <w:pPr>
        <w:rPr>
          <w:rFonts w:cs="Arial"/>
          <w:szCs w:val="24"/>
        </w:rPr>
      </w:pPr>
      <w:r w:rsidRPr="00D56C13">
        <w:rPr>
          <w:rFonts w:cs="Arial"/>
          <w:szCs w:val="24"/>
        </w:rPr>
        <w:t>Jenny Näslund</w:t>
      </w:r>
    </w:p>
    <w:p w14:paraId="068E691A" w14:textId="77777777" w:rsidR="00000280" w:rsidRPr="00D56C13" w:rsidRDefault="00000280" w:rsidP="00000280">
      <w:pPr>
        <w:rPr>
          <w:rFonts w:cs="Arial"/>
          <w:szCs w:val="24"/>
        </w:rPr>
      </w:pPr>
      <w:r w:rsidRPr="00D56C13">
        <w:rPr>
          <w:rFonts w:cs="Arial"/>
          <w:szCs w:val="24"/>
        </w:rPr>
        <w:t>Anita Svenningsson</w:t>
      </w:r>
    </w:p>
    <w:p w14:paraId="2062B981" w14:textId="77777777" w:rsidR="00000280" w:rsidRPr="00D56C13" w:rsidRDefault="00000280" w:rsidP="00000280">
      <w:pPr>
        <w:rPr>
          <w:rFonts w:cs="Arial"/>
          <w:szCs w:val="24"/>
        </w:rPr>
      </w:pPr>
      <w:r w:rsidRPr="00D56C13">
        <w:rPr>
          <w:rFonts w:cs="Arial"/>
          <w:szCs w:val="24"/>
        </w:rPr>
        <w:t>Peter Tjernberg</w:t>
      </w:r>
    </w:p>
    <w:p w14:paraId="0673400A" w14:textId="77777777" w:rsidR="00000280" w:rsidRPr="00D56C13" w:rsidRDefault="00000280" w:rsidP="00000280">
      <w:pPr>
        <w:rPr>
          <w:rFonts w:cs="Arial"/>
          <w:szCs w:val="24"/>
        </w:rPr>
      </w:pPr>
      <w:r w:rsidRPr="00D56C13">
        <w:rPr>
          <w:rFonts w:cs="Arial"/>
          <w:szCs w:val="24"/>
        </w:rPr>
        <w:t>Leif Westerlind</w:t>
      </w:r>
    </w:p>
    <w:p w14:paraId="0E6C7FA0" w14:textId="77777777" w:rsidR="00000280" w:rsidRPr="00D56C13" w:rsidRDefault="00000280" w:rsidP="00000280">
      <w:pPr>
        <w:rPr>
          <w:rFonts w:cs="Arial"/>
          <w:szCs w:val="24"/>
        </w:rPr>
      </w:pPr>
    </w:p>
    <w:p w14:paraId="7368D53E" w14:textId="77777777" w:rsidR="00000280" w:rsidRPr="00D56C13" w:rsidRDefault="00000280" w:rsidP="00583642">
      <w:pPr>
        <w:pStyle w:val="Rubrik4"/>
      </w:pPr>
      <w:bookmarkStart w:id="18" w:name="_Toc170735044"/>
      <w:r w:rsidRPr="00D56C13">
        <w:t>Övriga förslag:</w:t>
      </w:r>
      <w:bookmarkEnd w:id="18"/>
    </w:p>
    <w:p w14:paraId="17C9AD9A" w14:textId="77777777" w:rsidR="00000280" w:rsidRPr="00D56C13" w:rsidRDefault="00000280" w:rsidP="00000280">
      <w:pPr>
        <w:rPr>
          <w:rFonts w:cs="Arial"/>
          <w:szCs w:val="24"/>
        </w:rPr>
      </w:pPr>
      <w:r w:rsidRPr="00D56C13">
        <w:rPr>
          <w:rFonts w:cs="Arial"/>
          <w:szCs w:val="24"/>
        </w:rPr>
        <w:t>Kristina Adolfsson</w:t>
      </w:r>
    </w:p>
    <w:p w14:paraId="2F15AD03" w14:textId="77777777" w:rsidR="00000280" w:rsidRPr="00D56C13" w:rsidRDefault="00000280" w:rsidP="00000280">
      <w:pPr>
        <w:rPr>
          <w:rFonts w:cs="Arial"/>
          <w:szCs w:val="24"/>
        </w:rPr>
      </w:pPr>
      <w:r w:rsidRPr="00D56C13">
        <w:rPr>
          <w:rFonts w:cs="Arial"/>
          <w:szCs w:val="24"/>
        </w:rPr>
        <w:t>Christina Lundgren</w:t>
      </w:r>
    </w:p>
    <w:p w14:paraId="6D9B0B2D" w14:textId="77777777" w:rsidR="00000280" w:rsidRPr="00D56C13" w:rsidRDefault="00000280" w:rsidP="00000280">
      <w:pPr>
        <w:rPr>
          <w:rFonts w:cs="Arial"/>
          <w:szCs w:val="24"/>
        </w:rPr>
      </w:pPr>
      <w:proofErr w:type="spellStart"/>
      <w:r w:rsidRPr="00D56C13">
        <w:rPr>
          <w:rFonts w:cs="Arial"/>
          <w:szCs w:val="24"/>
        </w:rPr>
        <w:t>Wandi</w:t>
      </w:r>
      <w:proofErr w:type="spellEnd"/>
      <w:r w:rsidRPr="00D56C13">
        <w:rPr>
          <w:rFonts w:cs="Arial"/>
          <w:szCs w:val="24"/>
        </w:rPr>
        <w:t xml:space="preserve"> Lundgren</w:t>
      </w:r>
    </w:p>
    <w:p w14:paraId="7008BB4D" w14:textId="77777777" w:rsidR="00000280" w:rsidRPr="00D56C13" w:rsidRDefault="00000280" w:rsidP="00000280">
      <w:pPr>
        <w:rPr>
          <w:rFonts w:cs="Arial"/>
          <w:szCs w:val="24"/>
        </w:rPr>
      </w:pPr>
      <w:r w:rsidRPr="00D56C13">
        <w:rPr>
          <w:rFonts w:cs="Arial"/>
          <w:szCs w:val="24"/>
        </w:rPr>
        <w:t>Niklas Mattsson</w:t>
      </w:r>
      <w:r w:rsidRPr="00D56C13">
        <w:rPr>
          <w:rFonts w:cs="Arial"/>
          <w:szCs w:val="24"/>
        </w:rPr>
        <w:tab/>
      </w:r>
    </w:p>
    <w:p w14:paraId="1A065FDA" w14:textId="77777777" w:rsidR="00000280" w:rsidRPr="00D56C13" w:rsidRDefault="00000280" w:rsidP="00000280">
      <w:pPr>
        <w:rPr>
          <w:rFonts w:cs="Arial"/>
          <w:szCs w:val="24"/>
        </w:rPr>
      </w:pPr>
      <w:r w:rsidRPr="00D56C13">
        <w:rPr>
          <w:rFonts w:cs="Arial"/>
          <w:szCs w:val="24"/>
        </w:rPr>
        <w:t>Mattias Palm</w:t>
      </w:r>
    </w:p>
    <w:p w14:paraId="0197F0D0" w14:textId="77777777" w:rsidR="00000280" w:rsidRPr="000B2B09" w:rsidRDefault="00000280" w:rsidP="00000280">
      <w:pPr>
        <w:rPr>
          <w:rFonts w:cs="Arial"/>
          <w:szCs w:val="24"/>
        </w:rPr>
      </w:pPr>
      <w:r w:rsidRPr="000B2B09">
        <w:rPr>
          <w:rFonts w:cs="Arial"/>
          <w:szCs w:val="24"/>
        </w:rPr>
        <w:t>Christoffer Telin</w:t>
      </w:r>
    </w:p>
    <w:p w14:paraId="3CFDFB08" w14:textId="77777777" w:rsidR="00000280" w:rsidRPr="000B2B09" w:rsidRDefault="00000280" w:rsidP="00000280">
      <w:pPr>
        <w:rPr>
          <w:rFonts w:cs="Arial"/>
          <w:szCs w:val="24"/>
        </w:rPr>
      </w:pPr>
      <w:r w:rsidRPr="000B2B09">
        <w:rPr>
          <w:rFonts w:cs="Arial"/>
          <w:szCs w:val="24"/>
        </w:rPr>
        <w:t>Gunilla Thomsson</w:t>
      </w:r>
    </w:p>
    <w:p w14:paraId="769446D5" w14:textId="77777777" w:rsidR="00000280" w:rsidRPr="000B2B09" w:rsidRDefault="00000280" w:rsidP="00000280">
      <w:pPr>
        <w:rPr>
          <w:rFonts w:cs="Arial"/>
          <w:szCs w:val="24"/>
        </w:rPr>
      </w:pPr>
      <w:r w:rsidRPr="000B2B09">
        <w:rPr>
          <w:rFonts w:cs="Arial"/>
          <w:szCs w:val="24"/>
        </w:rPr>
        <w:t>Maria Thorstensson</w:t>
      </w:r>
    </w:p>
    <w:p w14:paraId="316E5862" w14:textId="77777777" w:rsidR="00000280" w:rsidRPr="000B2B09" w:rsidRDefault="00000280" w:rsidP="00000280">
      <w:pPr>
        <w:rPr>
          <w:rFonts w:cs="Arial"/>
          <w:szCs w:val="24"/>
        </w:rPr>
      </w:pPr>
    </w:p>
    <w:p w14:paraId="58FEFC8A" w14:textId="77777777" w:rsidR="00B346FB" w:rsidRDefault="00B346FB">
      <w:pPr>
        <w:rPr>
          <w:rFonts w:cs="Arial"/>
          <w:b/>
          <w:szCs w:val="24"/>
        </w:rPr>
      </w:pPr>
      <w:r>
        <w:rPr>
          <w:rFonts w:cs="Arial"/>
          <w:b/>
          <w:szCs w:val="24"/>
        </w:rPr>
        <w:br w:type="page"/>
      </w:r>
    </w:p>
    <w:p w14:paraId="71417CF1" w14:textId="11060DD0" w:rsidR="00000280" w:rsidRPr="00D56C13" w:rsidRDefault="002E5F38" w:rsidP="002E5F38">
      <w:pPr>
        <w:pStyle w:val="Rubrik1"/>
      </w:pPr>
      <w:bookmarkStart w:id="19" w:name="_Toc170735045"/>
      <w:r>
        <w:lastRenderedPageBreak/>
        <w:t xml:space="preserve">§ 17. </w:t>
      </w:r>
      <w:r w:rsidR="00000280" w:rsidRPr="00D56C13">
        <w:t>Val av bolag för auktoriserad revision, en revisor och ersättare</w:t>
      </w:r>
      <w:bookmarkEnd w:id="19"/>
    </w:p>
    <w:p w14:paraId="7863257B" w14:textId="77777777" w:rsidR="00000280" w:rsidRPr="00D56C13" w:rsidRDefault="00000280" w:rsidP="00000280">
      <w:pPr>
        <w:rPr>
          <w:rFonts w:cs="Arial"/>
          <w:szCs w:val="24"/>
        </w:rPr>
      </w:pPr>
    </w:p>
    <w:p w14:paraId="0EA1CA4F" w14:textId="77777777" w:rsidR="00000280" w:rsidRPr="00D56C13" w:rsidRDefault="00000280" w:rsidP="00000280">
      <w:pPr>
        <w:rPr>
          <w:rFonts w:cs="Arial"/>
          <w:szCs w:val="24"/>
        </w:rPr>
      </w:pPr>
      <w:r w:rsidRPr="00D56C13">
        <w:rPr>
          <w:rFonts w:cs="Arial"/>
          <w:szCs w:val="24"/>
        </w:rPr>
        <w:t>Processen att ta fram auktoriserad revisor pågår. Förslag kommer att tillkännages separat.</w:t>
      </w:r>
    </w:p>
    <w:p w14:paraId="6FDAFE74" w14:textId="77777777" w:rsidR="00000280" w:rsidRPr="00D56C13" w:rsidRDefault="00000280" w:rsidP="00000280">
      <w:pPr>
        <w:rPr>
          <w:rFonts w:cs="Arial"/>
          <w:szCs w:val="24"/>
        </w:rPr>
      </w:pPr>
    </w:p>
    <w:p w14:paraId="3F60AC77" w14:textId="77777777" w:rsidR="00000280" w:rsidRPr="00D56C13" w:rsidRDefault="00000280" w:rsidP="00000280">
      <w:pPr>
        <w:rPr>
          <w:rFonts w:cs="Arial"/>
          <w:szCs w:val="24"/>
        </w:rPr>
      </w:pPr>
    </w:p>
    <w:p w14:paraId="7AC522AD" w14:textId="228F3EAB" w:rsidR="00000280" w:rsidRPr="00D56C13" w:rsidRDefault="002E5F38" w:rsidP="002E5F38">
      <w:pPr>
        <w:pStyle w:val="Rubrik1"/>
      </w:pPr>
      <w:bookmarkStart w:id="20" w:name="_Toc170735046"/>
      <w:r>
        <w:t xml:space="preserve">§ 18. </w:t>
      </w:r>
      <w:r w:rsidR="00000280" w:rsidRPr="00D56C13">
        <w:t>Val av verksamhetsrevisorer</w:t>
      </w:r>
      <w:bookmarkEnd w:id="20"/>
    </w:p>
    <w:p w14:paraId="77D031B1" w14:textId="77777777" w:rsidR="00000280" w:rsidRPr="00D56C13" w:rsidRDefault="00000280" w:rsidP="00000280">
      <w:pPr>
        <w:rPr>
          <w:rFonts w:cs="Arial"/>
          <w:szCs w:val="24"/>
        </w:rPr>
      </w:pPr>
    </w:p>
    <w:p w14:paraId="090F5468" w14:textId="11F544FA" w:rsidR="00000280" w:rsidRPr="00D56C13" w:rsidRDefault="002E5F38" w:rsidP="002E5F38">
      <w:pPr>
        <w:pStyle w:val="Rubrik2"/>
      </w:pPr>
      <w:bookmarkStart w:id="21" w:name="_Toc170735047"/>
      <w:r>
        <w:t>A.</w:t>
      </w:r>
      <w:r w:rsidR="00000280" w:rsidRPr="00D56C13">
        <w:t xml:space="preserve"> Val av fyra ordinarie verksamhetsrevisorer,</w:t>
      </w:r>
      <w:bookmarkEnd w:id="21"/>
      <w:r w:rsidR="00000280" w:rsidRPr="00D56C13">
        <w:t xml:space="preserve"> </w:t>
      </w:r>
    </w:p>
    <w:p w14:paraId="411230B8" w14:textId="77777777" w:rsidR="00000280" w:rsidRPr="00D56C13" w:rsidRDefault="00000280" w:rsidP="008B29BD">
      <w:pPr>
        <w:pStyle w:val="Rubrik3"/>
      </w:pPr>
      <w:bookmarkStart w:id="22" w:name="_Toc170735048"/>
      <w:r w:rsidRPr="00D56C13">
        <w:t>Valberedningens förslag:</w:t>
      </w:r>
      <w:bookmarkEnd w:id="22"/>
    </w:p>
    <w:p w14:paraId="71E3D171" w14:textId="77777777" w:rsidR="00000280" w:rsidRPr="00D56C13" w:rsidRDefault="00000280" w:rsidP="00000280">
      <w:pPr>
        <w:rPr>
          <w:rFonts w:cs="Arial"/>
          <w:szCs w:val="24"/>
        </w:rPr>
      </w:pPr>
      <w:r w:rsidRPr="00D56C13">
        <w:rPr>
          <w:rFonts w:cs="Arial"/>
          <w:szCs w:val="24"/>
        </w:rPr>
        <w:t>Pia Andersson</w:t>
      </w:r>
    </w:p>
    <w:p w14:paraId="4BE6CAA5" w14:textId="77777777" w:rsidR="00000280" w:rsidRPr="00D56C13" w:rsidRDefault="00000280" w:rsidP="00000280">
      <w:pPr>
        <w:rPr>
          <w:rFonts w:cs="Arial"/>
          <w:szCs w:val="24"/>
        </w:rPr>
      </w:pPr>
      <w:r w:rsidRPr="00D56C13">
        <w:rPr>
          <w:rFonts w:cs="Arial"/>
          <w:szCs w:val="24"/>
        </w:rPr>
        <w:t>Arvid Lindén</w:t>
      </w:r>
    </w:p>
    <w:p w14:paraId="6FF8F9AD" w14:textId="77777777" w:rsidR="00000280" w:rsidRPr="00D56C13" w:rsidRDefault="00000280" w:rsidP="00000280">
      <w:pPr>
        <w:rPr>
          <w:rFonts w:cs="Arial"/>
          <w:szCs w:val="24"/>
        </w:rPr>
      </w:pPr>
      <w:r w:rsidRPr="00D56C13">
        <w:rPr>
          <w:rFonts w:cs="Arial"/>
          <w:szCs w:val="24"/>
        </w:rPr>
        <w:t>Steve Sjögren</w:t>
      </w:r>
    </w:p>
    <w:p w14:paraId="3D8F449B" w14:textId="77777777" w:rsidR="00000280" w:rsidRPr="00D56C13" w:rsidRDefault="00000280" w:rsidP="00000280">
      <w:pPr>
        <w:rPr>
          <w:rFonts w:cs="Arial"/>
          <w:szCs w:val="24"/>
        </w:rPr>
      </w:pPr>
      <w:r w:rsidRPr="00D56C13">
        <w:rPr>
          <w:rFonts w:cs="Arial"/>
          <w:szCs w:val="24"/>
        </w:rPr>
        <w:t xml:space="preserve">Monica Svedesjö </w:t>
      </w:r>
    </w:p>
    <w:p w14:paraId="3C47B15F" w14:textId="77777777" w:rsidR="00000280" w:rsidRPr="00D56C13" w:rsidRDefault="00000280" w:rsidP="00000280">
      <w:pPr>
        <w:rPr>
          <w:rFonts w:cs="Arial"/>
          <w:szCs w:val="24"/>
        </w:rPr>
      </w:pPr>
    </w:p>
    <w:p w14:paraId="256C52CB" w14:textId="77777777" w:rsidR="00000280" w:rsidRPr="00D56C13" w:rsidRDefault="00000280" w:rsidP="008B29BD">
      <w:pPr>
        <w:pStyle w:val="Rubrik4"/>
      </w:pPr>
      <w:bookmarkStart w:id="23" w:name="_Toc170735049"/>
      <w:r w:rsidRPr="00D56C13">
        <w:t>Övriga förslag:</w:t>
      </w:r>
      <w:bookmarkEnd w:id="23"/>
    </w:p>
    <w:p w14:paraId="47B101F3" w14:textId="77777777" w:rsidR="00000280" w:rsidRPr="00D56C13" w:rsidRDefault="00000280" w:rsidP="00000280">
      <w:pPr>
        <w:rPr>
          <w:rFonts w:cs="Arial"/>
          <w:szCs w:val="24"/>
        </w:rPr>
      </w:pPr>
      <w:r w:rsidRPr="00D56C13">
        <w:rPr>
          <w:rFonts w:cs="Arial"/>
          <w:szCs w:val="24"/>
        </w:rPr>
        <w:t>Kaj Nordquist</w:t>
      </w:r>
    </w:p>
    <w:p w14:paraId="6CA496B3" w14:textId="77777777" w:rsidR="00000280" w:rsidRPr="00D56C13" w:rsidRDefault="00000280" w:rsidP="00000280">
      <w:pPr>
        <w:rPr>
          <w:rFonts w:cs="Arial"/>
          <w:szCs w:val="24"/>
        </w:rPr>
      </w:pPr>
    </w:p>
    <w:p w14:paraId="01363F8D" w14:textId="6B46724E" w:rsidR="00000280" w:rsidRPr="00D56C13" w:rsidRDefault="008B29BD" w:rsidP="008B29BD">
      <w:pPr>
        <w:pStyle w:val="Rubrik2"/>
      </w:pPr>
      <w:bookmarkStart w:id="24" w:name="_Toc170735050"/>
      <w:r>
        <w:t xml:space="preserve">B. </w:t>
      </w:r>
      <w:r w:rsidR="00000280" w:rsidRPr="00D56C13">
        <w:t>Val av en sammankallande bland verksamhetsrevisorerna</w:t>
      </w:r>
      <w:bookmarkEnd w:id="24"/>
    </w:p>
    <w:p w14:paraId="7C9124DF" w14:textId="77777777" w:rsidR="00000280" w:rsidRPr="00D56C13" w:rsidRDefault="00000280" w:rsidP="008B29BD">
      <w:pPr>
        <w:pStyle w:val="Rubrik3"/>
      </w:pPr>
      <w:bookmarkStart w:id="25" w:name="_Toc170735051"/>
      <w:r w:rsidRPr="00D56C13">
        <w:t>Valberedningens förslag:</w:t>
      </w:r>
      <w:bookmarkEnd w:id="25"/>
    </w:p>
    <w:p w14:paraId="67406F4A" w14:textId="77777777" w:rsidR="00000280" w:rsidRPr="00D56C13" w:rsidRDefault="00000280" w:rsidP="00000280">
      <w:pPr>
        <w:rPr>
          <w:rFonts w:cs="Arial"/>
          <w:szCs w:val="24"/>
        </w:rPr>
      </w:pPr>
      <w:r w:rsidRPr="00D56C13">
        <w:rPr>
          <w:rFonts w:cs="Arial"/>
          <w:szCs w:val="24"/>
        </w:rPr>
        <w:t>Monica Svedesjö</w:t>
      </w:r>
    </w:p>
    <w:p w14:paraId="2DFA5E3F" w14:textId="77777777" w:rsidR="00000280" w:rsidRPr="00D56C13" w:rsidRDefault="00000280" w:rsidP="00000280">
      <w:pPr>
        <w:rPr>
          <w:rFonts w:cs="Arial"/>
          <w:szCs w:val="24"/>
        </w:rPr>
      </w:pPr>
    </w:p>
    <w:p w14:paraId="4256D529" w14:textId="77777777" w:rsidR="005120A0" w:rsidRDefault="005120A0">
      <w:pPr>
        <w:rPr>
          <w:rFonts w:cs="Arial"/>
          <w:b/>
          <w:szCs w:val="24"/>
        </w:rPr>
      </w:pPr>
      <w:r>
        <w:rPr>
          <w:rFonts w:cs="Arial"/>
          <w:b/>
          <w:szCs w:val="24"/>
        </w:rPr>
        <w:br w:type="page"/>
      </w:r>
    </w:p>
    <w:p w14:paraId="78FE7418" w14:textId="58C96C91" w:rsidR="00000280" w:rsidRPr="00D56C13" w:rsidRDefault="00000280" w:rsidP="00FB54B9">
      <w:pPr>
        <w:pStyle w:val="Rubrik1"/>
      </w:pPr>
      <w:bookmarkStart w:id="26" w:name="_Toc170735052"/>
      <w:r w:rsidRPr="00D56C13">
        <w:lastRenderedPageBreak/>
        <w:t>Valberedningens rapport</w:t>
      </w:r>
      <w:bookmarkEnd w:id="26"/>
    </w:p>
    <w:p w14:paraId="4DFAFE11" w14:textId="77777777" w:rsidR="00000280" w:rsidRPr="00D56C13" w:rsidRDefault="00000280" w:rsidP="00000280">
      <w:pPr>
        <w:rPr>
          <w:rFonts w:cs="Arial"/>
          <w:szCs w:val="24"/>
        </w:rPr>
      </w:pPr>
      <w:r w:rsidRPr="00D56C13">
        <w:rPr>
          <w:rFonts w:cs="Arial"/>
          <w:szCs w:val="24"/>
        </w:rPr>
        <w:t>Vid kongressen i juni 2021 valdes en valberedning bestående av Håkan Thomsson, sammankallande, Per Arne Andersson, Karin Hjalmarson, Jenny-Ann Karlsson, Kevin Kjelldahl, Kicki Lundmark och Laoko Sardar Abdulla. Kicki Lundmark lämnade valberedningen en kort tid efter kongressen. I början av år 2022 avled Per Arne Andersson. Genom fyllnadsval vid SRF:s organisationsråd kompletterades valberedningen med Ulla Bergeros och Torbjörn Sjörén. I september 2023 avgick Kevin Kjelldahl av personliga skäl. Håkan Thomsson lämnade valberedningen den 4 juni 2024 eftersom hans fru kandiderar till förbundsstyrelsen. Karin Hjalmarson blev då ny sammankallande i valberedningen.</w:t>
      </w:r>
    </w:p>
    <w:p w14:paraId="30F1B83B" w14:textId="77777777" w:rsidR="00000280" w:rsidRPr="00D56C13" w:rsidRDefault="00000280" w:rsidP="00000280">
      <w:pPr>
        <w:rPr>
          <w:rFonts w:cs="Arial"/>
          <w:szCs w:val="24"/>
        </w:rPr>
      </w:pPr>
    </w:p>
    <w:p w14:paraId="4435720B" w14:textId="77777777" w:rsidR="00000280" w:rsidRPr="00D56C13" w:rsidRDefault="00000280" w:rsidP="00000280">
      <w:pPr>
        <w:rPr>
          <w:rFonts w:cs="Arial"/>
          <w:szCs w:val="24"/>
        </w:rPr>
      </w:pPr>
      <w:r w:rsidRPr="00D56C13">
        <w:rPr>
          <w:rFonts w:cs="Arial"/>
          <w:szCs w:val="24"/>
        </w:rPr>
        <w:t>Valberedningen har aktivt arbetat för att informera brett om nomineringsprocessen genom personliga distriktskontakter och kontakter med Unga med Synnedsättning, medverkan vid organisationsråd, branschföreningsträffar och vid så kallad DOFS (kompetensutveckling för distrikts- och branschföreningsordförande samt förbundsstyrelsen) samt genom notiser i förbundstidningen SRF Perspektiv. Valberedningens ledamöter har deltagit som observatörer vid ett antal förbundsstyrelsemöten.</w:t>
      </w:r>
    </w:p>
    <w:p w14:paraId="5164FC31" w14:textId="77777777" w:rsidR="00000280" w:rsidRPr="00D56C13" w:rsidRDefault="00000280" w:rsidP="00000280">
      <w:pPr>
        <w:rPr>
          <w:rFonts w:cs="Arial"/>
          <w:szCs w:val="24"/>
        </w:rPr>
      </w:pPr>
    </w:p>
    <w:p w14:paraId="2A2BC8BB" w14:textId="77777777" w:rsidR="00000280" w:rsidRPr="00D56C13" w:rsidRDefault="00000280" w:rsidP="00000280">
      <w:pPr>
        <w:rPr>
          <w:rFonts w:cs="Arial"/>
          <w:szCs w:val="24"/>
        </w:rPr>
      </w:pPr>
      <w:r w:rsidRPr="00D56C13">
        <w:rPr>
          <w:rFonts w:cs="Arial"/>
          <w:szCs w:val="24"/>
        </w:rPr>
        <w:t>Valberedningen har haft en arbetshelg om året. Vid den första, som genomfördes 2022, gavs vi kompetensutveckling genom ABF. Vid arbetshelgerna har vi bland annat diskuterat profiler på kandidater och tagit fram frågor som vi sedan arbetat med. Nuvarande förbundsstyrelse och verksamhetsrevisorer har fått ge sina intryck av sitt arbete och sina arbetsförhållanden.</w:t>
      </w:r>
    </w:p>
    <w:p w14:paraId="6CC07B1B" w14:textId="77777777" w:rsidR="00000280" w:rsidRPr="00D56C13" w:rsidRDefault="00000280" w:rsidP="00000280">
      <w:pPr>
        <w:rPr>
          <w:rFonts w:cs="Arial"/>
          <w:szCs w:val="24"/>
        </w:rPr>
      </w:pPr>
    </w:p>
    <w:p w14:paraId="2F3FBE75" w14:textId="77777777" w:rsidR="00000280" w:rsidRPr="00D56C13" w:rsidRDefault="00000280" w:rsidP="00000280">
      <w:pPr>
        <w:rPr>
          <w:rFonts w:cs="Arial"/>
          <w:szCs w:val="24"/>
        </w:rPr>
      </w:pPr>
      <w:r w:rsidRPr="00D56C13">
        <w:rPr>
          <w:rFonts w:cs="Arial"/>
          <w:szCs w:val="24"/>
        </w:rPr>
        <w:t>Valberedningen har förberett ett fyllnadsval till förbundsstyrelsen som skedde vid organisationsrådet i oktober 2023.</w:t>
      </w:r>
    </w:p>
    <w:p w14:paraId="3B7A6DE3" w14:textId="77777777" w:rsidR="00000280" w:rsidRPr="00D56C13" w:rsidRDefault="00000280" w:rsidP="00000280">
      <w:pPr>
        <w:rPr>
          <w:rFonts w:cs="Arial"/>
          <w:szCs w:val="24"/>
        </w:rPr>
      </w:pPr>
    </w:p>
    <w:p w14:paraId="62D68012" w14:textId="77777777" w:rsidR="00000280" w:rsidRPr="00D56C13" w:rsidRDefault="00000280" w:rsidP="00000280">
      <w:pPr>
        <w:rPr>
          <w:rFonts w:cs="Arial"/>
          <w:szCs w:val="24"/>
        </w:rPr>
      </w:pPr>
      <w:r w:rsidRPr="00D56C13">
        <w:rPr>
          <w:rFonts w:cs="Arial"/>
          <w:szCs w:val="24"/>
        </w:rPr>
        <w:t>Förutom att föreslå kandidater så har valberedningen även tagit fram förslag till arvoden för förbundsstyrelsen och verksamhetsrevisorerna. Nomineringsstopp av kandidater inför kongressen har varit den 30 april. Detta för att berörda kandidater ska kunna intervjuas och presenteras i kongresshandlingarna. Det går även att nominera kandidater under kongressen.</w:t>
      </w:r>
    </w:p>
    <w:p w14:paraId="59FC0DE0" w14:textId="77777777" w:rsidR="00000280" w:rsidRPr="00D56C13" w:rsidRDefault="00000280" w:rsidP="00000280">
      <w:pPr>
        <w:rPr>
          <w:rFonts w:cs="Arial"/>
          <w:szCs w:val="24"/>
        </w:rPr>
      </w:pPr>
    </w:p>
    <w:p w14:paraId="35AD3453" w14:textId="77777777" w:rsidR="00000280" w:rsidRPr="00D56C13" w:rsidRDefault="00000280" w:rsidP="00000280">
      <w:pPr>
        <w:rPr>
          <w:rFonts w:cs="Arial"/>
          <w:szCs w:val="24"/>
        </w:rPr>
      </w:pPr>
      <w:r w:rsidRPr="00D56C13">
        <w:rPr>
          <w:rFonts w:cs="Arial"/>
          <w:szCs w:val="24"/>
        </w:rPr>
        <w:t xml:space="preserve">Valberedningen har intervjuat alla nominerade kandidater. I vårt förslag har vi beaktat faktorer som jämn könsfördelning och olika mångfaldsaspekter såsom ålder, bostadsort, bakgrund, synstatus och dylikt. Grundläggande är dock att kandidaterna vi föreslår har den </w:t>
      </w:r>
      <w:r w:rsidRPr="00D56C13">
        <w:rPr>
          <w:rFonts w:cs="Arial"/>
          <w:szCs w:val="24"/>
        </w:rPr>
        <w:lastRenderedPageBreak/>
        <w:t>kompetens som krävs för uppdraget. Vi har också sökt individuella specialkompetenser som kan göra förbundsstyrelsen starkare. Vårt förslag är ett helhetsförslag där olika aspekter vägts in.</w:t>
      </w:r>
    </w:p>
    <w:p w14:paraId="50BD27D9" w14:textId="77777777" w:rsidR="00000280" w:rsidRPr="00D56C13" w:rsidRDefault="00000280" w:rsidP="00000280">
      <w:pPr>
        <w:rPr>
          <w:rFonts w:cs="Arial"/>
          <w:szCs w:val="24"/>
        </w:rPr>
      </w:pPr>
    </w:p>
    <w:p w14:paraId="03AE858E" w14:textId="77777777" w:rsidR="00000280" w:rsidRPr="00D56C13" w:rsidRDefault="00000280" w:rsidP="00000280">
      <w:pPr>
        <w:rPr>
          <w:rFonts w:cs="Arial"/>
          <w:szCs w:val="24"/>
        </w:rPr>
      </w:pPr>
      <w:r w:rsidRPr="00D56C13">
        <w:rPr>
          <w:rFonts w:cs="Arial"/>
          <w:szCs w:val="24"/>
        </w:rPr>
        <w:t>Valberedningen i juni 2024</w:t>
      </w:r>
    </w:p>
    <w:p w14:paraId="59464445" w14:textId="77777777" w:rsidR="00000280" w:rsidRPr="00D56C13" w:rsidRDefault="00000280" w:rsidP="00000280">
      <w:pPr>
        <w:rPr>
          <w:rFonts w:cs="Arial"/>
          <w:szCs w:val="24"/>
        </w:rPr>
      </w:pPr>
      <w:r w:rsidRPr="00D56C13">
        <w:rPr>
          <w:rFonts w:cs="Arial"/>
          <w:szCs w:val="24"/>
        </w:rPr>
        <w:t>Karin Hjalmarson, sammankallande</w:t>
      </w:r>
    </w:p>
    <w:p w14:paraId="77B5E0EE" w14:textId="77777777" w:rsidR="00000280" w:rsidRPr="00D56C13" w:rsidRDefault="00000280" w:rsidP="00000280">
      <w:pPr>
        <w:rPr>
          <w:rFonts w:cs="Arial"/>
          <w:szCs w:val="24"/>
        </w:rPr>
      </w:pPr>
      <w:r w:rsidRPr="00D56C13">
        <w:rPr>
          <w:rFonts w:cs="Arial"/>
          <w:szCs w:val="24"/>
        </w:rPr>
        <w:t>Ulla Bergeros</w:t>
      </w:r>
    </w:p>
    <w:p w14:paraId="178310CF" w14:textId="77777777" w:rsidR="00000280" w:rsidRPr="00D56C13" w:rsidRDefault="00000280" w:rsidP="00000280">
      <w:pPr>
        <w:rPr>
          <w:rFonts w:cs="Arial"/>
          <w:szCs w:val="24"/>
        </w:rPr>
      </w:pPr>
      <w:r w:rsidRPr="00D56C13">
        <w:rPr>
          <w:rFonts w:cs="Arial"/>
          <w:szCs w:val="24"/>
        </w:rPr>
        <w:t>Jenny-Ann Karlsson</w:t>
      </w:r>
    </w:p>
    <w:p w14:paraId="1A28A2E7" w14:textId="77777777" w:rsidR="00000280" w:rsidRPr="00D56C13" w:rsidRDefault="00000280" w:rsidP="00000280">
      <w:pPr>
        <w:rPr>
          <w:rFonts w:cs="Arial"/>
          <w:szCs w:val="24"/>
        </w:rPr>
      </w:pPr>
      <w:r w:rsidRPr="00D56C13">
        <w:rPr>
          <w:rFonts w:cs="Arial"/>
          <w:szCs w:val="24"/>
        </w:rPr>
        <w:t>Laoko Sardar Abdulla</w:t>
      </w:r>
    </w:p>
    <w:p w14:paraId="23FE3942" w14:textId="77777777" w:rsidR="00000280" w:rsidRPr="00D56C13" w:rsidRDefault="00000280" w:rsidP="00000280">
      <w:pPr>
        <w:rPr>
          <w:rFonts w:cs="Arial"/>
          <w:szCs w:val="24"/>
        </w:rPr>
      </w:pPr>
      <w:r w:rsidRPr="00D56C13">
        <w:rPr>
          <w:rFonts w:cs="Arial"/>
          <w:szCs w:val="24"/>
        </w:rPr>
        <w:t>Torbjörn Sjörén</w:t>
      </w:r>
    </w:p>
    <w:p w14:paraId="6AE75B70" w14:textId="77777777" w:rsidR="00000280" w:rsidRPr="00D56C13" w:rsidRDefault="00000280" w:rsidP="00000280">
      <w:pPr>
        <w:rPr>
          <w:rFonts w:cs="Arial"/>
          <w:szCs w:val="24"/>
        </w:rPr>
      </w:pPr>
    </w:p>
    <w:p w14:paraId="48ABB5F2" w14:textId="77777777" w:rsidR="00000280" w:rsidRPr="00D56C13" w:rsidRDefault="00000280" w:rsidP="00000280">
      <w:pPr>
        <w:rPr>
          <w:rFonts w:cs="Arial"/>
          <w:szCs w:val="24"/>
        </w:rPr>
      </w:pPr>
    </w:p>
    <w:p w14:paraId="6A18A4A6" w14:textId="77777777" w:rsidR="009F17A6" w:rsidRDefault="009F17A6">
      <w:pPr>
        <w:rPr>
          <w:rFonts w:cs="Arial"/>
          <w:b/>
          <w:szCs w:val="24"/>
        </w:rPr>
      </w:pPr>
      <w:r>
        <w:rPr>
          <w:rFonts w:cs="Arial"/>
          <w:b/>
          <w:szCs w:val="24"/>
        </w:rPr>
        <w:br w:type="page"/>
      </w:r>
    </w:p>
    <w:p w14:paraId="7E6FF23B" w14:textId="7771F6DE" w:rsidR="00000280" w:rsidRPr="00D56C13" w:rsidRDefault="00000280" w:rsidP="009F17A6">
      <w:pPr>
        <w:pStyle w:val="Rubrik1"/>
      </w:pPr>
      <w:bookmarkStart w:id="27" w:name="_Toc170735053"/>
      <w:r w:rsidRPr="00D56C13">
        <w:lastRenderedPageBreak/>
        <w:t>Presentation av kandidater</w:t>
      </w:r>
      <w:bookmarkEnd w:id="27"/>
    </w:p>
    <w:p w14:paraId="29A17B22" w14:textId="77777777" w:rsidR="00000280" w:rsidRPr="00D56C13" w:rsidRDefault="00000280" w:rsidP="009F17A6">
      <w:pPr>
        <w:pStyle w:val="Rubrik2"/>
      </w:pPr>
      <w:bookmarkStart w:id="28" w:name="_Toc170735054"/>
      <w:r w:rsidRPr="00D56C13">
        <w:t>Förbundsordförande</w:t>
      </w:r>
      <w:bookmarkEnd w:id="28"/>
    </w:p>
    <w:p w14:paraId="44D060FC" w14:textId="77777777" w:rsidR="00000280" w:rsidRPr="00D56C13" w:rsidRDefault="00000280" w:rsidP="009F17A6">
      <w:pPr>
        <w:pStyle w:val="Rubrik3"/>
      </w:pPr>
      <w:bookmarkStart w:id="29" w:name="_Toc170735055"/>
      <w:r w:rsidRPr="00D56C13">
        <w:t>Namn: Niklas Mattsson</w:t>
      </w:r>
      <w:bookmarkEnd w:id="29"/>
    </w:p>
    <w:p w14:paraId="09257DC4"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Födelseår: 1970 </w:t>
      </w:r>
    </w:p>
    <w:p w14:paraId="7E566FFD" w14:textId="77777777" w:rsidR="00000280" w:rsidRPr="00D56C13" w:rsidRDefault="00000280" w:rsidP="00000280">
      <w:pPr>
        <w:spacing w:before="100" w:beforeAutospacing="1" w:after="100" w:afterAutospacing="1"/>
        <w:rPr>
          <w:rFonts w:cs="Arial"/>
          <w:szCs w:val="24"/>
        </w:rPr>
      </w:pPr>
      <w:r w:rsidRPr="00D56C13">
        <w:rPr>
          <w:rFonts w:cs="Arial"/>
          <w:szCs w:val="24"/>
        </w:rPr>
        <w:t>Synstatus, när fick du din synskada: Medfödd synskada men synen har försämrats de sista åren. Gravt synskadad.</w:t>
      </w:r>
    </w:p>
    <w:p w14:paraId="5513280F"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Bostadsort: Fjärås, Kungsbacka kommun </w:t>
      </w:r>
    </w:p>
    <w:p w14:paraId="5AF497B2"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Uppdrag inom SRF och andra organisationer inom synområdet: Förbundsordförande, ordförande SRF Halland, ordförande i synskadades Stiftelse </w:t>
      </w:r>
    </w:p>
    <w:p w14:paraId="746C761B" w14:textId="3CB673DE" w:rsidR="00000280" w:rsidRDefault="00000280" w:rsidP="00000280">
      <w:pPr>
        <w:spacing w:before="100" w:beforeAutospacing="1" w:after="100" w:afterAutospacing="1"/>
        <w:rPr>
          <w:rFonts w:cs="Arial"/>
          <w:szCs w:val="24"/>
        </w:rPr>
      </w:pPr>
      <w:r w:rsidRPr="00D56C13">
        <w:rPr>
          <w:rFonts w:cs="Arial"/>
          <w:szCs w:val="24"/>
        </w:rPr>
        <w:t>Utbildning/arbetslivserfarenhet: Gymnasieutbildning. Trädgårdsarbete, projektledare i energieffektivisering inom Svenska kyrkan. Politiska uppdrag under de senaste 25 åren.</w:t>
      </w:r>
    </w:p>
    <w:p w14:paraId="45E317B9" w14:textId="77777777" w:rsidR="008B0064" w:rsidRPr="00D56C13" w:rsidRDefault="008B0064" w:rsidP="00000280">
      <w:pPr>
        <w:spacing w:before="100" w:beforeAutospacing="1" w:after="100" w:afterAutospacing="1"/>
        <w:rPr>
          <w:rFonts w:cs="Arial"/>
          <w:szCs w:val="24"/>
        </w:rPr>
      </w:pPr>
    </w:p>
    <w:p w14:paraId="7CCC182A" w14:textId="77777777" w:rsidR="00000280" w:rsidRPr="00D56C13" w:rsidRDefault="00000280" w:rsidP="00E338F7">
      <w:pPr>
        <w:spacing w:before="100" w:beforeAutospacing="1"/>
        <w:rPr>
          <w:rFonts w:cs="Arial"/>
          <w:szCs w:val="24"/>
        </w:rPr>
      </w:pPr>
      <w:r w:rsidRPr="00D56C13">
        <w:rPr>
          <w:rFonts w:cs="Arial"/>
          <w:szCs w:val="24"/>
        </w:rPr>
        <w:t>1. Berätta om dig själv och varför du valt att kandidera till ordförande?</w:t>
      </w:r>
    </w:p>
    <w:p w14:paraId="3CC7F2D4" w14:textId="40C9D1BB" w:rsidR="00000280" w:rsidRPr="00D56C13" w:rsidRDefault="00000280" w:rsidP="00000280">
      <w:pPr>
        <w:spacing w:before="100" w:beforeAutospacing="1" w:after="100" w:afterAutospacing="1"/>
        <w:rPr>
          <w:rFonts w:cs="Arial"/>
          <w:szCs w:val="24"/>
        </w:rPr>
      </w:pPr>
      <w:r w:rsidRPr="00D56C13">
        <w:rPr>
          <w:rFonts w:cs="Arial"/>
          <w:szCs w:val="24"/>
        </w:rPr>
        <w:t>Förbundsordförande i SRF är det roligaste uppdraget jag har haft. Roligt att få jobba med SRF:s frågor på heltid. Vill därför kandidera på nytt. Vill bidra till att underlätta människors vardag.</w:t>
      </w:r>
    </w:p>
    <w:p w14:paraId="5DBB7453" w14:textId="77777777" w:rsidR="00000280" w:rsidRPr="00D56C13" w:rsidRDefault="00000280" w:rsidP="00E338F7">
      <w:pPr>
        <w:spacing w:before="100" w:beforeAutospacing="1"/>
        <w:rPr>
          <w:rFonts w:cs="Arial"/>
          <w:szCs w:val="24"/>
        </w:rPr>
      </w:pPr>
      <w:r w:rsidRPr="00D56C13">
        <w:rPr>
          <w:rFonts w:cs="Arial"/>
          <w:szCs w:val="24"/>
        </w:rPr>
        <w:t xml:space="preserve">2. Vad vill du arbeta med inom SRF och varför? </w:t>
      </w:r>
    </w:p>
    <w:p w14:paraId="3D2459C8" w14:textId="1853B383" w:rsidR="00000280" w:rsidRPr="00D56C13" w:rsidRDefault="00000280" w:rsidP="00E338F7">
      <w:pPr>
        <w:spacing w:after="100" w:afterAutospacing="1"/>
        <w:rPr>
          <w:rFonts w:cs="Arial"/>
          <w:szCs w:val="24"/>
        </w:rPr>
      </w:pPr>
      <w:r w:rsidRPr="00D56C13">
        <w:rPr>
          <w:rFonts w:cs="Arial"/>
          <w:szCs w:val="24"/>
        </w:rPr>
        <w:t>Svårt att prioritera bland våra frågor. Brinner för utbildning och vägen till arbete. Arbetslivsinriktad rehabilitering oerhört viktig</w:t>
      </w:r>
      <w:r w:rsidR="00361D60">
        <w:rPr>
          <w:rFonts w:cs="Arial"/>
          <w:szCs w:val="24"/>
        </w:rPr>
        <w:t>t</w:t>
      </w:r>
      <w:r w:rsidRPr="00D56C13">
        <w:rPr>
          <w:rFonts w:cs="Arial"/>
          <w:szCs w:val="24"/>
        </w:rPr>
        <w:t xml:space="preserve">. SRF behöver växa. Därför är medlemsvård/värvning mycket viktigt. </w:t>
      </w:r>
    </w:p>
    <w:p w14:paraId="36952865" w14:textId="77777777" w:rsidR="00000280" w:rsidRPr="00D56C13" w:rsidRDefault="00000280" w:rsidP="00000280">
      <w:pPr>
        <w:spacing w:before="100" w:beforeAutospacing="1" w:after="100" w:afterAutospacing="1"/>
        <w:rPr>
          <w:rFonts w:cs="Arial"/>
          <w:szCs w:val="24"/>
        </w:rPr>
      </w:pPr>
      <w:r w:rsidRPr="00D56C13">
        <w:rPr>
          <w:rFonts w:cs="Arial"/>
          <w:szCs w:val="24"/>
        </w:rPr>
        <w:t>3. Hur bedömer du dina kunskaper inom följande områden på en skala 1-5, där 1 är mycket små och 5 är mycketstora?</w:t>
      </w:r>
    </w:p>
    <w:p w14:paraId="133B8342" w14:textId="77777777" w:rsidR="00000280" w:rsidRPr="00D56C13" w:rsidRDefault="00000280" w:rsidP="00E338F7">
      <w:pPr>
        <w:rPr>
          <w:rFonts w:cs="Arial"/>
          <w:szCs w:val="24"/>
        </w:rPr>
      </w:pPr>
      <w:r w:rsidRPr="00D56C13">
        <w:rPr>
          <w:rFonts w:cs="Arial"/>
          <w:szCs w:val="24"/>
        </w:rPr>
        <w:t>Ekonomi 4</w:t>
      </w:r>
    </w:p>
    <w:p w14:paraId="6D274946" w14:textId="77777777" w:rsidR="00000280" w:rsidRPr="00D56C13" w:rsidRDefault="00000280" w:rsidP="00E338F7">
      <w:pPr>
        <w:rPr>
          <w:rFonts w:cs="Arial"/>
          <w:szCs w:val="24"/>
        </w:rPr>
      </w:pPr>
      <w:r w:rsidRPr="00D56C13">
        <w:rPr>
          <w:rFonts w:cs="Arial"/>
          <w:szCs w:val="24"/>
        </w:rPr>
        <w:t>Föreningskunskap 5</w:t>
      </w:r>
    </w:p>
    <w:p w14:paraId="1732FB84" w14:textId="77777777" w:rsidR="00000280" w:rsidRPr="00D56C13" w:rsidRDefault="00000280" w:rsidP="00E338F7">
      <w:pPr>
        <w:rPr>
          <w:rFonts w:cs="Arial"/>
          <w:szCs w:val="24"/>
        </w:rPr>
      </w:pPr>
      <w:r w:rsidRPr="00D56C13">
        <w:rPr>
          <w:rFonts w:cs="Arial"/>
          <w:szCs w:val="24"/>
        </w:rPr>
        <w:t>Organisationsarbete 4</w:t>
      </w:r>
    </w:p>
    <w:p w14:paraId="19E7BED0" w14:textId="77777777" w:rsidR="00000280" w:rsidRPr="00D56C13" w:rsidRDefault="00000280" w:rsidP="00E338F7">
      <w:pPr>
        <w:rPr>
          <w:rFonts w:cs="Arial"/>
          <w:szCs w:val="24"/>
        </w:rPr>
      </w:pPr>
      <w:r w:rsidRPr="00D56C13">
        <w:rPr>
          <w:rFonts w:cs="Arial"/>
          <w:szCs w:val="24"/>
        </w:rPr>
        <w:t>Påverkansarbete 4</w:t>
      </w:r>
    </w:p>
    <w:p w14:paraId="6A8FEC74" w14:textId="7989F5BA" w:rsidR="00000280" w:rsidRPr="00D56C13" w:rsidRDefault="00E338F7" w:rsidP="00E338F7">
      <w:pPr>
        <w:rPr>
          <w:rFonts w:cs="Arial"/>
          <w:szCs w:val="24"/>
        </w:rPr>
      </w:pPr>
      <w:r>
        <w:rPr>
          <w:rFonts w:cs="Arial"/>
          <w:szCs w:val="24"/>
        </w:rPr>
        <w:t>S</w:t>
      </w:r>
      <w:r w:rsidR="00000280" w:rsidRPr="00D56C13">
        <w:rPr>
          <w:rFonts w:cs="Arial"/>
          <w:szCs w:val="24"/>
        </w:rPr>
        <w:t>ociala medier 3</w:t>
      </w:r>
    </w:p>
    <w:p w14:paraId="2E6F1581" w14:textId="77777777" w:rsidR="00000280" w:rsidRPr="00D56C13" w:rsidRDefault="00000280" w:rsidP="00E338F7">
      <w:pPr>
        <w:rPr>
          <w:rFonts w:cs="Arial"/>
          <w:szCs w:val="24"/>
        </w:rPr>
      </w:pPr>
      <w:r w:rsidRPr="00D56C13">
        <w:rPr>
          <w:rFonts w:cs="Arial"/>
          <w:szCs w:val="24"/>
        </w:rPr>
        <w:t>Uttrycka dig i skrift 4</w:t>
      </w:r>
    </w:p>
    <w:p w14:paraId="7698B6E6" w14:textId="77777777" w:rsidR="00000280" w:rsidRPr="00D56C13" w:rsidRDefault="00000280" w:rsidP="00E338F7">
      <w:pPr>
        <w:rPr>
          <w:rFonts w:cs="Arial"/>
          <w:szCs w:val="24"/>
        </w:rPr>
      </w:pPr>
      <w:r w:rsidRPr="00D56C13">
        <w:rPr>
          <w:rFonts w:cs="Arial"/>
          <w:szCs w:val="24"/>
        </w:rPr>
        <w:t>Uttrycka dig i tal 4</w:t>
      </w:r>
    </w:p>
    <w:p w14:paraId="5BAD88DE" w14:textId="580BB946" w:rsidR="00000280" w:rsidRPr="00D56C13" w:rsidRDefault="00000280" w:rsidP="00E338F7">
      <w:pPr>
        <w:spacing w:before="100" w:beforeAutospacing="1"/>
        <w:rPr>
          <w:rFonts w:cs="Arial"/>
          <w:szCs w:val="24"/>
        </w:rPr>
      </w:pPr>
      <w:r w:rsidRPr="00D56C13">
        <w:rPr>
          <w:rFonts w:cs="Arial"/>
          <w:szCs w:val="24"/>
        </w:rPr>
        <w:lastRenderedPageBreak/>
        <w:t>4. Hur följer du samhällsdebatten?</w:t>
      </w:r>
    </w:p>
    <w:p w14:paraId="2B689B78" w14:textId="77777777" w:rsidR="00000280" w:rsidRPr="00D56C13" w:rsidRDefault="00000280" w:rsidP="00E338F7">
      <w:pPr>
        <w:spacing w:after="100" w:afterAutospacing="1"/>
        <w:rPr>
          <w:rFonts w:cs="Arial"/>
          <w:szCs w:val="24"/>
        </w:rPr>
      </w:pPr>
      <w:r w:rsidRPr="00D56C13">
        <w:rPr>
          <w:rFonts w:cs="Arial"/>
          <w:szCs w:val="24"/>
        </w:rPr>
        <w:t xml:space="preserve">Radio, TV, nätet. Radio smidigast. Samhällsfrågor är ett stort intresse. </w:t>
      </w:r>
    </w:p>
    <w:p w14:paraId="672116DE" w14:textId="77777777" w:rsidR="00000280" w:rsidRPr="00D56C13" w:rsidRDefault="00000280" w:rsidP="00585048">
      <w:pPr>
        <w:spacing w:before="100" w:beforeAutospacing="1"/>
        <w:rPr>
          <w:rFonts w:cs="Arial"/>
          <w:szCs w:val="24"/>
        </w:rPr>
      </w:pPr>
      <w:r w:rsidRPr="00D56C13">
        <w:rPr>
          <w:rFonts w:cs="Arial"/>
          <w:szCs w:val="24"/>
        </w:rPr>
        <w:t>5. Vilka språk förutom svenska behärskar du?</w:t>
      </w:r>
    </w:p>
    <w:p w14:paraId="7B773F67" w14:textId="77777777" w:rsidR="00000280" w:rsidRPr="00D56C13" w:rsidRDefault="00000280" w:rsidP="00585048">
      <w:pPr>
        <w:spacing w:after="100" w:afterAutospacing="1"/>
        <w:rPr>
          <w:rFonts w:cs="Arial"/>
          <w:szCs w:val="24"/>
        </w:rPr>
      </w:pPr>
      <w:r w:rsidRPr="00D56C13">
        <w:rPr>
          <w:rFonts w:cs="Arial"/>
          <w:szCs w:val="24"/>
        </w:rPr>
        <w:t>Klarar mig hyfsat på engelska</w:t>
      </w:r>
    </w:p>
    <w:p w14:paraId="28C83CD1" w14:textId="77777777" w:rsidR="00000280" w:rsidRPr="00D56C13" w:rsidRDefault="00000280" w:rsidP="00585048">
      <w:pPr>
        <w:spacing w:before="100" w:beforeAutospacing="1"/>
        <w:rPr>
          <w:rFonts w:cs="Arial"/>
          <w:szCs w:val="24"/>
        </w:rPr>
      </w:pPr>
      <w:r w:rsidRPr="00D56C13">
        <w:rPr>
          <w:rFonts w:cs="Arial"/>
          <w:szCs w:val="24"/>
        </w:rPr>
        <w:t>6. Vad ser du som det viktigaste du kan bidra med i styrelsearbetet?</w:t>
      </w:r>
    </w:p>
    <w:p w14:paraId="24D1F512" w14:textId="77777777" w:rsidR="00000280" w:rsidRPr="00D56C13" w:rsidRDefault="00000280" w:rsidP="00687576">
      <w:pPr>
        <w:spacing w:after="100" w:afterAutospacing="1"/>
        <w:rPr>
          <w:rFonts w:cs="Arial"/>
          <w:szCs w:val="24"/>
        </w:rPr>
      </w:pPr>
      <w:r w:rsidRPr="00D56C13">
        <w:rPr>
          <w:rFonts w:cs="Arial"/>
          <w:szCs w:val="24"/>
        </w:rPr>
        <w:t>Mitt ledarskap bidrar positivt. Vill få alla att prata. Vill låta alla ställa frågor. Man måste även våga säga ifrån när det behövs. Vill lyfta andra och det känns tillfredsställande när det funkar.</w:t>
      </w:r>
    </w:p>
    <w:p w14:paraId="25B37088" w14:textId="77777777" w:rsidR="00000280" w:rsidRPr="00D56C13" w:rsidRDefault="00000280" w:rsidP="00585048">
      <w:pPr>
        <w:spacing w:before="100" w:beforeAutospacing="1"/>
        <w:rPr>
          <w:rFonts w:cs="Arial"/>
          <w:szCs w:val="24"/>
        </w:rPr>
      </w:pPr>
      <w:r w:rsidRPr="00D56C13">
        <w:rPr>
          <w:rFonts w:cs="Arial"/>
          <w:szCs w:val="24"/>
        </w:rPr>
        <w:t>7. Nämn tre personliga egenskaper hos dig själv</w:t>
      </w:r>
    </w:p>
    <w:p w14:paraId="6FF0E5B3" w14:textId="77777777" w:rsidR="00000280" w:rsidRPr="00D56C13" w:rsidRDefault="00000280" w:rsidP="00585048">
      <w:pPr>
        <w:spacing w:after="100" w:afterAutospacing="1"/>
        <w:rPr>
          <w:rFonts w:cs="Arial"/>
          <w:szCs w:val="24"/>
        </w:rPr>
      </w:pPr>
      <w:r w:rsidRPr="00D56C13">
        <w:rPr>
          <w:rFonts w:cs="Arial"/>
          <w:szCs w:val="24"/>
        </w:rPr>
        <w:t xml:space="preserve">Lyssnande, vilja att gå framåt, varm </w:t>
      </w:r>
    </w:p>
    <w:p w14:paraId="07A8EB22" w14:textId="77777777" w:rsidR="00000280" w:rsidRPr="00D56C13" w:rsidRDefault="00000280" w:rsidP="00884974">
      <w:pPr>
        <w:spacing w:before="100" w:beforeAutospacing="1"/>
        <w:rPr>
          <w:rFonts w:cs="Arial"/>
          <w:szCs w:val="24"/>
        </w:rPr>
      </w:pPr>
      <w:r w:rsidRPr="00D56C13">
        <w:rPr>
          <w:rFonts w:cs="Arial"/>
          <w:szCs w:val="24"/>
        </w:rPr>
        <w:t>8. SRF-kompetens? Erfarenheter från andra organisationer?</w:t>
      </w:r>
    </w:p>
    <w:p w14:paraId="7651286D" w14:textId="77777777" w:rsidR="00000280" w:rsidRPr="00D56C13" w:rsidRDefault="00000280" w:rsidP="00070419">
      <w:pPr>
        <w:rPr>
          <w:rFonts w:cs="Arial"/>
          <w:szCs w:val="24"/>
        </w:rPr>
      </w:pPr>
      <w:r w:rsidRPr="00D56C13">
        <w:rPr>
          <w:rFonts w:cs="Arial"/>
          <w:szCs w:val="24"/>
        </w:rPr>
        <w:t>Ordförande i politiskt parti lokalt</w:t>
      </w:r>
    </w:p>
    <w:p w14:paraId="2288DCD4" w14:textId="77777777" w:rsidR="00000280" w:rsidRPr="00D56C13" w:rsidRDefault="00000280" w:rsidP="00070419">
      <w:pPr>
        <w:rPr>
          <w:rFonts w:cs="Arial"/>
          <w:szCs w:val="24"/>
        </w:rPr>
      </w:pPr>
      <w:r w:rsidRPr="00D56C13">
        <w:rPr>
          <w:rFonts w:cs="Arial"/>
          <w:szCs w:val="24"/>
        </w:rPr>
        <w:t>Ledamot inom politiken på regional och kommunal nivå</w:t>
      </w:r>
    </w:p>
    <w:p w14:paraId="6BE24E69" w14:textId="5ED2D846" w:rsidR="00000280" w:rsidRPr="00D56C13" w:rsidRDefault="00000280" w:rsidP="00070419">
      <w:pPr>
        <w:rPr>
          <w:rFonts w:cs="Arial"/>
          <w:szCs w:val="24"/>
        </w:rPr>
      </w:pPr>
      <w:r w:rsidRPr="00D56C13">
        <w:rPr>
          <w:rFonts w:cs="Arial"/>
          <w:szCs w:val="24"/>
        </w:rPr>
        <w:t>Politiska uppdrag i olika grupper</w:t>
      </w:r>
      <w:r w:rsidR="00472AD5">
        <w:rPr>
          <w:rFonts w:cs="Arial"/>
          <w:szCs w:val="24"/>
        </w:rPr>
        <w:t xml:space="preserve">. </w:t>
      </w:r>
      <w:r w:rsidRPr="00D56C13">
        <w:rPr>
          <w:rFonts w:cs="Arial"/>
          <w:szCs w:val="24"/>
        </w:rPr>
        <w:t>I högstadiet startade jag en musikförening</w:t>
      </w:r>
      <w:r w:rsidR="00472AD5">
        <w:rPr>
          <w:rFonts w:cs="Arial"/>
          <w:szCs w:val="24"/>
        </w:rPr>
        <w:t xml:space="preserve">. </w:t>
      </w:r>
      <w:r w:rsidRPr="00D56C13">
        <w:rPr>
          <w:rFonts w:cs="Arial"/>
          <w:szCs w:val="24"/>
        </w:rPr>
        <w:t>Ordförande i SRF Halland sedan 2012 och har varit med i styrelsen sedan 2008</w:t>
      </w:r>
      <w:r w:rsidR="00472AD5">
        <w:rPr>
          <w:rFonts w:cs="Arial"/>
          <w:szCs w:val="24"/>
        </w:rPr>
        <w:t xml:space="preserve">. </w:t>
      </w:r>
      <w:r w:rsidRPr="00D56C13">
        <w:rPr>
          <w:rFonts w:cs="Arial"/>
          <w:szCs w:val="24"/>
        </w:rPr>
        <w:t>Ordförande i Lokalföreningen i Kungsbacka</w:t>
      </w:r>
    </w:p>
    <w:p w14:paraId="63E6F486" w14:textId="77777777" w:rsidR="00000280" w:rsidRPr="00D56C13" w:rsidRDefault="00000280" w:rsidP="00EA4D7A">
      <w:pPr>
        <w:spacing w:before="100" w:beforeAutospacing="1"/>
        <w:rPr>
          <w:rFonts w:cs="Arial"/>
          <w:szCs w:val="24"/>
        </w:rPr>
      </w:pPr>
      <w:r w:rsidRPr="00D56C13">
        <w:rPr>
          <w:rFonts w:cs="Arial"/>
          <w:szCs w:val="24"/>
        </w:rPr>
        <w:t>9. Vilken roll väljer du i en grupp?</w:t>
      </w:r>
    </w:p>
    <w:p w14:paraId="2E3FA58D" w14:textId="77777777" w:rsidR="00000280" w:rsidRPr="00D56C13" w:rsidRDefault="00000280" w:rsidP="00EA4D7A">
      <w:pPr>
        <w:spacing w:after="100" w:afterAutospacing="1"/>
        <w:rPr>
          <w:rFonts w:cs="Arial"/>
          <w:szCs w:val="24"/>
        </w:rPr>
      </w:pPr>
      <w:r w:rsidRPr="00D56C13">
        <w:rPr>
          <w:rFonts w:cs="Arial"/>
          <w:szCs w:val="24"/>
        </w:rPr>
        <w:t>I ett nytt sammanhang lyssnar in. I ett känt sammanhang tar en mer ledande roll.</w:t>
      </w:r>
    </w:p>
    <w:p w14:paraId="5ABEE923" w14:textId="77777777" w:rsidR="00000280" w:rsidRPr="00D56C13" w:rsidRDefault="00000280" w:rsidP="00070419">
      <w:pPr>
        <w:spacing w:before="100" w:beforeAutospacing="1"/>
        <w:rPr>
          <w:rFonts w:cs="Arial"/>
          <w:szCs w:val="24"/>
        </w:rPr>
      </w:pPr>
      <w:r w:rsidRPr="00D56C13">
        <w:rPr>
          <w:rFonts w:cs="Arial"/>
          <w:szCs w:val="24"/>
        </w:rPr>
        <w:t>10. Hur tycker du att ett bra beslutsfattande ska gå till?</w:t>
      </w:r>
    </w:p>
    <w:p w14:paraId="6902D887" w14:textId="77777777" w:rsidR="00000280" w:rsidRPr="00D56C13" w:rsidRDefault="00000280" w:rsidP="00070419">
      <w:pPr>
        <w:spacing w:after="100" w:afterAutospacing="1"/>
        <w:rPr>
          <w:rFonts w:cs="Arial"/>
          <w:szCs w:val="24"/>
        </w:rPr>
      </w:pPr>
      <w:r w:rsidRPr="00D56C13">
        <w:rPr>
          <w:rFonts w:cs="Arial"/>
          <w:szCs w:val="24"/>
        </w:rPr>
        <w:t>Man måste ha ett bra underlag. När alla har sagt det de vill säga så är det viktigt att komma till beslut, som måste vara tydligt. Ibland måste svåra beslut fattas och det har jag lärt mig i livet.</w:t>
      </w:r>
    </w:p>
    <w:p w14:paraId="2D3993B4" w14:textId="77777777" w:rsidR="00000280" w:rsidRPr="00D56C13" w:rsidRDefault="00000280" w:rsidP="002269DC">
      <w:pPr>
        <w:spacing w:before="100" w:beforeAutospacing="1"/>
        <w:rPr>
          <w:rFonts w:cs="Arial"/>
          <w:szCs w:val="24"/>
        </w:rPr>
      </w:pPr>
      <w:r w:rsidRPr="00D56C13">
        <w:rPr>
          <w:rFonts w:cs="Arial"/>
          <w:szCs w:val="24"/>
        </w:rPr>
        <w:t>11. Konflikter, hur bemöter du dem?</w:t>
      </w:r>
    </w:p>
    <w:p w14:paraId="14E42002" w14:textId="77777777" w:rsidR="00000280" w:rsidRPr="00D56C13" w:rsidRDefault="00000280" w:rsidP="002269DC">
      <w:pPr>
        <w:spacing w:after="100" w:afterAutospacing="1"/>
        <w:rPr>
          <w:rFonts w:cs="Arial"/>
          <w:szCs w:val="24"/>
        </w:rPr>
      </w:pPr>
      <w:r w:rsidRPr="00D56C13">
        <w:rPr>
          <w:rFonts w:cs="Arial"/>
          <w:szCs w:val="24"/>
        </w:rPr>
        <w:t>Gillar inte konflikter men är inte konflikträdd</w:t>
      </w:r>
    </w:p>
    <w:p w14:paraId="0EACA85F" w14:textId="77777777" w:rsidR="00000280" w:rsidRPr="00D56C13" w:rsidRDefault="00000280" w:rsidP="002269DC">
      <w:pPr>
        <w:spacing w:before="100" w:beforeAutospacing="1"/>
        <w:rPr>
          <w:rFonts w:cs="Arial"/>
          <w:szCs w:val="24"/>
        </w:rPr>
      </w:pPr>
      <w:r w:rsidRPr="00D56C13">
        <w:rPr>
          <w:rFonts w:cs="Arial"/>
          <w:szCs w:val="24"/>
        </w:rPr>
        <w:t>12. Hur skulle du uppleva att ställa upp på en intervju eller svara på frågor från media?</w:t>
      </w:r>
    </w:p>
    <w:p w14:paraId="10C40E78" w14:textId="77777777" w:rsidR="00000280" w:rsidRPr="00D56C13" w:rsidRDefault="00000280" w:rsidP="002269DC">
      <w:pPr>
        <w:spacing w:after="100" w:afterAutospacing="1"/>
        <w:rPr>
          <w:rFonts w:cs="Arial"/>
          <w:szCs w:val="24"/>
        </w:rPr>
      </w:pPr>
      <w:r w:rsidRPr="00D56C13">
        <w:rPr>
          <w:rFonts w:cs="Arial"/>
          <w:szCs w:val="24"/>
        </w:rPr>
        <w:t>Bland det roligaste med att vara ordförande.</w:t>
      </w:r>
    </w:p>
    <w:p w14:paraId="4C6BCFC9" w14:textId="77777777" w:rsidR="00000280" w:rsidRPr="00D56C13" w:rsidRDefault="00000280" w:rsidP="00000280">
      <w:pPr>
        <w:rPr>
          <w:rFonts w:cs="Arial"/>
          <w:szCs w:val="24"/>
        </w:rPr>
      </w:pPr>
      <w:r w:rsidRPr="00D56C13">
        <w:rPr>
          <w:rFonts w:cs="Arial"/>
          <w:szCs w:val="24"/>
        </w:rPr>
        <w:t>13. Berätta om din ledarerfarenhet?</w:t>
      </w:r>
    </w:p>
    <w:p w14:paraId="5F0F22B7" w14:textId="79712E0C" w:rsidR="00000280" w:rsidRPr="00D56C13" w:rsidRDefault="00000280" w:rsidP="00687576">
      <w:pPr>
        <w:spacing w:after="240"/>
        <w:rPr>
          <w:rFonts w:cs="Arial"/>
          <w:szCs w:val="24"/>
        </w:rPr>
      </w:pPr>
      <w:r w:rsidRPr="00D56C13">
        <w:rPr>
          <w:rFonts w:cs="Arial"/>
          <w:szCs w:val="24"/>
        </w:rPr>
        <w:t>Lärt mig mycket som nämndordförande och i olika uppdrag. Har lärt mig mycket genom att lyssna på anda både positivt och negativt. Man måste lyssna och se till att man kommer till beslut och att det är tydligt. Se till att även de som är tysta får komma till tals. Utvecklas i att få ner tydliga beslut</w:t>
      </w:r>
      <w:r w:rsidR="00687576">
        <w:rPr>
          <w:rFonts w:cs="Arial"/>
          <w:szCs w:val="24"/>
        </w:rPr>
        <w:t>.</w:t>
      </w:r>
    </w:p>
    <w:p w14:paraId="62B3B85F" w14:textId="77777777" w:rsidR="00000280" w:rsidRPr="00D56C13" w:rsidRDefault="00000280" w:rsidP="00000280">
      <w:pPr>
        <w:rPr>
          <w:rFonts w:cs="Arial"/>
          <w:szCs w:val="24"/>
        </w:rPr>
      </w:pPr>
      <w:r w:rsidRPr="00D56C13">
        <w:rPr>
          <w:rFonts w:cs="Arial"/>
          <w:szCs w:val="24"/>
        </w:rPr>
        <w:lastRenderedPageBreak/>
        <w:t>14. Hur ska en bra ledare vara?</w:t>
      </w:r>
    </w:p>
    <w:p w14:paraId="23B4F1F3" w14:textId="77777777" w:rsidR="00000280" w:rsidRPr="00D56C13" w:rsidRDefault="00000280" w:rsidP="00687576">
      <w:pPr>
        <w:spacing w:after="240"/>
        <w:rPr>
          <w:rFonts w:cs="Arial"/>
          <w:szCs w:val="24"/>
        </w:rPr>
      </w:pPr>
      <w:r w:rsidRPr="00D56C13">
        <w:rPr>
          <w:rFonts w:cs="Arial"/>
          <w:szCs w:val="24"/>
        </w:rPr>
        <w:t>Tydlig, ge utrymme åt andra att växa, visa att allas åsikt är lika viktig, våga avsluta en diskussion och fatta beslut.</w:t>
      </w:r>
    </w:p>
    <w:p w14:paraId="6FB2BE28" w14:textId="77777777" w:rsidR="00000280" w:rsidRPr="00D56C13" w:rsidRDefault="00000280" w:rsidP="00000280">
      <w:pPr>
        <w:rPr>
          <w:rFonts w:cs="Arial"/>
          <w:szCs w:val="24"/>
        </w:rPr>
      </w:pPr>
      <w:r w:rsidRPr="00D56C13">
        <w:rPr>
          <w:rFonts w:cs="Arial"/>
          <w:szCs w:val="24"/>
        </w:rPr>
        <w:t>15. Hur vill du utveckla ditt ledarskap?</w:t>
      </w:r>
    </w:p>
    <w:p w14:paraId="3735FE4A" w14:textId="77777777" w:rsidR="00000280" w:rsidRPr="00D56C13" w:rsidRDefault="00000280" w:rsidP="00687576">
      <w:pPr>
        <w:spacing w:after="240"/>
        <w:rPr>
          <w:rFonts w:cs="Arial"/>
          <w:szCs w:val="24"/>
        </w:rPr>
      </w:pPr>
      <w:r w:rsidRPr="00D56C13">
        <w:rPr>
          <w:rFonts w:cs="Arial"/>
          <w:szCs w:val="24"/>
        </w:rPr>
        <w:t>Bli ännu bättre på att ta till vara andras kunskap och låta fler bidra i arbetet. Bli bättre på att formulera tydliga och kortfattade beslut.</w:t>
      </w:r>
    </w:p>
    <w:p w14:paraId="2D693D2B" w14:textId="77777777" w:rsidR="00000280" w:rsidRPr="00D56C13" w:rsidRDefault="00000280" w:rsidP="00000280">
      <w:pPr>
        <w:rPr>
          <w:rFonts w:cs="Arial"/>
          <w:szCs w:val="24"/>
        </w:rPr>
      </w:pPr>
      <w:r w:rsidRPr="00D56C13">
        <w:rPr>
          <w:rFonts w:cs="Arial"/>
          <w:szCs w:val="24"/>
        </w:rPr>
        <w:t>16. Hur ser du på samspelet mellan styrelse och kansli?</w:t>
      </w:r>
    </w:p>
    <w:p w14:paraId="395C5DC2" w14:textId="77777777" w:rsidR="00000280" w:rsidRPr="00D56C13" w:rsidRDefault="00000280" w:rsidP="00687576">
      <w:pPr>
        <w:spacing w:after="100" w:afterAutospacing="1"/>
        <w:rPr>
          <w:rFonts w:cs="Arial"/>
          <w:szCs w:val="24"/>
        </w:rPr>
      </w:pPr>
      <w:r w:rsidRPr="00D56C13">
        <w:rPr>
          <w:rFonts w:cs="Arial"/>
          <w:szCs w:val="24"/>
        </w:rPr>
        <w:t xml:space="preserve">Om inte samarbetet mellan styrelse och kansli fungerar så kommer man inte framåt. Måste vara en öppen dialog åt båda håll. </w:t>
      </w:r>
    </w:p>
    <w:p w14:paraId="2785ABBA" w14:textId="77777777" w:rsidR="00000280" w:rsidRPr="00D56C13" w:rsidRDefault="00000280" w:rsidP="00687576">
      <w:pPr>
        <w:spacing w:before="100" w:beforeAutospacing="1"/>
        <w:rPr>
          <w:rFonts w:cs="Arial"/>
          <w:szCs w:val="24"/>
        </w:rPr>
      </w:pPr>
      <w:r w:rsidRPr="00D56C13">
        <w:rPr>
          <w:rFonts w:cs="Arial"/>
          <w:szCs w:val="24"/>
        </w:rPr>
        <w:t>17. Kan du hantera dator/telefon och digitala möten?</w:t>
      </w:r>
    </w:p>
    <w:p w14:paraId="4E19C6A7" w14:textId="77777777" w:rsidR="00000280" w:rsidRPr="00D56C13" w:rsidRDefault="00000280" w:rsidP="00687576">
      <w:pPr>
        <w:spacing w:after="100" w:afterAutospacing="1"/>
        <w:rPr>
          <w:rFonts w:cs="Arial"/>
          <w:szCs w:val="24"/>
        </w:rPr>
      </w:pPr>
      <w:r w:rsidRPr="00D56C13">
        <w:rPr>
          <w:rFonts w:cs="Arial"/>
          <w:szCs w:val="24"/>
        </w:rPr>
        <w:t>Ja</w:t>
      </w:r>
    </w:p>
    <w:p w14:paraId="4DE6C477" w14:textId="77777777" w:rsidR="00000280" w:rsidRPr="00D56C13" w:rsidRDefault="00000280" w:rsidP="00687576">
      <w:pPr>
        <w:spacing w:before="100" w:beforeAutospacing="1"/>
        <w:rPr>
          <w:rFonts w:cs="Arial"/>
          <w:szCs w:val="24"/>
        </w:rPr>
      </w:pPr>
      <w:r w:rsidRPr="00D56C13">
        <w:rPr>
          <w:rFonts w:cs="Arial"/>
          <w:szCs w:val="24"/>
        </w:rPr>
        <w:t>18. Din livssituation avseende SRF-arbetet (tid, vardag/helg, resor mm)?</w:t>
      </w:r>
    </w:p>
    <w:p w14:paraId="290BF43B" w14:textId="77777777" w:rsidR="00000280" w:rsidRPr="00D56C13" w:rsidRDefault="00000280" w:rsidP="00472AD5">
      <w:pPr>
        <w:spacing w:after="100" w:afterAutospacing="1"/>
        <w:rPr>
          <w:rFonts w:cs="Arial"/>
          <w:szCs w:val="24"/>
        </w:rPr>
      </w:pPr>
      <w:r w:rsidRPr="00D56C13">
        <w:rPr>
          <w:rFonts w:cs="Arial"/>
          <w:szCs w:val="24"/>
        </w:rPr>
        <w:t>Barnen är vuxna så det fungerar. Vill dock ha balans mellan arbete och fritid.</w:t>
      </w:r>
    </w:p>
    <w:p w14:paraId="4AA53D98" w14:textId="77777777" w:rsidR="00000280" w:rsidRPr="00D56C13" w:rsidRDefault="00000280" w:rsidP="00000280">
      <w:pPr>
        <w:rPr>
          <w:rFonts w:cs="Arial"/>
          <w:szCs w:val="24"/>
        </w:rPr>
      </w:pPr>
      <w:r w:rsidRPr="00D56C13">
        <w:rPr>
          <w:rFonts w:cs="Arial"/>
          <w:szCs w:val="24"/>
        </w:rPr>
        <w:t>19. Intressen utanför SRF?</w:t>
      </w:r>
    </w:p>
    <w:p w14:paraId="4038D8F8" w14:textId="77777777" w:rsidR="00000280" w:rsidRPr="00D56C13" w:rsidRDefault="00000280" w:rsidP="00687576">
      <w:pPr>
        <w:spacing w:after="240"/>
        <w:rPr>
          <w:rFonts w:cs="Arial"/>
          <w:szCs w:val="24"/>
        </w:rPr>
      </w:pPr>
      <w:r w:rsidRPr="00D56C13">
        <w:rPr>
          <w:rFonts w:cs="Arial"/>
          <w:szCs w:val="24"/>
        </w:rPr>
        <w:t>trädgårdsarbete, musik och att umgås med familjen.</w:t>
      </w:r>
    </w:p>
    <w:p w14:paraId="5FE87962" w14:textId="77777777" w:rsidR="00000280" w:rsidRPr="00D56C13" w:rsidRDefault="00000280" w:rsidP="00DC1F85">
      <w:pPr>
        <w:spacing w:after="240"/>
        <w:rPr>
          <w:rFonts w:cs="Arial"/>
          <w:szCs w:val="24"/>
        </w:rPr>
      </w:pPr>
      <w:r w:rsidRPr="00D56C13">
        <w:rPr>
          <w:rFonts w:cs="Arial"/>
          <w:szCs w:val="24"/>
        </w:rPr>
        <w:t>20. Något mer du vill tillägga</w:t>
      </w:r>
    </w:p>
    <w:p w14:paraId="748595E4" w14:textId="77777777" w:rsidR="00000280" w:rsidRPr="00D56C13" w:rsidRDefault="00000280" w:rsidP="00000280">
      <w:pPr>
        <w:rPr>
          <w:rFonts w:cs="Arial"/>
          <w:szCs w:val="24"/>
        </w:rPr>
      </w:pPr>
      <w:r w:rsidRPr="00D56C13">
        <w:rPr>
          <w:rFonts w:cs="Arial"/>
          <w:szCs w:val="24"/>
        </w:rPr>
        <w:t>21. Hur ser du på ditt ordförandeskap så här långt?</w:t>
      </w:r>
    </w:p>
    <w:p w14:paraId="43D43E3E" w14:textId="77777777" w:rsidR="00000280" w:rsidRPr="00D56C13" w:rsidRDefault="00000280" w:rsidP="00000280">
      <w:pPr>
        <w:rPr>
          <w:rFonts w:cs="Arial"/>
          <w:szCs w:val="24"/>
        </w:rPr>
      </w:pPr>
      <w:r w:rsidRPr="00D56C13">
        <w:rPr>
          <w:rFonts w:cs="Arial"/>
          <w:szCs w:val="24"/>
        </w:rPr>
        <w:t>Vi har gått framåt under de här åren vad gäller medlemsutveckling och ekonomi. Jag är nöjd med utvecklingen hittills. Har också synts i media. Men finns så klart väldigt mycket att göra med påverkansarbetet.</w:t>
      </w:r>
    </w:p>
    <w:p w14:paraId="4064B873" w14:textId="77777777" w:rsidR="00000280" w:rsidRPr="00D56C13" w:rsidRDefault="00000280" w:rsidP="00157BFF">
      <w:pPr>
        <w:spacing w:before="240"/>
        <w:rPr>
          <w:rFonts w:cs="Arial"/>
          <w:szCs w:val="24"/>
        </w:rPr>
      </w:pPr>
    </w:p>
    <w:p w14:paraId="7304EB24" w14:textId="05BEF14D" w:rsidR="00000280" w:rsidRPr="00D56C13" w:rsidRDefault="00DC1F85" w:rsidP="00DC1F85">
      <w:pPr>
        <w:pStyle w:val="Rubrik2"/>
      </w:pPr>
      <w:bookmarkStart w:id="30" w:name="_Toc170735056"/>
      <w:r>
        <w:t xml:space="preserve">Första och andra </w:t>
      </w:r>
      <w:r w:rsidR="00000280" w:rsidRPr="00D56C13">
        <w:t>vice ordförande</w:t>
      </w:r>
      <w:bookmarkEnd w:id="30"/>
    </w:p>
    <w:p w14:paraId="6FEF1D9C" w14:textId="77777777" w:rsidR="00000280" w:rsidRPr="00D56C13" w:rsidRDefault="00000280" w:rsidP="00DC1F85">
      <w:pPr>
        <w:pStyle w:val="Rubrik3"/>
      </w:pPr>
      <w:bookmarkStart w:id="31" w:name="_Toc170735057"/>
      <w:r w:rsidRPr="00D56C13">
        <w:t>Namn: Gunilla Thomsson</w:t>
      </w:r>
      <w:bookmarkEnd w:id="31"/>
    </w:p>
    <w:p w14:paraId="434FD8DE" w14:textId="77777777" w:rsidR="00000280" w:rsidRPr="00D56C13" w:rsidRDefault="00000280" w:rsidP="00000280">
      <w:pPr>
        <w:spacing w:before="100" w:beforeAutospacing="1" w:after="100" w:afterAutospacing="1"/>
        <w:rPr>
          <w:rFonts w:cs="Arial"/>
          <w:szCs w:val="24"/>
        </w:rPr>
      </w:pPr>
      <w:r w:rsidRPr="00D56C13">
        <w:rPr>
          <w:rFonts w:cs="Arial"/>
          <w:szCs w:val="24"/>
        </w:rPr>
        <w:t>Födelseår: 1962</w:t>
      </w:r>
    </w:p>
    <w:p w14:paraId="693F8567"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Synstatus, när fick du din synskada: Har varit synskadad hela mitt liv. </w:t>
      </w:r>
    </w:p>
    <w:p w14:paraId="44EDA891"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Hade en utvecklad RP redan som barn och är nu helt blind. </w:t>
      </w:r>
    </w:p>
    <w:p w14:paraId="6C68AEF2"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Bostadsort: Stockholm </w:t>
      </w:r>
    </w:p>
    <w:p w14:paraId="4D57DAF9" w14:textId="77777777" w:rsidR="009E77B5" w:rsidRDefault="009E77B5">
      <w:pPr>
        <w:rPr>
          <w:rFonts w:cs="Arial"/>
          <w:szCs w:val="24"/>
        </w:rPr>
      </w:pPr>
      <w:r>
        <w:rPr>
          <w:rFonts w:cs="Arial"/>
          <w:szCs w:val="24"/>
        </w:rPr>
        <w:br w:type="page"/>
      </w:r>
    </w:p>
    <w:p w14:paraId="070C65D1" w14:textId="1EAF7CEA" w:rsidR="00000280" w:rsidRPr="00D56C13" w:rsidRDefault="00000280" w:rsidP="00000280">
      <w:pPr>
        <w:spacing w:before="100" w:beforeAutospacing="1" w:after="100" w:afterAutospacing="1"/>
        <w:rPr>
          <w:rFonts w:cs="Arial"/>
          <w:szCs w:val="24"/>
        </w:rPr>
      </w:pPr>
      <w:r w:rsidRPr="00D56C13">
        <w:rPr>
          <w:rFonts w:cs="Arial"/>
          <w:szCs w:val="24"/>
        </w:rPr>
        <w:lastRenderedPageBreak/>
        <w:t xml:space="preserve">Uppdrag inom SRF och andra organisationer inom synområdet: </w:t>
      </w:r>
    </w:p>
    <w:p w14:paraId="01AAA59F"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Jag är just nu aktiv, som kassör, i distriktet SRF Uppsala län och styrelseledamot som kassör i SRF Stockholms stad. Sitter också med i AU. Dessutom är jag styrelseledamot i två synskadestiftelser. </w:t>
      </w:r>
    </w:p>
    <w:p w14:paraId="0AA07C10" w14:textId="77777777" w:rsidR="00000280" w:rsidRPr="00D56C13" w:rsidRDefault="00000280" w:rsidP="00165E06">
      <w:pPr>
        <w:spacing w:before="100" w:beforeAutospacing="1"/>
        <w:rPr>
          <w:rFonts w:cs="Arial"/>
          <w:szCs w:val="24"/>
        </w:rPr>
      </w:pPr>
      <w:r w:rsidRPr="00D56C13">
        <w:rPr>
          <w:rFonts w:cs="Arial"/>
          <w:szCs w:val="24"/>
        </w:rPr>
        <w:t xml:space="preserve">Utbildning/arbetslivserfarenhet: </w:t>
      </w:r>
    </w:p>
    <w:p w14:paraId="49C4273D" w14:textId="77777777" w:rsidR="00000280" w:rsidRPr="00D56C13" w:rsidRDefault="00000280" w:rsidP="00B254C3">
      <w:pPr>
        <w:spacing w:after="100" w:afterAutospacing="1"/>
        <w:rPr>
          <w:rFonts w:cs="Arial"/>
          <w:szCs w:val="24"/>
        </w:rPr>
      </w:pPr>
      <w:r w:rsidRPr="00D56C13">
        <w:rPr>
          <w:rFonts w:cs="Arial"/>
          <w:szCs w:val="24"/>
        </w:rPr>
        <w:t xml:space="preserve">Är utbildad ekonom på gymnasie- och universitetsnivå samt utbildad programmerare. </w:t>
      </w:r>
    </w:p>
    <w:p w14:paraId="0B2C536C" w14:textId="489A1331" w:rsidR="00000280" w:rsidRDefault="00000280" w:rsidP="00000280">
      <w:pPr>
        <w:spacing w:before="100" w:beforeAutospacing="1" w:after="100" w:afterAutospacing="1"/>
        <w:rPr>
          <w:rFonts w:cs="Arial"/>
          <w:szCs w:val="24"/>
        </w:rPr>
      </w:pPr>
      <w:r w:rsidRPr="00D56C13">
        <w:rPr>
          <w:rFonts w:cs="Arial"/>
          <w:szCs w:val="24"/>
        </w:rPr>
        <w:t>Min yrkeserfarenhet är framförallt 31 år som anställd inom SRF och IRIS, då som löneadministratör, redovisningsekonom, ombudsman, HR arbetsgivarstöd och controller för distrikt med anställd personal. Sedan tre år tillbaka arbetar jag som kanslisamordnare och ekonom på Förbundet Sveriges Dövblinda.</w:t>
      </w:r>
    </w:p>
    <w:p w14:paraId="6D3133AA" w14:textId="77777777" w:rsidR="008B0064" w:rsidRPr="00D56C13" w:rsidRDefault="008B0064" w:rsidP="00000280">
      <w:pPr>
        <w:spacing w:before="100" w:beforeAutospacing="1" w:after="100" w:afterAutospacing="1"/>
        <w:rPr>
          <w:rFonts w:cs="Arial"/>
          <w:szCs w:val="24"/>
        </w:rPr>
      </w:pPr>
    </w:p>
    <w:p w14:paraId="29CDA239" w14:textId="740A34BD" w:rsidR="00000280" w:rsidRPr="00D56C13" w:rsidRDefault="00000280" w:rsidP="00551253">
      <w:pPr>
        <w:spacing w:before="100" w:beforeAutospacing="1"/>
        <w:rPr>
          <w:rFonts w:cs="Arial"/>
          <w:szCs w:val="24"/>
        </w:rPr>
      </w:pPr>
      <w:r w:rsidRPr="00D56C13">
        <w:rPr>
          <w:rFonts w:cs="Arial"/>
          <w:szCs w:val="24"/>
        </w:rPr>
        <w:t>1. Berätta om dig själv och varför du valt att kandidera</w:t>
      </w:r>
      <w:r w:rsidR="00551253">
        <w:rPr>
          <w:rFonts w:cs="Arial"/>
          <w:szCs w:val="24"/>
        </w:rPr>
        <w:t xml:space="preserve"> </w:t>
      </w:r>
      <w:r w:rsidRPr="00D56C13">
        <w:rPr>
          <w:rFonts w:cs="Arial"/>
          <w:szCs w:val="24"/>
        </w:rPr>
        <w:t>till presidiet?</w:t>
      </w:r>
    </w:p>
    <w:p w14:paraId="5607AA9E" w14:textId="77777777" w:rsidR="006D0918" w:rsidRDefault="00000280" w:rsidP="006D0918">
      <w:pPr>
        <w:rPr>
          <w:rFonts w:cs="Arial"/>
          <w:szCs w:val="24"/>
        </w:rPr>
      </w:pPr>
      <w:r w:rsidRPr="00D56C13">
        <w:rPr>
          <w:rFonts w:cs="Arial"/>
          <w:szCs w:val="24"/>
        </w:rPr>
        <w:t xml:space="preserve">Jag är barndomssynskadad men har gått i skola på hemorten. Uppvuxen i norra Uppland. </w:t>
      </w:r>
    </w:p>
    <w:p w14:paraId="1CED73A4" w14:textId="08A5A716" w:rsidR="00000280" w:rsidRPr="00D56C13" w:rsidRDefault="00000280" w:rsidP="004D2BA8">
      <w:pPr>
        <w:rPr>
          <w:rFonts w:cs="Arial"/>
          <w:szCs w:val="24"/>
        </w:rPr>
      </w:pPr>
      <w:r w:rsidRPr="00D56C13">
        <w:rPr>
          <w:rFonts w:cs="Arial"/>
          <w:szCs w:val="24"/>
        </w:rPr>
        <w:t xml:space="preserve">Mitt engagemang inom synskaderörelsen började inom Unga Synskadade. Efter en lång period som anställd på förbundet tror jag att jag har mycket att tillföra SRF på riksnivå. Jag har ekonomi- och arbetsgivarkunskaper som behövs i SRF:s fortsatta arbete och utveckling. </w:t>
      </w:r>
    </w:p>
    <w:p w14:paraId="5C7A20C9" w14:textId="77777777" w:rsidR="00000280" w:rsidRPr="00D56C13" w:rsidRDefault="00000280" w:rsidP="004D2BA8">
      <w:pPr>
        <w:rPr>
          <w:rFonts w:cs="Arial"/>
          <w:szCs w:val="24"/>
        </w:rPr>
      </w:pPr>
      <w:r w:rsidRPr="00D56C13">
        <w:rPr>
          <w:rFonts w:cs="Arial"/>
          <w:szCs w:val="24"/>
        </w:rPr>
        <w:t xml:space="preserve">Distriktens, lokalföreningarnas och branschföreningarnas arbete måste ges bättre förutsättningar inom organisationen. Likaså behöver förtroendevaldas status höjas. </w:t>
      </w:r>
    </w:p>
    <w:p w14:paraId="013F5489" w14:textId="3B7BF21D" w:rsidR="00000280" w:rsidRPr="00D56C13" w:rsidRDefault="00000280" w:rsidP="004D2BA8">
      <w:pPr>
        <w:spacing w:after="100" w:afterAutospacing="1"/>
        <w:rPr>
          <w:rFonts w:cs="Arial"/>
          <w:szCs w:val="24"/>
        </w:rPr>
      </w:pPr>
      <w:r w:rsidRPr="00D56C13">
        <w:rPr>
          <w:rFonts w:cs="Arial"/>
          <w:szCs w:val="24"/>
        </w:rPr>
        <w:t>SRF ska utvecklas som en stark medlemsorganisation istället för att så</w:t>
      </w:r>
      <w:r w:rsidR="006D0918">
        <w:rPr>
          <w:rFonts w:cs="Arial"/>
          <w:szCs w:val="24"/>
        </w:rPr>
        <w:t xml:space="preserve"> </w:t>
      </w:r>
      <w:r w:rsidRPr="00D56C13">
        <w:rPr>
          <w:rFonts w:cs="Arial"/>
          <w:szCs w:val="24"/>
        </w:rPr>
        <w:t>kallade experter som finns på riksförbundet ska styra utvecklingen.</w:t>
      </w:r>
    </w:p>
    <w:p w14:paraId="759AC490" w14:textId="77777777" w:rsidR="00000280" w:rsidRPr="00D56C13" w:rsidRDefault="00000280" w:rsidP="004D2BA8">
      <w:pPr>
        <w:spacing w:before="100" w:beforeAutospacing="1"/>
        <w:rPr>
          <w:rFonts w:cs="Arial"/>
          <w:szCs w:val="24"/>
        </w:rPr>
      </w:pPr>
      <w:r w:rsidRPr="00D56C13">
        <w:rPr>
          <w:rFonts w:cs="Arial"/>
          <w:szCs w:val="24"/>
        </w:rPr>
        <w:t xml:space="preserve">2. Vad vill du arbeta med inom SRF och varför? </w:t>
      </w:r>
    </w:p>
    <w:p w14:paraId="6C0EA230" w14:textId="4B6D7823" w:rsidR="00000280" w:rsidRPr="00D56C13" w:rsidRDefault="00000280" w:rsidP="004D2BA8">
      <w:pPr>
        <w:spacing w:after="100" w:afterAutospacing="1"/>
        <w:rPr>
          <w:rFonts w:cs="Arial"/>
          <w:szCs w:val="24"/>
        </w:rPr>
      </w:pPr>
      <w:r w:rsidRPr="00D56C13">
        <w:rPr>
          <w:rFonts w:cs="Arial"/>
          <w:szCs w:val="24"/>
        </w:rPr>
        <w:t>Jag vill bidra med mina kunskaper i ekonomi, ledarskap, organisationskunskap och personalfrågor</w:t>
      </w:r>
      <w:r w:rsidR="00B254C3">
        <w:rPr>
          <w:rFonts w:cs="Arial"/>
          <w:szCs w:val="24"/>
        </w:rPr>
        <w:t>.</w:t>
      </w:r>
      <w:r w:rsidR="00B254C3">
        <w:rPr>
          <w:rFonts w:cs="Arial"/>
          <w:szCs w:val="24"/>
        </w:rPr>
        <w:br/>
      </w:r>
      <w:r w:rsidRPr="00D56C13">
        <w:rPr>
          <w:rFonts w:cs="Arial"/>
          <w:szCs w:val="24"/>
        </w:rPr>
        <w:t>Jag är intresserad av alla frågor som rör synskadade och vår livssituation. Vi måste kraftfullt sprida information och ta en plats i samhället idag och i framtiden. Nyckelfrågor är att vi ska kunna följa med den digitala utvecklingen, få en god rehabilitering, komma in i arbetslivet och få vardagen att gå ihop med stöd som ledsagning och färdtjänst.  Jag vill också bidra med mina kunskaper i ekonomi, ledarskap och personalfrågor.</w:t>
      </w:r>
    </w:p>
    <w:p w14:paraId="286BAC86" w14:textId="77777777" w:rsidR="004D2BA8" w:rsidRDefault="004D2BA8">
      <w:pPr>
        <w:rPr>
          <w:rFonts w:cs="Arial"/>
          <w:szCs w:val="24"/>
        </w:rPr>
      </w:pPr>
      <w:r>
        <w:rPr>
          <w:rFonts w:cs="Arial"/>
          <w:szCs w:val="24"/>
        </w:rPr>
        <w:br w:type="page"/>
      </w:r>
    </w:p>
    <w:p w14:paraId="0870FA2F" w14:textId="72F7D322" w:rsidR="00000280" w:rsidRPr="00D56C13" w:rsidRDefault="00000280" w:rsidP="00000280">
      <w:pPr>
        <w:spacing w:before="100" w:beforeAutospacing="1" w:after="100" w:afterAutospacing="1"/>
        <w:rPr>
          <w:rFonts w:cs="Arial"/>
          <w:szCs w:val="24"/>
        </w:rPr>
      </w:pPr>
      <w:r w:rsidRPr="00D56C13">
        <w:rPr>
          <w:rFonts w:cs="Arial"/>
          <w:szCs w:val="24"/>
        </w:rPr>
        <w:lastRenderedPageBreak/>
        <w:t>3. Hur bedömer du dina kunskaper inom följande områden på en skala 1-5, där 1 är mycket små och 5 är mycketstora?</w:t>
      </w:r>
    </w:p>
    <w:p w14:paraId="713AA288" w14:textId="77777777" w:rsidR="00000280" w:rsidRPr="00D56C13" w:rsidRDefault="00000280" w:rsidP="004D2BA8">
      <w:pPr>
        <w:rPr>
          <w:rFonts w:cs="Arial"/>
          <w:szCs w:val="24"/>
        </w:rPr>
      </w:pPr>
      <w:r w:rsidRPr="00D56C13">
        <w:rPr>
          <w:rFonts w:cs="Arial"/>
          <w:szCs w:val="24"/>
        </w:rPr>
        <w:t>Ekonomi 5</w:t>
      </w:r>
    </w:p>
    <w:p w14:paraId="717A23DB" w14:textId="77777777" w:rsidR="00000280" w:rsidRPr="00D56C13" w:rsidRDefault="00000280" w:rsidP="004D2BA8">
      <w:pPr>
        <w:rPr>
          <w:rFonts w:cs="Arial"/>
          <w:szCs w:val="24"/>
        </w:rPr>
      </w:pPr>
      <w:r w:rsidRPr="00D56C13">
        <w:rPr>
          <w:rFonts w:cs="Arial"/>
          <w:szCs w:val="24"/>
        </w:rPr>
        <w:t>Föreningskunskap 5</w:t>
      </w:r>
    </w:p>
    <w:p w14:paraId="75BE6A7D" w14:textId="77777777" w:rsidR="00000280" w:rsidRPr="00D56C13" w:rsidRDefault="00000280" w:rsidP="004D2BA8">
      <w:pPr>
        <w:rPr>
          <w:rFonts w:cs="Arial"/>
          <w:szCs w:val="24"/>
        </w:rPr>
      </w:pPr>
      <w:r w:rsidRPr="00D56C13">
        <w:rPr>
          <w:rFonts w:cs="Arial"/>
          <w:szCs w:val="24"/>
        </w:rPr>
        <w:t>Organisationsarbete 5</w:t>
      </w:r>
    </w:p>
    <w:p w14:paraId="250826D6" w14:textId="77777777" w:rsidR="00000280" w:rsidRPr="00D56C13" w:rsidRDefault="00000280" w:rsidP="004D2BA8">
      <w:pPr>
        <w:rPr>
          <w:rFonts w:cs="Arial"/>
          <w:szCs w:val="24"/>
        </w:rPr>
      </w:pPr>
      <w:r w:rsidRPr="00D56C13">
        <w:rPr>
          <w:rFonts w:cs="Arial"/>
          <w:szCs w:val="24"/>
        </w:rPr>
        <w:t>Påverkansarbete 5</w:t>
      </w:r>
    </w:p>
    <w:p w14:paraId="44C6A919" w14:textId="77777777" w:rsidR="00000280" w:rsidRPr="00D56C13" w:rsidRDefault="00000280" w:rsidP="004D2BA8">
      <w:pPr>
        <w:rPr>
          <w:rFonts w:cs="Arial"/>
          <w:szCs w:val="24"/>
        </w:rPr>
      </w:pPr>
      <w:r w:rsidRPr="00D56C13">
        <w:rPr>
          <w:rFonts w:cs="Arial"/>
          <w:szCs w:val="24"/>
        </w:rPr>
        <w:t>sociala medier 3</w:t>
      </w:r>
    </w:p>
    <w:p w14:paraId="1451F741" w14:textId="77777777" w:rsidR="00000280" w:rsidRPr="00D56C13" w:rsidRDefault="00000280" w:rsidP="004D2BA8">
      <w:pPr>
        <w:rPr>
          <w:rFonts w:cs="Arial"/>
          <w:szCs w:val="24"/>
        </w:rPr>
      </w:pPr>
      <w:r w:rsidRPr="00D56C13">
        <w:rPr>
          <w:rFonts w:cs="Arial"/>
          <w:szCs w:val="24"/>
        </w:rPr>
        <w:t>Uttrycka dig i skrift 4</w:t>
      </w:r>
    </w:p>
    <w:p w14:paraId="278743EB" w14:textId="77777777" w:rsidR="00000280" w:rsidRPr="00D56C13" w:rsidRDefault="00000280" w:rsidP="004D2BA8">
      <w:pPr>
        <w:spacing w:after="240"/>
        <w:rPr>
          <w:rFonts w:cs="Arial"/>
          <w:szCs w:val="24"/>
        </w:rPr>
      </w:pPr>
      <w:r w:rsidRPr="00D56C13">
        <w:rPr>
          <w:rFonts w:cs="Arial"/>
          <w:szCs w:val="24"/>
        </w:rPr>
        <w:t>Uttrycka dig i tal 4</w:t>
      </w:r>
    </w:p>
    <w:p w14:paraId="0B4556E8" w14:textId="77777777" w:rsidR="00000280" w:rsidRPr="00D56C13" w:rsidRDefault="00000280" w:rsidP="004D2BA8">
      <w:pPr>
        <w:rPr>
          <w:rFonts w:cs="Arial"/>
          <w:szCs w:val="24"/>
        </w:rPr>
      </w:pPr>
      <w:r w:rsidRPr="00D56C13">
        <w:rPr>
          <w:rFonts w:cs="Arial"/>
          <w:szCs w:val="24"/>
        </w:rPr>
        <w:t>4. Hur följer du samhällsdebatten?</w:t>
      </w:r>
    </w:p>
    <w:p w14:paraId="7E23AF29" w14:textId="77777777" w:rsidR="00000280" w:rsidRPr="00D56C13" w:rsidRDefault="00000280" w:rsidP="004D2BA8">
      <w:pPr>
        <w:rPr>
          <w:rFonts w:cs="Arial"/>
          <w:szCs w:val="24"/>
        </w:rPr>
      </w:pPr>
      <w:r w:rsidRPr="00D56C13">
        <w:rPr>
          <w:rFonts w:cs="Arial"/>
          <w:szCs w:val="24"/>
        </w:rPr>
        <w:t xml:space="preserve">Framförallt genom att lyssna på P1 varje dag. Läser också nyhetsbrev, typ "Om oss i medierna". </w:t>
      </w:r>
    </w:p>
    <w:p w14:paraId="3A03B088" w14:textId="77777777" w:rsidR="00000280" w:rsidRPr="00D56C13" w:rsidRDefault="00000280" w:rsidP="004D2BA8">
      <w:pPr>
        <w:rPr>
          <w:rFonts w:cs="Arial"/>
          <w:szCs w:val="24"/>
        </w:rPr>
      </w:pPr>
      <w:r w:rsidRPr="00D56C13">
        <w:rPr>
          <w:rFonts w:cs="Arial"/>
          <w:szCs w:val="24"/>
        </w:rPr>
        <w:t>Att vara aktiv som styrelseledamot i lokalförening och distrikt är också något som gör att man får insikt om vad som händer i samhället som har betydelse för oss.</w:t>
      </w:r>
    </w:p>
    <w:p w14:paraId="3A9815F7" w14:textId="77777777" w:rsidR="00000280" w:rsidRPr="00D56C13" w:rsidRDefault="00000280" w:rsidP="00B254C3">
      <w:pPr>
        <w:spacing w:before="100" w:beforeAutospacing="1"/>
        <w:rPr>
          <w:rFonts w:cs="Arial"/>
          <w:szCs w:val="24"/>
        </w:rPr>
      </w:pPr>
      <w:r w:rsidRPr="00D56C13">
        <w:rPr>
          <w:rFonts w:cs="Arial"/>
          <w:szCs w:val="24"/>
        </w:rPr>
        <w:t>5. Vilka språk förutom svenska behärskar du?</w:t>
      </w:r>
    </w:p>
    <w:p w14:paraId="778F8649" w14:textId="77777777" w:rsidR="00000280" w:rsidRPr="00D56C13" w:rsidRDefault="00000280" w:rsidP="00B254C3">
      <w:pPr>
        <w:spacing w:after="100" w:afterAutospacing="1"/>
        <w:rPr>
          <w:rFonts w:cs="Arial"/>
          <w:szCs w:val="24"/>
        </w:rPr>
      </w:pPr>
      <w:r w:rsidRPr="00D56C13">
        <w:rPr>
          <w:rFonts w:cs="Arial"/>
          <w:szCs w:val="24"/>
        </w:rPr>
        <w:t>Bara skolengelska och den kunde vara bättre.</w:t>
      </w:r>
    </w:p>
    <w:p w14:paraId="581F8B64" w14:textId="77777777" w:rsidR="00000280" w:rsidRPr="00D56C13" w:rsidRDefault="00000280" w:rsidP="00DF2099">
      <w:pPr>
        <w:rPr>
          <w:rFonts w:cs="Arial"/>
          <w:szCs w:val="24"/>
        </w:rPr>
      </w:pPr>
      <w:r w:rsidRPr="00D56C13">
        <w:rPr>
          <w:rFonts w:cs="Arial"/>
          <w:szCs w:val="24"/>
        </w:rPr>
        <w:t>6. Vad ser du som det viktigaste du kan bidra med i styrelsearbetet?</w:t>
      </w:r>
    </w:p>
    <w:p w14:paraId="4D335252" w14:textId="77777777" w:rsidR="00000280" w:rsidRPr="00D56C13" w:rsidRDefault="00000280" w:rsidP="00DF2099">
      <w:pPr>
        <w:spacing w:after="240"/>
        <w:rPr>
          <w:rFonts w:cs="Arial"/>
          <w:szCs w:val="24"/>
        </w:rPr>
      </w:pPr>
      <w:r w:rsidRPr="00D56C13">
        <w:rPr>
          <w:rFonts w:cs="Arial"/>
          <w:szCs w:val="24"/>
        </w:rPr>
        <w:t>Min erfarenhet från US, alla organisationsled, mitt ekonomiska kunnande och kunskaper inom föreningslivet och organisationsfrågor, men framförallt mitt brinnande engagemang och kampvilja.</w:t>
      </w:r>
    </w:p>
    <w:p w14:paraId="44E9E935" w14:textId="77777777" w:rsidR="00000280" w:rsidRPr="00D56C13" w:rsidRDefault="00000280" w:rsidP="00DF2099">
      <w:pPr>
        <w:rPr>
          <w:rFonts w:cs="Arial"/>
          <w:szCs w:val="24"/>
        </w:rPr>
      </w:pPr>
      <w:r w:rsidRPr="00D56C13">
        <w:rPr>
          <w:rFonts w:cs="Arial"/>
          <w:szCs w:val="24"/>
        </w:rPr>
        <w:t>7. Nämn tre personliga egenskaper hos dig själv</w:t>
      </w:r>
    </w:p>
    <w:p w14:paraId="5CA472CA" w14:textId="77777777" w:rsidR="00000280" w:rsidRPr="00D56C13" w:rsidRDefault="00000280" w:rsidP="00871DD0">
      <w:pPr>
        <w:spacing w:after="240"/>
        <w:rPr>
          <w:rFonts w:cs="Arial"/>
          <w:szCs w:val="24"/>
        </w:rPr>
      </w:pPr>
      <w:r w:rsidRPr="00D56C13">
        <w:rPr>
          <w:rFonts w:cs="Arial"/>
          <w:szCs w:val="24"/>
        </w:rPr>
        <w:t>Lojal, engagerad och har hög moral/etik.</w:t>
      </w:r>
    </w:p>
    <w:p w14:paraId="2BD495BD" w14:textId="77777777" w:rsidR="00000280" w:rsidRPr="00D56C13" w:rsidRDefault="00000280" w:rsidP="00DF2099">
      <w:pPr>
        <w:rPr>
          <w:rFonts w:cs="Arial"/>
          <w:szCs w:val="24"/>
        </w:rPr>
      </w:pPr>
      <w:r w:rsidRPr="00D56C13">
        <w:rPr>
          <w:rFonts w:cs="Arial"/>
          <w:szCs w:val="24"/>
        </w:rPr>
        <w:t>8. SRF-kompetens? Erfarenheter från andra organisationer?</w:t>
      </w:r>
    </w:p>
    <w:p w14:paraId="15812BC9" w14:textId="77777777" w:rsidR="00000280" w:rsidRPr="00D56C13" w:rsidRDefault="00000280" w:rsidP="00DF2099">
      <w:pPr>
        <w:rPr>
          <w:rFonts w:cs="Arial"/>
          <w:szCs w:val="24"/>
        </w:rPr>
      </w:pPr>
      <w:r w:rsidRPr="00D56C13">
        <w:rPr>
          <w:rFonts w:cs="Arial"/>
          <w:szCs w:val="24"/>
        </w:rPr>
        <w:t xml:space="preserve">Många år inom US på distrikt och riksnivå. Jobbar nu på FSDB. </w:t>
      </w:r>
    </w:p>
    <w:p w14:paraId="1779735F" w14:textId="77777777" w:rsidR="00000280" w:rsidRPr="00D56C13" w:rsidRDefault="00000280" w:rsidP="00307EE3">
      <w:pPr>
        <w:spacing w:after="240"/>
        <w:rPr>
          <w:rFonts w:cs="Arial"/>
          <w:szCs w:val="24"/>
        </w:rPr>
      </w:pPr>
      <w:r w:rsidRPr="00D56C13">
        <w:rPr>
          <w:rFonts w:cs="Arial"/>
          <w:szCs w:val="24"/>
        </w:rPr>
        <w:t xml:space="preserve">Föreningsaktiv i mer än 30 år inom SRF på lokalförenings- och distriktsnivå. Har innehaft alla positioner i en styrelse. Också erfarenheter från idrottsföreningen i </w:t>
      </w:r>
      <w:proofErr w:type="spellStart"/>
      <w:r w:rsidRPr="00D56C13">
        <w:rPr>
          <w:rFonts w:cs="Arial"/>
          <w:szCs w:val="24"/>
        </w:rPr>
        <w:t>Mehedeby</w:t>
      </w:r>
      <w:proofErr w:type="spellEnd"/>
      <w:r w:rsidRPr="00D56C13">
        <w:rPr>
          <w:rFonts w:cs="Arial"/>
          <w:szCs w:val="24"/>
        </w:rPr>
        <w:t>.</w:t>
      </w:r>
    </w:p>
    <w:p w14:paraId="294BC394" w14:textId="77777777" w:rsidR="00000280" w:rsidRPr="00D56C13" w:rsidRDefault="00000280" w:rsidP="00DF2099">
      <w:pPr>
        <w:rPr>
          <w:rFonts w:cs="Arial"/>
          <w:szCs w:val="24"/>
        </w:rPr>
      </w:pPr>
      <w:r w:rsidRPr="00D56C13">
        <w:rPr>
          <w:rFonts w:cs="Arial"/>
          <w:szCs w:val="24"/>
        </w:rPr>
        <w:t>9. Vilken roll väljer du i en grupp?</w:t>
      </w:r>
    </w:p>
    <w:p w14:paraId="5A9AC3DB" w14:textId="77777777" w:rsidR="00000280" w:rsidRPr="00D56C13" w:rsidRDefault="00000280" w:rsidP="00DF2099">
      <w:pPr>
        <w:rPr>
          <w:rFonts w:cs="Arial"/>
          <w:szCs w:val="24"/>
        </w:rPr>
      </w:pPr>
      <w:r w:rsidRPr="00D56C13">
        <w:rPr>
          <w:rFonts w:cs="Arial"/>
          <w:szCs w:val="24"/>
        </w:rPr>
        <w:t>Ofta rollen som inspiratör och pådrivare. Trivs ofta att ta ledningen men man måste också kunna lämna över till nyare kamrater. Annars är det lätt att vi som varit med länge kväver andras engagemang.</w:t>
      </w:r>
    </w:p>
    <w:p w14:paraId="7E588025" w14:textId="77777777" w:rsidR="00000280" w:rsidRPr="00D56C13" w:rsidRDefault="00000280" w:rsidP="00307EE3">
      <w:pPr>
        <w:spacing w:after="240"/>
        <w:rPr>
          <w:rFonts w:cs="Arial"/>
          <w:szCs w:val="24"/>
        </w:rPr>
      </w:pPr>
      <w:r w:rsidRPr="00D56C13">
        <w:rPr>
          <w:rFonts w:cs="Arial"/>
          <w:szCs w:val="24"/>
        </w:rPr>
        <w:t>Om en grupp ska fungera så gäller det att hålla ihop laget. Tycker jag är bra på att försöka se vad var och en kan bidra med.</w:t>
      </w:r>
    </w:p>
    <w:p w14:paraId="0F8B9E44" w14:textId="77777777" w:rsidR="00307EE3" w:rsidRDefault="00307EE3">
      <w:pPr>
        <w:rPr>
          <w:rFonts w:cs="Arial"/>
          <w:szCs w:val="24"/>
        </w:rPr>
      </w:pPr>
      <w:r>
        <w:rPr>
          <w:rFonts w:cs="Arial"/>
          <w:szCs w:val="24"/>
        </w:rPr>
        <w:br w:type="page"/>
      </w:r>
    </w:p>
    <w:p w14:paraId="2439189C" w14:textId="6F1B90B7" w:rsidR="00000280" w:rsidRPr="00D56C13" w:rsidRDefault="00000280" w:rsidP="00DF2099">
      <w:pPr>
        <w:rPr>
          <w:rFonts w:cs="Arial"/>
          <w:szCs w:val="24"/>
        </w:rPr>
      </w:pPr>
      <w:r w:rsidRPr="00D56C13">
        <w:rPr>
          <w:rFonts w:cs="Arial"/>
          <w:szCs w:val="24"/>
        </w:rPr>
        <w:lastRenderedPageBreak/>
        <w:t>10. Hur tycker du att ett bra beslutsfattande ska gå till?</w:t>
      </w:r>
    </w:p>
    <w:p w14:paraId="3D71D43E" w14:textId="0AA9D71A" w:rsidR="00000280" w:rsidRPr="00D56C13" w:rsidRDefault="00000280" w:rsidP="00DF2099">
      <w:pPr>
        <w:rPr>
          <w:rFonts w:cs="Arial"/>
          <w:szCs w:val="24"/>
        </w:rPr>
      </w:pPr>
      <w:r w:rsidRPr="00D56C13">
        <w:rPr>
          <w:rFonts w:cs="Arial"/>
          <w:szCs w:val="24"/>
        </w:rPr>
        <w:t xml:space="preserve">Ett väl utarbetat beslutsunderlag, som man får del av i god tid. Vid viktiga frågor måste det finnas tid fördiskussioner och reflektioner i en styrelse och sedan måste det tas ett beslut. </w:t>
      </w:r>
    </w:p>
    <w:p w14:paraId="52E81182" w14:textId="77777777" w:rsidR="00000280" w:rsidRPr="00D56C13" w:rsidRDefault="00000280" w:rsidP="00DF2099">
      <w:pPr>
        <w:rPr>
          <w:rFonts w:cs="Arial"/>
          <w:szCs w:val="24"/>
        </w:rPr>
      </w:pPr>
      <w:r w:rsidRPr="00D56C13">
        <w:rPr>
          <w:rFonts w:cs="Arial"/>
          <w:szCs w:val="24"/>
        </w:rPr>
        <w:t>Viktigt att man vågar ta beslut trots att inte alla är överens, efter diskussionerna. Ett bra beslut måste utgå från medlemmarnas och föreningens bästa.</w:t>
      </w:r>
    </w:p>
    <w:p w14:paraId="2BF490E7" w14:textId="77777777" w:rsidR="00000280" w:rsidRPr="00D56C13" w:rsidRDefault="00000280" w:rsidP="00307EE3">
      <w:pPr>
        <w:spacing w:after="240"/>
        <w:rPr>
          <w:rFonts w:cs="Arial"/>
          <w:szCs w:val="24"/>
        </w:rPr>
      </w:pPr>
      <w:r w:rsidRPr="00D56C13">
        <w:rPr>
          <w:rFonts w:cs="Arial"/>
          <w:szCs w:val="24"/>
        </w:rPr>
        <w:t>Ibland förlorar man och ibland vinner ens linje. Viktigt är här att alla står för beslut som fattas oavsett vad man tycker.</w:t>
      </w:r>
    </w:p>
    <w:p w14:paraId="6067BE3D" w14:textId="77777777" w:rsidR="00000280" w:rsidRPr="00D56C13" w:rsidRDefault="00000280" w:rsidP="00DF2099">
      <w:pPr>
        <w:rPr>
          <w:rFonts w:cs="Arial"/>
          <w:szCs w:val="24"/>
        </w:rPr>
      </w:pPr>
      <w:r w:rsidRPr="00D56C13">
        <w:rPr>
          <w:rFonts w:cs="Arial"/>
          <w:szCs w:val="24"/>
        </w:rPr>
        <w:t>11. Konflikter, hur bemöter du dem?</w:t>
      </w:r>
    </w:p>
    <w:p w14:paraId="06FA1F94" w14:textId="77777777" w:rsidR="00000280" w:rsidRPr="00D56C13" w:rsidRDefault="00000280" w:rsidP="002B27F3">
      <w:pPr>
        <w:spacing w:after="240"/>
        <w:rPr>
          <w:rFonts w:cs="Arial"/>
          <w:szCs w:val="24"/>
        </w:rPr>
      </w:pPr>
      <w:r w:rsidRPr="00D56C13">
        <w:rPr>
          <w:rFonts w:cs="Arial"/>
          <w:szCs w:val="24"/>
        </w:rPr>
        <w:t xml:space="preserve">Är rak och tar ofta upp det jag tycker känns fel direkt med den som det berör. Viktigt är att man lyssnar på varandra och beter sig vuxet. Man får också acceptera att man inte gillar alla men man måste respektera alla. </w:t>
      </w:r>
    </w:p>
    <w:p w14:paraId="449A1614" w14:textId="77777777" w:rsidR="00000280" w:rsidRPr="00D56C13" w:rsidRDefault="00000280" w:rsidP="00DF2099">
      <w:pPr>
        <w:rPr>
          <w:rFonts w:cs="Arial"/>
          <w:szCs w:val="24"/>
        </w:rPr>
      </w:pPr>
      <w:r w:rsidRPr="00D56C13">
        <w:rPr>
          <w:rFonts w:cs="Arial"/>
          <w:szCs w:val="24"/>
        </w:rPr>
        <w:t>12. Hur skulle du uppleva att ställa upp på en intervju eller svara på frågor från media?</w:t>
      </w:r>
    </w:p>
    <w:p w14:paraId="664DE8A3" w14:textId="77777777" w:rsidR="00000280" w:rsidRPr="00D56C13" w:rsidRDefault="00000280" w:rsidP="002B27F3">
      <w:pPr>
        <w:spacing w:after="240"/>
        <w:rPr>
          <w:rFonts w:cs="Arial"/>
          <w:szCs w:val="24"/>
        </w:rPr>
      </w:pPr>
      <w:r w:rsidRPr="00D56C13">
        <w:rPr>
          <w:rFonts w:cs="Arial"/>
          <w:szCs w:val="24"/>
        </w:rPr>
        <w:t>Inga problem. Det har jag gjort ofta både i mitt arbete som ombudsman men även som förtroendevald.</w:t>
      </w:r>
    </w:p>
    <w:p w14:paraId="55E29A38" w14:textId="77777777" w:rsidR="00000280" w:rsidRPr="00D56C13" w:rsidRDefault="00000280" w:rsidP="00DF2099">
      <w:pPr>
        <w:rPr>
          <w:rFonts w:cs="Arial"/>
          <w:szCs w:val="24"/>
        </w:rPr>
      </w:pPr>
      <w:r w:rsidRPr="00D56C13">
        <w:rPr>
          <w:rFonts w:cs="Arial"/>
          <w:szCs w:val="24"/>
        </w:rPr>
        <w:t>13. Berätta om din ledarerfarenhet?</w:t>
      </w:r>
    </w:p>
    <w:p w14:paraId="71432A7C" w14:textId="77777777" w:rsidR="00000280" w:rsidRPr="00D56C13" w:rsidRDefault="00000280" w:rsidP="002B27F3">
      <w:pPr>
        <w:spacing w:after="240"/>
        <w:rPr>
          <w:rFonts w:cs="Arial"/>
          <w:szCs w:val="24"/>
        </w:rPr>
      </w:pPr>
      <w:r w:rsidRPr="00D56C13">
        <w:rPr>
          <w:rFonts w:cs="Arial"/>
          <w:szCs w:val="24"/>
        </w:rPr>
        <w:t>Var ordförande i SRF Uppsala län 2013-2019. Är arbetsledare just nu i mitt arbete. Har också varit arbetsledare ideellt när jag var distriktsordförande samt var ofta en resursperson till ideella arbetsledare inom mitt HR stöd på riksförbundet. Då ofta i samband med att det uppstod problem och konflikter lokalt.</w:t>
      </w:r>
    </w:p>
    <w:p w14:paraId="38C1D693" w14:textId="77777777" w:rsidR="00000280" w:rsidRPr="00D56C13" w:rsidRDefault="00000280" w:rsidP="00DF2099">
      <w:pPr>
        <w:rPr>
          <w:rFonts w:cs="Arial"/>
          <w:szCs w:val="24"/>
        </w:rPr>
      </w:pPr>
      <w:r w:rsidRPr="00D56C13">
        <w:rPr>
          <w:rFonts w:cs="Arial"/>
          <w:szCs w:val="24"/>
        </w:rPr>
        <w:t>14. Hur ska en bra ledare vara?</w:t>
      </w:r>
    </w:p>
    <w:p w14:paraId="7F51A53B" w14:textId="77777777" w:rsidR="00000280" w:rsidRPr="00D56C13" w:rsidRDefault="00000280" w:rsidP="002B27F3">
      <w:pPr>
        <w:spacing w:after="240"/>
        <w:rPr>
          <w:rFonts w:cs="Arial"/>
          <w:szCs w:val="24"/>
        </w:rPr>
      </w:pPr>
      <w:r w:rsidRPr="00D56C13">
        <w:rPr>
          <w:rFonts w:cs="Arial"/>
          <w:szCs w:val="24"/>
        </w:rPr>
        <w:t>Lyssnande och inkännande. Låta alla komma till tals men sedan måste man fatta beslut och framförallt kunna motivera varför man fattat just det beslutet.</w:t>
      </w:r>
    </w:p>
    <w:p w14:paraId="7A3CD4D9" w14:textId="77777777" w:rsidR="00000280" w:rsidRPr="00D56C13" w:rsidRDefault="00000280" w:rsidP="00DF2099">
      <w:pPr>
        <w:rPr>
          <w:rFonts w:cs="Arial"/>
          <w:szCs w:val="24"/>
        </w:rPr>
      </w:pPr>
      <w:r w:rsidRPr="00D56C13">
        <w:rPr>
          <w:rFonts w:cs="Arial"/>
          <w:szCs w:val="24"/>
        </w:rPr>
        <w:t>15. Hur vill du utveckla ditt ledarskap?</w:t>
      </w:r>
    </w:p>
    <w:p w14:paraId="0ABE71F6" w14:textId="77777777" w:rsidR="00000280" w:rsidRPr="00D56C13" w:rsidRDefault="00000280" w:rsidP="00DF2099">
      <w:pPr>
        <w:rPr>
          <w:rFonts w:cs="Arial"/>
          <w:szCs w:val="24"/>
        </w:rPr>
      </w:pPr>
      <w:r w:rsidRPr="00D56C13">
        <w:rPr>
          <w:rFonts w:cs="Arial"/>
          <w:szCs w:val="24"/>
        </w:rPr>
        <w:t xml:space="preserve">Detta behöver man alltid göra fortlöpande. </w:t>
      </w:r>
    </w:p>
    <w:p w14:paraId="472697D9" w14:textId="77777777" w:rsidR="00000280" w:rsidRPr="00D56C13" w:rsidRDefault="00000280" w:rsidP="002B27F3">
      <w:pPr>
        <w:spacing w:after="240"/>
        <w:rPr>
          <w:rFonts w:cs="Arial"/>
          <w:szCs w:val="24"/>
        </w:rPr>
      </w:pPr>
      <w:r w:rsidRPr="00D56C13">
        <w:rPr>
          <w:rFonts w:cs="Arial"/>
          <w:szCs w:val="24"/>
        </w:rPr>
        <w:t>När det uppstår konflikter gäller det att vara ärlig mot sig själv och våga se sin del i en konflikt. Det krävs träning! Om jag väljs in i SRF:s presidium bör vi gemensamt diskutera vilken kompetensutveckling vi ser behov av.</w:t>
      </w:r>
    </w:p>
    <w:p w14:paraId="2E9C437D" w14:textId="77777777" w:rsidR="00000280" w:rsidRPr="00D56C13" w:rsidRDefault="00000280" w:rsidP="00DF2099">
      <w:pPr>
        <w:rPr>
          <w:rFonts w:cs="Arial"/>
          <w:szCs w:val="24"/>
        </w:rPr>
      </w:pPr>
      <w:r w:rsidRPr="00D56C13">
        <w:rPr>
          <w:rFonts w:cs="Arial"/>
          <w:szCs w:val="24"/>
        </w:rPr>
        <w:t>16. Hur ser du på samspelet mellan styrelse och kansli?</w:t>
      </w:r>
    </w:p>
    <w:p w14:paraId="3BD5DC37" w14:textId="77777777" w:rsidR="00000280" w:rsidRPr="00D56C13" w:rsidRDefault="00000280" w:rsidP="00DF2099">
      <w:pPr>
        <w:rPr>
          <w:rFonts w:cs="Arial"/>
          <w:szCs w:val="24"/>
        </w:rPr>
      </w:pPr>
      <w:r w:rsidRPr="00D56C13">
        <w:rPr>
          <w:rFonts w:cs="Arial"/>
          <w:szCs w:val="24"/>
        </w:rPr>
        <w:t>Förstås är det alltid viktigt att sträva mot ett gott samarbete.</w:t>
      </w:r>
    </w:p>
    <w:p w14:paraId="166E009A" w14:textId="77777777" w:rsidR="00000280" w:rsidRPr="00D56C13" w:rsidRDefault="00000280" w:rsidP="00DF2099">
      <w:pPr>
        <w:rPr>
          <w:rFonts w:cs="Arial"/>
          <w:szCs w:val="24"/>
        </w:rPr>
      </w:pPr>
      <w:r w:rsidRPr="00D56C13">
        <w:rPr>
          <w:rFonts w:cs="Arial"/>
          <w:szCs w:val="24"/>
        </w:rPr>
        <w:t>Styrelsen måste vara de som beslutar och kansliet dess verktyg. Man kan inte ha två grupper som båda vill ha makten. Den måste ligga hos styrelsen som har det slutliga ansvaret och som är demokratiskt vald.</w:t>
      </w:r>
    </w:p>
    <w:p w14:paraId="1519C686" w14:textId="77777777" w:rsidR="00000280" w:rsidRPr="00D56C13" w:rsidRDefault="00000280" w:rsidP="00DF2099">
      <w:pPr>
        <w:rPr>
          <w:rFonts w:cs="Arial"/>
          <w:szCs w:val="24"/>
        </w:rPr>
      </w:pPr>
      <w:r w:rsidRPr="00D56C13">
        <w:rPr>
          <w:rFonts w:cs="Arial"/>
          <w:szCs w:val="24"/>
        </w:rPr>
        <w:lastRenderedPageBreak/>
        <w:t>17. Kan du hantera dator/telefon och digitala möten?</w:t>
      </w:r>
    </w:p>
    <w:p w14:paraId="18E1CD76" w14:textId="77777777" w:rsidR="00000280" w:rsidRPr="00D56C13" w:rsidRDefault="00000280" w:rsidP="00A96318">
      <w:pPr>
        <w:spacing w:after="240"/>
        <w:rPr>
          <w:rFonts w:cs="Arial"/>
          <w:szCs w:val="24"/>
        </w:rPr>
      </w:pPr>
      <w:r w:rsidRPr="00D56C13">
        <w:rPr>
          <w:rFonts w:cs="Arial"/>
          <w:szCs w:val="24"/>
        </w:rPr>
        <w:t>Ja.</w:t>
      </w:r>
    </w:p>
    <w:p w14:paraId="2993E5FC" w14:textId="77777777" w:rsidR="00000280" w:rsidRPr="00D56C13" w:rsidRDefault="00000280" w:rsidP="00DF2099">
      <w:pPr>
        <w:rPr>
          <w:rFonts w:cs="Arial"/>
          <w:szCs w:val="24"/>
        </w:rPr>
      </w:pPr>
      <w:r w:rsidRPr="00D56C13">
        <w:rPr>
          <w:rFonts w:cs="Arial"/>
          <w:szCs w:val="24"/>
        </w:rPr>
        <w:t>18. Din livssituation avseende SRF-arbetet (tid, vardag/helg, resor mm)?</w:t>
      </w:r>
    </w:p>
    <w:p w14:paraId="29EABE47" w14:textId="77777777" w:rsidR="00000280" w:rsidRPr="00D56C13" w:rsidRDefault="00000280" w:rsidP="00DF2099">
      <w:pPr>
        <w:rPr>
          <w:rFonts w:cs="Arial"/>
          <w:szCs w:val="24"/>
        </w:rPr>
      </w:pPr>
      <w:r w:rsidRPr="00D56C13">
        <w:rPr>
          <w:rFonts w:cs="Arial"/>
          <w:szCs w:val="24"/>
        </w:rPr>
        <w:t xml:space="preserve">Är inga problem, jag har en hög arbetskapacitet och tycker om att jobba både som anställd och ideellt. </w:t>
      </w:r>
    </w:p>
    <w:p w14:paraId="2D927971" w14:textId="77777777" w:rsidR="00000280" w:rsidRPr="00D56C13" w:rsidRDefault="00000280" w:rsidP="00A96318">
      <w:pPr>
        <w:spacing w:after="240"/>
        <w:rPr>
          <w:rFonts w:cs="Arial"/>
          <w:szCs w:val="24"/>
        </w:rPr>
      </w:pPr>
      <w:r w:rsidRPr="00D56C13">
        <w:rPr>
          <w:rFonts w:cs="Arial"/>
          <w:szCs w:val="24"/>
        </w:rPr>
        <w:t>Jag kan relativt fritt styra min arbetstid och jag har inga problem att avsätta kvällar och helger inom mitt engagemang. Är även en person som är mycket van att resa med allmänna kommunikationer.</w:t>
      </w:r>
    </w:p>
    <w:p w14:paraId="6749C11C" w14:textId="77777777" w:rsidR="00000280" w:rsidRPr="00D56C13" w:rsidRDefault="00000280" w:rsidP="00DF2099">
      <w:pPr>
        <w:rPr>
          <w:rFonts w:cs="Arial"/>
          <w:szCs w:val="24"/>
        </w:rPr>
      </w:pPr>
      <w:r w:rsidRPr="00D56C13">
        <w:rPr>
          <w:rFonts w:cs="Arial"/>
          <w:szCs w:val="24"/>
        </w:rPr>
        <w:t>19. Intressen utanför SRF?</w:t>
      </w:r>
    </w:p>
    <w:p w14:paraId="13823FF1" w14:textId="77777777" w:rsidR="00000280" w:rsidRPr="00D56C13" w:rsidRDefault="00000280" w:rsidP="00A96318">
      <w:pPr>
        <w:spacing w:after="240"/>
        <w:rPr>
          <w:rFonts w:cs="Arial"/>
          <w:szCs w:val="24"/>
        </w:rPr>
      </w:pPr>
      <w:r w:rsidRPr="00D56C13">
        <w:rPr>
          <w:rFonts w:cs="Arial"/>
          <w:szCs w:val="24"/>
        </w:rPr>
        <w:t>Jag läser mycket. Uppskattar att umgås med resten av min familj och framförallt mina två barn och tre barnbarn och min man. Även intresserad av teater och lägger ner en del tid på aktier och placeringar.</w:t>
      </w:r>
    </w:p>
    <w:p w14:paraId="06DBC231" w14:textId="77777777" w:rsidR="00000280" w:rsidRPr="00D56C13" w:rsidRDefault="00000280" w:rsidP="00DF2099">
      <w:pPr>
        <w:rPr>
          <w:rFonts w:cs="Arial"/>
          <w:szCs w:val="24"/>
        </w:rPr>
      </w:pPr>
      <w:r w:rsidRPr="00D56C13">
        <w:rPr>
          <w:rFonts w:cs="Arial"/>
          <w:szCs w:val="24"/>
        </w:rPr>
        <w:t>20. Något mer du vill tillägga</w:t>
      </w:r>
    </w:p>
    <w:p w14:paraId="37B589C6" w14:textId="1FAF9F3D" w:rsidR="00000280" w:rsidRPr="00D56C13" w:rsidRDefault="00000280" w:rsidP="00DF2099">
      <w:pPr>
        <w:rPr>
          <w:rFonts w:cs="Arial"/>
          <w:szCs w:val="24"/>
        </w:rPr>
      </w:pPr>
      <w:r w:rsidRPr="00D56C13">
        <w:rPr>
          <w:rFonts w:cs="Arial"/>
          <w:szCs w:val="24"/>
        </w:rPr>
        <w:t xml:space="preserve">Blir jag vald till förste vice ordförande vill jag vara aktiv och kan avlasta förbundsordföranden vid behov. Skulle något </w:t>
      </w:r>
      <w:r w:rsidR="00D061A5" w:rsidRPr="00D56C13">
        <w:rPr>
          <w:rFonts w:cs="Arial"/>
          <w:szCs w:val="24"/>
        </w:rPr>
        <w:t>oföruts</w:t>
      </w:r>
      <w:r w:rsidR="00D061A5">
        <w:rPr>
          <w:rFonts w:cs="Arial"/>
          <w:szCs w:val="24"/>
        </w:rPr>
        <w:t>e</w:t>
      </w:r>
      <w:r w:rsidR="00D061A5" w:rsidRPr="00D56C13">
        <w:rPr>
          <w:rFonts w:cs="Arial"/>
          <w:szCs w:val="24"/>
        </w:rPr>
        <w:t>tt</w:t>
      </w:r>
      <w:r w:rsidRPr="00D56C13">
        <w:rPr>
          <w:rFonts w:cs="Arial"/>
          <w:szCs w:val="24"/>
        </w:rPr>
        <w:t xml:space="preserve"> inträffa kan jag gå in i rollen som förbundsordförande.</w:t>
      </w:r>
    </w:p>
    <w:p w14:paraId="4A733EB4" w14:textId="77777777" w:rsidR="00000280" w:rsidRPr="00D56C13" w:rsidRDefault="00000280" w:rsidP="00DF2099">
      <w:pPr>
        <w:rPr>
          <w:rFonts w:cs="Arial"/>
          <w:szCs w:val="24"/>
        </w:rPr>
      </w:pPr>
      <w:r w:rsidRPr="00D56C13">
        <w:rPr>
          <w:rFonts w:cs="Arial"/>
          <w:szCs w:val="24"/>
        </w:rPr>
        <w:t xml:space="preserve">SRF måste alltid vara en medlemstyrd organisation. </w:t>
      </w:r>
    </w:p>
    <w:p w14:paraId="42396E0F" w14:textId="77777777" w:rsidR="00000280" w:rsidRPr="00D56C13" w:rsidRDefault="00000280" w:rsidP="00DF2099">
      <w:pPr>
        <w:rPr>
          <w:rFonts w:cs="Arial"/>
          <w:szCs w:val="24"/>
        </w:rPr>
      </w:pPr>
      <w:r w:rsidRPr="00D56C13">
        <w:rPr>
          <w:rFonts w:cs="Arial"/>
          <w:szCs w:val="24"/>
        </w:rPr>
        <w:t xml:space="preserve">Medlemmens intresse måste vara i fokus. Vi måste också uppskatta de förtroendevalda som lägger ner oerhört mycket arbete, ideellt. Tänk på hur många mans- och kvinnotimmar som så många satsar i vår organisation. Stöd till distrikt, lokalföreningar och branschföreningar krävs från riksförbundet. </w:t>
      </w:r>
    </w:p>
    <w:p w14:paraId="30401A27" w14:textId="77777777" w:rsidR="00000280" w:rsidRPr="00D56C13" w:rsidRDefault="00000280" w:rsidP="00000280">
      <w:pPr>
        <w:rPr>
          <w:rFonts w:cs="Arial"/>
          <w:szCs w:val="24"/>
        </w:rPr>
      </w:pPr>
    </w:p>
    <w:p w14:paraId="263828CE" w14:textId="77777777" w:rsidR="00000280" w:rsidRPr="00D56C13" w:rsidRDefault="00000280" w:rsidP="00D061A5">
      <w:pPr>
        <w:pStyle w:val="Rubrik3"/>
      </w:pPr>
      <w:bookmarkStart w:id="32" w:name="_Toc170735058"/>
      <w:r w:rsidRPr="00D56C13">
        <w:t>Namn:  Maria Thorstensson</w:t>
      </w:r>
      <w:bookmarkEnd w:id="32"/>
    </w:p>
    <w:p w14:paraId="53822A1F" w14:textId="77777777" w:rsidR="00000280" w:rsidRPr="00D56C13" w:rsidRDefault="00000280" w:rsidP="00000280">
      <w:pPr>
        <w:spacing w:before="100" w:beforeAutospacing="1" w:after="100" w:afterAutospacing="1"/>
        <w:rPr>
          <w:rFonts w:cs="Arial"/>
          <w:szCs w:val="24"/>
        </w:rPr>
      </w:pPr>
      <w:r w:rsidRPr="00D56C13">
        <w:rPr>
          <w:rFonts w:cs="Arial"/>
          <w:szCs w:val="24"/>
        </w:rPr>
        <w:t>Födelseår:  1964</w:t>
      </w:r>
    </w:p>
    <w:p w14:paraId="4396C572"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Synstatus, när fick du din synskada: </w:t>
      </w:r>
      <w:proofErr w:type="spellStart"/>
      <w:r w:rsidRPr="00D56C13">
        <w:rPr>
          <w:rFonts w:cs="Arial"/>
          <w:szCs w:val="24"/>
        </w:rPr>
        <w:t>Blindi</w:t>
      </w:r>
      <w:proofErr w:type="spellEnd"/>
      <w:r w:rsidRPr="00D56C13">
        <w:rPr>
          <w:rFonts w:cs="Arial"/>
          <w:szCs w:val="24"/>
        </w:rPr>
        <w:t xml:space="preserve"> en hästolycka, 2005</w:t>
      </w:r>
    </w:p>
    <w:p w14:paraId="0A218C9F"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Bostadsort:  </w:t>
      </w:r>
      <w:proofErr w:type="spellStart"/>
      <w:r w:rsidRPr="00D56C13">
        <w:rPr>
          <w:rFonts w:cs="Arial"/>
          <w:szCs w:val="24"/>
        </w:rPr>
        <w:t>Bjärlöv</w:t>
      </w:r>
      <w:proofErr w:type="spellEnd"/>
      <w:r w:rsidRPr="00D56C13">
        <w:rPr>
          <w:rFonts w:cs="Arial"/>
          <w:szCs w:val="24"/>
        </w:rPr>
        <w:t>, Kristianstad</w:t>
      </w:r>
    </w:p>
    <w:p w14:paraId="441C59F2" w14:textId="78863777" w:rsidR="00000280" w:rsidRPr="00D56C13" w:rsidRDefault="00000280" w:rsidP="00000280">
      <w:pPr>
        <w:spacing w:before="100" w:beforeAutospacing="1" w:after="100" w:afterAutospacing="1"/>
        <w:rPr>
          <w:rFonts w:cs="Arial"/>
          <w:szCs w:val="24"/>
        </w:rPr>
      </w:pPr>
      <w:r w:rsidRPr="00D56C13">
        <w:rPr>
          <w:rFonts w:cs="Arial"/>
          <w:szCs w:val="24"/>
        </w:rPr>
        <w:t xml:space="preserve">Uppdrag inom SRF och andra organisationer inom synområdet:  Ordförande SRF Skåne, ledamot SRF Riks, NSK, generalsekreterare </w:t>
      </w:r>
      <w:r w:rsidR="0018559A">
        <w:rPr>
          <w:rFonts w:cs="Arial"/>
          <w:szCs w:val="24"/>
        </w:rPr>
        <w:t>EBU (</w:t>
      </w:r>
      <w:proofErr w:type="spellStart"/>
      <w:r w:rsidR="0018559A">
        <w:rPr>
          <w:rFonts w:cs="Arial"/>
          <w:szCs w:val="24"/>
        </w:rPr>
        <w:t>European</w:t>
      </w:r>
      <w:proofErr w:type="spellEnd"/>
      <w:r w:rsidR="0018559A">
        <w:rPr>
          <w:rFonts w:cs="Arial"/>
          <w:szCs w:val="24"/>
        </w:rPr>
        <w:t xml:space="preserve"> Blind Union)</w:t>
      </w:r>
      <w:r w:rsidRPr="00D56C13">
        <w:rPr>
          <w:rFonts w:cs="Arial"/>
          <w:szCs w:val="24"/>
        </w:rPr>
        <w:t>,</w:t>
      </w:r>
      <w:r w:rsidR="00232E82">
        <w:rPr>
          <w:rFonts w:cs="Arial"/>
          <w:szCs w:val="24"/>
        </w:rPr>
        <w:t xml:space="preserve"> </w:t>
      </w:r>
      <w:r w:rsidRPr="00D56C13">
        <w:rPr>
          <w:rFonts w:cs="Arial"/>
          <w:szCs w:val="24"/>
        </w:rPr>
        <w:t xml:space="preserve">WBU </w:t>
      </w:r>
      <w:proofErr w:type="spellStart"/>
      <w:r w:rsidRPr="00D56C13">
        <w:rPr>
          <w:rFonts w:cs="Arial"/>
          <w:szCs w:val="24"/>
        </w:rPr>
        <w:t>executive</w:t>
      </w:r>
      <w:proofErr w:type="spellEnd"/>
      <w:r w:rsidRPr="00D56C13">
        <w:rPr>
          <w:rFonts w:cs="Arial"/>
          <w:szCs w:val="24"/>
        </w:rPr>
        <w:t xml:space="preserve"> </w:t>
      </w:r>
      <w:proofErr w:type="spellStart"/>
      <w:r w:rsidRPr="00D56C13">
        <w:rPr>
          <w:rFonts w:cs="Arial"/>
          <w:szCs w:val="24"/>
        </w:rPr>
        <w:t>committee</w:t>
      </w:r>
      <w:proofErr w:type="spellEnd"/>
      <w:r w:rsidR="0018559A">
        <w:rPr>
          <w:rFonts w:cs="Arial"/>
          <w:szCs w:val="24"/>
        </w:rPr>
        <w:t xml:space="preserve"> (World Blind Union).</w:t>
      </w:r>
    </w:p>
    <w:p w14:paraId="0EB37CDF" w14:textId="6691B5F4" w:rsidR="00000280" w:rsidRPr="00D56C13" w:rsidRDefault="00000280" w:rsidP="00000280">
      <w:pPr>
        <w:spacing w:before="100" w:beforeAutospacing="1" w:after="100" w:afterAutospacing="1"/>
        <w:rPr>
          <w:rFonts w:cs="Arial"/>
          <w:szCs w:val="24"/>
        </w:rPr>
      </w:pPr>
      <w:r w:rsidRPr="00D56C13">
        <w:rPr>
          <w:rFonts w:cs="Arial"/>
          <w:szCs w:val="24"/>
        </w:rPr>
        <w:t>Utbildning/arbetslivserfarenhet: Kemiingenjör, sommelier, projektledare, arbetsledning</w:t>
      </w:r>
    </w:p>
    <w:p w14:paraId="16CA3654" w14:textId="77777777" w:rsidR="00000280" w:rsidRPr="00D56C13" w:rsidRDefault="00000280" w:rsidP="00000280">
      <w:pPr>
        <w:spacing w:before="100" w:beforeAutospacing="1" w:after="100" w:afterAutospacing="1"/>
        <w:rPr>
          <w:rFonts w:cs="Arial"/>
          <w:szCs w:val="24"/>
        </w:rPr>
      </w:pPr>
    </w:p>
    <w:p w14:paraId="2FA68CBF" w14:textId="11233544" w:rsidR="00000280" w:rsidRPr="00D56C13" w:rsidRDefault="00000280" w:rsidP="00232E82">
      <w:pPr>
        <w:rPr>
          <w:rFonts w:cs="Arial"/>
          <w:szCs w:val="24"/>
        </w:rPr>
      </w:pPr>
      <w:r w:rsidRPr="00D56C13">
        <w:rPr>
          <w:rFonts w:cs="Arial"/>
          <w:szCs w:val="24"/>
        </w:rPr>
        <w:lastRenderedPageBreak/>
        <w:t>1. Berätta om dig själv och varför du valt att kandidera</w:t>
      </w:r>
      <w:r w:rsidR="00232E82">
        <w:rPr>
          <w:rFonts w:cs="Arial"/>
          <w:szCs w:val="24"/>
        </w:rPr>
        <w:t xml:space="preserve"> </w:t>
      </w:r>
      <w:r w:rsidRPr="00D56C13">
        <w:rPr>
          <w:rFonts w:cs="Arial"/>
          <w:szCs w:val="24"/>
        </w:rPr>
        <w:t>till Presidiet?</w:t>
      </w:r>
    </w:p>
    <w:p w14:paraId="23723815" w14:textId="747D19FA" w:rsidR="00000280" w:rsidRPr="00D56C13" w:rsidRDefault="00000280" w:rsidP="001E004F">
      <w:pPr>
        <w:spacing w:after="240"/>
        <w:rPr>
          <w:rFonts w:cs="Arial"/>
          <w:szCs w:val="24"/>
        </w:rPr>
      </w:pPr>
      <w:r w:rsidRPr="00D56C13">
        <w:rPr>
          <w:rFonts w:cs="Arial"/>
          <w:szCs w:val="24"/>
        </w:rPr>
        <w:t xml:space="preserve">Jag anser mig ha den kompetensen, bakgrunden och tiden för att hjälpa till i presidiet. Jag har stor erfarenhet av alla våra frågor på alla nivåer, från lokalförening, distrikt, riks, </w:t>
      </w:r>
      <w:r w:rsidR="001E004F">
        <w:rPr>
          <w:rFonts w:cs="Arial"/>
          <w:szCs w:val="24"/>
        </w:rPr>
        <w:t>N</w:t>
      </w:r>
      <w:r w:rsidRPr="00D56C13">
        <w:rPr>
          <w:rFonts w:cs="Arial"/>
          <w:szCs w:val="24"/>
        </w:rPr>
        <w:t>orden</w:t>
      </w:r>
      <w:r w:rsidR="001E004F">
        <w:rPr>
          <w:rFonts w:cs="Arial"/>
          <w:szCs w:val="24"/>
        </w:rPr>
        <w:t xml:space="preserve">, </w:t>
      </w:r>
      <w:r w:rsidRPr="00D56C13">
        <w:rPr>
          <w:rFonts w:cs="Arial"/>
          <w:szCs w:val="24"/>
        </w:rPr>
        <w:t>Europa och världen. Har varit fullt aktiv sedan 2005 då jag blev synskadad.</w:t>
      </w:r>
    </w:p>
    <w:p w14:paraId="6FDE360C" w14:textId="77777777" w:rsidR="00000280" w:rsidRPr="00D56C13" w:rsidRDefault="00000280" w:rsidP="00232E82">
      <w:pPr>
        <w:rPr>
          <w:rFonts w:cs="Arial"/>
          <w:szCs w:val="24"/>
        </w:rPr>
      </w:pPr>
      <w:r w:rsidRPr="00D56C13">
        <w:rPr>
          <w:rFonts w:cs="Arial"/>
          <w:szCs w:val="24"/>
        </w:rPr>
        <w:t xml:space="preserve">2. Vad vill du arbeta med inom SRF och varför? </w:t>
      </w:r>
    </w:p>
    <w:p w14:paraId="3ACC61F2" w14:textId="7E5A831A" w:rsidR="00000280" w:rsidRPr="00D56C13" w:rsidRDefault="00000280" w:rsidP="00232E82">
      <w:pPr>
        <w:rPr>
          <w:rFonts w:cs="Arial"/>
          <w:szCs w:val="24"/>
        </w:rPr>
      </w:pPr>
      <w:r w:rsidRPr="00D56C13">
        <w:rPr>
          <w:rFonts w:cs="Arial"/>
          <w:szCs w:val="24"/>
        </w:rPr>
        <w:t xml:space="preserve">Vi har fått i uppdrag att göra en organisationsöversyn. Då jag är aktiv på så många plan anser jag att jag skulle vara en tillgång i detta arbete. </w:t>
      </w:r>
    </w:p>
    <w:p w14:paraId="4DD656DB" w14:textId="77777777" w:rsidR="00000280" w:rsidRPr="00D56C13" w:rsidRDefault="00000280" w:rsidP="001E004F">
      <w:pPr>
        <w:spacing w:after="240"/>
        <w:rPr>
          <w:rFonts w:cs="Arial"/>
          <w:szCs w:val="24"/>
        </w:rPr>
      </w:pPr>
      <w:r w:rsidRPr="00D56C13">
        <w:rPr>
          <w:rFonts w:cs="Arial"/>
          <w:szCs w:val="24"/>
        </w:rPr>
        <w:t>Alla återkommande frågor är något vi alla måste arbeta med.</w:t>
      </w:r>
    </w:p>
    <w:p w14:paraId="32CEF683" w14:textId="77777777" w:rsidR="00000280" w:rsidRPr="00D56C13" w:rsidRDefault="00000280" w:rsidP="001E004F">
      <w:pPr>
        <w:spacing w:after="240"/>
        <w:rPr>
          <w:rFonts w:cs="Arial"/>
          <w:szCs w:val="24"/>
        </w:rPr>
      </w:pPr>
      <w:r w:rsidRPr="00D56C13">
        <w:rPr>
          <w:rFonts w:cs="Arial"/>
          <w:szCs w:val="24"/>
        </w:rPr>
        <w:t>3. Hur bedömer du dina kunskaper inom följande områden på en skala 1-5, där 1 är mycket små och 5 är mycketstora?</w:t>
      </w:r>
    </w:p>
    <w:p w14:paraId="48D3C918" w14:textId="77777777" w:rsidR="00000280" w:rsidRPr="00D56C13" w:rsidRDefault="00000280" w:rsidP="00232E82">
      <w:pPr>
        <w:rPr>
          <w:rFonts w:cs="Arial"/>
          <w:szCs w:val="24"/>
        </w:rPr>
      </w:pPr>
      <w:r w:rsidRPr="00D56C13">
        <w:rPr>
          <w:rFonts w:cs="Arial"/>
          <w:szCs w:val="24"/>
        </w:rPr>
        <w:t>Ekonomi 3</w:t>
      </w:r>
    </w:p>
    <w:p w14:paraId="7FD67ED2" w14:textId="77777777" w:rsidR="00000280" w:rsidRPr="00D56C13" w:rsidRDefault="00000280" w:rsidP="00232E82">
      <w:pPr>
        <w:rPr>
          <w:rFonts w:cs="Arial"/>
          <w:szCs w:val="24"/>
        </w:rPr>
      </w:pPr>
      <w:r w:rsidRPr="00D56C13">
        <w:rPr>
          <w:rFonts w:cs="Arial"/>
          <w:szCs w:val="24"/>
        </w:rPr>
        <w:t>Föreningskunskap 5</w:t>
      </w:r>
    </w:p>
    <w:p w14:paraId="62CC4E13" w14:textId="77777777" w:rsidR="00000280" w:rsidRPr="00D56C13" w:rsidRDefault="00000280" w:rsidP="00232E82">
      <w:pPr>
        <w:rPr>
          <w:rFonts w:cs="Arial"/>
          <w:szCs w:val="24"/>
        </w:rPr>
      </w:pPr>
      <w:r w:rsidRPr="00D56C13">
        <w:rPr>
          <w:rFonts w:cs="Arial"/>
          <w:szCs w:val="24"/>
        </w:rPr>
        <w:t>Organisationsarbete 5</w:t>
      </w:r>
    </w:p>
    <w:p w14:paraId="52DC1E9F" w14:textId="77777777" w:rsidR="00000280" w:rsidRPr="00D56C13" w:rsidRDefault="00000280" w:rsidP="00232E82">
      <w:pPr>
        <w:rPr>
          <w:rFonts w:cs="Arial"/>
          <w:szCs w:val="24"/>
        </w:rPr>
      </w:pPr>
      <w:r w:rsidRPr="00D56C13">
        <w:rPr>
          <w:rFonts w:cs="Arial"/>
          <w:szCs w:val="24"/>
        </w:rPr>
        <w:t>Påverkansarbete4</w:t>
      </w:r>
    </w:p>
    <w:p w14:paraId="618F8CEE" w14:textId="77777777" w:rsidR="00000280" w:rsidRPr="00D56C13" w:rsidRDefault="00000280" w:rsidP="00232E82">
      <w:pPr>
        <w:rPr>
          <w:rFonts w:cs="Arial"/>
          <w:szCs w:val="24"/>
        </w:rPr>
      </w:pPr>
      <w:r w:rsidRPr="00D56C13">
        <w:rPr>
          <w:rFonts w:cs="Arial"/>
          <w:szCs w:val="24"/>
        </w:rPr>
        <w:t>sociala medier3</w:t>
      </w:r>
    </w:p>
    <w:p w14:paraId="5B1E7820" w14:textId="77777777" w:rsidR="00000280" w:rsidRPr="00D56C13" w:rsidRDefault="00000280" w:rsidP="00232E82">
      <w:pPr>
        <w:rPr>
          <w:rFonts w:cs="Arial"/>
          <w:szCs w:val="24"/>
        </w:rPr>
      </w:pPr>
      <w:r w:rsidRPr="00D56C13">
        <w:rPr>
          <w:rFonts w:cs="Arial"/>
          <w:szCs w:val="24"/>
        </w:rPr>
        <w:t>Uttrycka dig i skrift 5</w:t>
      </w:r>
    </w:p>
    <w:p w14:paraId="3AF35285" w14:textId="77777777" w:rsidR="00000280" w:rsidRPr="00D56C13" w:rsidRDefault="00000280" w:rsidP="001E004F">
      <w:pPr>
        <w:spacing w:after="240"/>
        <w:rPr>
          <w:rFonts w:cs="Arial"/>
          <w:szCs w:val="24"/>
        </w:rPr>
      </w:pPr>
      <w:r w:rsidRPr="00D56C13">
        <w:rPr>
          <w:rFonts w:cs="Arial"/>
          <w:szCs w:val="24"/>
        </w:rPr>
        <w:t>Uttrycka dig i tal 4</w:t>
      </w:r>
    </w:p>
    <w:p w14:paraId="23B18B90" w14:textId="77777777" w:rsidR="00000280" w:rsidRPr="00D56C13" w:rsidRDefault="00000280" w:rsidP="00232E82">
      <w:pPr>
        <w:rPr>
          <w:rFonts w:cs="Arial"/>
          <w:szCs w:val="24"/>
        </w:rPr>
      </w:pPr>
      <w:r w:rsidRPr="00D56C13">
        <w:rPr>
          <w:rFonts w:cs="Arial"/>
          <w:szCs w:val="24"/>
        </w:rPr>
        <w:t>4. Hur följer du samhällsdebatten?</w:t>
      </w:r>
    </w:p>
    <w:p w14:paraId="6D43E595" w14:textId="77777777" w:rsidR="00000280" w:rsidRPr="00D56C13" w:rsidRDefault="00000280" w:rsidP="001E004F">
      <w:pPr>
        <w:spacing w:after="240"/>
        <w:rPr>
          <w:rFonts w:cs="Arial"/>
          <w:szCs w:val="24"/>
        </w:rPr>
      </w:pPr>
      <w:r w:rsidRPr="00D56C13">
        <w:rPr>
          <w:rFonts w:cs="Arial"/>
          <w:szCs w:val="24"/>
        </w:rPr>
        <w:t>Dagligen på alla plan, allt från kommunerna, regionen riks som Europa och världen.</w:t>
      </w:r>
    </w:p>
    <w:p w14:paraId="60CB6FE6" w14:textId="77777777" w:rsidR="00000280" w:rsidRPr="00D56C13" w:rsidRDefault="00000280" w:rsidP="00232E82">
      <w:pPr>
        <w:rPr>
          <w:rFonts w:cs="Arial"/>
          <w:szCs w:val="24"/>
        </w:rPr>
      </w:pPr>
      <w:r w:rsidRPr="00D56C13">
        <w:rPr>
          <w:rFonts w:cs="Arial"/>
          <w:szCs w:val="24"/>
        </w:rPr>
        <w:t>5. Vilka språk förutom svenska behärskar du?</w:t>
      </w:r>
    </w:p>
    <w:p w14:paraId="7790C49C" w14:textId="77777777" w:rsidR="00000280" w:rsidRPr="00D56C13" w:rsidRDefault="00000280" w:rsidP="001E004F">
      <w:pPr>
        <w:spacing w:after="240"/>
        <w:rPr>
          <w:rFonts w:cs="Arial"/>
          <w:szCs w:val="24"/>
        </w:rPr>
      </w:pPr>
      <w:r w:rsidRPr="00D56C13">
        <w:rPr>
          <w:rFonts w:cs="Arial"/>
          <w:szCs w:val="24"/>
        </w:rPr>
        <w:t>Engelska, franska och spanska</w:t>
      </w:r>
    </w:p>
    <w:p w14:paraId="07D390C2" w14:textId="77777777" w:rsidR="00000280" w:rsidRPr="00D56C13" w:rsidRDefault="00000280" w:rsidP="00232E82">
      <w:pPr>
        <w:rPr>
          <w:rFonts w:cs="Arial"/>
          <w:szCs w:val="24"/>
        </w:rPr>
      </w:pPr>
      <w:r w:rsidRPr="00D56C13">
        <w:rPr>
          <w:rFonts w:cs="Arial"/>
          <w:szCs w:val="24"/>
        </w:rPr>
        <w:t>6. Vad ser du som det viktigaste du kan bidra med i styrelsearbetet?</w:t>
      </w:r>
    </w:p>
    <w:p w14:paraId="5A650E29" w14:textId="77777777" w:rsidR="00000280" w:rsidRPr="00D56C13" w:rsidRDefault="00000280" w:rsidP="001E004F">
      <w:pPr>
        <w:spacing w:after="240"/>
        <w:rPr>
          <w:rFonts w:cs="Arial"/>
          <w:szCs w:val="24"/>
        </w:rPr>
      </w:pPr>
      <w:r w:rsidRPr="00D56C13">
        <w:rPr>
          <w:rFonts w:cs="Arial"/>
          <w:szCs w:val="24"/>
        </w:rPr>
        <w:t>Min erfarenhet och kunskap samt få ett trevligt klimat i styrelserummet.</w:t>
      </w:r>
    </w:p>
    <w:p w14:paraId="71DD10C2" w14:textId="77777777" w:rsidR="00000280" w:rsidRPr="00D56C13" w:rsidRDefault="00000280" w:rsidP="00232E82">
      <w:pPr>
        <w:rPr>
          <w:rFonts w:cs="Arial"/>
          <w:szCs w:val="24"/>
        </w:rPr>
      </w:pPr>
      <w:r w:rsidRPr="00D56C13">
        <w:rPr>
          <w:rFonts w:cs="Arial"/>
          <w:szCs w:val="24"/>
        </w:rPr>
        <w:t>7. Nämn tre personliga egenskaper hos dig själv</w:t>
      </w:r>
    </w:p>
    <w:p w14:paraId="48D8E8D3" w14:textId="77777777" w:rsidR="00000280" w:rsidRPr="00D56C13" w:rsidRDefault="00000280" w:rsidP="001E004F">
      <w:pPr>
        <w:spacing w:after="240"/>
        <w:rPr>
          <w:rFonts w:cs="Arial"/>
          <w:szCs w:val="24"/>
        </w:rPr>
      </w:pPr>
      <w:r w:rsidRPr="00D56C13">
        <w:rPr>
          <w:rFonts w:cs="Arial"/>
          <w:szCs w:val="24"/>
        </w:rPr>
        <w:t>Noggrann, pålitlig och rak.</w:t>
      </w:r>
    </w:p>
    <w:p w14:paraId="4468B45A" w14:textId="77777777" w:rsidR="00000280" w:rsidRPr="00D56C13" w:rsidRDefault="00000280" w:rsidP="00232E82">
      <w:pPr>
        <w:rPr>
          <w:rFonts w:cs="Arial"/>
          <w:szCs w:val="24"/>
        </w:rPr>
      </w:pPr>
      <w:r w:rsidRPr="00D56C13">
        <w:rPr>
          <w:rFonts w:cs="Arial"/>
          <w:szCs w:val="24"/>
        </w:rPr>
        <w:t>8. SRF-kompetens? Erfarenheter från andra organisationer?</w:t>
      </w:r>
    </w:p>
    <w:p w14:paraId="7FDBC864" w14:textId="29EACA79" w:rsidR="00000280" w:rsidRPr="00D56C13" w:rsidRDefault="00000280" w:rsidP="001E004F">
      <w:pPr>
        <w:spacing w:after="240"/>
        <w:rPr>
          <w:rFonts w:cs="Arial"/>
          <w:szCs w:val="24"/>
        </w:rPr>
      </w:pPr>
      <w:r w:rsidRPr="00D56C13">
        <w:rPr>
          <w:rFonts w:cs="Arial"/>
          <w:szCs w:val="24"/>
        </w:rPr>
        <w:t>Ja, som nämnts, alla plan i vår organisation, det nordiska samarbetet under flera år samt Generalsekreterare uppdraget i EBU (</w:t>
      </w:r>
      <w:proofErr w:type="spellStart"/>
      <w:r w:rsidR="001E004F">
        <w:rPr>
          <w:rFonts w:cs="Arial"/>
          <w:szCs w:val="24"/>
        </w:rPr>
        <w:t>E</w:t>
      </w:r>
      <w:r w:rsidRPr="00D56C13">
        <w:rPr>
          <w:rFonts w:cs="Arial"/>
          <w:szCs w:val="24"/>
        </w:rPr>
        <w:t>uropean</w:t>
      </w:r>
      <w:proofErr w:type="spellEnd"/>
      <w:r w:rsidRPr="00D56C13">
        <w:rPr>
          <w:rFonts w:cs="Arial"/>
          <w:szCs w:val="24"/>
        </w:rPr>
        <w:t xml:space="preserve"> </w:t>
      </w:r>
      <w:r w:rsidR="001E004F">
        <w:rPr>
          <w:rFonts w:cs="Arial"/>
          <w:szCs w:val="24"/>
        </w:rPr>
        <w:t>B</w:t>
      </w:r>
      <w:r w:rsidRPr="00D56C13">
        <w:rPr>
          <w:rFonts w:cs="Arial"/>
          <w:szCs w:val="24"/>
        </w:rPr>
        <w:t xml:space="preserve">lind </w:t>
      </w:r>
      <w:r w:rsidR="001E004F">
        <w:rPr>
          <w:rFonts w:cs="Arial"/>
          <w:szCs w:val="24"/>
        </w:rPr>
        <w:t>U</w:t>
      </w:r>
      <w:r w:rsidRPr="00D56C13">
        <w:rPr>
          <w:rFonts w:cs="Arial"/>
          <w:szCs w:val="24"/>
        </w:rPr>
        <w:t xml:space="preserve">nion) samt idag även i WBU (World Blind Union) </w:t>
      </w:r>
      <w:proofErr w:type="spellStart"/>
      <w:r w:rsidRPr="00D56C13">
        <w:rPr>
          <w:rFonts w:cs="Arial"/>
          <w:szCs w:val="24"/>
        </w:rPr>
        <w:t>Executive</w:t>
      </w:r>
      <w:proofErr w:type="spellEnd"/>
      <w:r w:rsidRPr="00D56C13">
        <w:rPr>
          <w:rFonts w:cs="Arial"/>
          <w:szCs w:val="24"/>
        </w:rPr>
        <w:t xml:space="preserve"> </w:t>
      </w:r>
      <w:proofErr w:type="spellStart"/>
      <w:r w:rsidRPr="00D56C13">
        <w:rPr>
          <w:rFonts w:cs="Arial"/>
          <w:szCs w:val="24"/>
        </w:rPr>
        <w:t>Committee</w:t>
      </w:r>
      <w:proofErr w:type="spellEnd"/>
      <w:r w:rsidRPr="00D56C13">
        <w:rPr>
          <w:rFonts w:cs="Arial"/>
          <w:szCs w:val="24"/>
        </w:rPr>
        <w:t xml:space="preserve"> </w:t>
      </w:r>
    </w:p>
    <w:p w14:paraId="2DA3B384" w14:textId="77777777" w:rsidR="00000280" w:rsidRPr="00D56C13" w:rsidRDefault="00000280" w:rsidP="00232E82">
      <w:pPr>
        <w:rPr>
          <w:rFonts w:cs="Arial"/>
          <w:szCs w:val="24"/>
        </w:rPr>
      </w:pPr>
      <w:r w:rsidRPr="00D56C13">
        <w:rPr>
          <w:rFonts w:cs="Arial"/>
          <w:szCs w:val="24"/>
        </w:rPr>
        <w:t>9. Vilken roll väljer du i en grupp?</w:t>
      </w:r>
    </w:p>
    <w:p w14:paraId="7C2AAD49" w14:textId="77777777" w:rsidR="00000280" w:rsidRPr="00D56C13" w:rsidRDefault="00000280" w:rsidP="00232E82">
      <w:pPr>
        <w:rPr>
          <w:rFonts w:cs="Arial"/>
          <w:szCs w:val="24"/>
        </w:rPr>
      </w:pPr>
      <w:r w:rsidRPr="00D56C13">
        <w:rPr>
          <w:rFonts w:cs="Arial"/>
          <w:szCs w:val="24"/>
        </w:rPr>
        <w:t>Jag lyssnar gärna in resten av gruppen. Är gärna med och planerar arbetet framåt och sätter gärna mål och delmål. Behövs en ledare som kan delegera uppgifter tar jag gärna den rollen, men har inga problem att vara en i gruppen som arbetar tillsammans.</w:t>
      </w:r>
    </w:p>
    <w:p w14:paraId="0C46BDA9" w14:textId="77777777" w:rsidR="00000280" w:rsidRPr="00D56C13" w:rsidRDefault="00000280" w:rsidP="00232E82">
      <w:pPr>
        <w:rPr>
          <w:rFonts w:cs="Arial"/>
          <w:szCs w:val="24"/>
        </w:rPr>
      </w:pPr>
      <w:r w:rsidRPr="00D56C13">
        <w:rPr>
          <w:rFonts w:cs="Arial"/>
          <w:szCs w:val="24"/>
        </w:rPr>
        <w:lastRenderedPageBreak/>
        <w:t>10. Hur tycker du att ett bra beslutsfattande ska gå till?</w:t>
      </w:r>
    </w:p>
    <w:p w14:paraId="10E6C4DA" w14:textId="2CB86D96" w:rsidR="00000280" w:rsidRPr="00D56C13" w:rsidRDefault="00000280" w:rsidP="00353030">
      <w:pPr>
        <w:spacing w:after="240"/>
        <w:rPr>
          <w:rFonts w:cs="Arial"/>
          <w:szCs w:val="24"/>
        </w:rPr>
      </w:pPr>
      <w:r w:rsidRPr="00D56C13">
        <w:rPr>
          <w:rFonts w:cs="Arial"/>
          <w:szCs w:val="24"/>
        </w:rPr>
        <w:t>Rakt och tydligt. Naturligtvis förankrat i styrelse och i viss mån kansli. Styrelsen ska känna att ordförande</w:t>
      </w:r>
      <w:r w:rsidR="00353030">
        <w:rPr>
          <w:rFonts w:cs="Arial"/>
          <w:szCs w:val="24"/>
        </w:rPr>
        <w:t xml:space="preserve"> </w:t>
      </w:r>
      <w:r w:rsidRPr="00D56C13">
        <w:rPr>
          <w:rFonts w:cs="Arial"/>
          <w:szCs w:val="24"/>
        </w:rPr>
        <w:t>(presidiet tar med alla i styrelsen i diskussionerna. Det kräver sin man (kvinna att få med sig alla</w:t>
      </w:r>
      <w:r w:rsidR="00353030">
        <w:rPr>
          <w:rFonts w:cs="Arial"/>
          <w:szCs w:val="24"/>
        </w:rPr>
        <w:t>)</w:t>
      </w:r>
      <w:r w:rsidRPr="00D56C13">
        <w:rPr>
          <w:rFonts w:cs="Arial"/>
          <w:szCs w:val="24"/>
        </w:rPr>
        <w:t>.</w:t>
      </w:r>
    </w:p>
    <w:p w14:paraId="001AAB7A" w14:textId="77777777" w:rsidR="00000280" w:rsidRPr="00D56C13" w:rsidRDefault="00000280" w:rsidP="00232E82">
      <w:pPr>
        <w:rPr>
          <w:rFonts w:cs="Arial"/>
          <w:szCs w:val="24"/>
        </w:rPr>
      </w:pPr>
      <w:r w:rsidRPr="00D56C13">
        <w:rPr>
          <w:rFonts w:cs="Arial"/>
          <w:szCs w:val="24"/>
        </w:rPr>
        <w:t xml:space="preserve">11. Konflikter, hur bemöter du dem? </w:t>
      </w:r>
    </w:p>
    <w:p w14:paraId="1A31175A" w14:textId="7F8098D6" w:rsidR="00000280" w:rsidRPr="00D56C13" w:rsidRDefault="00000280" w:rsidP="00353030">
      <w:pPr>
        <w:spacing w:after="240"/>
        <w:rPr>
          <w:rFonts w:cs="Arial"/>
          <w:szCs w:val="24"/>
        </w:rPr>
      </w:pPr>
      <w:r w:rsidRPr="00D56C13">
        <w:rPr>
          <w:rFonts w:cs="Arial"/>
          <w:szCs w:val="24"/>
        </w:rPr>
        <w:t>Jag försöker att aldrig skjuta något på morgondagen. Naturligtvis efter att inhämta all information som behövs. Är inte rädd för att rådfråga andra som kan ha större erfarenhet på ett område. Är en problemlösare.</w:t>
      </w:r>
    </w:p>
    <w:p w14:paraId="68599BBB" w14:textId="77777777" w:rsidR="00000280" w:rsidRPr="00D56C13" w:rsidRDefault="00000280" w:rsidP="00232E82">
      <w:pPr>
        <w:rPr>
          <w:rFonts w:cs="Arial"/>
          <w:szCs w:val="24"/>
        </w:rPr>
      </w:pPr>
      <w:r w:rsidRPr="00D56C13">
        <w:rPr>
          <w:rFonts w:cs="Arial"/>
          <w:szCs w:val="24"/>
        </w:rPr>
        <w:t>12. Hur skulle du uppleva att ställa upp på en intervju eller svara på frågor från media?</w:t>
      </w:r>
    </w:p>
    <w:p w14:paraId="50B83A71" w14:textId="77777777" w:rsidR="00000280" w:rsidRPr="00D56C13" w:rsidRDefault="00000280" w:rsidP="00353030">
      <w:pPr>
        <w:spacing w:after="240"/>
        <w:rPr>
          <w:rFonts w:cs="Arial"/>
          <w:szCs w:val="24"/>
        </w:rPr>
      </w:pPr>
      <w:r w:rsidRPr="00D56C13">
        <w:rPr>
          <w:rFonts w:cs="Arial"/>
          <w:szCs w:val="24"/>
        </w:rPr>
        <w:t>Det gör jag ofta på alla nivåer. Är för mig inte ett problem. Det är jag som är experten på mina frågor.</w:t>
      </w:r>
    </w:p>
    <w:p w14:paraId="46A6E77A" w14:textId="77777777" w:rsidR="00000280" w:rsidRPr="00D56C13" w:rsidRDefault="00000280" w:rsidP="00232E82">
      <w:pPr>
        <w:rPr>
          <w:rFonts w:cs="Arial"/>
          <w:szCs w:val="24"/>
        </w:rPr>
      </w:pPr>
      <w:r w:rsidRPr="00D56C13">
        <w:rPr>
          <w:rFonts w:cs="Arial"/>
          <w:szCs w:val="24"/>
        </w:rPr>
        <w:t>13. Berätta om din ledarerfarenhet?</w:t>
      </w:r>
    </w:p>
    <w:p w14:paraId="0C0B18C7" w14:textId="77777777" w:rsidR="00000280" w:rsidRPr="00D56C13" w:rsidRDefault="00000280" w:rsidP="00353030">
      <w:pPr>
        <w:spacing w:after="240"/>
        <w:rPr>
          <w:rFonts w:cs="Arial"/>
          <w:szCs w:val="24"/>
        </w:rPr>
      </w:pPr>
      <w:r w:rsidRPr="00D56C13">
        <w:rPr>
          <w:rFonts w:cs="Arial"/>
          <w:szCs w:val="24"/>
        </w:rPr>
        <w:t>Har arbetat med arbetsledning sedan 1990 på olika företag och på senare år inom organisationen samt i det projekt jag idag är anställd i. Det har varit större och mindre personalgrupper.</w:t>
      </w:r>
    </w:p>
    <w:p w14:paraId="20C23B86" w14:textId="77777777" w:rsidR="00000280" w:rsidRPr="00D56C13" w:rsidRDefault="00000280" w:rsidP="00232E82">
      <w:pPr>
        <w:rPr>
          <w:rFonts w:cs="Arial"/>
          <w:szCs w:val="24"/>
        </w:rPr>
      </w:pPr>
      <w:r w:rsidRPr="00D56C13">
        <w:rPr>
          <w:rFonts w:cs="Arial"/>
          <w:szCs w:val="24"/>
        </w:rPr>
        <w:t>14. Hur ska en bra ledare vara?</w:t>
      </w:r>
    </w:p>
    <w:p w14:paraId="5672441E" w14:textId="77777777" w:rsidR="00000280" w:rsidRPr="00D56C13" w:rsidRDefault="00000280" w:rsidP="000D633A">
      <w:pPr>
        <w:spacing w:after="240"/>
        <w:rPr>
          <w:rFonts w:cs="Arial"/>
          <w:szCs w:val="24"/>
        </w:rPr>
      </w:pPr>
      <w:r w:rsidRPr="00D56C13">
        <w:rPr>
          <w:rFonts w:cs="Arial"/>
          <w:szCs w:val="24"/>
        </w:rPr>
        <w:t xml:space="preserve">Lyssnande, bra på </w:t>
      </w:r>
      <w:proofErr w:type="spellStart"/>
      <w:r w:rsidRPr="00D56C13">
        <w:rPr>
          <w:rFonts w:cs="Arial"/>
          <w:szCs w:val="24"/>
        </w:rPr>
        <w:t>attdelegera</w:t>
      </w:r>
      <w:proofErr w:type="spellEnd"/>
      <w:r w:rsidRPr="00D56C13">
        <w:rPr>
          <w:rFonts w:cs="Arial"/>
          <w:szCs w:val="24"/>
        </w:rPr>
        <w:t>, villig att släppa fram andra i organisationen samt gärna kreativ.</w:t>
      </w:r>
    </w:p>
    <w:p w14:paraId="78AC14D4" w14:textId="77777777" w:rsidR="00000280" w:rsidRPr="00D56C13" w:rsidRDefault="00000280" w:rsidP="00232E82">
      <w:pPr>
        <w:rPr>
          <w:rFonts w:cs="Arial"/>
          <w:szCs w:val="24"/>
        </w:rPr>
      </w:pPr>
      <w:r w:rsidRPr="00D56C13">
        <w:rPr>
          <w:rFonts w:cs="Arial"/>
          <w:szCs w:val="24"/>
        </w:rPr>
        <w:t>15. Hur vill du utveckla ditt ledarskap?</w:t>
      </w:r>
    </w:p>
    <w:p w14:paraId="7CA7F25D" w14:textId="77777777" w:rsidR="00000280" w:rsidRPr="00D56C13" w:rsidRDefault="00000280" w:rsidP="000D633A">
      <w:pPr>
        <w:spacing w:after="240"/>
        <w:rPr>
          <w:rFonts w:cs="Arial"/>
          <w:szCs w:val="24"/>
        </w:rPr>
      </w:pPr>
      <w:r w:rsidRPr="00D56C13">
        <w:rPr>
          <w:rFonts w:cs="Arial"/>
          <w:szCs w:val="24"/>
        </w:rPr>
        <w:t xml:space="preserve">Jag vill fortsätta få SRF intresserade av vårt arbete i Europa. Samtidigt vill jag vara med när SRF växer och utvecklas med tiden där tror jag mina </w:t>
      </w:r>
      <w:proofErr w:type="spellStart"/>
      <w:r w:rsidRPr="00D56C13">
        <w:rPr>
          <w:rFonts w:cs="Arial"/>
          <w:szCs w:val="24"/>
        </w:rPr>
        <w:t>kvaliteer</w:t>
      </w:r>
      <w:proofErr w:type="spellEnd"/>
      <w:r w:rsidRPr="00D56C13">
        <w:rPr>
          <w:rFonts w:cs="Arial"/>
          <w:szCs w:val="24"/>
        </w:rPr>
        <w:t xml:space="preserve"> kan komma till sin rätt.</w:t>
      </w:r>
    </w:p>
    <w:p w14:paraId="5209C29C" w14:textId="77777777" w:rsidR="00000280" w:rsidRPr="00D56C13" w:rsidRDefault="00000280" w:rsidP="00232E82">
      <w:pPr>
        <w:rPr>
          <w:rFonts w:cs="Arial"/>
          <w:szCs w:val="24"/>
        </w:rPr>
      </w:pPr>
      <w:r w:rsidRPr="00D56C13">
        <w:rPr>
          <w:rFonts w:cs="Arial"/>
          <w:szCs w:val="24"/>
        </w:rPr>
        <w:t>16. Hur ser du på samspelet mellan styrelse och kansli?</w:t>
      </w:r>
    </w:p>
    <w:p w14:paraId="5B7BB901" w14:textId="77777777" w:rsidR="00000280" w:rsidRPr="00D56C13" w:rsidRDefault="00000280" w:rsidP="00232E82">
      <w:pPr>
        <w:rPr>
          <w:rFonts w:cs="Arial"/>
          <w:szCs w:val="24"/>
        </w:rPr>
      </w:pPr>
      <w:r w:rsidRPr="00D56C13">
        <w:rPr>
          <w:rFonts w:cs="Arial"/>
          <w:szCs w:val="24"/>
        </w:rPr>
        <w:t xml:space="preserve">Mycket viktigt, </w:t>
      </w:r>
      <w:proofErr w:type="spellStart"/>
      <w:r w:rsidRPr="00D56C13">
        <w:rPr>
          <w:rFonts w:cs="Arial"/>
          <w:szCs w:val="24"/>
        </w:rPr>
        <w:t>ansser</w:t>
      </w:r>
      <w:proofErr w:type="spellEnd"/>
      <w:r w:rsidRPr="00D56C13">
        <w:rPr>
          <w:rFonts w:cs="Arial"/>
          <w:szCs w:val="24"/>
        </w:rPr>
        <w:t xml:space="preserve"> att endast kanslichefen ska vara närvarande på styrelsemöten, övriga chefer(personal tas in på sina punkter.</w:t>
      </w:r>
    </w:p>
    <w:p w14:paraId="34754F81" w14:textId="77777777" w:rsidR="00000280" w:rsidRPr="00D56C13" w:rsidRDefault="00000280" w:rsidP="000D633A">
      <w:pPr>
        <w:spacing w:after="240"/>
        <w:rPr>
          <w:rFonts w:cs="Arial"/>
          <w:szCs w:val="24"/>
        </w:rPr>
      </w:pPr>
      <w:r w:rsidRPr="00D56C13">
        <w:rPr>
          <w:rFonts w:cs="Arial"/>
          <w:szCs w:val="24"/>
        </w:rPr>
        <w:t xml:space="preserve">Anser också att kansliet ska förbereda alla underlag för beslut. </w:t>
      </w:r>
    </w:p>
    <w:p w14:paraId="1377D02C" w14:textId="77777777" w:rsidR="00000280" w:rsidRPr="00D56C13" w:rsidRDefault="00000280" w:rsidP="00232E82">
      <w:pPr>
        <w:rPr>
          <w:rFonts w:cs="Arial"/>
          <w:szCs w:val="24"/>
        </w:rPr>
      </w:pPr>
      <w:r w:rsidRPr="00D56C13">
        <w:rPr>
          <w:rFonts w:cs="Arial"/>
          <w:szCs w:val="24"/>
        </w:rPr>
        <w:t>17. Kan du hantera dator/telefon och digitala möten?</w:t>
      </w:r>
    </w:p>
    <w:p w14:paraId="7679E652" w14:textId="77777777" w:rsidR="00000280" w:rsidRPr="00D56C13" w:rsidRDefault="00000280" w:rsidP="000D633A">
      <w:pPr>
        <w:spacing w:after="240"/>
        <w:rPr>
          <w:rFonts w:cs="Arial"/>
          <w:szCs w:val="24"/>
        </w:rPr>
      </w:pPr>
      <w:r w:rsidRPr="00D56C13">
        <w:rPr>
          <w:rFonts w:cs="Arial"/>
          <w:szCs w:val="24"/>
        </w:rPr>
        <w:t>Ja</w:t>
      </w:r>
    </w:p>
    <w:p w14:paraId="3D85DCCA" w14:textId="77777777" w:rsidR="00000280" w:rsidRPr="00D56C13" w:rsidRDefault="00000280" w:rsidP="00232E82">
      <w:pPr>
        <w:rPr>
          <w:rFonts w:cs="Arial"/>
          <w:szCs w:val="24"/>
        </w:rPr>
      </w:pPr>
      <w:r w:rsidRPr="00D56C13">
        <w:rPr>
          <w:rFonts w:cs="Arial"/>
          <w:szCs w:val="24"/>
        </w:rPr>
        <w:t>18. Din livssituation avseende SRF-arbetet (tid, vardag/helg, resor mm)?</w:t>
      </w:r>
    </w:p>
    <w:p w14:paraId="5373F4BE" w14:textId="77777777" w:rsidR="00000280" w:rsidRPr="00D56C13" w:rsidRDefault="00000280" w:rsidP="000D633A">
      <w:pPr>
        <w:spacing w:after="240"/>
        <w:rPr>
          <w:rFonts w:cs="Arial"/>
          <w:szCs w:val="24"/>
        </w:rPr>
      </w:pPr>
      <w:r w:rsidRPr="00D56C13">
        <w:rPr>
          <w:rFonts w:cs="Arial"/>
          <w:szCs w:val="24"/>
        </w:rPr>
        <w:t>Jag har tid att fördela på veckans alla dagar. Dock helst vardagar.  Då jag bor på landsbygden i Skåne är tåg det bästa för mig.</w:t>
      </w:r>
    </w:p>
    <w:p w14:paraId="2281022E" w14:textId="77777777" w:rsidR="00000280" w:rsidRPr="00D56C13" w:rsidRDefault="00000280" w:rsidP="00232E82">
      <w:pPr>
        <w:rPr>
          <w:rFonts w:cs="Arial"/>
          <w:szCs w:val="24"/>
        </w:rPr>
      </w:pPr>
      <w:r w:rsidRPr="00D56C13">
        <w:rPr>
          <w:rFonts w:cs="Arial"/>
          <w:szCs w:val="24"/>
        </w:rPr>
        <w:t>19. Intressen utanför SRF?</w:t>
      </w:r>
    </w:p>
    <w:p w14:paraId="4A3D5A6E" w14:textId="4309B6C6" w:rsidR="000D633A" w:rsidRDefault="00000280" w:rsidP="000D633A">
      <w:pPr>
        <w:spacing w:after="240"/>
        <w:rPr>
          <w:rFonts w:cs="Arial"/>
          <w:szCs w:val="24"/>
        </w:rPr>
      </w:pPr>
      <w:r w:rsidRPr="00D56C13">
        <w:rPr>
          <w:rFonts w:cs="Arial"/>
          <w:szCs w:val="24"/>
        </w:rPr>
        <w:t>Trädgård, ledarhund och barnbarn.</w:t>
      </w:r>
    </w:p>
    <w:p w14:paraId="66B5A63D" w14:textId="77777777" w:rsidR="000D633A" w:rsidRDefault="000D633A">
      <w:pPr>
        <w:rPr>
          <w:rFonts w:cs="Arial"/>
          <w:szCs w:val="24"/>
        </w:rPr>
      </w:pPr>
      <w:r>
        <w:rPr>
          <w:rFonts w:cs="Arial"/>
          <w:szCs w:val="24"/>
        </w:rPr>
        <w:br w:type="page"/>
      </w:r>
    </w:p>
    <w:p w14:paraId="2EC2FEE3" w14:textId="77777777" w:rsidR="00000280" w:rsidRPr="00D56C13" w:rsidRDefault="00000280" w:rsidP="00232E82">
      <w:pPr>
        <w:rPr>
          <w:rFonts w:cs="Arial"/>
          <w:szCs w:val="24"/>
        </w:rPr>
      </w:pPr>
      <w:r w:rsidRPr="00D56C13">
        <w:rPr>
          <w:rFonts w:cs="Arial"/>
          <w:szCs w:val="24"/>
        </w:rPr>
        <w:lastRenderedPageBreak/>
        <w:t>20. Något mer du vill tillägga</w:t>
      </w:r>
    </w:p>
    <w:p w14:paraId="09B9048A" w14:textId="77777777" w:rsidR="00000280" w:rsidRPr="00D56C13" w:rsidRDefault="00000280" w:rsidP="00000280">
      <w:pPr>
        <w:rPr>
          <w:rFonts w:cs="Arial"/>
          <w:szCs w:val="24"/>
        </w:rPr>
      </w:pPr>
    </w:p>
    <w:p w14:paraId="19EFCCD8" w14:textId="77777777" w:rsidR="00000280" w:rsidRPr="00D56C13" w:rsidRDefault="00000280" w:rsidP="000D633A">
      <w:pPr>
        <w:pStyle w:val="Rubrik3"/>
      </w:pPr>
      <w:bookmarkStart w:id="33" w:name="_Toc170735059"/>
      <w:r w:rsidRPr="00D56C13">
        <w:t>Namn: Dan Andersson</w:t>
      </w:r>
      <w:bookmarkEnd w:id="33"/>
    </w:p>
    <w:p w14:paraId="1F92427A" w14:textId="77777777" w:rsidR="00000280" w:rsidRPr="00D56C13" w:rsidRDefault="00000280" w:rsidP="00000280">
      <w:pPr>
        <w:spacing w:before="100" w:beforeAutospacing="1" w:after="100" w:afterAutospacing="1"/>
        <w:rPr>
          <w:rFonts w:cs="Arial"/>
          <w:szCs w:val="24"/>
        </w:rPr>
      </w:pPr>
      <w:r w:rsidRPr="00D56C13">
        <w:rPr>
          <w:rFonts w:cs="Arial"/>
          <w:szCs w:val="24"/>
        </w:rPr>
        <w:t>Födelseår: 1955</w:t>
      </w:r>
    </w:p>
    <w:p w14:paraId="490D0B26" w14:textId="77777777" w:rsidR="00000280" w:rsidRPr="00D56C13" w:rsidRDefault="00000280" w:rsidP="00000280">
      <w:pPr>
        <w:spacing w:before="100" w:beforeAutospacing="1" w:after="100" w:afterAutospacing="1"/>
        <w:rPr>
          <w:rFonts w:cs="Arial"/>
          <w:szCs w:val="24"/>
        </w:rPr>
      </w:pPr>
      <w:r w:rsidRPr="00D56C13">
        <w:rPr>
          <w:rFonts w:cs="Arial"/>
          <w:szCs w:val="24"/>
        </w:rPr>
        <w:t>Synstatus, när fick du din synskada: 1955, ledsyn fram till 13 år, nu Blind.</w:t>
      </w:r>
    </w:p>
    <w:p w14:paraId="14719FED" w14:textId="77777777" w:rsidR="00000280" w:rsidRPr="00D56C13" w:rsidRDefault="00000280" w:rsidP="00000280">
      <w:pPr>
        <w:spacing w:before="100" w:beforeAutospacing="1" w:after="100" w:afterAutospacing="1"/>
        <w:rPr>
          <w:rFonts w:cs="Arial"/>
          <w:szCs w:val="24"/>
        </w:rPr>
      </w:pPr>
      <w:r w:rsidRPr="00D56C13">
        <w:rPr>
          <w:rFonts w:cs="Arial"/>
          <w:szCs w:val="24"/>
        </w:rPr>
        <w:t>Bostadsort: Kristinehamn (Värmland).</w:t>
      </w:r>
    </w:p>
    <w:p w14:paraId="661108E2" w14:textId="77777777" w:rsidR="00000280" w:rsidRPr="00D56C13" w:rsidRDefault="00000280" w:rsidP="00174E40">
      <w:pPr>
        <w:spacing w:before="100" w:beforeAutospacing="1"/>
        <w:rPr>
          <w:rFonts w:cs="Arial"/>
          <w:szCs w:val="24"/>
        </w:rPr>
      </w:pPr>
      <w:r w:rsidRPr="00D56C13">
        <w:rPr>
          <w:rFonts w:cs="Arial"/>
          <w:szCs w:val="24"/>
        </w:rPr>
        <w:t xml:space="preserve">Uppdrag inom SRF och andra organisationer inom synområdet: </w:t>
      </w:r>
    </w:p>
    <w:p w14:paraId="368EB260" w14:textId="77777777" w:rsidR="00000280" w:rsidRPr="00D56C13" w:rsidRDefault="00000280" w:rsidP="008951AB">
      <w:pPr>
        <w:rPr>
          <w:rFonts w:cs="Arial"/>
          <w:szCs w:val="24"/>
        </w:rPr>
      </w:pPr>
      <w:r w:rsidRPr="00D56C13">
        <w:rPr>
          <w:rFonts w:cs="Arial"/>
          <w:szCs w:val="24"/>
        </w:rPr>
        <w:t>Sedan 2021 ledamot av förbundsstyrelsen</w:t>
      </w:r>
    </w:p>
    <w:p w14:paraId="1B5DD269" w14:textId="77777777" w:rsidR="00000280" w:rsidRPr="00D56C13" w:rsidRDefault="00000280" w:rsidP="008951AB">
      <w:pPr>
        <w:rPr>
          <w:rFonts w:cs="Arial"/>
          <w:szCs w:val="24"/>
        </w:rPr>
      </w:pPr>
      <w:r w:rsidRPr="00D56C13">
        <w:rPr>
          <w:rFonts w:cs="Arial"/>
          <w:szCs w:val="24"/>
        </w:rPr>
        <w:t>Har haft uppdrag inom US, och inom min lokalförening och i distriktet i Värmland sedan 1970-talet.</w:t>
      </w:r>
    </w:p>
    <w:p w14:paraId="795DCF32" w14:textId="77777777" w:rsidR="00000280" w:rsidRPr="00D56C13" w:rsidRDefault="00000280" w:rsidP="008951AB">
      <w:pPr>
        <w:rPr>
          <w:rFonts w:cs="Arial"/>
          <w:szCs w:val="24"/>
        </w:rPr>
      </w:pPr>
      <w:r w:rsidRPr="00D56C13">
        <w:rPr>
          <w:rFonts w:cs="Arial"/>
          <w:szCs w:val="24"/>
        </w:rPr>
        <w:t>Vid olika tillfällen föredragshållare i skolor, och olika institutioner.</w:t>
      </w:r>
    </w:p>
    <w:p w14:paraId="1EE2B531" w14:textId="77777777" w:rsidR="00000280" w:rsidRPr="00D56C13" w:rsidRDefault="00000280" w:rsidP="008951AB">
      <w:pPr>
        <w:rPr>
          <w:rFonts w:cs="Arial"/>
          <w:szCs w:val="24"/>
        </w:rPr>
      </w:pPr>
      <w:r w:rsidRPr="00D56C13">
        <w:rPr>
          <w:rFonts w:cs="Arial"/>
          <w:szCs w:val="24"/>
        </w:rPr>
        <w:t>Ämne för föredragen, bemötande, värderingar, tillgänglighet, synskadefrågor och hur man sköter och driver en förening.</w:t>
      </w:r>
    </w:p>
    <w:p w14:paraId="7A4DCE5F" w14:textId="77777777" w:rsidR="00000280" w:rsidRPr="00D56C13" w:rsidRDefault="00000280" w:rsidP="000D633A">
      <w:pPr>
        <w:spacing w:before="100" w:beforeAutospacing="1"/>
        <w:rPr>
          <w:rFonts w:cs="Arial"/>
          <w:szCs w:val="24"/>
        </w:rPr>
      </w:pPr>
      <w:r w:rsidRPr="00D56C13">
        <w:rPr>
          <w:rFonts w:cs="Arial"/>
          <w:szCs w:val="24"/>
        </w:rPr>
        <w:t>Utbildning/arbetslivserfarenhet:</w:t>
      </w:r>
    </w:p>
    <w:p w14:paraId="768966D0" w14:textId="24CDAD38" w:rsidR="00722C9C" w:rsidRDefault="00000280" w:rsidP="00722C9C">
      <w:pPr>
        <w:spacing w:after="240"/>
        <w:rPr>
          <w:rFonts w:cs="Arial"/>
          <w:szCs w:val="24"/>
        </w:rPr>
      </w:pPr>
      <w:r w:rsidRPr="00D56C13">
        <w:rPr>
          <w:rFonts w:cs="Arial"/>
          <w:szCs w:val="24"/>
        </w:rPr>
        <w:t xml:space="preserve">Har arbetat som administratör och ombudsman inom SRF, kulturförvaltningen i Kristinehamn, ljud och musik på olika sätt, har även drivit turridning med islandshästar. </w:t>
      </w:r>
    </w:p>
    <w:p w14:paraId="793743F9" w14:textId="77777777" w:rsidR="00722C9C" w:rsidRPr="00D56C13" w:rsidRDefault="00722C9C" w:rsidP="00722C9C">
      <w:pPr>
        <w:spacing w:after="240"/>
        <w:rPr>
          <w:rFonts w:cs="Arial"/>
          <w:szCs w:val="24"/>
        </w:rPr>
      </w:pPr>
    </w:p>
    <w:p w14:paraId="102D3669" w14:textId="77777777" w:rsidR="00000280" w:rsidRPr="00D56C13" w:rsidRDefault="00000280" w:rsidP="00855AA6">
      <w:pPr>
        <w:rPr>
          <w:rFonts w:cs="Arial"/>
          <w:szCs w:val="24"/>
        </w:rPr>
      </w:pPr>
      <w:r w:rsidRPr="00D56C13">
        <w:rPr>
          <w:rFonts w:cs="Arial"/>
          <w:szCs w:val="24"/>
        </w:rPr>
        <w:t>1. Berätta om dig själv och varför du valt att kandidera</w:t>
      </w:r>
    </w:p>
    <w:p w14:paraId="318D07C7" w14:textId="77777777" w:rsidR="00000280" w:rsidRPr="00D56C13" w:rsidRDefault="00000280" w:rsidP="00855AA6">
      <w:pPr>
        <w:rPr>
          <w:rFonts w:cs="Arial"/>
          <w:szCs w:val="24"/>
        </w:rPr>
      </w:pPr>
      <w:r w:rsidRPr="00D56C13">
        <w:rPr>
          <w:rFonts w:cs="Arial"/>
          <w:szCs w:val="24"/>
        </w:rPr>
        <w:t>till Presidiet?</w:t>
      </w:r>
      <w:r w:rsidRPr="00D56C13">
        <w:rPr>
          <w:rFonts w:cs="Arial"/>
          <w:szCs w:val="24"/>
        </w:rPr>
        <w:br/>
        <w:t xml:space="preserve">Jag har en fru och två barn. Dessutom tre barnbarn. Jag har varit aktiv som funktionär och under vissa tider anställd i vårt SRF sedan 1972. </w:t>
      </w:r>
    </w:p>
    <w:p w14:paraId="0A702886" w14:textId="77777777" w:rsidR="00000280" w:rsidRPr="00D56C13" w:rsidRDefault="00000280" w:rsidP="00855AA6">
      <w:pPr>
        <w:rPr>
          <w:rFonts w:cs="Arial"/>
          <w:szCs w:val="24"/>
        </w:rPr>
      </w:pPr>
      <w:r w:rsidRPr="00D56C13">
        <w:rPr>
          <w:rFonts w:cs="Arial"/>
          <w:szCs w:val="24"/>
        </w:rPr>
        <w:t xml:space="preserve">Min förhoppning är att jag med den erfarenhet jag efter många år som funktionär och anställd på olika nivåer, skall kunna tillföra arbetet i presidiet, kompetens och erfarenheter från mitt liv i SRF under mer än 50 år. </w:t>
      </w:r>
    </w:p>
    <w:p w14:paraId="0BCF5E3F" w14:textId="77777777" w:rsidR="00000280" w:rsidRPr="00D56C13" w:rsidRDefault="00000280" w:rsidP="002812D2">
      <w:pPr>
        <w:spacing w:after="240"/>
        <w:rPr>
          <w:rFonts w:cs="Arial"/>
          <w:szCs w:val="24"/>
        </w:rPr>
      </w:pPr>
      <w:r w:rsidRPr="00D56C13">
        <w:rPr>
          <w:rFonts w:cs="Arial"/>
          <w:szCs w:val="24"/>
        </w:rPr>
        <w:t>Jag har nu en mandatperiod bakom mig som styrelseledamot. Med denna har också följt möjligheten att påverka. Förhoppningsvis skulle deltagande i presidiet ge ytterligare möjligheter att förbättra och förändra.</w:t>
      </w:r>
    </w:p>
    <w:p w14:paraId="2D5F47E4" w14:textId="77777777" w:rsidR="00000280" w:rsidRPr="00D56C13" w:rsidRDefault="00000280" w:rsidP="00855AA6">
      <w:pPr>
        <w:rPr>
          <w:rFonts w:cs="Arial"/>
          <w:szCs w:val="24"/>
        </w:rPr>
      </w:pPr>
      <w:r w:rsidRPr="00D56C13">
        <w:rPr>
          <w:rFonts w:cs="Arial"/>
          <w:szCs w:val="24"/>
        </w:rPr>
        <w:t xml:space="preserve">2. Vad vill du arbeta med inom SRF och varför? </w:t>
      </w:r>
    </w:p>
    <w:p w14:paraId="3B55C7BA" w14:textId="77777777" w:rsidR="00000280" w:rsidRPr="00D56C13" w:rsidRDefault="00000280" w:rsidP="00855AA6">
      <w:pPr>
        <w:rPr>
          <w:rFonts w:cs="Arial"/>
          <w:szCs w:val="24"/>
        </w:rPr>
      </w:pPr>
      <w:r w:rsidRPr="00D56C13">
        <w:rPr>
          <w:rFonts w:cs="Arial"/>
          <w:szCs w:val="24"/>
        </w:rPr>
        <w:t>Helheten är viktig. Men självklart är det några områden som ligger mig varmast om hjärtat.</w:t>
      </w:r>
    </w:p>
    <w:p w14:paraId="64DBF280" w14:textId="77777777" w:rsidR="00000280" w:rsidRPr="00D56C13" w:rsidRDefault="00000280" w:rsidP="00855AA6">
      <w:pPr>
        <w:rPr>
          <w:rFonts w:cs="Arial"/>
          <w:szCs w:val="24"/>
        </w:rPr>
      </w:pPr>
      <w:r w:rsidRPr="00D56C13">
        <w:rPr>
          <w:rFonts w:cs="Arial"/>
          <w:szCs w:val="24"/>
        </w:rPr>
        <w:t>Funktionärsutbildning, IT-frågor, organisations och stadgefrågor, att säkerställa vår historia åt framtiden. Jag gillar också att som kontaktperson för FS, stötta och hjälpa distrikt och lokalföreningar.</w:t>
      </w:r>
    </w:p>
    <w:p w14:paraId="64F300B9" w14:textId="77777777" w:rsidR="00000280" w:rsidRPr="00D56C13" w:rsidRDefault="00000280" w:rsidP="002812D2">
      <w:pPr>
        <w:spacing w:after="240"/>
        <w:rPr>
          <w:rFonts w:cs="Arial"/>
          <w:szCs w:val="24"/>
        </w:rPr>
      </w:pPr>
      <w:r w:rsidRPr="00D56C13">
        <w:rPr>
          <w:rFonts w:cs="Arial"/>
          <w:szCs w:val="24"/>
        </w:rPr>
        <w:lastRenderedPageBreak/>
        <w:t>Varför jag vill arbeta med dessa frågor har egentligen bara ett enkelt svar. Jag vill vara delaktig i att förbättra synskadades livssituation på alla områden om möjligt.</w:t>
      </w:r>
    </w:p>
    <w:p w14:paraId="596FAC72" w14:textId="77777777" w:rsidR="00000280" w:rsidRPr="00D56C13" w:rsidRDefault="00000280" w:rsidP="002812D2">
      <w:pPr>
        <w:spacing w:after="240"/>
        <w:rPr>
          <w:rFonts w:cs="Arial"/>
          <w:szCs w:val="24"/>
        </w:rPr>
      </w:pPr>
      <w:r w:rsidRPr="00D56C13">
        <w:rPr>
          <w:rFonts w:cs="Arial"/>
          <w:szCs w:val="24"/>
        </w:rPr>
        <w:t>3. Hur bedömer du dina kunskaper inom följande områden på en skala 1-5, där 1 är mycket små och 5 är mycketstora?</w:t>
      </w:r>
    </w:p>
    <w:p w14:paraId="2C377931" w14:textId="77777777" w:rsidR="00000280" w:rsidRPr="00D56C13" w:rsidRDefault="00000280" w:rsidP="00855AA6">
      <w:pPr>
        <w:rPr>
          <w:rFonts w:cs="Arial"/>
          <w:szCs w:val="24"/>
        </w:rPr>
      </w:pPr>
      <w:r w:rsidRPr="00D56C13">
        <w:rPr>
          <w:rFonts w:cs="Arial"/>
          <w:szCs w:val="24"/>
        </w:rPr>
        <w:t>Ekonomi 4</w:t>
      </w:r>
    </w:p>
    <w:p w14:paraId="6731163A" w14:textId="77777777" w:rsidR="00000280" w:rsidRPr="00D56C13" w:rsidRDefault="00000280" w:rsidP="00855AA6">
      <w:pPr>
        <w:rPr>
          <w:rFonts w:cs="Arial"/>
          <w:szCs w:val="24"/>
        </w:rPr>
      </w:pPr>
      <w:r w:rsidRPr="00D56C13">
        <w:rPr>
          <w:rFonts w:cs="Arial"/>
          <w:szCs w:val="24"/>
        </w:rPr>
        <w:t>Föreningskunskap 5</w:t>
      </w:r>
    </w:p>
    <w:p w14:paraId="612EAF92" w14:textId="77777777" w:rsidR="00000280" w:rsidRPr="00D56C13" w:rsidRDefault="00000280" w:rsidP="00855AA6">
      <w:pPr>
        <w:rPr>
          <w:rFonts w:cs="Arial"/>
          <w:szCs w:val="24"/>
        </w:rPr>
      </w:pPr>
      <w:r w:rsidRPr="00D56C13">
        <w:rPr>
          <w:rFonts w:cs="Arial"/>
          <w:szCs w:val="24"/>
        </w:rPr>
        <w:t>Organisationsarbete 5</w:t>
      </w:r>
    </w:p>
    <w:p w14:paraId="57126195" w14:textId="77777777" w:rsidR="00000280" w:rsidRPr="00D56C13" w:rsidRDefault="00000280" w:rsidP="00855AA6">
      <w:pPr>
        <w:rPr>
          <w:rFonts w:cs="Arial"/>
          <w:szCs w:val="24"/>
        </w:rPr>
      </w:pPr>
      <w:r w:rsidRPr="00D56C13">
        <w:rPr>
          <w:rFonts w:cs="Arial"/>
          <w:szCs w:val="24"/>
        </w:rPr>
        <w:t>Påverkansarbete 3</w:t>
      </w:r>
    </w:p>
    <w:p w14:paraId="77368065" w14:textId="77777777" w:rsidR="00000280" w:rsidRPr="00D56C13" w:rsidRDefault="00000280" w:rsidP="00855AA6">
      <w:pPr>
        <w:rPr>
          <w:rFonts w:cs="Arial"/>
          <w:szCs w:val="24"/>
        </w:rPr>
      </w:pPr>
      <w:r w:rsidRPr="00D56C13">
        <w:rPr>
          <w:rFonts w:cs="Arial"/>
          <w:szCs w:val="24"/>
        </w:rPr>
        <w:t>sociala medier 3</w:t>
      </w:r>
    </w:p>
    <w:p w14:paraId="00E898C8" w14:textId="77777777" w:rsidR="00000280" w:rsidRPr="00D56C13" w:rsidRDefault="00000280" w:rsidP="00855AA6">
      <w:pPr>
        <w:rPr>
          <w:rFonts w:cs="Arial"/>
          <w:szCs w:val="24"/>
        </w:rPr>
      </w:pPr>
      <w:r w:rsidRPr="00D56C13">
        <w:rPr>
          <w:rFonts w:cs="Arial"/>
          <w:szCs w:val="24"/>
        </w:rPr>
        <w:t>Uttrycka dig i skrift 5</w:t>
      </w:r>
    </w:p>
    <w:p w14:paraId="7639EE52" w14:textId="77777777" w:rsidR="00000280" w:rsidRPr="00D56C13" w:rsidRDefault="00000280" w:rsidP="002812D2">
      <w:pPr>
        <w:spacing w:after="240"/>
        <w:rPr>
          <w:rFonts w:cs="Arial"/>
          <w:szCs w:val="24"/>
        </w:rPr>
      </w:pPr>
      <w:r w:rsidRPr="00D56C13">
        <w:rPr>
          <w:rFonts w:cs="Arial"/>
          <w:szCs w:val="24"/>
        </w:rPr>
        <w:t>Uttrycka dig i tal 5</w:t>
      </w:r>
    </w:p>
    <w:p w14:paraId="2778AC70" w14:textId="77777777" w:rsidR="00000280" w:rsidRPr="00D56C13" w:rsidRDefault="00000280" w:rsidP="00855AA6">
      <w:pPr>
        <w:rPr>
          <w:rFonts w:cs="Arial"/>
          <w:szCs w:val="24"/>
        </w:rPr>
      </w:pPr>
      <w:r w:rsidRPr="00D56C13">
        <w:rPr>
          <w:rFonts w:cs="Arial"/>
          <w:szCs w:val="24"/>
        </w:rPr>
        <w:t>4. Hur följer du samhällsdebatten?</w:t>
      </w:r>
    </w:p>
    <w:p w14:paraId="5B7C123D" w14:textId="77777777" w:rsidR="00000280" w:rsidRPr="00D56C13" w:rsidRDefault="00000280" w:rsidP="002812D2">
      <w:pPr>
        <w:spacing w:after="240"/>
        <w:rPr>
          <w:rFonts w:cs="Arial"/>
          <w:szCs w:val="24"/>
        </w:rPr>
      </w:pPr>
      <w:r w:rsidRPr="00D56C13">
        <w:rPr>
          <w:rFonts w:cs="Arial"/>
          <w:szCs w:val="24"/>
        </w:rPr>
        <w:t xml:space="preserve">Genom tidningar på nätet, prenumerationer på </w:t>
      </w:r>
      <w:proofErr w:type="spellStart"/>
      <w:r w:rsidRPr="00D56C13">
        <w:rPr>
          <w:rFonts w:cs="Arial"/>
          <w:szCs w:val="24"/>
        </w:rPr>
        <w:t>appar</w:t>
      </w:r>
      <w:proofErr w:type="spellEnd"/>
      <w:r w:rsidRPr="00D56C13">
        <w:rPr>
          <w:rFonts w:cs="Arial"/>
          <w:szCs w:val="24"/>
        </w:rPr>
        <w:t>, radio och TV.</w:t>
      </w:r>
    </w:p>
    <w:p w14:paraId="41D487ED" w14:textId="77777777" w:rsidR="00000280" w:rsidRPr="00D56C13" w:rsidRDefault="00000280" w:rsidP="00855AA6">
      <w:pPr>
        <w:rPr>
          <w:rFonts w:cs="Arial"/>
          <w:szCs w:val="24"/>
        </w:rPr>
      </w:pPr>
      <w:r w:rsidRPr="00D56C13">
        <w:rPr>
          <w:rFonts w:cs="Arial"/>
          <w:szCs w:val="24"/>
        </w:rPr>
        <w:t>5. Vilka språk förutom svenska behärskar du?</w:t>
      </w:r>
    </w:p>
    <w:p w14:paraId="116F59CE" w14:textId="4101E948" w:rsidR="00000280" w:rsidRPr="00D56C13" w:rsidRDefault="00000280" w:rsidP="002812D2">
      <w:pPr>
        <w:spacing w:after="240"/>
        <w:rPr>
          <w:rFonts w:cs="Arial"/>
          <w:szCs w:val="24"/>
        </w:rPr>
      </w:pPr>
      <w:r w:rsidRPr="00D56C13">
        <w:rPr>
          <w:rFonts w:cs="Arial"/>
          <w:szCs w:val="24"/>
        </w:rPr>
        <w:t>Engelska hjälpligt. Dock inte i skrift. Norska, inte i skrift</w:t>
      </w:r>
      <w:r w:rsidR="002812D2">
        <w:rPr>
          <w:rFonts w:cs="Arial"/>
          <w:szCs w:val="24"/>
        </w:rPr>
        <w:t>.</w:t>
      </w:r>
    </w:p>
    <w:p w14:paraId="77D4EAFB" w14:textId="77777777" w:rsidR="00000280" w:rsidRPr="00D56C13" w:rsidRDefault="00000280" w:rsidP="00855AA6">
      <w:pPr>
        <w:rPr>
          <w:rFonts w:cs="Arial"/>
          <w:szCs w:val="24"/>
        </w:rPr>
      </w:pPr>
      <w:r w:rsidRPr="00D56C13">
        <w:rPr>
          <w:rFonts w:cs="Arial"/>
          <w:szCs w:val="24"/>
        </w:rPr>
        <w:t>6. Vad ser du som det viktigaste du kan bidra med i styrelsearbetet?</w:t>
      </w:r>
    </w:p>
    <w:p w14:paraId="3E479366" w14:textId="77777777" w:rsidR="00000280" w:rsidRPr="00D56C13" w:rsidRDefault="00000280" w:rsidP="002812D2">
      <w:pPr>
        <w:spacing w:after="240"/>
        <w:rPr>
          <w:rFonts w:cs="Arial"/>
          <w:szCs w:val="24"/>
        </w:rPr>
      </w:pPr>
      <w:r w:rsidRPr="00D56C13">
        <w:rPr>
          <w:rFonts w:cs="Arial"/>
          <w:szCs w:val="24"/>
        </w:rPr>
        <w:t>Lång erfarenhet av vårt SRF. Min organisatoriska förmåga. Förmågan att lyssna och ta till mig argument. Min lojalitet och alltid se medlemmens bästa.</w:t>
      </w:r>
    </w:p>
    <w:p w14:paraId="5AEE7F67" w14:textId="77777777" w:rsidR="00000280" w:rsidRPr="00D56C13" w:rsidRDefault="00000280" w:rsidP="00855AA6">
      <w:pPr>
        <w:rPr>
          <w:rFonts w:cs="Arial"/>
          <w:szCs w:val="24"/>
        </w:rPr>
      </w:pPr>
      <w:r w:rsidRPr="00D56C13">
        <w:rPr>
          <w:rFonts w:cs="Arial"/>
          <w:szCs w:val="24"/>
        </w:rPr>
        <w:t>7. Nämn tre personliga egenskaper hos dig själv</w:t>
      </w:r>
    </w:p>
    <w:p w14:paraId="0A9A79F9" w14:textId="77777777" w:rsidR="00000280" w:rsidRPr="00D56C13" w:rsidRDefault="00000280" w:rsidP="002812D2">
      <w:pPr>
        <w:spacing w:after="240"/>
        <w:rPr>
          <w:rFonts w:cs="Arial"/>
          <w:szCs w:val="24"/>
        </w:rPr>
      </w:pPr>
      <w:r w:rsidRPr="00D56C13">
        <w:rPr>
          <w:rFonts w:cs="Arial"/>
          <w:szCs w:val="24"/>
        </w:rPr>
        <w:t>Ärlig, lyhörd, rak.</w:t>
      </w:r>
    </w:p>
    <w:p w14:paraId="6345F9FB" w14:textId="77777777" w:rsidR="00000280" w:rsidRPr="00D56C13" w:rsidRDefault="00000280" w:rsidP="00855AA6">
      <w:pPr>
        <w:rPr>
          <w:rFonts w:cs="Arial"/>
          <w:szCs w:val="24"/>
        </w:rPr>
      </w:pPr>
      <w:r w:rsidRPr="00D56C13">
        <w:rPr>
          <w:rFonts w:cs="Arial"/>
          <w:szCs w:val="24"/>
        </w:rPr>
        <w:t>8. SRF-kompetens? Erfarenheter från andra organisationer?</w:t>
      </w:r>
    </w:p>
    <w:p w14:paraId="0E93F8B0" w14:textId="77777777" w:rsidR="00000280" w:rsidRPr="00D56C13" w:rsidRDefault="00000280" w:rsidP="002812D2">
      <w:pPr>
        <w:spacing w:after="240"/>
        <w:rPr>
          <w:rFonts w:cs="Arial"/>
          <w:szCs w:val="24"/>
        </w:rPr>
      </w:pPr>
      <w:r w:rsidRPr="00D56C13">
        <w:rPr>
          <w:rFonts w:cs="Arial"/>
          <w:szCs w:val="24"/>
        </w:rPr>
        <w:t>Förutom SRF-erfarenhet har jag varit mycket aktiv fackligt och politiskt.</w:t>
      </w:r>
    </w:p>
    <w:p w14:paraId="5DB83DFE" w14:textId="77777777" w:rsidR="00000280" w:rsidRPr="00D56C13" w:rsidRDefault="00000280" w:rsidP="00855AA6">
      <w:pPr>
        <w:rPr>
          <w:rFonts w:cs="Arial"/>
          <w:szCs w:val="24"/>
        </w:rPr>
      </w:pPr>
      <w:r w:rsidRPr="00D56C13">
        <w:rPr>
          <w:rFonts w:cs="Arial"/>
          <w:szCs w:val="24"/>
        </w:rPr>
        <w:t>9. Vilken roll väljer du i en grupp?</w:t>
      </w:r>
    </w:p>
    <w:p w14:paraId="002F331C" w14:textId="77777777" w:rsidR="00000280" w:rsidRPr="00D56C13" w:rsidRDefault="00000280" w:rsidP="00855AA6">
      <w:pPr>
        <w:rPr>
          <w:rFonts w:cs="Arial"/>
          <w:szCs w:val="24"/>
        </w:rPr>
      </w:pPr>
      <w:r w:rsidRPr="00D56C13">
        <w:rPr>
          <w:rFonts w:cs="Arial"/>
          <w:szCs w:val="24"/>
        </w:rPr>
        <w:t>Det beror på vad det gäller. Är det inom ett område jag är bekväm och kunnig på, tar jag gärna en ledande roll.</w:t>
      </w:r>
    </w:p>
    <w:p w14:paraId="2DC879FC" w14:textId="77777777" w:rsidR="00000280" w:rsidRPr="00D56C13" w:rsidRDefault="00000280" w:rsidP="002812D2">
      <w:pPr>
        <w:spacing w:after="240"/>
        <w:rPr>
          <w:rFonts w:cs="Arial"/>
          <w:szCs w:val="24"/>
        </w:rPr>
      </w:pPr>
      <w:r w:rsidRPr="00D56C13">
        <w:rPr>
          <w:rFonts w:cs="Arial"/>
          <w:szCs w:val="24"/>
        </w:rPr>
        <w:t>Men är området nytt, lyssnar jag gärna på den som kan mer än jag.</w:t>
      </w:r>
    </w:p>
    <w:p w14:paraId="7EFC96F4" w14:textId="77777777" w:rsidR="00000280" w:rsidRPr="00D56C13" w:rsidRDefault="00000280" w:rsidP="00855AA6">
      <w:pPr>
        <w:rPr>
          <w:rFonts w:cs="Arial"/>
          <w:szCs w:val="24"/>
        </w:rPr>
      </w:pPr>
      <w:r w:rsidRPr="00D56C13">
        <w:rPr>
          <w:rFonts w:cs="Arial"/>
          <w:szCs w:val="24"/>
        </w:rPr>
        <w:t>10. Hur tycker du att ett bra beslutsfattande ska gå till?</w:t>
      </w:r>
    </w:p>
    <w:p w14:paraId="3B381822" w14:textId="77777777" w:rsidR="00000280" w:rsidRPr="00D56C13" w:rsidRDefault="00000280" w:rsidP="00855AA6">
      <w:pPr>
        <w:rPr>
          <w:rFonts w:cs="Arial"/>
          <w:szCs w:val="24"/>
        </w:rPr>
      </w:pPr>
      <w:r w:rsidRPr="00D56C13">
        <w:rPr>
          <w:rFonts w:cs="Arial"/>
          <w:szCs w:val="24"/>
        </w:rPr>
        <w:t>Det är viktigt att alla som är inblandade ges möjlighet att yttra sig. Gärna en diskussion med goda argument. Därefter beslut genom acklamation och om det inte går genom omröstning.</w:t>
      </w:r>
    </w:p>
    <w:p w14:paraId="7202B62D" w14:textId="77777777" w:rsidR="00000280" w:rsidRPr="00D56C13" w:rsidRDefault="00000280" w:rsidP="0009134E">
      <w:pPr>
        <w:spacing w:after="240"/>
        <w:rPr>
          <w:rFonts w:cs="Arial"/>
          <w:szCs w:val="24"/>
        </w:rPr>
      </w:pPr>
      <w:r w:rsidRPr="00D56C13">
        <w:rPr>
          <w:rFonts w:cs="Arial"/>
          <w:szCs w:val="24"/>
        </w:rPr>
        <w:t>När beslutet är fattat skall alla stå bakom om ingen reservation gjorts.</w:t>
      </w:r>
    </w:p>
    <w:p w14:paraId="2A22E7D5" w14:textId="77777777" w:rsidR="0009134E" w:rsidRDefault="0009134E">
      <w:pPr>
        <w:rPr>
          <w:rFonts w:cs="Arial"/>
          <w:szCs w:val="24"/>
        </w:rPr>
      </w:pPr>
      <w:r>
        <w:rPr>
          <w:rFonts w:cs="Arial"/>
          <w:szCs w:val="24"/>
        </w:rPr>
        <w:br w:type="page"/>
      </w:r>
    </w:p>
    <w:p w14:paraId="6D13D6C7" w14:textId="2A5F6E9B" w:rsidR="00000280" w:rsidRPr="00D56C13" w:rsidRDefault="00000280" w:rsidP="00855AA6">
      <w:pPr>
        <w:rPr>
          <w:rFonts w:cs="Arial"/>
          <w:szCs w:val="24"/>
        </w:rPr>
      </w:pPr>
      <w:r w:rsidRPr="00D56C13">
        <w:rPr>
          <w:rFonts w:cs="Arial"/>
          <w:szCs w:val="24"/>
        </w:rPr>
        <w:lastRenderedPageBreak/>
        <w:t>11. Konflikter, hur bemöter du dem?</w:t>
      </w:r>
    </w:p>
    <w:p w14:paraId="2D238901" w14:textId="77777777" w:rsidR="00000280" w:rsidRPr="00D56C13" w:rsidRDefault="00000280" w:rsidP="00855AA6">
      <w:pPr>
        <w:rPr>
          <w:rFonts w:cs="Arial"/>
          <w:szCs w:val="24"/>
        </w:rPr>
      </w:pPr>
      <w:r w:rsidRPr="00D56C13">
        <w:rPr>
          <w:rFonts w:cs="Arial"/>
          <w:szCs w:val="24"/>
        </w:rPr>
        <w:t>Här finns inget rätt svar. Men om möjligt lyssnar jag till de parter som är oeniga och försöker ge dom en ny syn på problemet. Kan man inte då bli eniga får man försöka hitta en väg där båda parter kan lämna frågan utan att ha förlorat allt.</w:t>
      </w:r>
    </w:p>
    <w:p w14:paraId="474BB6D1" w14:textId="77777777" w:rsidR="00000280" w:rsidRPr="00D56C13" w:rsidRDefault="00000280" w:rsidP="002812D2">
      <w:pPr>
        <w:spacing w:after="240"/>
        <w:rPr>
          <w:rFonts w:cs="Arial"/>
          <w:szCs w:val="24"/>
        </w:rPr>
      </w:pPr>
      <w:r w:rsidRPr="00D56C13">
        <w:rPr>
          <w:rFonts w:cs="Arial"/>
          <w:szCs w:val="24"/>
        </w:rPr>
        <w:t>I ett yttersta läge drar jag mig inte för att sätta ner foten och berätta vad som gäller, oberoende av parternas åsikt.</w:t>
      </w:r>
    </w:p>
    <w:p w14:paraId="3EB14665" w14:textId="77777777" w:rsidR="00000280" w:rsidRPr="00D56C13" w:rsidRDefault="00000280" w:rsidP="00855AA6">
      <w:pPr>
        <w:rPr>
          <w:rFonts w:cs="Arial"/>
          <w:szCs w:val="24"/>
        </w:rPr>
      </w:pPr>
      <w:r w:rsidRPr="00D56C13">
        <w:rPr>
          <w:rFonts w:cs="Arial"/>
          <w:szCs w:val="24"/>
        </w:rPr>
        <w:t>12. Hur skulle du uppleva att ställa upp på en intervju eller svara på frågor från media?</w:t>
      </w:r>
    </w:p>
    <w:p w14:paraId="31E65BB2" w14:textId="77777777" w:rsidR="00000280" w:rsidRPr="00D56C13" w:rsidRDefault="00000280" w:rsidP="002812D2">
      <w:pPr>
        <w:spacing w:after="240"/>
        <w:rPr>
          <w:rFonts w:cs="Arial"/>
          <w:szCs w:val="24"/>
        </w:rPr>
      </w:pPr>
      <w:r w:rsidRPr="00D56C13">
        <w:rPr>
          <w:rFonts w:cs="Arial"/>
          <w:szCs w:val="24"/>
        </w:rPr>
        <w:t>Det har jag gjort massor av gånger. Jag tycker det är roligt men svårt. Upplever att det är otroligt svårt att få fram den åsikt jag företräder. Oftast beroende på att man får fel frågor och att intervjun ofta blir nerklippt till skit och ingenting.</w:t>
      </w:r>
    </w:p>
    <w:p w14:paraId="6D588EAF" w14:textId="77777777" w:rsidR="00000280" w:rsidRPr="00D56C13" w:rsidRDefault="00000280" w:rsidP="00855AA6">
      <w:pPr>
        <w:rPr>
          <w:rFonts w:cs="Arial"/>
          <w:szCs w:val="24"/>
        </w:rPr>
      </w:pPr>
      <w:r w:rsidRPr="00D56C13">
        <w:rPr>
          <w:rFonts w:cs="Arial"/>
          <w:szCs w:val="24"/>
        </w:rPr>
        <w:t>13. Berätta om din ledarerfarenhet?</w:t>
      </w:r>
    </w:p>
    <w:p w14:paraId="7966B34D" w14:textId="77777777" w:rsidR="00000280" w:rsidRPr="00D56C13" w:rsidRDefault="00000280" w:rsidP="002812D2">
      <w:pPr>
        <w:spacing w:after="240"/>
        <w:rPr>
          <w:rFonts w:cs="Arial"/>
          <w:szCs w:val="24"/>
        </w:rPr>
      </w:pPr>
      <w:r w:rsidRPr="00D56C13">
        <w:rPr>
          <w:rFonts w:cs="Arial"/>
          <w:szCs w:val="24"/>
        </w:rPr>
        <w:t>Jag har varit ordförande i flera föreningar och ledamot i ännu fler styrelser. Förhoppningsvis har jag blivit en bättre ledare med åren. Jag är som person ganska stark och drivande. Jag vill se resultat. Jag ogillar flummiga uttalanden utan substans. Jag är målinriktad och därigenom vill jag se ”Verkstad”. Detta kan av en del upplevas som jobbigt. Men min erfarenhet är att det alltid för en förening framåt, om alla ges möjlighet till diskussion och därigenom ett gemensamt beslut.</w:t>
      </w:r>
    </w:p>
    <w:p w14:paraId="73F9882E" w14:textId="77777777" w:rsidR="00000280" w:rsidRPr="00D56C13" w:rsidRDefault="00000280" w:rsidP="00855AA6">
      <w:pPr>
        <w:rPr>
          <w:rFonts w:cs="Arial"/>
          <w:szCs w:val="24"/>
        </w:rPr>
      </w:pPr>
      <w:r w:rsidRPr="00D56C13">
        <w:rPr>
          <w:rFonts w:cs="Arial"/>
          <w:szCs w:val="24"/>
        </w:rPr>
        <w:t>14. Hur ska en bra ledare vara?</w:t>
      </w:r>
    </w:p>
    <w:p w14:paraId="46EA4C9D" w14:textId="77777777" w:rsidR="00000280" w:rsidRPr="00D56C13" w:rsidRDefault="00000280" w:rsidP="002812D2">
      <w:pPr>
        <w:spacing w:after="240"/>
        <w:rPr>
          <w:rFonts w:cs="Arial"/>
          <w:szCs w:val="24"/>
        </w:rPr>
      </w:pPr>
      <w:r w:rsidRPr="00D56C13">
        <w:rPr>
          <w:rFonts w:cs="Arial"/>
          <w:szCs w:val="24"/>
        </w:rPr>
        <w:t>Lojal mot sina medarbetare. Respektera andras åsikter. Stå upp för fattade beslut, även om det inte är det man själv tyckte från början. För att bli en bra ledare krävs också mod.</w:t>
      </w:r>
    </w:p>
    <w:p w14:paraId="2589FF46" w14:textId="77777777" w:rsidR="00000280" w:rsidRPr="00D56C13" w:rsidRDefault="00000280" w:rsidP="00855AA6">
      <w:pPr>
        <w:rPr>
          <w:rFonts w:cs="Arial"/>
          <w:szCs w:val="24"/>
        </w:rPr>
      </w:pPr>
      <w:r w:rsidRPr="00D56C13">
        <w:rPr>
          <w:rFonts w:cs="Arial"/>
          <w:szCs w:val="24"/>
        </w:rPr>
        <w:t>15. Hur vill du utveckla ditt ledarskap?</w:t>
      </w:r>
    </w:p>
    <w:p w14:paraId="3A12EAE9" w14:textId="77777777" w:rsidR="00000280" w:rsidRPr="00D56C13" w:rsidRDefault="00000280" w:rsidP="002812D2">
      <w:pPr>
        <w:spacing w:after="240"/>
        <w:rPr>
          <w:rFonts w:cs="Arial"/>
          <w:szCs w:val="24"/>
        </w:rPr>
      </w:pPr>
      <w:r w:rsidRPr="00D56C13">
        <w:rPr>
          <w:rFonts w:cs="Arial"/>
          <w:szCs w:val="24"/>
        </w:rPr>
        <w:t>För att utvecklas som ledare måste man lyssna på kritik. Det förutsätter att man tillåter sådan. Det är något jag gör och jag hoppas givetvis på att mina medarbetare vågar ge den kritik jag behöver. Först då vet jag hur jag vill och behöver utveckla min ledarstil.</w:t>
      </w:r>
    </w:p>
    <w:p w14:paraId="02CAB541" w14:textId="77777777" w:rsidR="00000280" w:rsidRPr="00D56C13" w:rsidRDefault="00000280" w:rsidP="00855AA6">
      <w:pPr>
        <w:rPr>
          <w:rFonts w:cs="Arial"/>
          <w:szCs w:val="24"/>
        </w:rPr>
      </w:pPr>
      <w:r w:rsidRPr="00D56C13">
        <w:rPr>
          <w:rFonts w:cs="Arial"/>
          <w:szCs w:val="24"/>
        </w:rPr>
        <w:t>16. Hur ser du på samspelet mellan styrelse och kansli?</w:t>
      </w:r>
    </w:p>
    <w:p w14:paraId="35983277" w14:textId="77777777" w:rsidR="00000280" w:rsidRPr="00D56C13" w:rsidRDefault="00000280" w:rsidP="002812D2">
      <w:pPr>
        <w:spacing w:after="240"/>
        <w:rPr>
          <w:rFonts w:cs="Arial"/>
          <w:szCs w:val="24"/>
        </w:rPr>
      </w:pPr>
      <w:r w:rsidRPr="00D56C13">
        <w:rPr>
          <w:rFonts w:cs="Arial"/>
          <w:szCs w:val="24"/>
        </w:rPr>
        <w:t>Vi har sedan 2021 infört en hel del nya saker som styr relationen mellan kansli och FS. Personligen tycker jag den nya ordningen är bra. Men den har inte fått möjlighet att genomsyra arbetet fullt ut. Jag tror att det behövs en kongressperiod till för att allt skall fungera som FS och kansli tänkt sig.</w:t>
      </w:r>
    </w:p>
    <w:p w14:paraId="2AD4CD62" w14:textId="77777777" w:rsidR="00000280" w:rsidRPr="00D56C13" w:rsidRDefault="00000280" w:rsidP="00855AA6">
      <w:pPr>
        <w:rPr>
          <w:rFonts w:cs="Arial"/>
          <w:szCs w:val="24"/>
        </w:rPr>
      </w:pPr>
      <w:r w:rsidRPr="00D56C13">
        <w:rPr>
          <w:rFonts w:cs="Arial"/>
          <w:szCs w:val="24"/>
        </w:rPr>
        <w:t>17. Kan du hantera dator/telefon och digitala möten?</w:t>
      </w:r>
    </w:p>
    <w:p w14:paraId="40D80464" w14:textId="77777777" w:rsidR="00000280" w:rsidRPr="00D56C13" w:rsidRDefault="00000280" w:rsidP="00855AA6">
      <w:pPr>
        <w:rPr>
          <w:rFonts w:cs="Arial"/>
          <w:szCs w:val="24"/>
        </w:rPr>
      </w:pPr>
      <w:r w:rsidRPr="00D56C13">
        <w:rPr>
          <w:rFonts w:cs="Arial"/>
          <w:szCs w:val="24"/>
        </w:rPr>
        <w:t>Det kan jag.</w:t>
      </w:r>
    </w:p>
    <w:p w14:paraId="3A2D375C" w14:textId="77777777" w:rsidR="00000280" w:rsidRPr="00D56C13" w:rsidRDefault="00000280" w:rsidP="00855AA6">
      <w:pPr>
        <w:rPr>
          <w:rFonts w:cs="Arial"/>
          <w:szCs w:val="24"/>
        </w:rPr>
      </w:pPr>
      <w:r w:rsidRPr="00D56C13">
        <w:rPr>
          <w:rFonts w:cs="Arial"/>
          <w:szCs w:val="24"/>
        </w:rPr>
        <w:lastRenderedPageBreak/>
        <w:t>18. Din livssituation avseende SRF-arbetet (tid, vardag/helg, resor mm)?</w:t>
      </w:r>
    </w:p>
    <w:p w14:paraId="73B1A5C0" w14:textId="77777777" w:rsidR="00000280" w:rsidRPr="00D56C13" w:rsidRDefault="00000280" w:rsidP="002812D2">
      <w:pPr>
        <w:spacing w:after="240"/>
        <w:rPr>
          <w:rFonts w:cs="Arial"/>
          <w:szCs w:val="24"/>
        </w:rPr>
      </w:pPr>
      <w:r w:rsidRPr="00D56C13">
        <w:rPr>
          <w:rFonts w:cs="Arial"/>
          <w:szCs w:val="24"/>
        </w:rPr>
        <w:t>Inga problem. Jag är pensionär och har inga hemmavarande barn.</w:t>
      </w:r>
    </w:p>
    <w:p w14:paraId="0130B515" w14:textId="77777777" w:rsidR="00000280" w:rsidRPr="00D56C13" w:rsidRDefault="00000280" w:rsidP="00855AA6">
      <w:pPr>
        <w:rPr>
          <w:rFonts w:cs="Arial"/>
          <w:szCs w:val="24"/>
        </w:rPr>
      </w:pPr>
      <w:r w:rsidRPr="00D56C13">
        <w:rPr>
          <w:rFonts w:cs="Arial"/>
          <w:szCs w:val="24"/>
        </w:rPr>
        <w:t>19. Intressen utanför SRF?</w:t>
      </w:r>
    </w:p>
    <w:p w14:paraId="449FA3B2" w14:textId="77777777" w:rsidR="00000280" w:rsidRPr="00D56C13" w:rsidRDefault="00000280" w:rsidP="002812D2">
      <w:pPr>
        <w:spacing w:after="240"/>
        <w:rPr>
          <w:rFonts w:cs="Arial"/>
          <w:szCs w:val="24"/>
        </w:rPr>
      </w:pPr>
      <w:r w:rsidRPr="00D56C13">
        <w:rPr>
          <w:rFonts w:cs="Arial"/>
          <w:szCs w:val="24"/>
        </w:rPr>
        <w:t>Dom är inte många. Kan nästan tycka det är lite tokigt. Medlem i en blues-förening tränar på gym. Det är nog allt.</w:t>
      </w:r>
    </w:p>
    <w:p w14:paraId="3B57BEEE" w14:textId="77777777" w:rsidR="00000280" w:rsidRPr="00D56C13" w:rsidRDefault="00000280" w:rsidP="00855AA6">
      <w:pPr>
        <w:rPr>
          <w:rFonts w:cs="Arial"/>
          <w:szCs w:val="24"/>
        </w:rPr>
      </w:pPr>
      <w:r w:rsidRPr="00D56C13">
        <w:rPr>
          <w:rFonts w:cs="Arial"/>
          <w:szCs w:val="24"/>
        </w:rPr>
        <w:t>20. Något mer du vill tillägga</w:t>
      </w:r>
    </w:p>
    <w:p w14:paraId="3044788B" w14:textId="77777777" w:rsidR="00000280" w:rsidRPr="00D56C13" w:rsidRDefault="00000280" w:rsidP="00855AA6">
      <w:pPr>
        <w:rPr>
          <w:rFonts w:cs="Arial"/>
          <w:szCs w:val="24"/>
        </w:rPr>
      </w:pPr>
      <w:r w:rsidRPr="00D56C13">
        <w:rPr>
          <w:rFonts w:cs="Arial"/>
          <w:szCs w:val="24"/>
        </w:rPr>
        <w:t>Utan att här kunna beskriva hur, skulle jag gärna se att presidiet fick mer att göra. Det känns som om det enda man arbetar med är AU och den funktionen är ju inte särskilt betungande.</w:t>
      </w:r>
    </w:p>
    <w:p w14:paraId="4DD13C4B" w14:textId="77777777" w:rsidR="00000280" w:rsidRPr="00D56C13" w:rsidRDefault="00000280" w:rsidP="00855AA6">
      <w:pPr>
        <w:rPr>
          <w:rFonts w:cs="Arial"/>
          <w:szCs w:val="24"/>
        </w:rPr>
      </w:pPr>
      <w:r w:rsidRPr="00D56C13">
        <w:rPr>
          <w:rFonts w:cs="Arial"/>
          <w:szCs w:val="24"/>
        </w:rPr>
        <w:t>Kanske skulle ordförande delegera vissa uppgifter till sitt presidium. I en akut situation kan ju förste eller andre vice ordförande få ta över hela jobbet och då är det bra att vara insatt.</w:t>
      </w:r>
    </w:p>
    <w:p w14:paraId="6F02F43E" w14:textId="5884B00A" w:rsidR="00000280" w:rsidRPr="00D56C13" w:rsidRDefault="00000280" w:rsidP="00855AA6">
      <w:pPr>
        <w:rPr>
          <w:rFonts w:cs="Arial"/>
          <w:szCs w:val="24"/>
        </w:rPr>
      </w:pPr>
      <w:r w:rsidRPr="00D56C13">
        <w:rPr>
          <w:rFonts w:cs="Arial"/>
          <w:szCs w:val="24"/>
        </w:rPr>
        <w:t xml:space="preserve">Relationen mellan FS och Synskadades stiftelse har </w:t>
      </w:r>
      <w:r w:rsidR="00D35550" w:rsidRPr="00D56C13">
        <w:rPr>
          <w:rFonts w:cs="Arial"/>
          <w:szCs w:val="24"/>
        </w:rPr>
        <w:t>förändringspotential</w:t>
      </w:r>
      <w:r w:rsidRPr="00D56C13">
        <w:rPr>
          <w:rFonts w:cs="Arial"/>
          <w:szCs w:val="24"/>
        </w:rPr>
        <w:t xml:space="preserve">. </w:t>
      </w:r>
    </w:p>
    <w:p w14:paraId="5F60D70C" w14:textId="77777777" w:rsidR="00000280" w:rsidRPr="00D56C13" w:rsidRDefault="00000280" w:rsidP="00000280">
      <w:pPr>
        <w:rPr>
          <w:rFonts w:cs="Arial"/>
          <w:szCs w:val="24"/>
        </w:rPr>
      </w:pPr>
    </w:p>
    <w:p w14:paraId="2126D030" w14:textId="77777777" w:rsidR="00000280" w:rsidRPr="00D35550" w:rsidRDefault="00000280" w:rsidP="008951AB">
      <w:pPr>
        <w:pStyle w:val="Rubrik3"/>
        <w:spacing w:after="240"/>
      </w:pPr>
      <w:bookmarkStart w:id="34" w:name="_Toc170735060"/>
      <w:r w:rsidRPr="00D35550">
        <w:t>Namn: Tiina Nummi-Södergren</w:t>
      </w:r>
      <w:bookmarkEnd w:id="34"/>
    </w:p>
    <w:p w14:paraId="690D7955" w14:textId="77777777" w:rsidR="00000280" w:rsidRPr="00D35550" w:rsidRDefault="00000280" w:rsidP="008951AB">
      <w:pPr>
        <w:pStyle w:val="Brdtext"/>
        <w:spacing w:after="240"/>
        <w:rPr>
          <w:rFonts w:ascii="Arial" w:hAnsi="Arial" w:cs="Arial"/>
          <w:sz w:val="28"/>
          <w:szCs w:val="28"/>
        </w:rPr>
      </w:pPr>
      <w:r w:rsidRPr="00D35550">
        <w:rPr>
          <w:rFonts w:ascii="Arial" w:hAnsi="Arial" w:cs="Arial"/>
          <w:sz w:val="28"/>
          <w:szCs w:val="28"/>
        </w:rPr>
        <w:t>Födelse</w:t>
      </w:r>
      <w:r w:rsidRPr="00D35550">
        <w:rPr>
          <w:rFonts w:ascii="Arial" w:hAnsi="Arial" w:cs="Arial"/>
          <w:sz w:val="28"/>
          <w:szCs w:val="28"/>
          <w:lang w:val="da-DK"/>
        </w:rPr>
        <w:t>å</w:t>
      </w:r>
      <w:r w:rsidRPr="00D35550">
        <w:rPr>
          <w:rFonts w:ascii="Arial" w:hAnsi="Arial" w:cs="Arial"/>
          <w:sz w:val="28"/>
          <w:szCs w:val="28"/>
        </w:rPr>
        <w:t>r: 1965</w:t>
      </w:r>
    </w:p>
    <w:p w14:paraId="44F49F0D" w14:textId="77777777" w:rsidR="00000280" w:rsidRPr="00D35550" w:rsidRDefault="00000280" w:rsidP="008951AB">
      <w:pPr>
        <w:pStyle w:val="Brdtext"/>
        <w:spacing w:after="240"/>
        <w:rPr>
          <w:rFonts w:ascii="Arial" w:hAnsi="Arial" w:cs="Arial"/>
          <w:sz w:val="28"/>
          <w:szCs w:val="28"/>
        </w:rPr>
      </w:pPr>
      <w:r w:rsidRPr="00D35550">
        <w:rPr>
          <w:rFonts w:ascii="Arial" w:hAnsi="Arial" w:cs="Arial"/>
          <w:sz w:val="28"/>
          <w:szCs w:val="28"/>
        </w:rPr>
        <w:t xml:space="preserve">Synstatus, när fick du din synskada: Barndoms blind. Har också en hörselnedsättning sen ett halvår tillbaka. </w:t>
      </w:r>
    </w:p>
    <w:p w14:paraId="77868225" w14:textId="77777777" w:rsidR="00000280" w:rsidRPr="00D35550" w:rsidRDefault="00000280" w:rsidP="008951AB">
      <w:pPr>
        <w:pStyle w:val="Brdtext"/>
        <w:spacing w:after="240"/>
        <w:rPr>
          <w:rFonts w:ascii="Arial" w:hAnsi="Arial" w:cs="Arial"/>
          <w:sz w:val="28"/>
          <w:szCs w:val="28"/>
        </w:rPr>
      </w:pPr>
      <w:r w:rsidRPr="00D35550">
        <w:rPr>
          <w:rFonts w:ascii="Arial" w:hAnsi="Arial" w:cs="Arial"/>
          <w:sz w:val="28"/>
          <w:szCs w:val="28"/>
        </w:rPr>
        <w:t>Bostadsort: Huddinge/ Stockholm</w:t>
      </w:r>
    </w:p>
    <w:p w14:paraId="5E5DDA99" w14:textId="759B5449" w:rsidR="00097FC9" w:rsidRDefault="00000280" w:rsidP="009C1ED9">
      <w:pPr>
        <w:pStyle w:val="Brdtext"/>
        <w:spacing w:after="240"/>
        <w:rPr>
          <w:rFonts w:ascii="Arial" w:hAnsi="Arial" w:cs="Arial"/>
          <w:sz w:val="28"/>
          <w:szCs w:val="28"/>
        </w:rPr>
      </w:pPr>
      <w:r w:rsidRPr="00D35550">
        <w:rPr>
          <w:rFonts w:ascii="Arial" w:hAnsi="Arial" w:cs="Arial"/>
          <w:sz w:val="28"/>
          <w:szCs w:val="28"/>
        </w:rPr>
        <w:t xml:space="preserve">Uppdrag inom SRF och andra organisationer inom </w:t>
      </w:r>
      <w:proofErr w:type="spellStart"/>
      <w:r w:rsidRPr="00D35550">
        <w:rPr>
          <w:rFonts w:ascii="Arial" w:hAnsi="Arial" w:cs="Arial"/>
          <w:sz w:val="28"/>
          <w:szCs w:val="28"/>
        </w:rPr>
        <w:t>synomr</w:t>
      </w:r>
      <w:proofErr w:type="spellEnd"/>
      <w:r w:rsidRPr="00D35550">
        <w:rPr>
          <w:rFonts w:ascii="Arial" w:hAnsi="Arial" w:cs="Arial"/>
          <w:sz w:val="28"/>
          <w:szCs w:val="28"/>
          <w:lang w:val="da-DK"/>
        </w:rPr>
        <w:t>å</w:t>
      </w:r>
      <w:r w:rsidRPr="00D35550">
        <w:rPr>
          <w:rFonts w:ascii="Arial" w:hAnsi="Arial" w:cs="Arial"/>
          <w:sz w:val="28"/>
          <w:szCs w:val="28"/>
        </w:rPr>
        <w:t>det:</w:t>
      </w:r>
      <w:r w:rsidRPr="00D35550">
        <w:rPr>
          <w:rFonts w:ascii="Arial" w:hAnsi="Arial" w:cs="Arial"/>
          <w:sz w:val="28"/>
          <w:szCs w:val="28"/>
        </w:rPr>
        <w:br/>
        <w:t>Förbundsstyrelse ordförande 2004-2011</w:t>
      </w:r>
      <w:r w:rsidR="00097FC9">
        <w:rPr>
          <w:rFonts w:ascii="Arial" w:hAnsi="Arial" w:cs="Arial"/>
          <w:sz w:val="28"/>
          <w:szCs w:val="28"/>
        </w:rPr>
        <w:t xml:space="preserve">, </w:t>
      </w:r>
      <w:r w:rsidRPr="00D35550">
        <w:rPr>
          <w:rFonts w:ascii="Arial" w:hAnsi="Arial" w:cs="Arial"/>
          <w:sz w:val="28"/>
          <w:szCs w:val="28"/>
        </w:rPr>
        <w:t>SRF Riks förbundsstyrelsen 1:e vice ordförande</w:t>
      </w:r>
      <w:r w:rsidR="00097FC9">
        <w:rPr>
          <w:rFonts w:ascii="Arial" w:hAnsi="Arial" w:cs="Arial"/>
          <w:sz w:val="28"/>
          <w:szCs w:val="28"/>
        </w:rPr>
        <w:t>,</w:t>
      </w:r>
      <w:r w:rsidR="002D626C">
        <w:rPr>
          <w:rFonts w:ascii="Arial" w:hAnsi="Arial" w:cs="Arial"/>
          <w:sz w:val="28"/>
          <w:szCs w:val="28"/>
        </w:rPr>
        <w:t xml:space="preserve"> </w:t>
      </w:r>
      <w:r w:rsidRPr="00D35550">
        <w:rPr>
          <w:rFonts w:ascii="Arial" w:hAnsi="Arial" w:cs="Arial"/>
          <w:sz w:val="28"/>
          <w:szCs w:val="28"/>
        </w:rPr>
        <w:t>Synskadades stiftelse</w:t>
      </w:r>
      <w:r w:rsidR="00097FC9">
        <w:rPr>
          <w:rFonts w:ascii="Arial" w:hAnsi="Arial" w:cs="Arial"/>
          <w:sz w:val="28"/>
          <w:szCs w:val="28"/>
        </w:rPr>
        <w:t xml:space="preserve">, </w:t>
      </w:r>
      <w:r w:rsidRPr="00D35550">
        <w:rPr>
          <w:rFonts w:ascii="Arial" w:hAnsi="Arial" w:cs="Arial"/>
          <w:sz w:val="28"/>
          <w:szCs w:val="28"/>
        </w:rPr>
        <w:t>Styrelsen i SRF-Huddinge lokalförening</w:t>
      </w:r>
      <w:r w:rsidR="00765092">
        <w:rPr>
          <w:rFonts w:ascii="Arial" w:hAnsi="Arial" w:cs="Arial"/>
          <w:sz w:val="28"/>
          <w:szCs w:val="28"/>
        </w:rPr>
        <w:t>,</w:t>
      </w:r>
      <w:r w:rsidR="002D626C">
        <w:rPr>
          <w:rFonts w:ascii="Arial" w:hAnsi="Arial" w:cs="Arial"/>
          <w:sz w:val="28"/>
          <w:szCs w:val="28"/>
        </w:rPr>
        <w:t xml:space="preserve"> </w:t>
      </w:r>
      <w:r w:rsidRPr="00D35550">
        <w:rPr>
          <w:rFonts w:ascii="Arial" w:hAnsi="Arial" w:cs="Arial"/>
          <w:sz w:val="28"/>
          <w:szCs w:val="28"/>
        </w:rPr>
        <w:t>Socialstyrelsens funktionshinderråd</w:t>
      </w:r>
      <w:r w:rsidR="00765092">
        <w:rPr>
          <w:rFonts w:ascii="Arial" w:hAnsi="Arial" w:cs="Arial"/>
          <w:sz w:val="28"/>
          <w:szCs w:val="28"/>
        </w:rPr>
        <w:t>, k</w:t>
      </w:r>
      <w:r w:rsidRPr="00D35550">
        <w:rPr>
          <w:rFonts w:ascii="Arial" w:hAnsi="Arial" w:cs="Arial"/>
          <w:sz w:val="28"/>
          <w:szCs w:val="28"/>
        </w:rPr>
        <w:t>ontaktperson till Arabisktalande branschföreningen</w:t>
      </w:r>
      <w:r w:rsidR="009C1ED9">
        <w:rPr>
          <w:rFonts w:ascii="Arial" w:hAnsi="Arial" w:cs="Arial"/>
          <w:sz w:val="28"/>
          <w:szCs w:val="28"/>
        </w:rPr>
        <w:t xml:space="preserve"> och </w:t>
      </w:r>
      <w:r w:rsidRPr="00D35550">
        <w:rPr>
          <w:rFonts w:ascii="Arial" w:hAnsi="Arial" w:cs="Arial"/>
          <w:sz w:val="28"/>
          <w:szCs w:val="28"/>
        </w:rPr>
        <w:t>Flerfunktionshindernätverket SFF</w:t>
      </w:r>
      <w:r w:rsidR="009C1ED9">
        <w:rPr>
          <w:rFonts w:ascii="Arial" w:hAnsi="Arial" w:cs="Arial"/>
          <w:sz w:val="28"/>
          <w:szCs w:val="28"/>
        </w:rPr>
        <w:t>.</w:t>
      </w:r>
    </w:p>
    <w:p w14:paraId="114D5511" w14:textId="13DC68DD" w:rsidR="00000280" w:rsidRPr="00D35550" w:rsidRDefault="00000280" w:rsidP="00097FC9">
      <w:pPr>
        <w:pStyle w:val="Brdtext"/>
        <w:spacing w:after="240"/>
        <w:rPr>
          <w:rFonts w:ascii="Arial" w:hAnsi="Arial" w:cs="Arial"/>
          <w:sz w:val="28"/>
          <w:szCs w:val="28"/>
        </w:rPr>
      </w:pPr>
      <w:r w:rsidRPr="00D35550">
        <w:rPr>
          <w:rFonts w:ascii="Arial" w:hAnsi="Arial" w:cs="Arial"/>
          <w:sz w:val="28"/>
          <w:szCs w:val="28"/>
        </w:rPr>
        <w:t>Utbildning/arbetslivserfarenhet:</w:t>
      </w:r>
      <w:r w:rsidRPr="00D35550">
        <w:rPr>
          <w:rFonts w:ascii="Arial" w:hAnsi="Arial" w:cs="Arial"/>
          <w:sz w:val="28"/>
          <w:szCs w:val="28"/>
        </w:rPr>
        <w:br/>
        <w:t>Juridisk utbildning</w:t>
      </w:r>
      <w:r w:rsidR="00097FC9">
        <w:rPr>
          <w:rFonts w:ascii="Arial" w:hAnsi="Arial" w:cs="Arial"/>
          <w:sz w:val="28"/>
          <w:szCs w:val="28"/>
        </w:rPr>
        <w:t xml:space="preserve">, </w:t>
      </w:r>
      <w:r w:rsidR="009C1ED9">
        <w:rPr>
          <w:rFonts w:ascii="Arial" w:hAnsi="Arial" w:cs="Arial"/>
          <w:sz w:val="28"/>
          <w:szCs w:val="28"/>
        </w:rPr>
        <w:t>o</w:t>
      </w:r>
      <w:r w:rsidRPr="00D35550">
        <w:rPr>
          <w:rFonts w:ascii="Arial" w:hAnsi="Arial" w:cs="Arial"/>
          <w:sz w:val="28"/>
          <w:szCs w:val="28"/>
        </w:rPr>
        <w:t>rganisationsutveckling</w:t>
      </w:r>
      <w:r w:rsidR="009C1ED9">
        <w:rPr>
          <w:rFonts w:ascii="Arial" w:hAnsi="Arial" w:cs="Arial"/>
          <w:sz w:val="28"/>
          <w:szCs w:val="28"/>
        </w:rPr>
        <w:t>, b</w:t>
      </w:r>
      <w:r w:rsidRPr="00D35550">
        <w:rPr>
          <w:rFonts w:ascii="Arial" w:hAnsi="Arial" w:cs="Arial"/>
          <w:sz w:val="28"/>
          <w:szCs w:val="28"/>
        </w:rPr>
        <w:t>iståndsarbete</w:t>
      </w:r>
      <w:r w:rsidR="009C1ED9">
        <w:rPr>
          <w:rFonts w:ascii="Arial" w:hAnsi="Arial" w:cs="Arial"/>
          <w:sz w:val="28"/>
          <w:szCs w:val="28"/>
        </w:rPr>
        <w:t>, i</w:t>
      </w:r>
      <w:r w:rsidRPr="00D35550">
        <w:rPr>
          <w:rFonts w:ascii="Arial" w:hAnsi="Arial" w:cs="Arial"/>
          <w:sz w:val="28"/>
          <w:szCs w:val="28"/>
        </w:rPr>
        <w:t>nternationella uppdrag</w:t>
      </w:r>
      <w:r w:rsidR="009C1ED9">
        <w:rPr>
          <w:rFonts w:ascii="Arial" w:hAnsi="Arial" w:cs="Arial"/>
          <w:sz w:val="28"/>
          <w:szCs w:val="28"/>
        </w:rPr>
        <w:t>, s</w:t>
      </w:r>
      <w:r w:rsidRPr="00D35550">
        <w:rPr>
          <w:rFonts w:ascii="Arial" w:hAnsi="Arial" w:cs="Arial"/>
          <w:sz w:val="28"/>
          <w:szCs w:val="28"/>
        </w:rPr>
        <w:t>amhällsutvecklings projekt</w:t>
      </w:r>
      <w:r w:rsidR="00FC0EB0">
        <w:rPr>
          <w:rFonts w:ascii="Arial" w:hAnsi="Arial" w:cs="Arial"/>
          <w:sz w:val="28"/>
          <w:szCs w:val="28"/>
        </w:rPr>
        <w:t>, a</w:t>
      </w:r>
      <w:r w:rsidRPr="00D35550">
        <w:rPr>
          <w:rFonts w:ascii="Arial" w:hAnsi="Arial" w:cs="Arial"/>
          <w:sz w:val="28"/>
          <w:szCs w:val="28"/>
        </w:rPr>
        <w:t>rbetsmarknadsfrågor.</w:t>
      </w:r>
    </w:p>
    <w:p w14:paraId="5EC525F8" w14:textId="0B11D143" w:rsidR="00000280" w:rsidRDefault="00000280" w:rsidP="00722C9C">
      <w:pPr>
        <w:pStyle w:val="Brdtext"/>
        <w:spacing w:after="240"/>
        <w:rPr>
          <w:rFonts w:ascii="Arial" w:hAnsi="Arial" w:cs="Arial"/>
          <w:sz w:val="28"/>
          <w:szCs w:val="28"/>
        </w:rPr>
      </w:pPr>
      <w:r w:rsidRPr="00D35550">
        <w:rPr>
          <w:rFonts w:ascii="Arial" w:hAnsi="Arial" w:cs="Arial"/>
          <w:sz w:val="28"/>
          <w:szCs w:val="28"/>
        </w:rPr>
        <w:t xml:space="preserve">Jobbar nu som projektledare på Independent </w:t>
      </w:r>
      <w:proofErr w:type="spellStart"/>
      <w:r w:rsidRPr="00D35550">
        <w:rPr>
          <w:rFonts w:ascii="Arial" w:hAnsi="Arial" w:cs="Arial"/>
          <w:sz w:val="28"/>
          <w:szCs w:val="28"/>
        </w:rPr>
        <w:t>Living</w:t>
      </w:r>
      <w:proofErr w:type="spellEnd"/>
      <w:r w:rsidRPr="00D35550">
        <w:rPr>
          <w:rFonts w:ascii="Arial" w:hAnsi="Arial" w:cs="Arial"/>
          <w:sz w:val="28"/>
          <w:szCs w:val="28"/>
        </w:rPr>
        <w:t xml:space="preserve"> </w:t>
      </w:r>
      <w:proofErr w:type="spellStart"/>
      <w:r w:rsidRPr="00D35550">
        <w:rPr>
          <w:rFonts w:ascii="Arial" w:hAnsi="Arial" w:cs="Arial"/>
          <w:sz w:val="28"/>
          <w:szCs w:val="28"/>
        </w:rPr>
        <w:t>Institute</w:t>
      </w:r>
      <w:proofErr w:type="spellEnd"/>
      <w:r w:rsidRPr="00D35550">
        <w:rPr>
          <w:rFonts w:ascii="Arial" w:hAnsi="Arial" w:cs="Arial"/>
          <w:sz w:val="28"/>
          <w:szCs w:val="28"/>
        </w:rPr>
        <w:t xml:space="preserve"> ILI med rätten till jobb, för migranter med funktionsnedsättningar. </w:t>
      </w:r>
    </w:p>
    <w:p w14:paraId="641FEED9" w14:textId="77777777" w:rsidR="00722C9C" w:rsidRPr="00D35550" w:rsidRDefault="00722C9C" w:rsidP="00722C9C">
      <w:pPr>
        <w:pStyle w:val="Brdtext"/>
        <w:spacing w:after="240"/>
        <w:rPr>
          <w:rFonts w:ascii="Arial" w:hAnsi="Arial" w:cs="Arial"/>
          <w:sz w:val="28"/>
          <w:szCs w:val="28"/>
        </w:rPr>
      </w:pPr>
    </w:p>
    <w:p w14:paraId="7CD6D93B" w14:textId="061B3A21" w:rsidR="00000280" w:rsidRPr="00D35550" w:rsidRDefault="00000280" w:rsidP="00FE6546">
      <w:pPr>
        <w:pStyle w:val="Brdtext"/>
        <w:spacing w:after="240"/>
        <w:rPr>
          <w:rFonts w:ascii="Arial" w:hAnsi="Arial" w:cs="Arial"/>
          <w:sz w:val="28"/>
          <w:szCs w:val="28"/>
        </w:rPr>
      </w:pPr>
      <w:r w:rsidRPr="00D35550">
        <w:rPr>
          <w:rFonts w:ascii="Arial" w:hAnsi="Arial" w:cs="Arial"/>
          <w:sz w:val="28"/>
          <w:szCs w:val="28"/>
        </w:rPr>
        <w:t>1. Berätta om dig själv och varför du valt att kandidera</w:t>
      </w:r>
      <w:r w:rsidR="00FE6546">
        <w:rPr>
          <w:rFonts w:ascii="Arial" w:hAnsi="Arial" w:cs="Arial"/>
          <w:sz w:val="28"/>
          <w:szCs w:val="28"/>
        </w:rPr>
        <w:t xml:space="preserve"> </w:t>
      </w:r>
      <w:r w:rsidRPr="00D35550">
        <w:rPr>
          <w:rFonts w:ascii="Arial" w:hAnsi="Arial" w:cs="Arial"/>
          <w:sz w:val="28"/>
          <w:szCs w:val="28"/>
          <w:lang w:eastAsia="zh-TW"/>
        </w:rPr>
        <w:t>t</w:t>
      </w:r>
      <w:r w:rsidRPr="00D35550">
        <w:rPr>
          <w:rFonts w:ascii="Arial" w:hAnsi="Arial" w:cs="Arial"/>
          <w:sz w:val="28"/>
          <w:szCs w:val="28"/>
          <w:lang w:val="zh-TW" w:eastAsia="zh-TW"/>
        </w:rPr>
        <w:t>ill Presidiet?</w:t>
      </w:r>
      <w:r w:rsidRPr="00D35550">
        <w:rPr>
          <w:rFonts w:ascii="Arial" w:hAnsi="Arial" w:cs="Arial"/>
          <w:sz w:val="28"/>
          <w:szCs w:val="28"/>
        </w:rPr>
        <w:br/>
        <w:t xml:space="preserve">Jag vill kunna fullfölja arbetet med våra frågor som synskadade. Mycket </w:t>
      </w:r>
      <w:r w:rsidRPr="00D35550">
        <w:rPr>
          <w:rFonts w:ascii="Arial" w:hAnsi="Arial" w:cs="Arial"/>
          <w:sz w:val="28"/>
          <w:szCs w:val="28"/>
        </w:rPr>
        <w:lastRenderedPageBreak/>
        <w:t>får vi försvara som vi uppnått medan annat går bakåt. Tror alla som kan ska jobba för våra rättigheter i de organisationer man tillhör.</w:t>
      </w:r>
      <w:r w:rsidRPr="00D35550">
        <w:rPr>
          <w:rFonts w:ascii="Arial" w:hAnsi="Arial" w:cs="Arial"/>
          <w:sz w:val="28"/>
          <w:szCs w:val="28"/>
        </w:rPr>
        <w:br/>
        <w:t>Trivs bra i förbundsstyrelsen, i presidiet</w:t>
      </w:r>
      <w:r w:rsidR="00D11BCE">
        <w:rPr>
          <w:rFonts w:ascii="Arial" w:hAnsi="Arial" w:cs="Arial"/>
          <w:sz w:val="28"/>
          <w:szCs w:val="28"/>
        </w:rPr>
        <w:t xml:space="preserve"> </w:t>
      </w:r>
      <w:r w:rsidRPr="00D35550">
        <w:rPr>
          <w:rFonts w:ascii="Arial" w:hAnsi="Arial" w:cs="Arial"/>
          <w:sz w:val="28"/>
          <w:szCs w:val="28"/>
        </w:rPr>
        <w:t>byts nu minst en person när Alireza slutar, jag vill gärna fortsätta bidra och utveckla arbetet.</w:t>
      </w:r>
      <w:r w:rsidRPr="00D35550">
        <w:rPr>
          <w:rFonts w:ascii="Arial" w:hAnsi="Arial" w:cs="Arial"/>
          <w:sz w:val="28"/>
          <w:szCs w:val="28"/>
        </w:rPr>
        <w:br/>
        <w:t>Jag vill gärna göra en treårs period till, om jag får</w:t>
      </w:r>
      <w:r w:rsidR="00FE6546">
        <w:rPr>
          <w:rFonts w:ascii="Arial" w:hAnsi="Arial" w:cs="Arial"/>
          <w:sz w:val="28"/>
          <w:szCs w:val="28"/>
        </w:rPr>
        <w:t xml:space="preserve"> </w:t>
      </w:r>
      <w:r w:rsidRPr="00D35550">
        <w:rPr>
          <w:rFonts w:ascii="Arial" w:hAnsi="Arial" w:cs="Arial"/>
          <w:sz w:val="28"/>
          <w:szCs w:val="28"/>
        </w:rPr>
        <w:t>fortsatt förtroende.</w:t>
      </w:r>
    </w:p>
    <w:p w14:paraId="27394A46" w14:textId="77777777" w:rsidR="0020614C" w:rsidRDefault="00000280" w:rsidP="00FE6546">
      <w:pPr>
        <w:pStyle w:val="Brdtext"/>
        <w:spacing w:after="240"/>
        <w:rPr>
          <w:rFonts w:ascii="Arial" w:hAnsi="Arial" w:cs="Arial"/>
          <w:sz w:val="28"/>
          <w:szCs w:val="28"/>
        </w:rPr>
      </w:pPr>
      <w:r w:rsidRPr="00D35550">
        <w:rPr>
          <w:rFonts w:ascii="Arial" w:hAnsi="Arial" w:cs="Arial"/>
          <w:sz w:val="28"/>
          <w:szCs w:val="28"/>
        </w:rPr>
        <w:t xml:space="preserve">2. Vad vill du arbeta med inom SRF och </w:t>
      </w:r>
      <w:proofErr w:type="spellStart"/>
      <w:r w:rsidRPr="00D35550">
        <w:rPr>
          <w:rFonts w:ascii="Arial" w:hAnsi="Arial" w:cs="Arial"/>
          <w:sz w:val="28"/>
          <w:szCs w:val="28"/>
        </w:rPr>
        <w:t>varfö</w:t>
      </w:r>
      <w:proofErr w:type="spellEnd"/>
      <w:r w:rsidRPr="00D35550">
        <w:rPr>
          <w:rFonts w:ascii="Arial" w:hAnsi="Arial" w:cs="Arial"/>
          <w:sz w:val="28"/>
          <w:szCs w:val="28"/>
          <w:lang w:val="zh-TW" w:eastAsia="zh-TW"/>
        </w:rPr>
        <w:t>r?</w:t>
      </w:r>
      <w:r w:rsidRPr="00D35550">
        <w:rPr>
          <w:rFonts w:ascii="Arial" w:hAnsi="Arial" w:cs="Arial"/>
          <w:sz w:val="28"/>
          <w:szCs w:val="28"/>
        </w:rPr>
        <w:br/>
        <w:t>Rättighetsfrågor, våra funktionshinder ska vara del av</w:t>
      </w:r>
      <w:r w:rsidR="00FE6546">
        <w:rPr>
          <w:rFonts w:ascii="Arial" w:hAnsi="Arial" w:cs="Arial"/>
          <w:sz w:val="28"/>
          <w:szCs w:val="28"/>
        </w:rPr>
        <w:t xml:space="preserve"> </w:t>
      </w:r>
      <w:r w:rsidRPr="00D35550">
        <w:rPr>
          <w:rFonts w:ascii="Arial" w:hAnsi="Arial" w:cs="Arial"/>
          <w:sz w:val="28"/>
          <w:szCs w:val="28"/>
        </w:rPr>
        <w:t>mänskliga rättigheter.</w:t>
      </w:r>
      <w:r w:rsidR="00FE6546">
        <w:rPr>
          <w:rFonts w:ascii="Arial" w:hAnsi="Arial" w:cs="Arial"/>
          <w:sz w:val="28"/>
          <w:szCs w:val="28"/>
        </w:rPr>
        <w:t xml:space="preserve"> </w:t>
      </w:r>
      <w:r w:rsidRPr="00D35550">
        <w:rPr>
          <w:rFonts w:ascii="Arial" w:hAnsi="Arial" w:cs="Arial"/>
          <w:sz w:val="28"/>
          <w:szCs w:val="28"/>
        </w:rPr>
        <w:t>Mångfald och jämställdhet. Förena de goda krafterna i dessa svåra tider.</w:t>
      </w:r>
      <w:r w:rsidR="00FE6546">
        <w:rPr>
          <w:rFonts w:ascii="Arial" w:hAnsi="Arial" w:cs="Arial"/>
          <w:sz w:val="28"/>
          <w:szCs w:val="28"/>
        </w:rPr>
        <w:t xml:space="preserve"> </w:t>
      </w:r>
      <w:r w:rsidRPr="00D35550">
        <w:rPr>
          <w:rFonts w:ascii="Arial" w:hAnsi="Arial" w:cs="Arial"/>
          <w:sz w:val="28"/>
          <w:szCs w:val="28"/>
        </w:rPr>
        <w:t>Komma vidare och fortsätta bevakningen i våra frågor.</w:t>
      </w:r>
    </w:p>
    <w:p w14:paraId="3FD71F5C" w14:textId="77777777" w:rsidR="0020614C" w:rsidRDefault="00000280" w:rsidP="0020614C">
      <w:pPr>
        <w:pStyle w:val="Brdtext"/>
        <w:spacing w:after="240"/>
        <w:rPr>
          <w:rFonts w:ascii="Arial" w:hAnsi="Arial" w:cs="Arial"/>
          <w:sz w:val="28"/>
          <w:szCs w:val="28"/>
        </w:rPr>
      </w:pPr>
      <w:r w:rsidRPr="00D35550">
        <w:rPr>
          <w:rFonts w:ascii="Arial" w:hAnsi="Arial" w:cs="Arial"/>
          <w:sz w:val="28"/>
          <w:szCs w:val="28"/>
        </w:rPr>
        <w:t xml:space="preserve">3. Hur bedömer du dina kunskaper inom följande </w:t>
      </w:r>
      <w:proofErr w:type="spellStart"/>
      <w:r w:rsidRPr="00D35550">
        <w:rPr>
          <w:rFonts w:ascii="Arial" w:hAnsi="Arial" w:cs="Arial"/>
          <w:sz w:val="28"/>
          <w:szCs w:val="28"/>
        </w:rPr>
        <w:t>omr</w:t>
      </w:r>
      <w:proofErr w:type="spellEnd"/>
      <w:r w:rsidRPr="00D35550">
        <w:rPr>
          <w:rFonts w:ascii="Arial" w:hAnsi="Arial" w:cs="Arial"/>
          <w:sz w:val="28"/>
          <w:szCs w:val="28"/>
          <w:lang w:val="da-DK"/>
        </w:rPr>
        <w:t>å</w:t>
      </w:r>
      <w:r w:rsidRPr="00D35550">
        <w:rPr>
          <w:rFonts w:ascii="Arial" w:hAnsi="Arial" w:cs="Arial"/>
          <w:sz w:val="28"/>
          <w:szCs w:val="28"/>
        </w:rPr>
        <w:t>den på en skala 1-5, där 1 är mycket små och 5 är mycket stora?</w:t>
      </w:r>
    </w:p>
    <w:p w14:paraId="3662E350" w14:textId="1EA87682" w:rsidR="00000280" w:rsidRPr="00D35550" w:rsidRDefault="00000280" w:rsidP="0020614C">
      <w:pPr>
        <w:pStyle w:val="Brdtext"/>
        <w:rPr>
          <w:rFonts w:ascii="Arial" w:hAnsi="Arial" w:cs="Arial"/>
          <w:sz w:val="28"/>
          <w:szCs w:val="28"/>
        </w:rPr>
      </w:pPr>
      <w:r w:rsidRPr="00D35550">
        <w:rPr>
          <w:rFonts w:ascii="Arial" w:hAnsi="Arial" w:cs="Arial"/>
          <w:sz w:val="28"/>
          <w:szCs w:val="28"/>
        </w:rPr>
        <w:t>Ekonomi. 4</w:t>
      </w:r>
    </w:p>
    <w:p w14:paraId="0AB741D7" w14:textId="77777777" w:rsidR="00000280" w:rsidRPr="00D35550" w:rsidRDefault="00000280" w:rsidP="0020614C">
      <w:pPr>
        <w:pStyle w:val="Brdtext"/>
        <w:rPr>
          <w:rFonts w:ascii="Arial" w:hAnsi="Arial" w:cs="Arial"/>
          <w:sz w:val="28"/>
          <w:szCs w:val="28"/>
        </w:rPr>
      </w:pPr>
      <w:r w:rsidRPr="00D35550">
        <w:rPr>
          <w:rFonts w:ascii="Arial" w:hAnsi="Arial" w:cs="Arial"/>
          <w:sz w:val="28"/>
          <w:szCs w:val="28"/>
        </w:rPr>
        <w:t>Föreningskunskap. 5</w:t>
      </w:r>
    </w:p>
    <w:p w14:paraId="33659D6A" w14:textId="77777777" w:rsidR="00000280" w:rsidRPr="00D35550" w:rsidRDefault="00000280" w:rsidP="0020614C">
      <w:pPr>
        <w:pStyle w:val="Brdtext"/>
        <w:rPr>
          <w:rFonts w:ascii="Arial" w:hAnsi="Arial" w:cs="Arial"/>
          <w:sz w:val="28"/>
          <w:szCs w:val="28"/>
        </w:rPr>
      </w:pPr>
      <w:r w:rsidRPr="00D35550">
        <w:rPr>
          <w:rFonts w:ascii="Arial" w:hAnsi="Arial" w:cs="Arial"/>
          <w:sz w:val="28"/>
          <w:szCs w:val="28"/>
        </w:rPr>
        <w:t>Organisationsarbete. 5</w:t>
      </w:r>
    </w:p>
    <w:p w14:paraId="5C54A9D9" w14:textId="77777777" w:rsidR="00000280" w:rsidRPr="00D35550" w:rsidRDefault="00000280" w:rsidP="00000280">
      <w:pPr>
        <w:pStyle w:val="Brdtext"/>
        <w:rPr>
          <w:rFonts w:ascii="Arial" w:hAnsi="Arial" w:cs="Arial"/>
          <w:sz w:val="28"/>
          <w:szCs w:val="28"/>
        </w:rPr>
      </w:pPr>
      <w:r w:rsidRPr="00D35550">
        <w:rPr>
          <w:rFonts w:ascii="Arial" w:hAnsi="Arial" w:cs="Arial"/>
          <w:sz w:val="28"/>
          <w:szCs w:val="28"/>
        </w:rPr>
        <w:t>P</w:t>
      </w:r>
      <w:r w:rsidRPr="00D35550">
        <w:rPr>
          <w:rFonts w:ascii="Arial" w:hAnsi="Arial" w:cs="Arial"/>
          <w:sz w:val="28"/>
          <w:szCs w:val="28"/>
          <w:lang w:val="da-DK"/>
        </w:rPr>
        <w:t>å</w:t>
      </w:r>
      <w:r w:rsidRPr="00D35550">
        <w:rPr>
          <w:rFonts w:ascii="Arial" w:hAnsi="Arial" w:cs="Arial"/>
          <w:sz w:val="28"/>
          <w:szCs w:val="28"/>
        </w:rPr>
        <w:t>verkansarbete. 4</w:t>
      </w:r>
    </w:p>
    <w:p w14:paraId="3704C878" w14:textId="77777777" w:rsidR="00000280" w:rsidRPr="00D35550" w:rsidRDefault="00000280" w:rsidP="00000280">
      <w:pPr>
        <w:pStyle w:val="Brdtext"/>
        <w:rPr>
          <w:rFonts w:ascii="Arial" w:hAnsi="Arial" w:cs="Arial"/>
          <w:sz w:val="28"/>
          <w:szCs w:val="28"/>
        </w:rPr>
      </w:pPr>
      <w:r w:rsidRPr="00D35550">
        <w:rPr>
          <w:rFonts w:ascii="Arial" w:hAnsi="Arial" w:cs="Arial"/>
          <w:sz w:val="28"/>
          <w:szCs w:val="28"/>
          <w:lang w:val="nl-NL"/>
        </w:rPr>
        <w:t>sociala medier</w:t>
      </w:r>
      <w:r w:rsidRPr="00D35550">
        <w:rPr>
          <w:rFonts w:ascii="Arial" w:hAnsi="Arial" w:cs="Arial"/>
          <w:sz w:val="28"/>
          <w:szCs w:val="28"/>
        </w:rPr>
        <w:t>. 3</w:t>
      </w:r>
    </w:p>
    <w:p w14:paraId="4D8B66E1" w14:textId="77777777" w:rsidR="00000280" w:rsidRPr="00D35550" w:rsidRDefault="00000280" w:rsidP="00000280">
      <w:pPr>
        <w:pStyle w:val="Brdtext"/>
        <w:rPr>
          <w:rFonts w:ascii="Arial" w:hAnsi="Arial" w:cs="Arial"/>
          <w:sz w:val="28"/>
          <w:szCs w:val="28"/>
        </w:rPr>
      </w:pPr>
      <w:r w:rsidRPr="00D35550">
        <w:rPr>
          <w:rFonts w:ascii="Arial" w:hAnsi="Arial" w:cs="Arial"/>
          <w:sz w:val="28"/>
          <w:szCs w:val="28"/>
        </w:rPr>
        <w:t>Uttrycka dig i skrift. 4</w:t>
      </w:r>
    </w:p>
    <w:p w14:paraId="77F6A3EC" w14:textId="77777777" w:rsidR="00000280" w:rsidRPr="00D35550" w:rsidRDefault="00000280" w:rsidP="0020614C">
      <w:pPr>
        <w:pStyle w:val="Brdtext"/>
        <w:spacing w:after="240"/>
        <w:rPr>
          <w:rFonts w:ascii="Arial" w:hAnsi="Arial" w:cs="Arial"/>
          <w:sz w:val="28"/>
          <w:szCs w:val="28"/>
        </w:rPr>
      </w:pPr>
      <w:r w:rsidRPr="00D35550">
        <w:rPr>
          <w:rFonts w:ascii="Arial" w:hAnsi="Arial" w:cs="Arial"/>
          <w:sz w:val="28"/>
          <w:szCs w:val="28"/>
        </w:rPr>
        <w:t>Uttrycka dig i tal. 4</w:t>
      </w:r>
    </w:p>
    <w:p w14:paraId="4BFB7AF0" w14:textId="208296DF" w:rsidR="00000280" w:rsidRPr="00D35550" w:rsidRDefault="00000280" w:rsidP="0020614C">
      <w:pPr>
        <w:pStyle w:val="Brdtext"/>
        <w:spacing w:after="240"/>
        <w:rPr>
          <w:rFonts w:ascii="Arial" w:hAnsi="Arial" w:cs="Arial"/>
          <w:sz w:val="28"/>
          <w:szCs w:val="28"/>
        </w:rPr>
      </w:pPr>
      <w:r w:rsidRPr="00D35550">
        <w:rPr>
          <w:rFonts w:ascii="Arial" w:hAnsi="Arial" w:cs="Arial"/>
          <w:sz w:val="28"/>
          <w:szCs w:val="28"/>
        </w:rPr>
        <w:t xml:space="preserve">4. Hur följer du </w:t>
      </w:r>
      <w:proofErr w:type="spellStart"/>
      <w:r w:rsidRPr="00D35550">
        <w:rPr>
          <w:rFonts w:ascii="Arial" w:hAnsi="Arial" w:cs="Arial"/>
          <w:sz w:val="28"/>
          <w:szCs w:val="28"/>
        </w:rPr>
        <w:t>samhä</w:t>
      </w:r>
      <w:proofErr w:type="spellEnd"/>
      <w:r w:rsidRPr="00D35550">
        <w:rPr>
          <w:rFonts w:ascii="Arial" w:hAnsi="Arial" w:cs="Arial"/>
          <w:sz w:val="28"/>
          <w:szCs w:val="28"/>
          <w:lang w:val="zh-TW" w:eastAsia="zh-TW"/>
        </w:rPr>
        <w:t>llsdebatten?</w:t>
      </w:r>
      <w:r w:rsidRPr="00D35550">
        <w:rPr>
          <w:rFonts w:ascii="Arial" w:hAnsi="Arial" w:cs="Arial"/>
          <w:sz w:val="28"/>
          <w:szCs w:val="28"/>
        </w:rPr>
        <w:br/>
        <w:t>Radio, internet, nyhetsbrev, tv, debattforum, mässor exempelvis</w:t>
      </w:r>
      <w:r w:rsidRPr="00D35550">
        <w:rPr>
          <w:rFonts w:ascii="Arial" w:hAnsi="Arial" w:cs="Arial"/>
          <w:sz w:val="28"/>
          <w:szCs w:val="28"/>
        </w:rPr>
        <w:br/>
        <w:t>senast Järvaveckan i Stockholmsområdet.</w:t>
      </w:r>
    </w:p>
    <w:p w14:paraId="09A819BD" w14:textId="6E889D02" w:rsidR="00000280" w:rsidRPr="00D35550" w:rsidRDefault="00000280" w:rsidP="0020614C">
      <w:pPr>
        <w:pStyle w:val="Brdtext"/>
        <w:spacing w:after="240"/>
        <w:rPr>
          <w:rFonts w:ascii="Arial" w:hAnsi="Arial" w:cs="Arial"/>
          <w:sz w:val="28"/>
          <w:szCs w:val="28"/>
        </w:rPr>
      </w:pPr>
      <w:r w:rsidRPr="00D35550">
        <w:rPr>
          <w:rFonts w:ascii="Arial" w:hAnsi="Arial" w:cs="Arial"/>
          <w:sz w:val="28"/>
          <w:szCs w:val="28"/>
        </w:rPr>
        <w:t xml:space="preserve">5. Vilka </w:t>
      </w:r>
      <w:proofErr w:type="spellStart"/>
      <w:r w:rsidRPr="00D35550">
        <w:rPr>
          <w:rFonts w:ascii="Arial" w:hAnsi="Arial" w:cs="Arial"/>
          <w:sz w:val="28"/>
          <w:szCs w:val="28"/>
        </w:rPr>
        <w:t>spr</w:t>
      </w:r>
      <w:proofErr w:type="spellEnd"/>
      <w:r w:rsidRPr="00D35550">
        <w:rPr>
          <w:rFonts w:ascii="Arial" w:hAnsi="Arial" w:cs="Arial"/>
          <w:sz w:val="28"/>
          <w:szCs w:val="28"/>
          <w:lang w:val="da-DK"/>
        </w:rPr>
        <w:t>å</w:t>
      </w:r>
      <w:r w:rsidRPr="00D35550">
        <w:rPr>
          <w:rFonts w:ascii="Arial" w:hAnsi="Arial" w:cs="Arial"/>
          <w:sz w:val="28"/>
          <w:szCs w:val="28"/>
        </w:rPr>
        <w:t xml:space="preserve">k förutom svenska </w:t>
      </w:r>
      <w:proofErr w:type="spellStart"/>
      <w:r w:rsidRPr="00D35550">
        <w:rPr>
          <w:rFonts w:ascii="Arial" w:hAnsi="Arial" w:cs="Arial"/>
          <w:sz w:val="28"/>
          <w:szCs w:val="28"/>
        </w:rPr>
        <w:t>behä</w:t>
      </w:r>
      <w:proofErr w:type="spellEnd"/>
      <w:r w:rsidRPr="00D35550">
        <w:rPr>
          <w:rFonts w:ascii="Arial" w:hAnsi="Arial" w:cs="Arial"/>
          <w:sz w:val="28"/>
          <w:szCs w:val="28"/>
          <w:lang w:val="zh-TW" w:eastAsia="zh-TW"/>
        </w:rPr>
        <w:t>rskar du?</w:t>
      </w:r>
      <w:r w:rsidRPr="00D35550">
        <w:rPr>
          <w:rFonts w:ascii="Arial" w:hAnsi="Arial" w:cs="Arial"/>
          <w:sz w:val="28"/>
          <w:szCs w:val="28"/>
        </w:rPr>
        <w:br/>
        <w:t xml:space="preserve">Engelska, </w:t>
      </w:r>
      <w:r w:rsidR="0020614C">
        <w:rPr>
          <w:rFonts w:ascii="Arial" w:hAnsi="Arial" w:cs="Arial"/>
          <w:sz w:val="28"/>
          <w:szCs w:val="28"/>
        </w:rPr>
        <w:t>f</w:t>
      </w:r>
      <w:r w:rsidRPr="00D35550">
        <w:rPr>
          <w:rFonts w:ascii="Arial" w:hAnsi="Arial" w:cs="Arial"/>
          <w:sz w:val="28"/>
          <w:szCs w:val="28"/>
        </w:rPr>
        <w:t xml:space="preserve">inska, </w:t>
      </w:r>
      <w:r w:rsidR="0020614C">
        <w:rPr>
          <w:rFonts w:ascii="Arial" w:hAnsi="Arial" w:cs="Arial"/>
          <w:sz w:val="28"/>
          <w:szCs w:val="28"/>
        </w:rPr>
        <w:t>t</w:t>
      </w:r>
      <w:r w:rsidRPr="00D35550">
        <w:rPr>
          <w:rFonts w:ascii="Arial" w:hAnsi="Arial" w:cs="Arial"/>
          <w:sz w:val="28"/>
          <w:szCs w:val="28"/>
        </w:rPr>
        <w:t>yska, lär sig spanska, skolfranska.</w:t>
      </w:r>
    </w:p>
    <w:p w14:paraId="0E43DB20" w14:textId="3E55BE9C" w:rsidR="0020614C" w:rsidRDefault="00000280" w:rsidP="0020614C">
      <w:pPr>
        <w:pStyle w:val="Brdtext"/>
        <w:spacing w:after="240"/>
        <w:rPr>
          <w:rFonts w:ascii="Arial" w:hAnsi="Arial" w:cs="Arial"/>
          <w:sz w:val="28"/>
          <w:szCs w:val="28"/>
        </w:rPr>
      </w:pPr>
      <w:r w:rsidRPr="00D35550">
        <w:rPr>
          <w:rFonts w:ascii="Arial" w:hAnsi="Arial" w:cs="Arial"/>
          <w:sz w:val="28"/>
          <w:szCs w:val="28"/>
        </w:rPr>
        <w:t>6. Vad ser du som det viktigaste du kan bidra med i styrelsearbetet?</w:t>
      </w:r>
      <w:r w:rsidRPr="00D35550">
        <w:rPr>
          <w:rFonts w:ascii="Arial" w:hAnsi="Arial" w:cs="Arial"/>
          <w:sz w:val="28"/>
          <w:szCs w:val="28"/>
        </w:rPr>
        <w:br/>
        <w:t>Verksamhetskunskap från olika organisationer och från</w:t>
      </w:r>
      <w:r w:rsidRPr="00D35550">
        <w:rPr>
          <w:rFonts w:ascii="Arial" w:hAnsi="Arial" w:cs="Arial"/>
          <w:sz w:val="28"/>
          <w:szCs w:val="28"/>
        </w:rPr>
        <w:br/>
        <w:t>engagemang i olika samhällsfunktioner både nationellt och internationellt. Har också varit Förbundsstyrelse ordförande i SRF.</w:t>
      </w:r>
    </w:p>
    <w:p w14:paraId="10F02541" w14:textId="6E88B991" w:rsidR="00000280" w:rsidRPr="00D35550" w:rsidRDefault="00000280" w:rsidP="0020614C">
      <w:pPr>
        <w:pStyle w:val="Brdtext"/>
        <w:rPr>
          <w:rFonts w:ascii="Arial" w:hAnsi="Arial" w:cs="Arial"/>
          <w:sz w:val="28"/>
          <w:szCs w:val="28"/>
        </w:rPr>
      </w:pPr>
      <w:r w:rsidRPr="00D35550">
        <w:rPr>
          <w:rFonts w:ascii="Arial" w:hAnsi="Arial" w:cs="Arial"/>
          <w:sz w:val="28"/>
          <w:szCs w:val="28"/>
        </w:rPr>
        <w:t>7. Nämn tre personliga egenskaper hos dig själv.</w:t>
      </w:r>
    </w:p>
    <w:p w14:paraId="4505CD64" w14:textId="77777777" w:rsidR="0020614C" w:rsidRDefault="00000280" w:rsidP="0020614C">
      <w:pPr>
        <w:pStyle w:val="Brdtext"/>
        <w:spacing w:after="240"/>
        <w:rPr>
          <w:rFonts w:ascii="Arial" w:hAnsi="Arial" w:cs="Arial"/>
          <w:sz w:val="28"/>
          <w:szCs w:val="28"/>
        </w:rPr>
      </w:pPr>
      <w:r w:rsidRPr="00D35550">
        <w:rPr>
          <w:rFonts w:ascii="Arial" w:hAnsi="Arial" w:cs="Arial"/>
          <w:sz w:val="28"/>
          <w:szCs w:val="28"/>
        </w:rPr>
        <w:t>Rättighetsbaserat ledarskap.</w:t>
      </w:r>
      <w:r w:rsidR="0020614C">
        <w:rPr>
          <w:rFonts w:ascii="Arial" w:hAnsi="Arial" w:cs="Arial"/>
          <w:sz w:val="28"/>
          <w:szCs w:val="28"/>
        </w:rPr>
        <w:t xml:space="preserve"> </w:t>
      </w:r>
      <w:r w:rsidRPr="00D35550">
        <w:rPr>
          <w:rFonts w:ascii="Arial" w:hAnsi="Arial" w:cs="Arial"/>
          <w:sz w:val="28"/>
          <w:szCs w:val="28"/>
        </w:rPr>
        <w:t>Vara drivande.</w:t>
      </w:r>
      <w:r w:rsidR="0020614C">
        <w:rPr>
          <w:rFonts w:ascii="Arial" w:hAnsi="Arial" w:cs="Arial"/>
          <w:sz w:val="28"/>
          <w:szCs w:val="28"/>
        </w:rPr>
        <w:t xml:space="preserve"> </w:t>
      </w:r>
      <w:r w:rsidRPr="00D35550">
        <w:rPr>
          <w:rFonts w:ascii="Arial" w:hAnsi="Arial" w:cs="Arial"/>
          <w:sz w:val="28"/>
          <w:szCs w:val="28"/>
        </w:rPr>
        <w:t>Diplomatisk.</w:t>
      </w:r>
    </w:p>
    <w:p w14:paraId="7BA18997" w14:textId="3250B54D" w:rsidR="00000280" w:rsidRPr="00D35550" w:rsidRDefault="00000280" w:rsidP="0020614C">
      <w:pPr>
        <w:pStyle w:val="Brdtext"/>
        <w:spacing w:after="240"/>
        <w:rPr>
          <w:rFonts w:ascii="Arial" w:hAnsi="Arial" w:cs="Arial"/>
          <w:sz w:val="28"/>
          <w:szCs w:val="28"/>
        </w:rPr>
      </w:pPr>
      <w:r w:rsidRPr="00D35550">
        <w:rPr>
          <w:rFonts w:ascii="Arial" w:hAnsi="Arial" w:cs="Arial"/>
          <w:sz w:val="28"/>
          <w:szCs w:val="28"/>
        </w:rPr>
        <w:t>8. SRF-kompetens? Erfarenheter fr</w:t>
      </w:r>
      <w:r w:rsidRPr="00D35550">
        <w:rPr>
          <w:rFonts w:ascii="Arial" w:hAnsi="Arial" w:cs="Arial"/>
          <w:sz w:val="28"/>
          <w:szCs w:val="28"/>
          <w:lang w:val="da-DK"/>
        </w:rPr>
        <w:t>å</w:t>
      </w:r>
      <w:r w:rsidRPr="00D35550">
        <w:rPr>
          <w:rFonts w:ascii="Arial" w:hAnsi="Arial" w:cs="Arial"/>
          <w:sz w:val="28"/>
          <w:szCs w:val="28"/>
        </w:rPr>
        <w:t>n andra organisationer?</w:t>
      </w:r>
      <w:r w:rsidRPr="00D35550">
        <w:rPr>
          <w:rFonts w:ascii="Arial" w:hAnsi="Arial" w:cs="Arial"/>
          <w:sz w:val="28"/>
          <w:szCs w:val="28"/>
        </w:rPr>
        <w:br/>
        <w:t>SRF-kompetens. Se uppdrag inom SRF.</w:t>
      </w:r>
      <w:r w:rsidRPr="00D35550">
        <w:rPr>
          <w:rFonts w:ascii="Arial" w:hAnsi="Arial" w:cs="Arial"/>
          <w:sz w:val="28"/>
          <w:szCs w:val="28"/>
        </w:rPr>
        <w:br/>
        <w:t xml:space="preserve">Ledamot i </w:t>
      </w:r>
      <w:proofErr w:type="spellStart"/>
      <w:r w:rsidRPr="00D35550">
        <w:rPr>
          <w:rFonts w:ascii="Arial" w:hAnsi="Arial" w:cs="Arial"/>
          <w:sz w:val="28"/>
          <w:szCs w:val="28"/>
        </w:rPr>
        <w:t>FÖR</w:t>
      </w:r>
      <w:r w:rsidR="00AF03FA">
        <w:rPr>
          <w:rFonts w:ascii="Arial" w:hAnsi="Arial" w:cs="Arial"/>
          <w:sz w:val="28"/>
          <w:szCs w:val="28"/>
        </w:rPr>
        <w:t>:</w:t>
      </w:r>
      <w:r w:rsidRPr="00D35550">
        <w:rPr>
          <w:rFonts w:ascii="Arial" w:hAnsi="Arial" w:cs="Arial"/>
          <w:sz w:val="28"/>
          <w:szCs w:val="28"/>
        </w:rPr>
        <w:t>s</w:t>
      </w:r>
      <w:proofErr w:type="spellEnd"/>
      <w:r w:rsidRPr="00D35550">
        <w:rPr>
          <w:rFonts w:ascii="Arial" w:hAnsi="Arial" w:cs="Arial"/>
          <w:sz w:val="28"/>
          <w:szCs w:val="28"/>
        </w:rPr>
        <w:t xml:space="preserve"> styrelse, Förbundet för delaktighet. Ledamot i </w:t>
      </w:r>
      <w:proofErr w:type="spellStart"/>
      <w:r w:rsidRPr="00D35550">
        <w:rPr>
          <w:rFonts w:ascii="Arial" w:hAnsi="Arial" w:cs="Arial"/>
          <w:sz w:val="28"/>
          <w:szCs w:val="28"/>
        </w:rPr>
        <w:t>ExtraOrdinarys</w:t>
      </w:r>
      <w:proofErr w:type="spellEnd"/>
      <w:r w:rsidRPr="00D35550">
        <w:rPr>
          <w:rFonts w:ascii="Arial" w:hAnsi="Arial" w:cs="Arial"/>
          <w:sz w:val="28"/>
          <w:szCs w:val="28"/>
        </w:rPr>
        <w:t xml:space="preserve"> styrelse.</w:t>
      </w:r>
      <w:r w:rsidR="0020614C">
        <w:rPr>
          <w:rFonts w:ascii="Arial" w:hAnsi="Arial" w:cs="Arial"/>
          <w:sz w:val="28"/>
          <w:szCs w:val="28"/>
        </w:rPr>
        <w:t xml:space="preserve"> </w:t>
      </w:r>
      <w:r w:rsidRPr="00D35550">
        <w:rPr>
          <w:rFonts w:ascii="Arial" w:hAnsi="Arial" w:cs="Arial"/>
          <w:sz w:val="28"/>
          <w:szCs w:val="28"/>
        </w:rPr>
        <w:t>Aktiv i Kvinnor Forum och Funktionshindrade.</w:t>
      </w:r>
    </w:p>
    <w:p w14:paraId="2DB4094A" w14:textId="77777777" w:rsidR="00A176C7" w:rsidRDefault="00000280" w:rsidP="00A176C7">
      <w:pPr>
        <w:pStyle w:val="Brdtext"/>
        <w:spacing w:after="240"/>
        <w:rPr>
          <w:rFonts w:ascii="Arial" w:hAnsi="Arial" w:cs="Arial"/>
          <w:sz w:val="28"/>
          <w:szCs w:val="28"/>
        </w:rPr>
      </w:pPr>
      <w:r w:rsidRPr="00D35550">
        <w:rPr>
          <w:rFonts w:ascii="Arial" w:hAnsi="Arial" w:cs="Arial"/>
          <w:sz w:val="28"/>
          <w:szCs w:val="28"/>
        </w:rPr>
        <w:t>Har varit Ordförande i MyRight och ledamot i UNICEF</w:t>
      </w:r>
      <w:r w:rsidR="00A176C7">
        <w:rPr>
          <w:rFonts w:ascii="Arial" w:hAnsi="Arial" w:cs="Arial"/>
          <w:sz w:val="28"/>
          <w:szCs w:val="28"/>
        </w:rPr>
        <w:t>:</w:t>
      </w:r>
      <w:r w:rsidRPr="00D35550">
        <w:rPr>
          <w:rFonts w:ascii="Arial" w:hAnsi="Arial" w:cs="Arial"/>
          <w:sz w:val="28"/>
          <w:szCs w:val="28"/>
        </w:rPr>
        <w:t>s styrelse.</w:t>
      </w:r>
      <w:r w:rsidRPr="00D35550">
        <w:rPr>
          <w:rFonts w:ascii="Arial" w:hAnsi="Arial" w:cs="Arial"/>
          <w:sz w:val="28"/>
          <w:szCs w:val="28"/>
        </w:rPr>
        <w:br/>
        <w:t>Olika uppdrag i civilsamhället.</w:t>
      </w:r>
      <w:r w:rsidR="00A176C7">
        <w:rPr>
          <w:rFonts w:ascii="Arial" w:hAnsi="Arial" w:cs="Arial"/>
          <w:sz w:val="28"/>
          <w:szCs w:val="28"/>
        </w:rPr>
        <w:t xml:space="preserve"> </w:t>
      </w:r>
      <w:r w:rsidRPr="00D35550">
        <w:rPr>
          <w:rFonts w:ascii="Arial" w:hAnsi="Arial" w:cs="Arial"/>
          <w:sz w:val="28"/>
          <w:szCs w:val="28"/>
        </w:rPr>
        <w:t>Svenska FN förbundets referensgrupp Världskoll i skolan.</w:t>
      </w:r>
    </w:p>
    <w:p w14:paraId="71A87374" w14:textId="7867EC51" w:rsidR="00A176C7" w:rsidRDefault="00000280" w:rsidP="00A176C7">
      <w:pPr>
        <w:pStyle w:val="Brdtext"/>
        <w:spacing w:after="240"/>
        <w:rPr>
          <w:rFonts w:ascii="Arial" w:hAnsi="Arial" w:cs="Arial"/>
          <w:sz w:val="28"/>
          <w:szCs w:val="28"/>
        </w:rPr>
      </w:pPr>
      <w:r w:rsidRPr="00D35550">
        <w:rPr>
          <w:rFonts w:ascii="Arial" w:hAnsi="Arial" w:cs="Arial"/>
          <w:sz w:val="28"/>
          <w:szCs w:val="28"/>
        </w:rPr>
        <w:lastRenderedPageBreak/>
        <w:t>9. Vilken roll väljer du i en grupp?</w:t>
      </w:r>
      <w:r w:rsidRPr="00D35550">
        <w:rPr>
          <w:rFonts w:ascii="Arial" w:hAnsi="Arial" w:cs="Arial"/>
          <w:sz w:val="28"/>
          <w:szCs w:val="28"/>
        </w:rPr>
        <w:br/>
        <w:t>Lyfte</w:t>
      </w:r>
      <w:r w:rsidR="0029301B">
        <w:rPr>
          <w:rFonts w:ascii="Arial" w:hAnsi="Arial" w:cs="Arial"/>
          <w:sz w:val="28"/>
          <w:szCs w:val="28"/>
        </w:rPr>
        <w:t>r</w:t>
      </w:r>
      <w:r w:rsidRPr="00D35550">
        <w:rPr>
          <w:rFonts w:ascii="Arial" w:hAnsi="Arial" w:cs="Arial"/>
          <w:sz w:val="28"/>
          <w:szCs w:val="28"/>
        </w:rPr>
        <w:t xml:space="preserve"> frågor.</w:t>
      </w:r>
      <w:r w:rsidR="00A176C7">
        <w:rPr>
          <w:rFonts w:ascii="Arial" w:hAnsi="Arial" w:cs="Arial"/>
          <w:sz w:val="28"/>
          <w:szCs w:val="28"/>
        </w:rPr>
        <w:t xml:space="preserve"> </w:t>
      </w:r>
      <w:r w:rsidRPr="00D35550">
        <w:rPr>
          <w:rFonts w:ascii="Arial" w:hAnsi="Arial" w:cs="Arial"/>
          <w:sz w:val="28"/>
          <w:szCs w:val="28"/>
        </w:rPr>
        <w:t>Vill leda arbetet framåt.</w:t>
      </w:r>
    </w:p>
    <w:p w14:paraId="53D450D1" w14:textId="77777777" w:rsidR="00A176C7" w:rsidRDefault="00000280" w:rsidP="00A176C7">
      <w:pPr>
        <w:pStyle w:val="Brdtext"/>
        <w:spacing w:after="240"/>
        <w:rPr>
          <w:rFonts w:ascii="Arial" w:hAnsi="Arial" w:cs="Arial"/>
          <w:sz w:val="28"/>
          <w:szCs w:val="28"/>
        </w:rPr>
      </w:pPr>
      <w:r w:rsidRPr="00D35550">
        <w:rPr>
          <w:rFonts w:ascii="Arial" w:hAnsi="Arial" w:cs="Arial"/>
          <w:sz w:val="28"/>
          <w:szCs w:val="28"/>
        </w:rPr>
        <w:t xml:space="preserve">10. Hur tycker du att ett bra beslutsfattande ska gå </w:t>
      </w:r>
      <w:r w:rsidRPr="00D35550">
        <w:rPr>
          <w:rFonts w:ascii="Arial" w:hAnsi="Arial" w:cs="Arial"/>
          <w:sz w:val="28"/>
          <w:szCs w:val="28"/>
          <w:lang w:val="zh-TW" w:eastAsia="zh-TW"/>
        </w:rPr>
        <w:t>till?</w:t>
      </w:r>
      <w:r w:rsidRPr="00D35550">
        <w:rPr>
          <w:rFonts w:ascii="Arial" w:hAnsi="Arial" w:cs="Arial"/>
          <w:sz w:val="28"/>
          <w:szCs w:val="28"/>
        </w:rPr>
        <w:br/>
        <w:t>Lyssna in hela gruppens åsikter innan beslutet fattas, den processen är viktig.</w:t>
      </w:r>
    </w:p>
    <w:p w14:paraId="6C2F0543" w14:textId="77777777" w:rsidR="000A1281" w:rsidRDefault="00000280" w:rsidP="00A176C7">
      <w:pPr>
        <w:pStyle w:val="Brdtext"/>
        <w:spacing w:after="240"/>
        <w:rPr>
          <w:rFonts w:ascii="Arial" w:hAnsi="Arial" w:cs="Arial"/>
          <w:sz w:val="28"/>
          <w:szCs w:val="28"/>
        </w:rPr>
      </w:pPr>
      <w:r w:rsidRPr="00D35550">
        <w:rPr>
          <w:rFonts w:ascii="Arial" w:hAnsi="Arial" w:cs="Arial"/>
          <w:sz w:val="28"/>
          <w:szCs w:val="28"/>
        </w:rPr>
        <w:t xml:space="preserve">11. Konflikter, hur </w:t>
      </w:r>
      <w:proofErr w:type="spellStart"/>
      <w:r w:rsidRPr="00D35550">
        <w:rPr>
          <w:rFonts w:ascii="Arial" w:hAnsi="Arial" w:cs="Arial"/>
          <w:sz w:val="28"/>
          <w:szCs w:val="28"/>
        </w:rPr>
        <w:t>bemö</w:t>
      </w:r>
      <w:proofErr w:type="spellEnd"/>
      <w:r w:rsidRPr="00D35550">
        <w:rPr>
          <w:rFonts w:ascii="Arial" w:hAnsi="Arial" w:cs="Arial"/>
          <w:sz w:val="28"/>
          <w:szCs w:val="28"/>
          <w:lang w:val="fr-FR"/>
        </w:rPr>
        <w:t xml:space="preserve">ter du </w:t>
      </w:r>
      <w:proofErr w:type="spellStart"/>
      <w:r w:rsidRPr="00D35550">
        <w:rPr>
          <w:rFonts w:ascii="Arial" w:hAnsi="Arial" w:cs="Arial"/>
          <w:sz w:val="28"/>
          <w:szCs w:val="28"/>
          <w:lang w:val="fr-FR"/>
        </w:rPr>
        <w:t>dem</w:t>
      </w:r>
      <w:proofErr w:type="spellEnd"/>
      <w:r w:rsidRPr="00D35550">
        <w:rPr>
          <w:rFonts w:ascii="Arial" w:hAnsi="Arial" w:cs="Arial"/>
          <w:sz w:val="28"/>
          <w:szCs w:val="28"/>
          <w:lang w:val="fr-FR"/>
        </w:rPr>
        <w:t>?</w:t>
      </w:r>
      <w:r w:rsidRPr="00D35550">
        <w:rPr>
          <w:rFonts w:ascii="Arial" w:hAnsi="Arial" w:cs="Arial"/>
          <w:sz w:val="28"/>
          <w:szCs w:val="28"/>
        </w:rPr>
        <w:br/>
        <w:t>Kan behålla lugnet, inte konflikträdd.</w:t>
      </w:r>
      <w:r w:rsidR="000A1281">
        <w:rPr>
          <w:rFonts w:ascii="Arial" w:hAnsi="Arial" w:cs="Arial"/>
          <w:sz w:val="28"/>
          <w:szCs w:val="28"/>
        </w:rPr>
        <w:t xml:space="preserve"> </w:t>
      </w:r>
      <w:r w:rsidRPr="00D35550">
        <w:rPr>
          <w:rFonts w:ascii="Arial" w:hAnsi="Arial" w:cs="Arial"/>
          <w:sz w:val="28"/>
          <w:szCs w:val="28"/>
        </w:rPr>
        <w:t>Att samla fakta och information innan bestämmer hur man går vidare.</w:t>
      </w:r>
    </w:p>
    <w:p w14:paraId="7F2866A7" w14:textId="62E9D46C" w:rsidR="00000280" w:rsidRPr="00D35550" w:rsidRDefault="00000280" w:rsidP="000A1281">
      <w:pPr>
        <w:pStyle w:val="Brdtext"/>
        <w:rPr>
          <w:rFonts w:ascii="Arial" w:hAnsi="Arial" w:cs="Arial"/>
          <w:sz w:val="28"/>
          <w:szCs w:val="28"/>
        </w:rPr>
      </w:pPr>
      <w:r w:rsidRPr="00D35550">
        <w:rPr>
          <w:rFonts w:ascii="Arial" w:hAnsi="Arial" w:cs="Arial"/>
          <w:sz w:val="28"/>
          <w:szCs w:val="28"/>
        </w:rPr>
        <w:t>12. Hur skulle du uppleva att ställa upp på en intervju eller svara på fr</w:t>
      </w:r>
      <w:r w:rsidRPr="00D35550">
        <w:rPr>
          <w:rFonts w:ascii="Arial" w:hAnsi="Arial" w:cs="Arial"/>
          <w:sz w:val="28"/>
          <w:szCs w:val="28"/>
          <w:lang w:val="da-DK"/>
        </w:rPr>
        <w:t>å</w:t>
      </w:r>
      <w:proofErr w:type="spellStart"/>
      <w:r w:rsidRPr="00D35550">
        <w:rPr>
          <w:rFonts w:ascii="Arial" w:hAnsi="Arial" w:cs="Arial"/>
          <w:sz w:val="28"/>
          <w:szCs w:val="28"/>
        </w:rPr>
        <w:t>gor</w:t>
      </w:r>
      <w:proofErr w:type="spellEnd"/>
      <w:r w:rsidRPr="00D35550">
        <w:rPr>
          <w:rFonts w:ascii="Arial" w:hAnsi="Arial" w:cs="Arial"/>
          <w:sz w:val="28"/>
          <w:szCs w:val="28"/>
        </w:rPr>
        <w:t xml:space="preserve"> fr</w:t>
      </w:r>
      <w:r w:rsidRPr="00D35550">
        <w:rPr>
          <w:rFonts w:ascii="Arial" w:hAnsi="Arial" w:cs="Arial"/>
          <w:sz w:val="28"/>
          <w:szCs w:val="28"/>
          <w:lang w:val="da-DK"/>
        </w:rPr>
        <w:t>å</w:t>
      </w:r>
      <w:r w:rsidRPr="00D35550">
        <w:rPr>
          <w:rFonts w:ascii="Arial" w:hAnsi="Arial" w:cs="Arial"/>
          <w:sz w:val="28"/>
          <w:szCs w:val="28"/>
          <w:lang w:val="zh-TW" w:eastAsia="zh-TW"/>
        </w:rPr>
        <w:t>n media?</w:t>
      </w:r>
    </w:p>
    <w:p w14:paraId="6E784E22" w14:textId="77777777" w:rsidR="000A1281" w:rsidRDefault="00000280" w:rsidP="000A1281">
      <w:pPr>
        <w:pStyle w:val="Brdtext"/>
        <w:spacing w:after="240"/>
        <w:rPr>
          <w:rFonts w:ascii="Arial" w:hAnsi="Arial" w:cs="Arial"/>
          <w:sz w:val="28"/>
          <w:szCs w:val="28"/>
        </w:rPr>
      </w:pPr>
      <w:r w:rsidRPr="00D35550">
        <w:rPr>
          <w:rFonts w:ascii="Arial" w:hAnsi="Arial" w:cs="Arial"/>
          <w:sz w:val="28"/>
          <w:szCs w:val="28"/>
        </w:rPr>
        <w:t>Inga problem, är del av mediebevakningen inom SRF.</w:t>
      </w:r>
    </w:p>
    <w:p w14:paraId="4BF71E29" w14:textId="185A5DC6" w:rsidR="00000280" w:rsidRPr="00D35550" w:rsidRDefault="00000280" w:rsidP="005D2488">
      <w:pPr>
        <w:pStyle w:val="Brdtext"/>
        <w:rPr>
          <w:rFonts w:ascii="Arial" w:hAnsi="Arial" w:cs="Arial"/>
          <w:sz w:val="28"/>
          <w:szCs w:val="28"/>
        </w:rPr>
      </w:pPr>
      <w:r w:rsidRPr="00D35550">
        <w:rPr>
          <w:rFonts w:ascii="Arial" w:hAnsi="Arial" w:cs="Arial"/>
          <w:sz w:val="28"/>
          <w:szCs w:val="28"/>
        </w:rPr>
        <w:t>13. Berätta om din ledarerfarenhet?</w:t>
      </w:r>
    </w:p>
    <w:p w14:paraId="0C7F7F85" w14:textId="77777777" w:rsidR="005D2488" w:rsidRDefault="00000280" w:rsidP="005D2488">
      <w:pPr>
        <w:pStyle w:val="Brdtext"/>
        <w:spacing w:after="240"/>
        <w:rPr>
          <w:rFonts w:ascii="Arial" w:hAnsi="Arial" w:cs="Arial"/>
          <w:sz w:val="28"/>
          <w:szCs w:val="28"/>
        </w:rPr>
      </w:pPr>
      <w:r w:rsidRPr="00D35550">
        <w:rPr>
          <w:rFonts w:ascii="Arial" w:hAnsi="Arial" w:cs="Arial"/>
          <w:sz w:val="28"/>
          <w:szCs w:val="28"/>
        </w:rPr>
        <w:t>Erfarenhet från SRF organisationen.</w:t>
      </w:r>
      <w:r w:rsidRPr="00D35550">
        <w:rPr>
          <w:rFonts w:ascii="Arial" w:hAnsi="Arial" w:cs="Arial"/>
          <w:sz w:val="28"/>
          <w:szCs w:val="28"/>
        </w:rPr>
        <w:br/>
        <w:t>Även erfarenhet från internationell styrelse: Europeiska Blindunionens styrelse.</w:t>
      </w:r>
      <w:r w:rsidR="005D2488">
        <w:rPr>
          <w:rFonts w:ascii="Arial" w:hAnsi="Arial" w:cs="Arial"/>
          <w:sz w:val="28"/>
          <w:szCs w:val="28"/>
        </w:rPr>
        <w:t xml:space="preserve"> </w:t>
      </w:r>
      <w:r w:rsidRPr="00D35550">
        <w:rPr>
          <w:rFonts w:ascii="Arial" w:hAnsi="Arial" w:cs="Arial"/>
          <w:sz w:val="28"/>
          <w:szCs w:val="28"/>
        </w:rPr>
        <w:t xml:space="preserve">Har deltagit i kvinnlig ledarskapsutbildning på </w:t>
      </w:r>
      <w:proofErr w:type="spellStart"/>
      <w:r w:rsidRPr="00D35550">
        <w:rPr>
          <w:rFonts w:ascii="Arial" w:hAnsi="Arial" w:cs="Arial"/>
          <w:sz w:val="28"/>
          <w:szCs w:val="28"/>
        </w:rPr>
        <w:t>Novare</w:t>
      </w:r>
      <w:proofErr w:type="spellEnd"/>
      <w:r w:rsidRPr="00D35550">
        <w:rPr>
          <w:rFonts w:ascii="Arial" w:hAnsi="Arial" w:cs="Arial"/>
          <w:sz w:val="28"/>
          <w:szCs w:val="28"/>
        </w:rPr>
        <w:t>.</w:t>
      </w:r>
    </w:p>
    <w:p w14:paraId="624CF0B8" w14:textId="144AFCC8" w:rsidR="00000280" w:rsidRPr="00D35550" w:rsidRDefault="00000280" w:rsidP="005D2488">
      <w:pPr>
        <w:pStyle w:val="Brdtext"/>
        <w:spacing w:after="240"/>
        <w:rPr>
          <w:rFonts w:ascii="Arial" w:hAnsi="Arial" w:cs="Arial"/>
          <w:sz w:val="28"/>
          <w:szCs w:val="28"/>
        </w:rPr>
      </w:pPr>
      <w:r w:rsidRPr="00D35550">
        <w:rPr>
          <w:rFonts w:ascii="Arial" w:hAnsi="Arial" w:cs="Arial"/>
          <w:sz w:val="28"/>
          <w:szCs w:val="28"/>
        </w:rPr>
        <w:t>14. Hur ska en bra ledare vara?</w:t>
      </w:r>
      <w:r w:rsidRPr="00D35550">
        <w:rPr>
          <w:rFonts w:ascii="Arial" w:hAnsi="Arial" w:cs="Arial"/>
          <w:sz w:val="28"/>
          <w:szCs w:val="28"/>
        </w:rPr>
        <w:br/>
        <w:t>Beslutsfattande.</w:t>
      </w:r>
      <w:r w:rsidR="005D2488">
        <w:rPr>
          <w:rFonts w:ascii="Arial" w:hAnsi="Arial" w:cs="Arial"/>
          <w:sz w:val="28"/>
          <w:szCs w:val="28"/>
        </w:rPr>
        <w:t xml:space="preserve"> </w:t>
      </w:r>
      <w:r w:rsidRPr="00D35550">
        <w:rPr>
          <w:rFonts w:ascii="Arial" w:hAnsi="Arial" w:cs="Arial"/>
          <w:sz w:val="28"/>
          <w:szCs w:val="28"/>
        </w:rPr>
        <w:t>Inkluderande.</w:t>
      </w:r>
      <w:r w:rsidR="005D2488">
        <w:rPr>
          <w:rFonts w:ascii="Arial" w:hAnsi="Arial" w:cs="Arial"/>
          <w:sz w:val="28"/>
          <w:szCs w:val="28"/>
        </w:rPr>
        <w:t xml:space="preserve"> </w:t>
      </w:r>
      <w:r w:rsidRPr="00D35550">
        <w:rPr>
          <w:rFonts w:ascii="Arial" w:hAnsi="Arial" w:cs="Arial"/>
          <w:sz w:val="28"/>
          <w:szCs w:val="28"/>
        </w:rPr>
        <w:t>Lyssnande.</w:t>
      </w:r>
      <w:r w:rsidR="005D2488">
        <w:rPr>
          <w:rFonts w:ascii="Arial" w:hAnsi="Arial" w:cs="Arial"/>
          <w:sz w:val="28"/>
          <w:szCs w:val="28"/>
        </w:rPr>
        <w:t xml:space="preserve"> </w:t>
      </w:r>
      <w:r w:rsidRPr="00D35550">
        <w:rPr>
          <w:rFonts w:ascii="Arial" w:hAnsi="Arial" w:cs="Arial"/>
          <w:sz w:val="28"/>
          <w:szCs w:val="28"/>
        </w:rPr>
        <w:t>Följa delegationsordning och beslutsgången.</w:t>
      </w:r>
      <w:r w:rsidR="005D2488">
        <w:rPr>
          <w:rFonts w:ascii="Arial" w:hAnsi="Arial" w:cs="Arial"/>
          <w:sz w:val="28"/>
          <w:szCs w:val="28"/>
        </w:rPr>
        <w:t xml:space="preserve"> </w:t>
      </w:r>
      <w:r w:rsidRPr="00D35550">
        <w:rPr>
          <w:rFonts w:ascii="Arial" w:hAnsi="Arial" w:cs="Arial"/>
          <w:sz w:val="28"/>
          <w:szCs w:val="28"/>
        </w:rPr>
        <w:t>Kunna analysera och vara strategisk.</w:t>
      </w:r>
    </w:p>
    <w:p w14:paraId="3CBBBD47" w14:textId="7F77D0E9" w:rsidR="00000280" w:rsidRPr="00D35550" w:rsidRDefault="00000280" w:rsidP="00BC68D2">
      <w:pPr>
        <w:pStyle w:val="Brdtext"/>
        <w:spacing w:after="240"/>
        <w:rPr>
          <w:rFonts w:ascii="Arial" w:hAnsi="Arial" w:cs="Arial"/>
          <w:sz w:val="28"/>
          <w:szCs w:val="28"/>
        </w:rPr>
      </w:pPr>
      <w:r w:rsidRPr="00D35550">
        <w:rPr>
          <w:rFonts w:ascii="Arial" w:hAnsi="Arial" w:cs="Arial"/>
          <w:sz w:val="28"/>
          <w:szCs w:val="28"/>
        </w:rPr>
        <w:t>15. Hur vill du utveckla ditt ledarskap?</w:t>
      </w:r>
      <w:r w:rsidRPr="00D35550">
        <w:rPr>
          <w:rFonts w:ascii="Arial" w:hAnsi="Arial" w:cs="Arial"/>
          <w:sz w:val="28"/>
          <w:szCs w:val="28"/>
        </w:rPr>
        <w:br/>
        <w:t>Bli bättre på att hantera sociala</w:t>
      </w:r>
      <w:r w:rsidR="00BC68D2">
        <w:rPr>
          <w:rFonts w:ascii="Arial" w:hAnsi="Arial" w:cs="Arial"/>
          <w:sz w:val="28"/>
          <w:szCs w:val="28"/>
        </w:rPr>
        <w:t xml:space="preserve"> </w:t>
      </w:r>
      <w:r w:rsidRPr="00D35550">
        <w:rPr>
          <w:rFonts w:ascii="Arial" w:hAnsi="Arial" w:cs="Arial"/>
          <w:sz w:val="28"/>
          <w:szCs w:val="28"/>
        </w:rPr>
        <w:t>medier/processen digitalt fortsätta utveckla och att synskadade får del av den.</w:t>
      </w:r>
      <w:r w:rsidR="00BC68D2">
        <w:rPr>
          <w:rFonts w:ascii="Arial" w:hAnsi="Arial" w:cs="Arial"/>
          <w:sz w:val="28"/>
          <w:szCs w:val="28"/>
        </w:rPr>
        <w:t xml:space="preserve"> </w:t>
      </w:r>
      <w:r w:rsidRPr="00D35550">
        <w:rPr>
          <w:rFonts w:ascii="Arial" w:hAnsi="Arial" w:cs="Arial"/>
          <w:sz w:val="28"/>
          <w:szCs w:val="28"/>
        </w:rPr>
        <w:t xml:space="preserve">Det finns så många nya samarbeten och </w:t>
      </w:r>
      <w:proofErr w:type="spellStart"/>
      <w:r w:rsidRPr="00D35550">
        <w:rPr>
          <w:rFonts w:ascii="Arial" w:hAnsi="Arial" w:cs="Arial"/>
          <w:sz w:val="28"/>
          <w:szCs w:val="28"/>
        </w:rPr>
        <w:t>koaletioner</w:t>
      </w:r>
      <w:proofErr w:type="spellEnd"/>
      <w:r w:rsidRPr="00D35550">
        <w:rPr>
          <w:rFonts w:ascii="Arial" w:hAnsi="Arial" w:cs="Arial"/>
          <w:sz w:val="28"/>
          <w:szCs w:val="28"/>
        </w:rPr>
        <w:t xml:space="preserve"> måste hitta strategier för vår påverkan idag.</w:t>
      </w:r>
      <w:r w:rsidRPr="00D35550">
        <w:rPr>
          <w:rFonts w:ascii="Arial" w:hAnsi="Arial" w:cs="Arial"/>
          <w:sz w:val="28"/>
          <w:szCs w:val="28"/>
        </w:rPr>
        <w:br/>
        <w:t>som man behöver lära sig hantera.</w:t>
      </w:r>
    </w:p>
    <w:p w14:paraId="7AA50C1D" w14:textId="77777777" w:rsidR="002620FA" w:rsidRDefault="00000280" w:rsidP="002620FA">
      <w:pPr>
        <w:pStyle w:val="Brdtext"/>
        <w:spacing w:after="240"/>
        <w:rPr>
          <w:rFonts w:ascii="Arial" w:hAnsi="Arial" w:cs="Arial"/>
          <w:sz w:val="28"/>
          <w:szCs w:val="28"/>
        </w:rPr>
      </w:pPr>
      <w:r w:rsidRPr="00D35550">
        <w:rPr>
          <w:rFonts w:ascii="Arial" w:hAnsi="Arial" w:cs="Arial"/>
          <w:sz w:val="28"/>
          <w:szCs w:val="28"/>
        </w:rPr>
        <w:t>16. Hur ser du på samspelet mellan styrelse och kansli?</w:t>
      </w:r>
      <w:r w:rsidRPr="00D35550">
        <w:rPr>
          <w:rFonts w:ascii="Arial" w:hAnsi="Arial" w:cs="Arial"/>
          <w:sz w:val="28"/>
          <w:szCs w:val="28"/>
        </w:rPr>
        <w:br/>
        <w:t>Mycket viktigt, stort ansvar på ordförande och presidiet och hela styrelsen, att det fungerar.</w:t>
      </w:r>
      <w:r w:rsidR="002620FA">
        <w:rPr>
          <w:rFonts w:ascii="Arial" w:hAnsi="Arial" w:cs="Arial"/>
          <w:sz w:val="28"/>
          <w:szCs w:val="28"/>
        </w:rPr>
        <w:t xml:space="preserve"> </w:t>
      </w:r>
      <w:r w:rsidRPr="00D35550">
        <w:rPr>
          <w:rFonts w:ascii="Arial" w:hAnsi="Arial" w:cs="Arial"/>
          <w:sz w:val="28"/>
          <w:szCs w:val="28"/>
        </w:rPr>
        <w:t>Ordförande ska vara en bro i detta samarbete tillsammans med hela styrelsen.</w:t>
      </w:r>
      <w:r w:rsidR="002620FA">
        <w:rPr>
          <w:rFonts w:ascii="Arial" w:hAnsi="Arial" w:cs="Arial"/>
          <w:sz w:val="28"/>
          <w:szCs w:val="28"/>
        </w:rPr>
        <w:t xml:space="preserve"> </w:t>
      </w:r>
      <w:r w:rsidRPr="00D35550">
        <w:rPr>
          <w:rFonts w:ascii="Arial" w:hAnsi="Arial" w:cs="Arial"/>
          <w:sz w:val="28"/>
          <w:szCs w:val="28"/>
        </w:rPr>
        <w:t>Det ska finnas en klar delegationsordning.</w:t>
      </w:r>
      <w:r w:rsidR="002620FA">
        <w:rPr>
          <w:rFonts w:ascii="Arial" w:hAnsi="Arial" w:cs="Arial"/>
          <w:sz w:val="28"/>
          <w:szCs w:val="28"/>
        </w:rPr>
        <w:t xml:space="preserve"> </w:t>
      </w:r>
      <w:r w:rsidRPr="00D35550">
        <w:rPr>
          <w:rFonts w:ascii="Arial" w:hAnsi="Arial" w:cs="Arial"/>
          <w:sz w:val="28"/>
          <w:szCs w:val="28"/>
        </w:rPr>
        <w:t>Viktigt samarbete med kanslichef och ledningsgruppen.</w:t>
      </w:r>
      <w:r w:rsidR="002620FA">
        <w:rPr>
          <w:rFonts w:ascii="Arial" w:hAnsi="Arial" w:cs="Arial"/>
          <w:sz w:val="28"/>
          <w:szCs w:val="28"/>
        </w:rPr>
        <w:t xml:space="preserve"> </w:t>
      </w:r>
      <w:r w:rsidRPr="00D35550">
        <w:rPr>
          <w:rFonts w:ascii="Arial" w:hAnsi="Arial" w:cs="Arial"/>
          <w:sz w:val="28"/>
          <w:szCs w:val="28"/>
        </w:rPr>
        <w:t>Viktigt att veta sina olika roller.</w:t>
      </w:r>
    </w:p>
    <w:p w14:paraId="3B06B3B7" w14:textId="28CE9C8A" w:rsidR="00000280" w:rsidRPr="00D35550" w:rsidRDefault="00000280" w:rsidP="002620FA">
      <w:pPr>
        <w:pStyle w:val="Brdtext"/>
        <w:spacing w:after="240"/>
        <w:rPr>
          <w:rFonts w:ascii="Arial" w:hAnsi="Arial" w:cs="Arial"/>
          <w:sz w:val="28"/>
          <w:szCs w:val="28"/>
        </w:rPr>
      </w:pPr>
      <w:r w:rsidRPr="00D35550">
        <w:rPr>
          <w:rFonts w:ascii="Arial" w:hAnsi="Arial" w:cs="Arial"/>
          <w:sz w:val="28"/>
          <w:szCs w:val="28"/>
        </w:rPr>
        <w:t>17. Kan du hantera dator/telefon och digitala mö</w:t>
      </w:r>
      <w:r w:rsidRPr="00D35550">
        <w:rPr>
          <w:rFonts w:ascii="Arial" w:hAnsi="Arial" w:cs="Arial"/>
          <w:sz w:val="28"/>
          <w:szCs w:val="28"/>
          <w:lang w:val="zh-TW" w:eastAsia="zh-TW"/>
        </w:rPr>
        <w:t>ten?</w:t>
      </w:r>
      <w:r w:rsidRPr="00D35550">
        <w:rPr>
          <w:rFonts w:ascii="Arial" w:hAnsi="Arial" w:cs="Arial"/>
          <w:sz w:val="28"/>
          <w:szCs w:val="28"/>
        </w:rPr>
        <w:br/>
        <w:t>Ja.</w:t>
      </w:r>
    </w:p>
    <w:p w14:paraId="62BB6395" w14:textId="6DE3A932" w:rsidR="002620FA" w:rsidRPr="00D35550" w:rsidRDefault="00000280" w:rsidP="002620FA">
      <w:pPr>
        <w:pStyle w:val="Brdtext"/>
        <w:spacing w:after="240"/>
        <w:rPr>
          <w:rFonts w:ascii="Arial" w:hAnsi="Arial" w:cs="Arial"/>
          <w:sz w:val="28"/>
          <w:szCs w:val="28"/>
        </w:rPr>
      </w:pPr>
      <w:r w:rsidRPr="00D35550">
        <w:rPr>
          <w:rFonts w:ascii="Arial" w:hAnsi="Arial" w:cs="Arial"/>
          <w:sz w:val="28"/>
          <w:szCs w:val="28"/>
        </w:rPr>
        <w:t>18. Din livssituation avseende SRF-arbetet (tid, vardag/helg, resor mm)?</w:t>
      </w:r>
      <w:r w:rsidRPr="00D35550">
        <w:rPr>
          <w:rFonts w:ascii="Arial" w:hAnsi="Arial" w:cs="Arial"/>
          <w:sz w:val="28"/>
          <w:szCs w:val="28"/>
        </w:rPr>
        <w:br/>
        <w:t>Jag tar mig den tid som arbetet kräver.</w:t>
      </w:r>
    </w:p>
    <w:p w14:paraId="15765193" w14:textId="77777777" w:rsidR="002620FA" w:rsidRDefault="00000280" w:rsidP="002620FA">
      <w:pPr>
        <w:pStyle w:val="Brdtext"/>
        <w:spacing w:after="240"/>
        <w:rPr>
          <w:rFonts w:ascii="Arial" w:hAnsi="Arial" w:cs="Arial"/>
          <w:sz w:val="28"/>
          <w:szCs w:val="28"/>
        </w:rPr>
      </w:pPr>
      <w:r w:rsidRPr="00D35550">
        <w:rPr>
          <w:rFonts w:ascii="Arial" w:hAnsi="Arial" w:cs="Arial"/>
          <w:sz w:val="28"/>
          <w:szCs w:val="28"/>
        </w:rPr>
        <w:lastRenderedPageBreak/>
        <w:t xml:space="preserve">19. Intressen </w:t>
      </w:r>
      <w:proofErr w:type="spellStart"/>
      <w:r w:rsidRPr="00D35550">
        <w:rPr>
          <w:rFonts w:ascii="Arial" w:hAnsi="Arial" w:cs="Arial"/>
          <w:sz w:val="28"/>
          <w:szCs w:val="28"/>
        </w:rPr>
        <w:t>utanfö</w:t>
      </w:r>
      <w:proofErr w:type="spellEnd"/>
      <w:r w:rsidRPr="00D35550">
        <w:rPr>
          <w:rFonts w:ascii="Arial" w:hAnsi="Arial" w:cs="Arial"/>
          <w:sz w:val="28"/>
          <w:szCs w:val="28"/>
          <w:lang w:val="zh-TW" w:eastAsia="zh-TW"/>
        </w:rPr>
        <w:t>r SRF?</w:t>
      </w:r>
      <w:r w:rsidRPr="00D35550">
        <w:rPr>
          <w:rFonts w:ascii="Arial" w:hAnsi="Arial" w:cs="Arial"/>
          <w:sz w:val="28"/>
          <w:szCs w:val="28"/>
        </w:rPr>
        <w:br/>
        <w:t xml:space="preserve">Familj, vänner, trädgård, min ledarhund, läsa böcker. Både fysisk och själslig motion. </w:t>
      </w:r>
    </w:p>
    <w:p w14:paraId="51D23751" w14:textId="57D1BC45" w:rsidR="00000280" w:rsidRPr="00D35550" w:rsidRDefault="00000280" w:rsidP="0035257E">
      <w:pPr>
        <w:pStyle w:val="Brdtext"/>
        <w:rPr>
          <w:rFonts w:ascii="Arial" w:hAnsi="Arial" w:cs="Arial"/>
          <w:sz w:val="28"/>
          <w:szCs w:val="28"/>
        </w:rPr>
      </w:pPr>
      <w:r w:rsidRPr="00D35550">
        <w:rPr>
          <w:rFonts w:ascii="Arial" w:hAnsi="Arial" w:cs="Arial"/>
          <w:sz w:val="28"/>
          <w:szCs w:val="28"/>
        </w:rPr>
        <w:t>20. N</w:t>
      </w:r>
      <w:r w:rsidRPr="00D35550">
        <w:rPr>
          <w:rFonts w:ascii="Arial" w:hAnsi="Arial" w:cs="Arial"/>
          <w:sz w:val="28"/>
          <w:szCs w:val="28"/>
          <w:lang w:val="da-DK"/>
        </w:rPr>
        <w:t>å</w:t>
      </w:r>
      <w:r w:rsidRPr="00D35550">
        <w:rPr>
          <w:rFonts w:ascii="Arial" w:hAnsi="Arial" w:cs="Arial"/>
          <w:sz w:val="28"/>
          <w:szCs w:val="28"/>
        </w:rPr>
        <w:t>got mer du vill tillägga?</w:t>
      </w:r>
      <w:r w:rsidRPr="00D35550">
        <w:rPr>
          <w:rFonts w:ascii="Arial" w:hAnsi="Arial" w:cs="Arial"/>
          <w:sz w:val="28"/>
          <w:szCs w:val="28"/>
        </w:rPr>
        <w:br/>
        <w:t>Kandiderar bara till presidiet.</w:t>
      </w:r>
      <w:r w:rsidR="0035257E">
        <w:rPr>
          <w:rFonts w:ascii="Arial" w:hAnsi="Arial" w:cs="Arial"/>
          <w:sz w:val="28"/>
          <w:szCs w:val="28"/>
        </w:rPr>
        <w:t xml:space="preserve"> </w:t>
      </w:r>
      <w:r w:rsidRPr="00D35550">
        <w:rPr>
          <w:rFonts w:ascii="Arial" w:hAnsi="Arial" w:cs="Arial"/>
          <w:sz w:val="28"/>
          <w:szCs w:val="28"/>
        </w:rPr>
        <w:t>Är valbar som förste och andre vice ordförande. Jag har mycket SRF erfarenhet/kunskap.</w:t>
      </w:r>
    </w:p>
    <w:p w14:paraId="08A10887" w14:textId="1EEC1D5C" w:rsidR="00000280" w:rsidRPr="00D35550" w:rsidRDefault="00000280" w:rsidP="00000280">
      <w:pPr>
        <w:pStyle w:val="Brdtext"/>
        <w:rPr>
          <w:rFonts w:ascii="Arial" w:hAnsi="Arial" w:cs="Arial"/>
          <w:sz w:val="28"/>
          <w:szCs w:val="28"/>
        </w:rPr>
      </w:pPr>
      <w:r w:rsidRPr="00D35550">
        <w:rPr>
          <w:rFonts w:ascii="Arial" w:hAnsi="Arial" w:cs="Arial"/>
          <w:sz w:val="28"/>
          <w:szCs w:val="28"/>
        </w:rPr>
        <w:t xml:space="preserve">Har jobbat i andra organisationer och utvecklat mitt föreningskunnande. Har mycket att bidra med i </w:t>
      </w:r>
      <w:r w:rsidR="0035257E" w:rsidRPr="00D35550">
        <w:rPr>
          <w:rFonts w:ascii="Arial" w:hAnsi="Arial" w:cs="Arial"/>
          <w:sz w:val="28"/>
          <w:szCs w:val="28"/>
        </w:rPr>
        <w:t>presidiet</w:t>
      </w:r>
      <w:r w:rsidRPr="00D35550">
        <w:rPr>
          <w:rFonts w:ascii="Arial" w:hAnsi="Arial" w:cs="Arial"/>
          <w:sz w:val="28"/>
          <w:szCs w:val="28"/>
        </w:rPr>
        <w:t>.</w:t>
      </w:r>
      <w:r w:rsidR="0035257E">
        <w:rPr>
          <w:rFonts w:ascii="Arial" w:hAnsi="Arial" w:cs="Arial"/>
          <w:sz w:val="28"/>
          <w:szCs w:val="28"/>
        </w:rPr>
        <w:t xml:space="preserve"> </w:t>
      </w:r>
      <w:r w:rsidRPr="00D35550">
        <w:rPr>
          <w:rFonts w:ascii="Arial" w:hAnsi="Arial" w:cs="Arial"/>
          <w:sz w:val="28"/>
          <w:szCs w:val="28"/>
        </w:rPr>
        <w:t>Vill fortsätta detta arbete med ny viceordförande och nya styrelseledamöter, vi är inte klara.</w:t>
      </w:r>
    </w:p>
    <w:p w14:paraId="24D0DE50" w14:textId="77777777" w:rsidR="00000280" w:rsidRPr="00D56C13" w:rsidRDefault="00000280" w:rsidP="00F910C8">
      <w:pPr>
        <w:spacing w:before="240"/>
        <w:rPr>
          <w:rFonts w:cs="Arial"/>
          <w:szCs w:val="24"/>
        </w:rPr>
      </w:pPr>
    </w:p>
    <w:p w14:paraId="7BED7089" w14:textId="77777777" w:rsidR="00000280" w:rsidRPr="00D56C13" w:rsidRDefault="00000280" w:rsidP="00932216">
      <w:pPr>
        <w:pStyle w:val="Rubrik3"/>
      </w:pPr>
      <w:bookmarkStart w:id="35" w:name="_Toc170735061"/>
      <w:r w:rsidRPr="00D56C13">
        <w:t>Namn: Peter Tjernberg</w:t>
      </w:r>
      <w:bookmarkEnd w:id="35"/>
      <w:r w:rsidRPr="00D56C13">
        <w:t xml:space="preserve"> </w:t>
      </w:r>
    </w:p>
    <w:p w14:paraId="5F0330ED"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Födelseår: 1986 </w:t>
      </w:r>
    </w:p>
    <w:p w14:paraId="1878E95D" w14:textId="77777777" w:rsidR="00000280" w:rsidRPr="00D56C13" w:rsidRDefault="00000280" w:rsidP="00000280">
      <w:pPr>
        <w:spacing w:before="100" w:beforeAutospacing="1" w:after="100" w:afterAutospacing="1"/>
        <w:rPr>
          <w:rFonts w:cs="Arial"/>
          <w:szCs w:val="24"/>
        </w:rPr>
      </w:pPr>
      <w:r w:rsidRPr="00D56C13">
        <w:rPr>
          <w:rFonts w:cs="Arial"/>
          <w:szCs w:val="24"/>
        </w:rPr>
        <w:t>Synstatus, när fick du din synskada: Barndomsblind (tumörer på näthinnorna, blind sedan 2 års ålder).</w:t>
      </w:r>
    </w:p>
    <w:p w14:paraId="719D5286" w14:textId="77777777" w:rsidR="00000280" w:rsidRPr="00D56C13" w:rsidRDefault="00000280" w:rsidP="00000280">
      <w:pPr>
        <w:spacing w:before="100" w:beforeAutospacing="1" w:after="100" w:afterAutospacing="1"/>
        <w:rPr>
          <w:rFonts w:cs="Arial"/>
          <w:szCs w:val="24"/>
        </w:rPr>
      </w:pPr>
      <w:r w:rsidRPr="00D56C13">
        <w:rPr>
          <w:rFonts w:cs="Arial"/>
          <w:szCs w:val="24"/>
        </w:rPr>
        <w:t>Bostadsort: Sundsvall</w:t>
      </w:r>
    </w:p>
    <w:p w14:paraId="3B73D24B" w14:textId="77777777" w:rsidR="00000280" w:rsidRPr="00D56C13" w:rsidRDefault="00000280" w:rsidP="00000280">
      <w:pPr>
        <w:spacing w:before="100" w:beforeAutospacing="1" w:after="100" w:afterAutospacing="1"/>
        <w:rPr>
          <w:rFonts w:cs="Arial"/>
          <w:szCs w:val="24"/>
        </w:rPr>
      </w:pPr>
      <w:r w:rsidRPr="00D56C13">
        <w:rPr>
          <w:rFonts w:cs="Arial"/>
          <w:szCs w:val="24"/>
        </w:rPr>
        <w:t>Uppdrag inom SRF och andra organisationer inom synområdet: Arbetsledare, sekreterare och ekonomisk kontaktlänk inom SRF Västernorrland. Sekreterare och ekonomisk kontaktlänk inom SRF Sundsvall. Sekreterare och ekonomisk kontaktlänk inom Medelpads blindförenings stiftelse. Sekreterare inom Sveriges synskadades schackförbund. Tidigare FS-ledamot.</w:t>
      </w:r>
    </w:p>
    <w:p w14:paraId="65576B93" w14:textId="77777777" w:rsidR="00000280" w:rsidRDefault="00000280" w:rsidP="00000280">
      <w:pPr>
        <w:spacing w:before="100" w:beforeAutospacing="1" w:after="100" w:afterAutospacing="1"/>
        <w:rPr>
          <w:rFonts w:cs="Arial"/>
          <w:szCs w:val="24"/>
        </w:rPr>
      </w:pPr>
      <w:r w:rsidRPr="00D56C13">
        <w:rPr>
          <w:rFonts w:cs="Arial"/>
          <w:szCs w:val="24"/>
        </w:rPr>
        <w:t>Utbildning/arbetslivserfarenhet: Samhällsprogrammet på gymnasiet. Därefter ett antal utbildningar genom SRF och genom mitt arbete. Jag arbetar som kulturassistent vid Kultur- och fritidsförvaltningen, Sundsvalls kommun, sedan 2012. Har också arbetat som informatör inom SRF Sundsvall samt en kort tid som ombudsman inom SRF.</w:t>
      </w:r>
    </w:p>
    <w:p w14:paraId="78D096FB" w14:textId="77777777" w:rsidR="00722C9C" w:rsidRPr="00D56C13" w:rsidRDefault="00722C9C" w:rsidP="00000280">
      <w:pPr>
        <w:spacing w:before="100" w:beforeAutospacing="1" w:after="100" w:afterAutospacing="1"/>
        <w:rPr>
          <w:rFonts w:cs="Arial"/>
          <w:szCs w:val="24"/>
        </w:rPr>
      </w:pPr>
    </w:p>
    <w:p w14:paraId="6F992D6A" w14:textId="1081C2AC" w:rsidR="00000280" w:rsidRPr="00D56C13" w:rsidRDefault="00000280" w:rsidP="00420F32">
      <w:pPr>
        <w:spacing w:before="100" w:beforeAutospacing="1"/>
        <w:rPr>
          <w:rFonts w:cs="Arial"/>
          <w:szCs w:val="24"/>
        </w:rPr>
      </w:pPr>
      <w:r w:rsidRPr="00D56C13">
        <w:rPr>
          <w:rFonts w:cs="Arial"/>
          <w:szCs w:val="24"/>
        </w:rPr>
        <w:t>1. Berätta om dig själv och varför du valt att kandidera</w:t>
      </w:r>
      <w:r w:rsidR="00626687">
        <w:rPr>
          <w:rFonts w:cs="Arial"/>
          <w:szCs w:val="24"/>
        </w:rPr>
        <w:t xml:space="preserve"> </w:t>
      </w:r>
      <w:r w:rsidRPr="00D56C13">
        <w:rPr>
          <w:rFonts w:cs="Arial"/>
          <w:szCs w:val="24"/>
        </w:rPr>
        <w:t>till Presidiet?</w:t>
      </w:r>
    </w:p>
    <w:p w14:paraId="62703351"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Jag haft ett antal olika uppdrag inom SRF. Efter att jag avgick från FS, vid kongressen 2021, har jag, på en del punkter, varit kritiskt till hur organisationen utvecklats. Det gäller förhållandet rikskansli och förbundsstyrelse, det gäller stöd till distrikten ute i landet, det gäller kommunikationen ut till medlemmar etc. Jag har fått frågan från flera håll om att kandidera. Det gör att lusten att försöka bidra med det jag kan </w:t>
      </w:r>
      <w:r w:rsidRPr="00D56C13">
        <w:rPr>
          <w:rFonts w:cs="Arial"/>
          <w:szCs w:val="24"/>
        </w:rPr>
        <w:lastRenderedPageBreak/>
        <w:t xml:space="preserve">väcks till liv och det är också så att den som väljer att framföra åsikter och sedan får frågan om att kandidera måste göra det. Den som bara pratar och inte gör något lyssnar ingen på. Att jag kandiderar till presidiet har att göra med att jag anser mig kunna organisationen tämligen väl och det ska man kunna för att ingå i presidiet. </w:t>
      </w:r>
    </w:p>
    <w:p w14:paraId="056D955A"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2. Vad vill du arbeta med inom SRF och varför? </w:t>
      </w:r>
    </w:p>
    <w:p w14:paraId="580758E3" w14:textId="77777777" w:rsidR="00000280" w:rsidRPr="00D56C13" w:rsidRDefault="00000280" w:rsidP="00000280">
      <w:pPr>
        <w:spacing w:before="100" w:beforeAutospacing="1" w:after="100" w:afterAutospacing="1"/>
        <w:rPr>
          <w:rFonts w:cs="Arial"/>
          <w:szCs w:val="24"/>
        </w:rPr>
      </w:pPr>
      <w:r w:rsidRPr="00D56C13">
        <w:rPr>
          <w:rFonts w:cs="Arial"/>
          <w:szCs w:val="24"/>
        </w:rPr>
        <w:t>Organisationsutveckling; hur ska vi organisera rikskansliet? Vad behövs i distrikt och föreningar? Hur ska förbundsstyrelsen arbeta för att på bästa sätt leva upp till att vara medlemmarnas valda företrädare? Hur ska vi använda våra ekonomiska medel på bästa sätt och hur kan vi på ett etiskt korrekt sätt öka våra intäkter utan att göra oss till offer? Utåt: färdtjänstfrågan är en ödesfråga.</w:t>
      </w:r>
    </w:p>
    <w:p w14:paraId="2CE9E956" w14:textId="77777777" w:rsidR="00000280" w:rsidRPr="00D56C13" w:rsidRDefault="00000280" w:rsidP="00000280">
      <w:pPr>
        <w:spacing w:before="100" w:beforeAutospacing="1" w:after="100" w:afterAutospacing="1"/>
        <w:rPr>
          <w:rFonts w:cs="Arial"/>
          <w:szCs w:val="24"/>
        </w:rPr>
      </w:pPr>
      <w:r w:rsidRPr="00D56C13">
        <w:rPr>
          <w:rFonts w:cs="Arial"/>
          <w:szCs w:val="24"/>
        </w:rPr>
        <w:t>3. Hur bedömer du dina kunskaper inom följande områden på en skala 1-5, där 1 är mycket små och 5 är mycketstora?</w:t>
      </w:r>
    </w:p>
    <w:p w14:paraId="24A95F29" w14:textId="77777777" w:rsidR="00000280" w:rsidRPr="00D56C13" w:rsidRDefault="00000280" w:rsidP="00921216">
      <w:pPr>
        <w:rPr>
          <w:rFonts w:cs="Arial"/>
          <w:szCs w:val="24"/>
        </w:rPr>
      </w:pPr>
      <w:r w:rsidRPr="00D56C13">
        <w:rPr>
          <w:rFonts w:cs="Arial"/>
          <w:szCs w:val="24"/>
        </w:rPr>
        <w:t>Ekonomi: 3</w:t>
      </w:r>
    </w:p>
    <w:p w14:paraId="10B47659" w14:textId="77777777" w:rsidR="00000280" w:rsidRPr="00D56C13" w:rsidRDefault="00000280" w:rsidP="00921216">
      <w:pPr>
        <w:rPr>
          <w:rFonts w:cs="Arial"/>
          <w:szCs w:val="24"/>
        </w:rPr>
      </w:pPr>
      <w:r w:rsidRPr="00D56C13">
        <w:rPr>
          <w:rFonts w:cs="Arial"/>
          <w:szCs w:val="24"/>
        </w:rPr>
        <w:t>Föreningskunskap: 5</w:t>
      </w:r>
    </w:p>
    <w:p w14:paraId="762CEEA0" w14:textId="77777777" w:rsidR="00000280" w:rsidRPr="00D56C13" w:rsidRDefault="00000280" w:rsidP="00921216">
      <w:pPr>
        <w:rPr>
          <w:rFonts w:cs="Arial"/>
          <w:szCs w:val="24"/>
        </w:rPr>
      </w:pPr>
      <w:r w:rsidRPr="00D56C13">
        <w:rPr>
          <w:rFonts w:cs="Arial"/>
          <w:szCs w:val="24"/>
        </w:rPr>
        <w:t>Organisationsarbete: 5</w:t>
      </w:r>
    </w:p>
    <w:p w14:paraId="34CB561A" w14:textId="77777777" w:rsidR="00000280" w:rsidRPr="00D56C13" w:rsidRDefault="00000280" w:rsidP="00921216">
      <w:pPr>
        <w:rPr>
          <w:rFonts w:cs="Arial"/>
          <w:szCs w:val="24"/>
        </w:rPr>
      </w:pPr>
      <w:r w:rsidRPr="00D56C13">
        <w:rPr>
          <w:rFonts w:cs="Arial"/>
          <w:szCs w:val="24"/>
        </w:rPr>
        <w:t>Påverkansarbete: 4</w:t>
      </w:r>
    </w:p>
    <w:p w14:paraId="77B30586" w14:textId="77777777" w:rsidR="00000280" w:rsidRPr="00D56C13" w:rsidRDefault="00000280" w:rsidP="00921216">
      <w:pPr>
        <w:rPr>
          <w:rFonts w:cs="Arial"/>
          <w:szCs w:val="24"/>
        </w:rPr>
      </w:pPr>
      <w:r w:rsidRPr="00D56C13">
        <w:rPr>
          <w:rFonts w:cs="Arial"/>
          <w:szCs w:val="24"/>
        </w:rPr>
        <w:t>sociala medier: 1</w:t>
      </w:r>
    </w:p>
    <w:p w14:paraId="29E7DCF8" w14:textId="77777777" w:rsidR="00000280" w:rsidRPr="00D56C13" w:rsidRDefault="00000280" w:rsidP="00921216">
      <w:pPr>
        <w:rPr>
          <w:rFonts w:cs="Arial"/>
          <w:szCs w:val="24"/>
        </w:rPr>
      </w:pPr>
      <w:r w:rsidRPr="00D56C13">
        <w:rPr>
          <w:rFonts w:cs="Arial"/>
          <w:szCs w:val="24"/>
        </w:rPr>
        <w:t>Uttrycka dig i skrift: 5</w:t>
      </w:r>
    </w:p>
    <w:p w14:paraId="3F14D02A" w14:textId="77777777" w:rsidR="00000280" w:rsidRPr="00D56C13" w:rsidRDefault="00000280" w:rsidP="00921216">
      <w:pPr>
        <w:rPr>
          <w:rFonts w:cs="Arial"/>
          <w:szCs w:val="24"/>
        </w:rPr>
      </w:pPr>
      <w:r w:rsidRPr="00D56C13">
        <w:rPr>
          <w:rFonts w:cs="Arial"/>
          <w:szCs w:val="24"/>
        </w:rPr>
        <w:t>Uttrycka dig i tal: 5</w:t>
      </w:r>
    </w:p>
    <w:p w14:paraId="1C82AC55" w14:textId="77777777" w:rsidR="00000280" w:rsidRPr="00D56C13" w:rsidRDefault="00000280" w:rsidP="00000280">
      <w:pPr>
        <w:spacing w:before="100" w:beforeAutospacing="1" w:after="100" w:afterAutospacing="1"/>
        <w:rPr>
          <w:rFonts w:cs="Arial"/>
          <w:szCs w:val="24"/>
        </w:rPr>
      </w:pPr>
      <w:r w:rsidRPr="00D56C13">
        <w:rPr>
          <w:rFonts w:cs="Arial"/>
          <w:szCs w:val="24"/>
        </w:rPr>
        <w:t>4. Hur följer du samhällsdebatten?</w:t>
      </w:r>
    </w:p>
    <w:p w14:paraId="5C1A00E2" w14:textId="77777777" w:rsidR="00000280" w:rsidRPr="00D56C13" w:rsidRDefault="00000280" w:rsidP="00000280">
      <w:pPr>
        <w:spacing w:before="100" w:beforeAutospacing="1" w:after="100" w:afterAutospacing="1"/>
        <w:rPr>
          <w:rFonts w:cs="Arial"/>
          <w:szCs w:val="24"/>
        </w:rPr>
      </w:pPr>
      <w:r w:rsidRPr="00D56C13">
        <w:rPr>
          <w:rFonts w:cs="Arial"/>
          <w:szCs w:val="24"/>
        </w:rPr>
        <w:t>Genom lokala och rikstäckande tidningar, TV-program, podcasts, debattböcker, radio och så mycket av nätet som jag hinner med.</w:t>
      </w:r>
    </w:p>
    <w:p w14:paraId="3D0CEB93" w14:textId="77777777" w:rsidR="00C73042" w:rsidRDefault="00000280" w:rsidP="00C73042">
      <w:pPr>
        <w:rPr>
          <w:rFonts w:cs="Arial"/>
          <w:szCs w:val="24"/>
        </w:rPr>
      </w:pPr>
      <w:r w:rsidRPr="00D56C13">
        <w:rPr>
          <w:rFonts w:cs="Arial"/>
          <w:szCs w:val="24"/>
        </w:rPr>
        <w:t>5. Vilka språk förutom svenska behärskar du?</w:t>
      </w:r>
    </w:p>
    <w:p w14:paraId="6FF0A55D" w14:textId="54C8F933" w:rsidR="00000280" w:rsidRPr="00D56C13" w:rsidRDefault="00000280" w:rsidP="006803FE">
      <w:pPr>
        <w:spacing w:after="240"/>
        <w:rPr>
          <w:rFonts w:cs="Arial"/>
          <w:szCs w:val="24"/>
        </w:rPr>
      </w:pPr>
      <w:r w:rsidRPr="00D56C13">
        <w:rPr>
          <w:rFonts w:cs="Arial"/>
          <w:szCs w:val="24"/>
        </w:rPr>
        <w:t>Engelska, men allt för dåligt tycker jag.</w:t>
      </w:r>
    </w:p>
    <w:p w14:paraId="7E04C902" w14:textId="77777777" w:rsidR="00000280" w:rsidRPr="00D56C13" w:rsidRDefault="00000280" w:rsidP="00C73042">
      <w:pPr>
        <w:rPr>
          <w:rFonts w:cs="Arial"/>
          <w:szCs w:val="24"/>
        </w:rPr>
      </w:pPr>
      <w:r w:rsidRPr="00D56C13">
        <w:rPr>
          <w:rFonts w:cs="Arial"/>
          <w:szCs w:val="24"/>
        </w:rPr>
        <w:t>6. Vad ser du som det viktigaste du kan bidra med i styrelsearbetet?</w:t>
      </w:r>
    </w:p>
    <w:p w14:paraId="18A0450B" w14:textId="77777777" w:rsidR="00000280" w:rsidRPr="00D56C13" w:rsidRDefault="00000280" w:rsidP="006803FE">
      <w:pPr>
        <w:spacing w:after="240"/>
        <w:rPr>
          <w:rFonts w:cs="Arial"/>
          <w:szCs w:val="24"/>
        </w:rPr>
      </w:pPr>
      <w:r w:rsidRPr="00D56C13">
        <w:rPr>
          <w:rFonts w:cs="Arial"/>
          <w:szCs w:val="24"/>
        </w:rPr>
        <w:t>SRF-kunskap. Värna om vår själ och att, som någon klok person sade, ta det bästa av det gamla med sig in i det nya. (ovan finns beskrivet vad jag helst arbetar med.</w:t>
      </w:r>
    </w:p>
    <w:p w14:paraId="57857F73" w14:textId="77777777" w:rsidR="00000280" w:rsidRPr="00D56C13" w:rsidRDefault="00000280" w:rsidP="00C73042">
      <w:pPr>
        <w:rPr>
          <w:rFonts w:cs="Arial"/>
          <w:szCs w:val="24"/>
        </w:rPr>
      </w:pPr>
      <w:r w:rsidRPr="00D56C13">
        <w:rPr>
          <w:rFonts w:cs="Arial"/>
          <w:szCs w:val="24"/>
        </w:rPr>
        <w:t>7. Nämn tre personliga egenskaper hos dig själv</w:t>
      </w:r>
    </w:p>
    <w:p w14:paraId="3777516B" w14:textId="77777777" w:rsidR="00000280" w:rsidRPr="00D56C13" w:rsidRDefault="00000280" w:rsidP="006803FE">
      <w:pPr>
        <w:spacing w:after="240"/>
        <w:rPr>
          <w:rFonts w:cs="Arial"/>
          <w:szCs w:val="24"/>
        </w:rPr>
      </w:pPr>
      <w:r w:rsidRPr="00D56C13">
        <w:rPr>
          <w:rFonts w:cs="Arial"/>
          <w:szCs w:val="24"/>
        </w:rPr>
        <w:t>Lojal, arbetsam och envis</w:t>
      </w:r>
    </w:p>
    <w:p w14:paraId="777B4C43" w14:textId="77777777" w:rsidR="00000280" w:rsidRPr="00D56C13" w:rsidRDefault="00000280" w:rsidP="00C73042">
      <w:pPr>
        <w:rPr>
          <w:rFonts w:cs="Arial"/>
          <w:szCs w:val="24"/>
        </w:rPr>
      </w:pPr>
      <w:r w:rsidRPr="00D56C13">
        <w:rPr>
          <w:rFonts w:cs="Arial"/>
          <w:szCs w:val="24"/>
        </w:rPr>
        <w:t>8. SRF-kompetens? Erfarenheter från andra organisationer?</w:t>
      </w:r>
    </w:p>
    <w:p w14:paraId="502990BD" w14:textId="77777777" w:rsidR="00000280" w:rsidRPr="00D56C13" w:rsidRDefault="00000280" w:rsidP="006803FE">
      <w:pPr>
        <w:spacing w:after="240"/>
        <w:rPr>
          <w:rFonts w:cs="Arial"/>
          <w:szCs w:val="24"/>
        </w:rPr>
      </w:pPr>
      <w:r w:rsidRPr="00D56C13">
        <w:rPr>
          <w:rFonts w:cs="Arial"/>
          <w:szCs w:val="24"/>
        </w:rPr>
        <w:t xml:space="preserve">SRF-kompetensen har behandlats ovan. Jag har också arbetat inom andra organisationer utanför synskaderörelsen. Här kan exempelvis </w:t>
      </w:r>
      <w:r w:rsidRPr="00D56C13">
        <w:rPr>
          <w:rFonts w:cs="Arial"/>
          <w:szCs w:val="24"/>
        </w:rPr>
        <w:lastRenderedPageBreak/>
        <w:t>nämnas Folkrörelsen Nej till EU, där jag suttit i riksstyrelsen samt varit lokalordförande tidigare. Kommer också i kontakt med många föreningar (ca 30 per år) i mitt arbete.</w:t>
      </w:r>
    </w:p>
    <w:p w14:paraId="65A279CD" w14:textId="77777777" w:rsidR="00000280" w:rsidRPr="00D56C13" w:rsidRDefault="00000280" w:rsidP="00C73042">
      <w:pPr>
        <w:rPr>
          <w:rFonts w:cs="Arial"/>
          <w:szCs w:val="24"/>
        </w:rPr>
      </w:pPr>
      <w:r w:rsidRPr="00D56C13">
        <w:rPr>
          <w:rFonts w:cs="Arial"/>
          <w:szCs w:val="24"/>
        </w:rPr>
        <w:t>9. Vilken roll väljer du i en grupp?</w:t>
      </w:r>
    </w:p>
    <w:p w14:paraId="252790D4" w14:textId="77777777" w:rsidR="00000280" w:rsidRPr="00D56C13" w:rsidRDefault="00000280" w:rsidP="006803FE">
      <w:pPr>
        <w:spacing w:after="240"/>
        <w:rPr>
          <w:rFonts w:cs="Arial"/>
          <w:szCs w:val="24"/>
        </w:rPr>
      </w:pPr>
      <w:r w:rsidRPr="00D56C13">
        <w:rPr>
          <w:rFonts w:cs="Arial"/>
          <w:szCs w:val="24"/>
        </w:rPr>
        <w:t>Det beror på; ska jag leda ett möte gör jag det på ett tydligt sätt, ska jag istället skriva protokollet från mötet blir det naturligare att jobba med det och inte prata lika mycket. Jag är inte rädd för att i en debatt hamna i minoritet.</w:t>
      </w:r>
    </w:p>
    <w:p w14:paraId="79EBE94F" w14:textId="77777777" w:rsidR="00000280" w:rsidRPr="00D56C13" w:rsidRDefault="00000280" w:rsidP="00C73042">
      <w:pPr>
        <w:rPr>
          <w:rFonts w:cs="Arial"/>
          <w:szCs w:val="24"/>
        </w:rPr>
      </w:pPr>
      <w:r w:rsidRPr="00D56C13">
        <w:rPr>
          <w:rFonts w:cs="Arial"/>
          <w:szCs w:val="24"/>
        </w:rPr>
        <w:t>10. Hur tycker du att ett bra beslutsfattande ska gå till?</w:t>
      </w:r>
    </w:p>
    <w:p w14:paraId="6A6262CC" w14:textId="77777777" w:rsidR="00000280" w:rsidRPr="00D56C13" w:rsidRDefault="00000280" w:rsidP="006803FE">
      <w:pPr>
        <w:spacing w:after="240"/>
        <w:rPr>
          <w:rFonts w:cs="Arial"/>
          <w:szCs w:val="24"/>
        </w:rPr>
      </w:pPr>
      <w:r w:rsidRPr="00D56C13">
        <w:rPr>
          <w:rFonts w:cs="Arial"/>
          <w:szCs w:val="24"/>
        </w:rPr>
        <w:t xml:space="preserve">Genom en fri och öppen diskussion. Ska vi ändra något större i organisationen ska alltid alla led vara med från början. Vi ska debattera med friska tag och sedan får man acceptera det beslut som majoriteten fattar. </w:t>
      </w:r>
    </w:p>
    <w:p w14:paraId="5B7529EA" w14:textId="23A815F0" w:rsidR="00000280" w:rsidRPr="00D56C13" w:rsidRDefault="00000280" w:rsidP="00C73042">
      <w:pPr>
        <w:rPr>
          <w:rFonts w:cs="Arial"/>
          <w:szCs w:val="24"/>
        </w:rPr>
      </w:pPr>
      <w:r w:rsidRPr="00D56C13">
        <w:rPr>
          <w:rFonts w:cs="Arial"/>
          <w:szCs w:val="24"/>
        </w:rPr>
        <w:t>11</w:t>
      </w:r>
      <w:r w:rsidR="006803FE">
        <w:rPr>
          <w:rFonts w:cs="Arial"/>
          <w:szCs w:val="24"/>
        </w:rPr>
        <w:t>.</w:t>
      </w:r>
      <w:r w:rsidRPr="00D56C13">
        <w:rPr>
          <w:rFonts w:cs="Arial"/>
          <w:szCs w:val="24"/>
        </w:rPr>
        <w:t xml:space="preserve"> Konflikter, hur bemöter du dem?</w:t>
      </w:r>
    </w:p>
    <w:p w14:paraId="38D5CEE0" w14:textId="77777777" w:rsidR="00000280" w:rsidRPr="00D56C13" w:rsidRDefault="00000280" w:rsidP="006803FE">
      <w:pPr>
        <w:spacing w:after="240"/>
        <w:rPr>
          <w:rFonts w:cs="Arial"/>
          <w:szCs w:val="24"/>
        </w:rPr>
      </w:pPr>
      <w:r w:rsidRPr="00D56C13">
        <w:rPr>
          <w:rFonts w:cs="Arial"/>
          <w:szCs w:val="24"/>
        </w:rPr>
        <w:t>Så länge konflikterna sker på ett sätt så att man får en ärlig chans att bemöta påståenden är det inga problem tycker jag. Vi lever tyvärr i en tid när det går lätt att sprida vilka rykten som helst om vem som helst genom några tryck på en telefon eller en dator. Har man motsatte uppfattningar i en fråga är det inte en konflikt utan enbart olika åsikter. Det finns tyvärr en god grund för personliga motsättningar inom en relativt liten organisation som vår.</w:t>
      </w:r>
    </w:p>
    <w:p w14:paraId="7D6E2B2F" w14:textId="77777777" w:rsidR="00000280" w:rsidRPr="00D56C13" w:rsidRDefault="00000280" w:rsidP="00C73042">
      <w:pPr>
        <w:rPr>
          <w:rFonts w:cs="Arial"/>
          <w:szCs w:val="24"/>
        </w:rPr>
      </w:pPr>
      <w:r w:rsidRPr="00D56C13">
        <w:rPr>
          <w:rFonts w:cs="Arial"/>
          <w:szCs w:val="24"/>
        </w:rPr>
        <w:t>12. Hur skulle du uppleva att ställa upp på en intervju eller svara på frågor från media?</w:t>
      </w:r>
    </w:p>
    <w:p w14:paraId="067B92AE" w14:textId="77777777" w:rsidR="00000280" w:rsidRPr="00D56C13" w:rsidRDefault="00000280" w:rsidP="00B34F2A">
      <w:pPr>
        <w:spacing w:after="240"/>
        <w:rPr>
          <w:rFonts w:cs="Arial"/>
          <w:szCs w:val="24"/>
        </w:rPr>
      </w:pPr>
      <w:r w:rsidRPr="00D56C13">
        <w:rPr>
          <w:rFonts w:cs="Arial"/>
          <w:szCs w:val="24"/>
        </w:rPr>
        <w:t>Det ingår i uppdraget och det har jag gjort i del sammanhang. Det är inget som jag är rädd för eller som jag tycker är obehagligt.</w:t>
      </w:r>
    </w:p>
    <w:p w14:paraId="4DB6C034" w14:textId="77777777" w:rsidR="00000280" w:rsidRPr="00D56C13" w:rsidRDefault="00000280" w:rsidP="00C73042">
      <w:pPr>
        <w:rPr>
          <w:rFonts w:cs="Arial"/>
          <w:szCs w:val="24"/>
        </w:rPr>
      </w:pPr>
      <w:r w:rsidRPr="00D56C13">
        <w:rPr>
          <w:rFonts w:cs="Arial"/>
          <w:szCs w:val="24"/>
        </w:rPr>
        <w:t>13. Berätta om din ledarerfarenhet?</w:t>
      </w:r>
    </w:p>
    <w:p w14:paraId="76F85E0F" w14:textId="77777777" w:rsidR="00000280" w:rsidRPr="00D56C13" w:rsidRDefault="00000280" w:rsidP="00B34F2A">
      <w:pPr>
        <w:spacing w:after="240"/>
        <w:rPr>
          <w:rFonts w:cs="Arial"/>
          <w:szCs w:val="24"/>
        </w:rPr>
      </w:pPr>
      <w:r w:rsidRPr="00D56C13">
        <w:rPr>
          <w:rFonts w:cs="Arial"/>
          <w:szCs w:val="24"/>
        </w:rPr>
        <w:t>Det har jag gjort ovan. Det jag tycker att jag lärt mig är att inte bli arg i onödan, det leder ingen vart. Behåll lugnet och en resonerande ton i alla lägen.</w:t>
      </w:r>
    </w:p>
    <w:p w14:paraId="313D571E" w14:textId="77777777" w:rsidR="00000280" w:rsidRPr="00D56C13" w:rsidRDefault="00000280" w:rsidP="00C73042">
      <w:pPr>
        <w:rPr>
          <w:rFonts w:cs="Arial"/>
          <w:szCs w:val="24"/>
        </w:rPr>
      </w:pPr>
      <w:r w:rsidRPr="00D56C13">
        <w:rPr>
          <w:rFonts w:cs="Arial"/>
          <w:szCs w:val="24"/>
        </w:rPr>
        <w:t>14. Hur ska en bra ledare vara?</w:t>
      </w:r>
    </w:p>
    <w:p w14:paraId="1943E282" w14:textId="77777777" w:rsidR="00000280" w:rsidRPr="00D56C13" w:rsidRDefault="00000280" w:rsidP="00B34F2A">
      <w:pPr>
        <w:spacing w:after="240"/>
        <w:rPr>
          <w:rFonts w:cs="Arial"/>
          <w:szCs w:val="24"/>
        </w:rPr>
      </w:pPr>
      <w:proofErr w:type="spellStart"/>
      <w:r w:rsidRPr="00D56C13">
        <w:rPr>
          <w:rFonts w:cs="Arial"/>
          <w:szCs w:val="24"/>
        </w:rPr>
        <w:t>Inlyssnande</w:t>
      </w:r>
      <w:proofErr w:type="spellEnd"/>
      <w:r w:rsidRPr="00D56C13">
        <w:rPr>
          <w:rFonts w:cs="Arial"/>
          <w:szCs w:val="24"/>
        </w:rPr>
        <w:t xml:space="preserve"> och öppen för att kunna ändra sig, samtidigt som jag i alla fall vill ha en ledare som vet vad vederbörande vill. En otydlig ledare är ett elände. En god ledare ska också i någon mån vara visionär, om än mer pragmatiker. Ledaren ska kunna prata med alla och visa intresse för alla delar av verksamheten. Ledaren får inte heller vara rädd för att vara obekväm.</w:t>
      </w:r>
    </w:p>
    <w:p w14:paraId="5C554913" w14:textId="77777777" w:rsidR="00000280" w:rsidRPr="00D56C13" w:rsidRDefault="00000280" w:rsidP="00C73042">
      <w:pPr>
        <w:rPr>
          <w:rFonts w:cs="Arial"/>
          <w:szCs w:val="24"/>
        </w:rPr>
      </w:pPr>
      <w:r w:rsidRPr="00D56C13">
        <w:rPr>
          <w:rFonts w:cs="Arial"/>
          <w:szCs w:val="24"/>
        </w:rPr>
        <w:t>15. Hur vill du utveckla ditt ledarskap?</w:t>
      </w:r>
    </w:p>
    <w:p w14:paraId="4EE1526A" w14:textId="77777777" w:rsidR="00000280" w:rsidRPr="00D56C13" w:rsidRDefault="00000280" w:rsidP="00B34F2A">
      <w:pPr>
        <w:spacing w:after="240"/>
        <w:rPr>
          <w:rFonts w:cs="Arial"/>
          <w:szCs w:val="24"/>
        </w:rPr>
      </w:pPr>
      <w:r w:rsidRPr="00D56C13">
        <w:rPr>
          <w:rFonts w:cs="Arial"/>
          <w:szCs w:val="24"/>
        </w:rPr>
        <w:lastRenderedPageBreak/>
        <w:t>Genom att tvingas renodla det jag tror att vi måste göra för att fortsätta vara en medlemsstyrd organisation av synskadade för synskadade. Det innebär att träffa och prata med många. Det innebär också att ta emot de utbildningar som står till buds.</w:t>
      </w:r>
    </w:p>
    <w:p w14:paraId="352397A8" w14:textId="77777777" w:rsidR="00000280" w:rsidRPr="00D56C13" w:rsidRDefault="00000280" w:rsidP="00C73042">
      <w:pPr>
        <w:rPr>
          <w:rFonts w:cs="Arial"/>
          <w:szCs w:val="24"/>
        </w:rPr>
      </w:pPr>
      <w:r w:rsidRPr="00D56C13">
        <w:rPr>
          <w:rFonts w:cs="Arial"/>
          <w:szCs w:val="24"/>
        </w:rPr>
        <w:t>16. Hur ser du på samspelet mellan styrelse och kansli?</w:t>
      </w:r>
    </w:p>
    <w:p w14:paraId="317DD821" w14:textId="77777777" w:rsidR="00000280" w:rsidRPr="00D56C13" w:rsidRDefault="00000280" w:rsidP="00B34F2A">
      <w:pPr>
        <w:spacing w:after="240"/>
        <w:rPr>
          <w:rFonts w:cs="Arial"/>
          <w:szCs w:val="24"/>
        </w:rPr>
      </w:pPr>
      <w:r w:rsidRPr="00D56C13">
        <w:rPr>
          <w:rFonts w:cs="Arial"/>
          <w:szCs w:val="24"/>
        </w:rPr>
        <w:t xml:space="preserve">Det måste vara så att kansliet är ett välfungerande verktyg, styrd av förbundsstyrelsen. Det innebär inte att medarbetarna inte får säga vad de tycker, men det är förbundsstyrelsen som styr och det tycker jag FS varit dålig på att göra sedan 2021. FS har gått med på att delegera bort för mycket makt. Jag arbetar vid en kommunal förvaltning och skulle jag i mitt arbete börja jobba emot de beslut som ”vår” nämnds styrelse fattar skulle jag inte kunna jobba kvar, men inom SRF tycks det vara ok att aktivt ofta ifrågasätta FS:s beslut. Man kan ogilla vissa beslut som anställd, men de ska likväl genomföras. FS består av de kongressen anser ska leda organisationen och det måste också FS göra. </w:t>
      </w:r>
    </w:p>
    <w:p w14:paraId="43D94A7F" w14:textId="77777777" w:rsidR="00000280" w:rsidRPr="00D56C13" w:rsidRDefault="00000280" w:rsidP="00C73042">
      <w:pPr>
        <w:rPr>
          <w:rFonts w:cs="Arial"/>
          <w:szCs w:val="24"/>
        </w:rPr>
      </w:pPr>
      <w:r w:rsidRPr="00D56C13">
        <w:rPr>
          <w:rFonts w:cs="Arial"/>
          <w:szCs w:val="24"/>
        </w:rPr>
        <w:t>17. Kan du hantera dator/telefon och digitala möten?</w:t>
      </w:r>
    </w:p>
    <w:p w14:paraId="020BC22E" w14:textId="77777777" w:rsidR="00000280" w:rsidRPr="00D56C13" w:rsidRDefault="00000280" w:rsidP="00B34F2A">
      <w:pPr>
        <w:spacing w:after="240"/>
        <w:rPr>
          <w:rFonts w:cs="Arial"/>
          <w:szCs w:val="24"/>
        </w:rPr>
      </w:pPr>
      <w:r w:rsidRPr="00D56C13">
        <w:rPr>
          <w:rFonts w:cs="Arial"/>
          <w:szCs w:val="24"/>
        </w:rPr>
        <w:t>Ja.</w:t>
      </w:r>
    </w:p>
    <w:p w14:paraId="18252299" w14:textId="77777777" w:rsidR="00000280" w:rsidRPr="00D56C13" w:rsidRDefault="00000280" w:rsidP="00C73042">
      <w:pPr>
        <w:rPr>
          <w:rFonts w:cs="Arial"/>
          <w:szCs w:val="24"/>
        </w:rPr>
      </w:pPr>
      <w:r w:rsidRPr="00D56C13">
        <w:rPr>
          <w:rFonts w:cs="Arial"/>
          <w:szCs w:val="24"/>
        </w:rPr>
        <w:t>18. Din livssituation avseende SRF-arbetet (tid, vardag/helg, resor mm)?</w:t>
      </w:r>
    </w:p>
    <w:p w14:paraId="63AD10CA" w14:textId="77777777" w:rsidR="00000280" w:rsidRPr="00D56C13" w:rsidRDefault="00000280" w:rsidP="00784B47">
      <w:pPr>
        <w:spacing w:after="240"/>
        <w:rPr>
          <w:rFonts w:cs="Arial"/>
          <w:szCs w:val="24"/>
        </w:rPr>
      </w:pPr>
      <w:r w:rsidRPr="00D56C13">
        <w:rPr>
          <w:rFonts w:cs="Arial"/>
          <w:szCs w:val="24"/>
        </w:rPr>
        <w:t xml:space="preserve">Jag har som väl är ett arbete som jag styr i stort sett på egen hand. Jag kan lägga ner mycket tid, vardag som helg, på SRF. Jag har en särbo som sagt, hon är också SRF-aktiv, så SRF finns med oss dygnet runt. Det underlättar att hon också är </w:t>
      </w:r>
      <w:proofErr w:type="spellStart"/>
      <w:r w:rsidRPr="00D56C13">
        <w:rPr>
          <w:rFonts w:cs="Arial"/>
          <w:szCs w:val="24"/>
        </w:rPr>
        <w:t>SRF:are</w:t>
      </w:r>
      <w:proofErr w:type="spellEnd"/>
      <w:r w:rsidRPr="00D56C13">
        <w:rPr>
          <w:rFonts w:cs="Arial"/>
          <w:szCs w:val="24"/>
        </w:rPr>
        <w:t xml:space="preserve">. </w:t>
      </w:r>
    </w:p>
    <w:p w14:paraId="0169F1A0" w14:textId="77777777" w:rsidR="00000280" w:rsidRPr="00D56C13" w:rsidRDefault="00000280" w:rsidP="00C73042">
      <w:pPr>
        <w:rPr>
          <w:rFonts w:cs="Arial"/>
          <w:szCs w:val="24"/>
        </w:rPr>
      </w:pPr>
      <w:r w:rsidRPr="00D56C13">
        <w:rPr>
          <w:rFonts w:cs="Arial"/>
          <w:szCs w:val="24"/>
        </w:rPr>
        <w:t>19. Intressen utanför SRF?</w:t>
      </w:r>
    </w:p>
    <w:p w14:paraId="58672B3D" w14:textId="77777777" w:rsidR="00000280" w:rsidRPr="00D56C13" w:rsidRDefault="00000280" w:rsidP="00784B47">
      <w:pPr>
        <w:spacing w:after="240"/>
        <w:rPr>
          <w:rFonts w:cs="Arial"/>
          <w:szCs w:val="24"/>
        </w:rPr>
      </w:pPr>
      <w:r w:rsidRPr="00D56C13">
        <w:rPr>
          <w:rFonts w:cs="Arial"/>
          <w:szCs w:val="24"/>
        </w:rPr>
        <w:t>Det har jag preciserat i frågan ovan, när ni ville veta mer om mig som person.</w:t>
      </w:r>
    </w:p>
    <w:p w14:paraId="08F2B222" w14:textId="77777777" w:rsidR="00000280" w:rsidRPr="00D56C13" w:rsidRDefault="00000280" w:rsidP="00C73042">
      <w:pPr>
        <w:rPr>
          <w:rFonts w:cs="Arial"/>
          <w:szCs w:val="24"/>
        </w:rPr>
      </w:pPr>
      <w:r w:rsidRPr="00D56C13">
        <w:rPr>
          <w:rFonts w:cs="Arial"/>
          <w:szCs w:val="24"/>
        </w:rPr>
        <w:t>20. Något mer du vill tillägga</w:t>
      </w:r>
    </w:p>
    <w:p w14:paraId="61A881AA" w14:textId="77777777" w:rsidR="00000280" w:rsidRPr="00D56C13" w:rsidRDefault="00000280" w:rsidP="00F910C8">
      <w:pPr>
        <w:spacing w:before="240"/>
        <w:rPr>
          <w:rFonts w:cs="Arial"/>
          <w:szCs w:val="24"/>
        </w:rPr>
      </w:pPr>
    </w:p>
    <w:p w14:paraId="18834342" w14:textId="77777777" w:rsidR="00000280" w:rsidRPr="00D56C13" w:rsidRDefault="00000280" w:rsidP="00932216">
      <w:pPr>
        <w:pStyle w:val="Rubrik3"/>
      </w:pPr>
      <w:bookmarkStart w:id="36" w:name="_Toc170735062"/>
      <w:r w:rsidRPr="00D56C13">
        <w:t>Namn: Leif Westerlind</w:t>
      </w:r>
      <w:bookmarkEnd w:id="36"/>
      <w:r w:rsidRPr="00D56C13">
        <w:t xml:space="preserve">  </w:t>
      </w:r>
    </w:p>
    <w:p w14:paraId="7EB7EF0C"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Födelseår: 1955 </w:t>
      </w:r>
    </w:p>
    <w:p w14:paraId="715AA8C6" w14:textId="77777777" w:rsidR="00000280" w:rsidRPr="00D56C13" w:rsidRDefault="00000280" w:rsidP="00000280">
      <w:pPr>
        <w:spacing w:before="100" w:beforeAutospacing="1" w:after="100" w:afterAutospacing="1"/>
        <w:rPr>
          <w:rFonts w:cs="Arial"/>
          <w:szCs w:val="24"/>
        </w:rPr>
      </w:pPr>
      <w:r w:rsidRPr="00D56C13">
        <w:rPr>
          <w:rFonts w:cs="Arial"/>
          <w:szCs w:val="24"/>
        </w:rPr>
        <w:t>Synstatus, när fick du din synskada: Född med missbildade ögon. Såg bra fram till ca 13-årsåldern. Var sedan synsvag. Sedan 2021 i praktiken blind.</w:t>
      </w:r>
    </w:p>
    <w:p w14:paraId="3E09B93A"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Bostadsort: Ulricehamn </w:t>
      </w:r>
    </w:p>
    <w:p w14:paraId="1613C54F" w14:textId="77777777" w:rsidR="00000280" w:rsidRPr="00D56C13" w:rsidRDefault="00000280" w:rsidP="00000280">
      <w:pPr>
        <w:spacing w:before="100" w:beforeAutospacing="1" w:after="100" w:afterAutospacing="1"/>
        <w:rPr>
          <w:rFonts w:cs="Arial"/>
          <w:szCs w:val="24"/>
        </w:rPr>
      </w:pPr>
      <w:r w:rsidRPr="00D56C13">
        <w:rPr>
          <w:rFonts w:cs="Arial"/>
          <w:szCs w:val="24"/>
        </w:rPr>
        <w:lastRenderedPageBreak/>
        <w:t xml:space="preserve">Uppdrag inom SRF och andra organisationer inom synområdet: Förbundsstyrelseledamot sedan 2021, ordförande i SRF Älvsborg sedan 2022, sedan 2023 även ordförande i lokalföreningen i Ulricehamn. SRF Styrelseledamot i SRF Stockholm Gotland 2015-2017.  </w:t>
      </w:r>
    </w:p>
    <w:p w14:paraId="0F851602" w14:textId="77777777" w:rsidR="00000280" w:rsidRPr="00D56C13" w:rsidRDefault="00000280" w:rsidP="00000280">
      <w:pPr>
        <w:spacing w:before="100" w:beforeAutospacing="1" w:after="100" w:afterAutospacing="1"/>
        <w:rPr>
          <w:rFonts w:cs="Arial"/>
          <w:szCs w:val="24"/>
        </w:rPr>
      </w:pPr>
      <w:r w:rsidRPr="00D56C13">
        <w:rPr>
          <w:rFonts w:cs="Arial"/>
          <w:szCs w:val="24"/>
        </w:rPr>
        <w:t>Utbildning/arbetslivserfarenhet: Förvaltningssocionom, arbetat inom myndigheter under hela yrkeslivet. Sista 16 åren ämnesråd på Socialdepartementet.</w:t>
      </w:r>
    </w:p>
    <w:p w14:paraId="7FAA07F0" w14:textId="77777777" w:rsidR="00000280" w:rsidRPr="00D56C13" w:rsidRDefault="00000280" w:rsidP="00000280">
      <w:pPr>
        <w:spacing w:before="100" w:beforeAutospacing="1" w:after="100" w:afterAutospacing="1"/>
        <w:rPr>
          <w:rFonts w:cs="Arial"/>
          <w:szCs w:val="24"/>
        </w:rPr>
      </w:pPr>
    </w:p>
    <w:p w14:paraId="3F874D7D" w14:textId="72543A09" w:rsidR="00000280" w:rsidRPr="00D56C13" w:rsidRDefault="00000280" w:rsidP="00625C3D">
      <w:pPr>
        <w:rPr>
          <w:rFonts w:cs="Arial"/>
          <w:szCs w:val="24"/>
        </w:rPr>
      </w:pPr>
      <w:r w:rsidRPr="00D56C13">
        <w:rPr>
          <w:rFonts w:cs="Arial"/>
          <w:szCs w:val="24"/>
        </w:rPr>
        <w:t>1. Berätta om dig själv och varför du valt att kandidera</w:t>
      </w:r>
      <w:r w:rsidR="00C73042">
        <w:rPr>
          <w:rFonts w:cs="Arial"/>
          <w:szCs w:val="24"/>
        </w:rPr>
        <w:t xml:space="preserve"> </w:t>
      </w:r>
      <w:r w:rsidRPr="00D56C13">
        <w:rPr>
          <w:rFonts w:cs="Arial"/>
          <w:szCs w:val="24"/>
        </w:rPr>
        <w:t>till Presidiet?</w:t>
      </w:r>
    </w:p>
    <w:p w14:paraId="44B48CFA" w14:textId="77777777" w:rsidR="00000280" w:rsidRPr="00D56C13" w:rsidRDefault="00000280" w:rsidP="00786F7A">
      <w:pPr>
        <w:spacing w:after="240"/>
        <w:rPr>
          <w:rFonts w:cs="Arial"/>
          <w:szCs w:val="24"/>
        </w:rPr>
      </w:pPr>
      <w:r w:rsidRPr="00D56C13">
        <w:rPr>
          <w:rFonts w:cs="Arial"/>
          <w:szCs w:val="24"/>
        </w:rPr>
        <w:t>Har suttit i förbundsstyrelsen en period. Tycker om att vara med där det händer saker. Vill vara med och påverka. SRF har många intressanta frågor att arbeta med.</w:t>
      </w:r>
    </w:p>
    <w:p w14:paraId="5D91211E" w14:textId="77777777" w:rsidR="00000280" w:rsidRPr="00D56C13" w:rsidRDefault="00000280" w:rsidP="00625C3D">
      <w:pPr>
        <w:rPr>
          <w:rFonts w:cs="Arial"/>
          <w:szCs w:val="24"/>
        </w:rPr>
      </w:pPr>
      <w:r w:rsidRPr="00D56C13">
        <w:rPr>
          <w:rFonts w:cs="Arial"/>
          <w:szCs w:val="24"/>
        </w:rPr>
        <w:t xml:space="preserve">2. Vad vill du arbeta med inom SRF och varför? </w:t>
      </w:r>
    </w:p>
    <w:p w14:paraId="5449E3AD" w14:textId="374DC47C" w:rsidR="00000280" w:rsidRPr="00D56C13" w:rsidRDefault="00000280" w:rsidP="00786F7A">
      <w:pPr>
        <w:spacing w:after="240"/>
        <w:rPr>
          <w:rFonts w:cs="Arial"/>
          <w:szCs w:val="24"/>
        </w:rPr>
      </w:pPr>
      <w:r w:rsidRPr="00D56C13">
        <w:rPr>
          <w:rFonts w:cs="Arial"/>
          <w:szCs w:val="24"/>
        </w:rPr>
        <w:t>Vår organisation. Vi måste flytta fokus mot distrikt och lokalföreningar både intressepolitiskt och socialt.</w:t>
      </w:r>
      <w:r w:rsidR="00786F7A">
        <w:rPr>
          <w:rFonts w:cs="Arial"/>
          <w:szCs w:val="24"/>
        </w:rPr>
        <w:t xml:space="preserve"> </w:t>
      </w:r>
      <w:r w:rsidRPr="00D56C13">
        <w:rPr>
          <w:rFonts w:cs="Arial"/>
          <w:szCs w:val="24"/>
        </w:rPr>
        <w:t>Att vi ska kunna leva självständiga liv, färdtjänst, ledsagning, digitaliseringens möjligheter, att man kan hantera sin synskada.</w:t>
      </w:r>
      <w:r w:rsidR="00786F7A">
        <w:rPr>
          <w:rFonts w:cs="Arial"/>
          <w:szCs w:val="24"/>
        </w:rPr>
        <w:t xml:space="preserve"> </w:t>
      </w:r>
      <w:r w:rsidRPr="00D56C13">
        <w:rPr>
          <w:rFonts w:cs="Arial"/>
          <w:szCs w:val="24"/>
        </w:rPr>
        <w:t>Ledarhundsfrågor.</w:t>
      </w:r>
    </w:p>
    <w:p w14:paraId="31B034D9" w14:textId="77777777" w:rsidR="00000280" w:rsidRPr="00D56C13" w:rsidRDefault="00000280" w:rsidP="00786F7A">
      <w:pPr>
        <w:spacing w:after="240"/>
        <w:rPr>
          <w:rFonts w:cs="Arial"/>
          <w:szCs w:val="24"/>
        </w:rPr>
      </w:pPr>
      <w:r w:rsidRPr="00D56C13">
        <w:rPr>
          <w:rFonts w:cs="Arial"/>
          <w:szCs w:val="24"/>
        </w:rPr>
        <w:t>3. Hur bedömer du dina kunskaper inom följande områden på en skala 1-5, där 1 är mycket små och 5 är mycketstora?</w:t>
      </w:r>
    </w:p>
    <w:p w14:paraId="4FE829DF" w14:textId="77777777" w:rsidR="00000280" w:rsidRPr="00D56C13" w:rsidRDefault="00000280" w:rsidP="00625C3D">
      <w:pPr>
        <w:rPr>
          <w:rFonts w:cs="Arial"/>
          <w:szCs w:val="24"/>
        </w:rPr>
      </w:pPr>
      <w:r w:rsidRPr="00D56C13">
        <w:rPr>
          <w:rFonts w:cs="Arial"/>
          <w:szCs w:val="24"/>
        </w:rPr>
        <w:t>Ekonomi 4</w:t>
      </w:r>
    </w:p>
    <w:p w14:paraId="189B1CF7" w14:textId="77777777" w:rsidR="00000280" w:rsidRPr="00D56C13" w:rsidRDefault="00000280" w:rsidP="00625C3D">
      <w:pPr>
        <w:rPr>
          <w:rFonts w:cs="Arial"/>
          <w:szCs w:val="24"/>
        </w:rPr>
      </w:pPr>
      <w:r w:rsidRPr="00D56C13">
        <w:rPr>
          <w:rFonts w:cs="Arial"/>
          <w:szCs w:val="24"/>
        </w:rPr>
        <w:t>Föreningskunskap 4</w:t>
      </w:r>
    </w:p>
    <w:p w14:paraId="11B2F81D" w14:textId="77777777" w:rsidR="00000280" w:rsidRPr="00D56C13" w:rsidRDefault="00000280" w:rsidP="00625C3D">
      <w:pPr>
        <w:rPr>
          <w:rFonts w:cs="Arial"/>
          <w:szCs w:val="24"/>
        </w:rPr>
      </w:pPr>
      <w:r w:rsidRPr="00D56C13">
        <w:rPr>
          <w:rFonts w:cs="Arial"/>
          <w:szCs w:val="24"/>
        </w:rPr>
        <w:t>Organisationsarbete 3</w:t>
      </w:r>
    </w:p>
    <w:p w14:paraId="19E535D9" w14:textId="77777777" w:rsidR="00000280" w:rsidRPr="00D56C13" w:rsidRDefault="00000280" w:rsidP="00625C3D">
      <w:pPr>
        <w:rPr>
          <w:rFonts w:cs="Arial"/>
          <w:szCs w:val="24"/>
        </w:rPr>
      </w:pPr>
      <w:r w:rsidRPr="00D56C13">
        <w:rPr>
          <w:rFonts w:cs="Arial"/>
          <w:szCs w:val="24"/>
        </w:rPr>
        <w:t>Påverkansarbete 5</w:t>
      </w:r>
    </w:p>
    <w:p w14:paraId="094F79FC" w14:textId="77777777" w:rsidR="00000280" w:rsidRPr="00D56C13" w:rsidRDefault="00000280" w:rsidP="00625C3D">
      <w:pPr>
        <w:rPr>
          <w:rFonts w:cs="Arial"/>
          <w:szCs w:val="24"/>
        </w:rPr>
      </w:pPr>
      <w:r w:rsidRPr="00D56C13">
        <w:rPr>
          <w:rFonts w:cs="Arial"/>
          <w:szCs w:val="24"/>
        </w:rPr>
        <w:t>sociala medier 2</w:t>
      </w:r>
    </w:p>
    <w:p w14:paraId="49077C35" w14:textId="77777777" w:rsidR="00000280" w:rsidRPr="00D56C13" w:rsidRDefault="00000280" w:rsidP="00625C3D">
      <w:pPr>
        <w:rPr>
          <w:rFonts w:cs="Arial"/>
          <w:szCs w:val="24"/>
        </w:rPr>
      </w:pPr>
      <w:r w:rsidRPr="00D56C13">
        <w:rPr>
          <w:rFonts w:cs="Arial"/>
          <w:szCs w:val="24"/>
        </w:rPr>
        <w:t>Uttrycka dig i skrift 4</w:t>
      </w:r>
    </w:p>
    <w:p w14:paraId="3F34D7EB" w14:textId="77777777" w:rsidR="00000280" w:rsidRPr="00D56C13" w:rsidRDefault="00000280" w:rsidP="00786F7A">
      <w:pPr>
        <w:spacing w:after="240"/>
        <w:rPr>
          <w:rFonts w:cs="Arial"/>
          <w:szCs w:val="24"/>
        </w:rPr>
      </w:pPr>
      <w:r w:rsidRPr="00D56C13">
        <w:rPr>
          <w:rFonts w:cs="Arial"/>
          <w:szCs w:val="24"/>
        </w:rPr>
        <w:t>Uttrycka dig i tal 5</w:t>
      </w:r>
    </w:p>
    <w:p w14:paraId="694C23F7" w14:textId="77777777" w:rsidR="00000280" w:rsidRPr="00D56C13" w:rsidRDefault="00000280" w:rsidP="00625C3D">
      <w:pPr>
        <w:rPr>
          <w:rFonts w:cs="Arial"/>
          <w:szCs w:val="24"/>
        </w:rPr>
      </w:pPr>
      <w:r w:rsidRPr="00D56C13">
        <w:rPr>
          <w:rFonts w:cs="Arial"/>
          <w:szCs w:val="24"/>
        </w:rPr>
        <w:t>4. Hur följer du samhällsdebatten?</w:t>
      </w:r>
    </w:p>
    <w:p w14:paraId="290CB384" w14:textId="77777777" w:rsidR="00000280" w:rsidRPr="00D56C13" w:rsidRDefault="00000280" w:rsidP="00F910C8">
      <w:pPr>
        <w:spacing w:after="240"/>
        <w:rPr>
          <w:rFonts w:cs="Arial"/>
          <w:szCs w:val="24"/>
        </w:rPr>
      </w:pPr>
      <w:r w:rsidRPr="00D56C13">
        <w:rPr>
          <w:rFonts w:cs="Arial"/>
          <w:szCs w:val="24"/>
        </w:rPr>
        <w:t xml:space="preserve">Framförallt radio och </w:t>
      </w:r>
      <w:proofErr w:type="spellStart"/>
      <w:r w:rsidRPr="00D56C13">
        <w:rPr>
          <w:rFonts w:cs="Arial"/>
          <w:szCs w:val="24"/>
        </w:rPr>
        <w:t>poddar</w:t>
      </w:r>
      <w:proofErr w:type="spellEnd"/>
      <w:r w:rsidRPr="00D56C13">
        <w:rPr>
          <w:rFonts w:cs="Arial"/>
          <w:szCs w:val="24"/>
        </w:rPr>
        <w:t xml:space="preserve">.  </w:t>
      </w:r>
    </w:p>
    <w:p w14:paraId="674FA14C" w14:textId="77777777" w:rsidR="00000280" w:rsidRPr="00D56C13" w:rsidRDefault="00000280" w:rsidP="00625C3D">
      <w:pPr>
        <w:rPr>
          <w:rFonts w:cs="Arial"/>
          <w:szCs w:val="24"/>
        </w:rPr>
      </w:pPr>
      <w:r w:rsidRPr="00D56C13">
        <w:rPr>
          <w:rFonts w:cs="Arial"/>
          <w:szCs w:val="24"/>
        </w:rPr>
        <w:t>5. Vilka språk förutom svenska behärskar du?</w:t>
      </w:r>
    </w:p>
    <w:p w14:paraId="74EBD259" w14:textId="25B0DA27" w:rsidR="00000280" w:rsidRPr="00D56C13" w:rsidRDefault="00000280" w:rsidP="00A2227C">
      <w:pPr>
        <w:spacing w:after="240"/>
        <w:rPr>
          <w:rFonts w:cs="Arial"/>
          <w:szCs w:val="24"/>
        </w:rPr>
      </w:pPr>
      <w:r w:rsidRPr="00D56C13">
        <w:rPr>
          <w:rFonts w:cs="Arial"/>
          <w:szCs w:val="24"/>
        </w:rPr>
        <w:t>Engelska hyfsat i tal och skrift</w:t>
      </w:r>
      <w:r w:rsidR="00A2227C">
        <w:rPr>
          <w:rFonts w:cs="Arial"/>
          <w:szCs w:val="24"/>
        </w:rPr>
        <w:t>.</w:t>
      </w:r>
    </w:p>
    <w:p w14:paraId="15F19632" w14:textId="77777777" w:rsidR="00000280" w:rsidRPr="00D56C13" w:rsidRDefault="00000280" w:rsidP="00625C3D">
      <w:pPr>
        <w:rPr>
          <w:rFonts w:cs="Arial"/>
          <w:szCs w:val="24"/>
        </w:rPr>
      </w:pPr>
      <w:r w:rsidRPr="00D56C13">
        <w:rPr>
          <w:rFonts w:cs="Arial"/>
          <w:szCs w:val="24"/>
        </w:rPr>
        <w:t>6. Vad ser du som det viktigaste du kan bidra med i styrelsearbetet?</w:t>
      </w:r>
    </w:p>
    <w:p w14:paraId="701BCB5C" w14:textId="77777777" w:rsidR="00000280" w:rsidRPr="00D56C13" w:rsidRDefault="00000280" w:rsidP="00625C3D">
      <w:pPr>
        <w:rPr>
          <w:rFonts w:cs="Arial"/>
          <w:szCs w:val="24"/>
        </w:rPr>
      </w:pPr>
      <w:r w:rsidRPr="00D56C13">
        <w:rPr>
          <w:rFonts w:cs="Arial"/>
          <w:szCs w:val="24"/>
        </w:rPr>
        <w:t>Erfarenheten från politiska organisationer och centrala myndigheter. Kan formulera tydliga beslut.</w:t>
      </w:r>
    </w:p>
    <w:p w14:paraId="75558865" w14:textId="77777777" w:rsidR="00000280" w:rsidRPr="00D56C13" w:rsidRDefault="00000280" w:rsidP="00A2227C">
      <w:pPr>
        <w:spacing w:after="240"/>
        <w:rPr>
          <w:rFonts w:cs="Arial"/>
          <w:szCs w:val="24"/>
        </w:rPr>
      </w:pPr>
      <w:r w:rsidRPr="00D56C13">
        <w:rPr>
          <w:rFonts w:cs="Arial"/>
          <w:szCs w:val="24"/>
        </w:rPr>
        <w:t>Starkt engagemang.</w:t>
      </w:r>
    </w:p>
    <w:p w14:paraId="6D5E942F" w14:textId="77777777" w:rsidR="00000280" w:rsidRPr="00D56C13" w:rsidRDefault="00000280" w:rsidP="00625C3D">
      <w:pPr>
        <w:rPr>
          <w:rFonts w:cs="Arial"/>
          <w:szCs w:val="24"/>
        </w:rPr>
      </w:pPr>
      <w:r w:rsidRPr="00D56C13">
        <w:rPr>
          <w:rFonts w:cs="Arial"/>
          <w:szCs w:val="24"/>
        </w:rPr>
        <w:t>7. Nämn tre personliga egenskaper hos dig själv</w:t>
      </w:r>
    </w:p>
    <w:p w14:paraId="6067B4E6" w14:textId="77777777" w:rsidR="00000280" w:rsidRPr="00D56C13" w:rsidRDefault="00000280" w:rsidP="00A2227C">
      <w:pPr>
        <w:spacing w:after="240"/>
        <w:rPr>
          <w:rFonts w:cs="Arial"/>
          <w:szCs w:val="24"/>
        </w:rPr>
      </w:pPr>
      <w:r w:rsidRPr="00D56C13">
        <w:rPr>
          <w:rFonts w:cs="Arial"/>
          <w:szCs w:val="24"/>
        </w:rPr>
        <w:lastRenderedPageBreak/>
        <w:t>Strategiskt tänkande, drivkraft, disträ ibland.</w:t>
      </w:r>
    </w:p>
    <w:p w14:paraId="0593D611" w14:textId="77777777" w:rsidR="00000280" w:rsidRPr="00D56C13" w:rsidRDefault="00000280" w:rsidP="00625C3D">
      <w:pPr>
        <w:rPr>
          <w:rFonts w:cs="Arial"/>
          <w:szCs w:val="24"/>
        </w:rPr>
      </w:pPr>
      <w:r w:rsidRPr="00D56C13">
        <w:rPr>
          <w:rFonts w:cs="Arial"/>
          <w:szCs w:val="24"/>
        </w:rPr>
        <w:t>8. SRF-kompetens? Erfarenheter från andra organisationer?</w:t>
      </w:r>
    </w:p>
    <w:p w14:paraId="1387FCFB" w14:textId="77777777" w:rsidR="00000280" w:rsidRPr="00D56C13" w:rsidRDefault="00000280" w:rsidP="00A2227C">
      <w:pPr>
        <w:spacing w:after="240"/>
        <w:rPr>
          <w:rFonts w:cs="Arial"/>
          <w:szCs w:val="24"/>
        </w:rPr>
      </w:pPr>
      <w:r w:rsidRPr="00D56C13">
        <w:rPr>
          <w:rFonts w:cs="Arial"/>
          <w:szCs w:val="24"/>
        </w:rPr>
        <w:t>Har varit fackligt aktiv. Ordförande i Saco-föreningen på socialdepartementet. Kongressombud på Försäkringsanställdas förbund.</w:t>
      </w:r>
    </w:p>
    <w:p w14:paraId="6300E280" w14:textId="77777777" w:rsidR="00000280" w:rsidRPr="00D56C13" w:rsidRDefault="00000280" w:rsidP="00625C3D">
      <w:pPr>
        <w:rPr>
          <w:rFonts w:cs="Arial"/>
          <w:szCs w:val="24"/>
        </w:rPr>
      </w:pPr>
      <w:r w:rsidRPr="00D56C13">
        <w:rPr>
          <w:rFonts w:cs="Arial"/>
          <w:szCs w:val="24"/>
        </w:rPr>
        <w:t>9. Vilken roll väljer du i en grupp?</w:t>
      </w:r>
    </w:p>
    <w:p w14:paraId="33FE46FB" w14:textId="77777777" w:rsidR="00000280" w:rsidRPr="00D56C13" w:rsidRDefault="00000280" w:rsidP="00A2227C">
      <w:pPr>
        <w:spacing w:after="240"/>
        <w:rPr>
          <w:rFonts w:cs="Arial"/>
          <w:szCs w:val="24"/>
        </w:rPr>
      </w:pPr>
      <w:r w:rsidRPr="00D56C13">
        <w:rPr>
          <w:rFonts w:cs="Arial"/>
          <w:szCs w:val="24"/>
        </w:rPr>
        <w:t>Mer aktiv i grupper som är engagerande. Är inte festprissen i sociala grupper.</w:t>
      </w:r>
    </w:p>
    <w:p w14:paraId="3CF5D60A" w14:textId="77777777" w:rsidR="00000280" w:rsidRPr="00D56C13" w:rsidRDefault="00000280" w:rsidP="00625C3D">
      <w:pPr>
        <w:rPr>
          <w:rFonts w:cs="Arial"/>
          <w:szCs w:val="24"/>
        </w:rPr>
      </w:pPr>
      <w:r w:rsidRPr="00D56C13">
        <w:rPr>
          <w:rFonts w:cs="Arial"/>
          <w:szCs w:val="24"/>
        </w:rPr>
        <w:t>10. Hur tycker du att ett bra beslutsfattande ska gå till?</w:t>
      </w:r>
    </w:p>
    <w:p w14:paraId="3E2102B8" w14:textId="77777777" w:rsidR="00000280" w:rsidRPr="00D56C13" w:rsidRDefault="00000280" w:rsidP="00A2227C">
      <w:pPr>
        <w:spacing w:after="240"/>
        <w:rPr>
          <w:rFonts w:cs="Arial"/>
          <w:szCs w:val="24"/>
        </w:rPr>
      </w:pPr>
      <w:r w:rsidRPr="00D56C13">
        <w:rPr>
          <w:rFonts w:cs="Arial"/>
          <w:szCs w:val="24"/>
        </w:rPr>
        <w:t xml:space="preserve">Beslut ska grundas på ordentliga underlag. Besluten ska vara tydliga. Viktigt med processen för att komma fram till beslut. Kan ta snabba beslut men de får inte vara ogenomtänkta. Inte rädd för att ta beslut. </w:t>
      </w:r>
    </w:p>
    <w:p w14:paraId="13721275" w14:textId="77777777" w:rsidR="00000280" w:rsidRPr="00D56C13" w:rsidRDefault="00000280" w:rsidP="00625C3D">
      <w:pPr>
        <w:rPr>
          <w:rFonts w:cs="Arial"/>
          <w:szCs w:val="24"/>
        </w:rPr>
      </w:pPr>
      <w:r w:rsidRPr="00D56C13">
        <w:rPr>
          <w:rFonts w:cs="Arial"/>
          <w:szCs w:val="24"/>
        </w:rPr>
        <w:t>11. Konflikter, hur bemöter du dem?</w:t>
      </w:r>
    </w:p>
    <w:p w14:paraId="1A3ABC2B" w14:textId="77777777" w:rsidR="00000280" w:rsidRPr="00D56C13" w:rsidRDefault="00000280" w:rsidP="00A2227C">
      <w:pPr>
        <w:spacing w:after="240"/>
        <w:rPr>
          <w:rFonts w:cs="Arial"/>
          <w:szCs w:val="24"/>
        </w:rPr>
      </w:pPr>
      <w:r w:rsidRPr="00D56C13">
        <w:rPr>
          <w:rFonts w:cs="Arial"/>
          <w:szCs w:val="24"/>
        </w:rPr>
        <w:t>Bra på att hantera konflikter där jag är förberedd. Svårare med konflikter i stunden men är bra på att hantera dem efteråt.</w:t>
      </w:r>
    </w:p>
    <w:p w14:paraId="5A5170CC" w14:textId="77777777" w:rsidR="00000280" w:rsidRPr="00D56C13" w:rsidRDefault="00000280" w:rsidP="00625C3D">
      <w:pPr>
        <w:rPr>
          <w:rFonts w:cs="Arial"/>
          <w:szCs w:val="24"/>
        </w:rPr>
      </w:pPr>
      <w:r w:rsidRPr="00D56C13">
        <w:rPr>
          <w:rFonts w:cs="Arial"/>
          <w:szCs w:val="24"/>
        </w:rPr>
        <w:t>12. Hur skulle du uppleva att ställa upp på en intervju eller svara på frågor från media?</w:t>
      </w:r>
    </w:p>
    <w:p w14:paraId="01611E46" w14:textId="77777777" w:rsidR="00000280" w:rsidRPr="00D56C13" w:rsidRDefault="00000280" w:rsidP="00857BA1">
      <w:pPr>
        <w:spacing w:after="240"/>
        <w:rPr>
          <w:rFonts w:cs="Arial"/>
          <w:szCs w:val="24"/>
        </w:rPr>
      </w:pPr>
      <w:r w:rsidRPr="00D56C13">
        <w:rPr>
          <w:rFonts w:cs="Arial"/>
          <w:szCs w:val="24"/>
        </w:rPr>
        <w:t>Ja, det är roligt. Van vid medier och en rolig utmaning. Viktigt för SRF att komma ut i media.</w:t>
      </w:r>
    </w:p>
    <w:p w14:paraId="05D326F2" w14:textId="77777777" w:rsidR="00000280" w:rsidRPr="00D56C13" w:rsidRDefault="00000280" w:rsidP="00625C3D">
      <w:pPr>
        <w:rPr>
          <w:rFonts w:cs="Arial"/>
          <w:szCs w:val="24"/>
        </w:rPr>
      </w:pPr>
      <w:r w:rsidRPr="00D56C13">
        <w:rPr>
          <w:rFonts w:cs="Arial"/>
          <w:szCs w:val="24"/>
        </w:rPr>
        <w:t>13. Berätta om din ledarerfarenhet?</w:t>
      </w:r>
    </w:p>
    <w:p w14:paraId="1089B848" w14:textId="77777777" w:rsidR="00000280" w:rsidRPr="00D56C13" w:rsidRDefault="00000280" w:rsidP="008E6BCE">
      <w:pPr>
        <w:spacing w:after="240"/>
        <w:rPr>
          <w:rFonts w:cs="Arial"/>
          <w:szCs w:val="24"/>
        </w:rPr>
      </w:pPr>
      <w:r w:rsidRPr="00D56C13">
        <w:rPr>
          <w:rFonts w:cs="Arial"/>
          <w:szCs w:val="24"/>
        </w:rPr>
        <w:t>Har varit chef vid flera tillfällen under yrkeslivet, samt har haft ordförandeposter inom SRF och facket.</w:t>
      </w:r>
    </w:p>
    <w:p w14:paraId="0E6F6122" w14:textId="77777777" w:rsidR="00000280" w:rsidRPr="00D56C13" w:rsidRDefault="00000280" w:rsidP="00625C3D">
      <w:pPr>
        <w:rPr>
          <w:rFonts w:cs="Arial"/>
          <w:szCs w:val="24"/>
        </w:rPr>
      </w:pPr>
      <w:r w:rsidRPr="00D56C13">
        <w:rPr>
          <w:rFonts w:cs="Arial"/>
          <w:szCs w:val="24"/>
        </w:rPr>
        <w:t>14. Hur ska en bra ledare vara?</w:t>
      </w:r>
    </w:p>
    <w:p w14:paraId="61EE07AF" w14:textId="77777777" w:rsidR="00000280" w:rsidRPr="00D56C13" w:rsidRDefault="00000280" w:rsidP="008E6BCE">
      <w:pPr>
        <w:spacing w:after="240"/>
        <w:rPr>
          <w:rFonts w:cs="Arial"/>
          <w:szCs w:val="24"/>
        </w:rPr>
      </w:pPr>
      <w:r w:rsidRPr="00D56C13">
        <w:rPr>
          <w:rFonts w:cs="Arial"/>
          <w:szCs w:val="24"/>
        </w:rPr>
        <w:t>Strategisk, ska kunna formulera och peka ut vägen framåt. Tydlig. Fattar vi rätt beslut. Viktigt att skapa glädje och att alla får vara med att påverka.</w:t>
      </w:r>
    </w:p>
    <w:p w14:paraId="03A9A8AA" w14:textId="77777777" w:rsidR="00000280" w:rsidRPr="00D56C13" w:rsidRDefault="00000280" w:rsidP="00625C3D">
      <w:pPr>
        <w:rPr>
          <w:rFonts w:cs="Arial"/>
          <w:szCs w:val="24"/>
        </w:rPr>
      </w:pPr>
      <w:r w:rsidRPr="00D56C13">
        <w:rPr>
          <w:rFonts w:cs="Arial"/>
          <w:szCs w:val="24"/>
        </w:rPr>
        <w:t>15. Hur vill du utveckla ditt ledarskap?</w:t>
      </w:r>
    </w:p>
    <w:p w14:paraId="1EB83084" w14:textId="77777777" w:rsidR="00000280" w:rsidRPr="00D56C13" w:rsidRDefault="00000280" w:rsidP="008E6BCE">
      <w:pPr>
        <w:spacing w:after="240"/>
        <w:rPr>
          <w:rFonts w:cs="Arial"/>
          <w:szCs w:val="24"/>
        </w:rPr>
      </w:pPr>
      <w:r w:rsidRPr="00D56C13">
        <w:rPr>
          <w:rFonts w:cs="Arial"/>
          <w:szCs w:val="24"/>
        </w:rPr>
        <w:t>har formats under ett långt liv men önskar att vara mer systematisk och kanske lite tystare ibland.</w:t>
      </w:r>
    </w:p>
    <w:p w14:paraId="1B29F89E" w14:textId="77777777" w:rsidR="00000280" w:rsidRPr="00D56C13" w:rsidRDefault="00000280" w:rsidP="00625C3D">
      <w:pPr>
        <w:rPr>
          <w:rFonts w:cs="Arial"/>
          <w:szCs w:val="24"/>
        </w:rPr>
      </w:pPr>
      <w:r w:rsidRPr="00D56C13">
        <w:rPr>
          <w:rFonts w:cs="Arial"/>
          <w:szCs w:val="24"/>
        </w:rPr>
        <w:t>16. Hur ser du på samspelet mellan styrelse och kansli?</w:t>
      </w:r>
    </w:p>
    <w:p w14:paraId="343395DF" w14:textId="77777777" w:rsidR="00000280" w:rsidRPr="00D56C13" w:rsidRDefault="00000280" w:rsidP="008E6BCE">
      <w:pPr>
        <w:spacing w:after="240"/>
        <w:rPr>
          <w:rFonts w:cs="Arial"/>
          <w:szCs w:val="24"/>
        </w:rPr>
      </w:pPr>
      <w:r w:rsidRPr="00D56C13">
        <w:rPr>
          <w:rFonts w:cs="Arial"/>
          <w:szCs w:val="24"/>
        </w:rPr>
        <w:t>En ansvarsfördelning togs under kongressperioden. Styrelsen är de som fattar strategiska beslut. Styrelsen ska vara en kravställare och kansliet en utförare. Styrelsen ska inte fokusera på detaljer.</w:t>
      </w:r>
    </w:p>
    <w:p w14:paraId="3A096900" w14:textId="77777777" w:rsidR="00000280" w:rsidRPr="00D56C13" w:rsidRDefault="00000280" w:rsidP="00625C3D">
      <w:pPr>
        <w:rPr>
          <w:rFonts w:cs="Arial"/>
          <w:szCs w:val="24"/>
        </w:rPr>
      </w:pPr>
      <w:r w:rsidRPr="00D56C13">
        <w:rPr>
          <w:rFonts w:cs="Arial"/>
          <w:szCs w:val="24"/>
        </w:rPr>
        <w:t>17. Kan du hantera dator/telefon och digitala möten?</w:t>
      </w:r>
    </w:p>
    <w:p w14:paraId="160DE870" w14:textId="77777777" w:rsidR="00000280" w:rsidRPr="00D56C13" w:rsidRDefault="00000280" w:rsidP="008E6BCE">
      <w:pPr>
        <w:spacing w:after="240"/>
        <w:rPr>
          <w:rFonts w:cs="Arial"/>
          <w:szCs w:val="24"/>
        </w:rPr>
      </w:pPr>
      <w:r w:rsidRPr="00D56C13">
        <w:rPr>
          <w:rFonts w:cs="Arial"/>
          <w:szCs w:val="24"/>
        </w:rPr>
        <w:t xml:space="preserve">Ja.  </w:t>
      </w:r>
    </w:p>
    <w:p w14:paraId="2E9AD672" w14:textId="77777777" w:rsidR="00000280" w:rsidRPr="00D56C13" w:rsidRDefault="00000280" w:rsidP="00625C3D">
      <w:pPr>
        <w:rPr>
          <w:rFonts w:cs="Arial"/>
          <w:szCs w:val="24"/>
        </w:rPr>
      </w:pPr>
      <w:r w:rsidRPr="00D56C13">
        <w:rPr>
          <w:rFonts w:cs="Arial"/>
          <w:szCs w:val="24"/>
        </w:rPr>
        <w:t>18. Din livssituation avseende SRF-arbetet (tid, vardag/helg, resor mm)?</w:t>
      </w:r>
    </w:p>
    <w:p w14:paraId="0521B161" w14:textId="77777777" w:rsidR="00000280" w:rsidRPr="00D56C13" w:rsidRDefault="00000280" w:rsidP="008E6BCE">
      <w:pPr>
        <w:spacing w:after="240"/>
        <w:rPr>
          <w:rFonts w:cs="Arial"/>
          <w:szCs w:val="24"/>
        </w:rPr>
      </w:pPr>
      <w:r w:rsidRPr="00D56C13">
        <w:rPr>
          <w:rFonts w:cs="Arial"/>
          <w:szCs w:val="24"/>
        </w:rPr>
        <w:lastRenderedPageBreak/>
        <w:t xml:space="preserve">Ja, ägnar mycket tid åt SRF idag. </w:t>
      </w:r>
    </w:p>
    <w:p w14:paraId="789E812B" w14:textId="77777777" w:rsidR="00000280" w:rsidRPr="00D56C13" w:rsidRDefault="00000280" w:rsidP="00625C3D">
      <w:pPr>
        <w:rPr>
          <w:rFonts w:cs="Arial"/>
          <w:szCs w:val="24"/>
        </w:rPr>
      </w:pPr>
      <w:r w:rsidRPr="00D56C13">
        <w:rPr>
          <w:rFonts w:cs="Arial"/>
          <w:szCs w:val="24"/>
        </w:rPr>
        <w:t>19. Intressen utanför SRF?</w:t>
      </w:r>
    </w:p>
    <w:p w14:paraId="73CE51E5" w14:textId="77777777" w:rsidR="00000280" w:rsidRPr="00D56C13" w:rsidRDefault="00000280" w:rsidP="00154101">
      <w:pPr>
        <w:spacing w:after="240"/>
        <w:rPr>
          <w:rFonts w:cs="Arial"/>
          <w:szCs w:val="24"/>
        </w:rPr>
      </w:pPr>
      <w:r w:rsidRPr="00D56C13">
        <w:rPr>
          <w:rFonts w:cs="Arial"/>
          <w:szCs w:val="24"/>
        </w:rPr>
        <w:t>Brett samhällsintresse, historia, sport som åhörare, vin.</w:t>
      </w:r>
    </w:p>
    <w:p w14:paraId="4D28A105" w14:textId="77777777" w:rsidR="00000280" w:rsidRPr="00D56C13" w:rsidRDefault="00000280" w:rsidP="00625C3D">
      <w:pPr>
        <w:rPr>
          <w:rFonts w:cs="Arial"/>
          <w:szCs w:val="24"/>
        </w:rPr>
      </w:pPr>
      <w:r w:rsidRPr="00D56C13">
        <w:rPr>
          <w:rFonts w:cs="Arial"/>
          <w:szCs w:val="24"/>
        </w:rPr>
        <w:t>20. Något mer du vill tillägga</w:t>
      </w:r>
    </w:p>
    <w:p w14:paraId="2AB62D23" w14:textId="77777777" w:rsidR="00000280" w:rsidRPr="00D56C13" w:rsidRDefault="00000280" w:rsidP="00154101">
      <w:pPr>
        <w:spacing w:before="240"/>
        <w:rPr>
          <w:rFonts w:cs="Arial"/>
          <w:szCs w:val="24"/>
        </w:rPr>
      </w:pPr>
    </w:p>
    <w:p w14:paraId="376275FB" w14:textId="01986E1D" w:rsidR="00000280" w:rsidRPr="00154101" w:rsidRDefault="00000280" w:rsidP="00154101">
      <w:pPr>
        <w:pStyle w:val="Rubrik2"/>
      </w:pPr>
      <w:bookmarkStart w:id="37" w:name="_Toc170735063"/>
      <w:r w:rsidRPr="00D56C13">
        <w:t>Övriga styrelseledamöter</w:t>
      </w:r>
      <w:bookmarkEnd w:id="37"/>
    </w:p>
    <w:p w14:paraId="5754E9B6" w14:textId="77777777" w:rsidR="00000280" w:rsidRPr="00D56C13" w:rsidRDefault="00000280" w:rsidP="00154101">
      <w:pPr>
        <w:pStyle w:val="Rubrik3"/>
        <w:spacing w:after="240"/>
        <w:rPr>
          <w:rStyle w:val="Ingen"/>
          <w:rFonts w:eastAsia="Times New Roman" w:cs="Arial"/>
        </w:rPr>
      </w:pPr>
      <w:bookmarkStart w:id="38" w:name="_Toc170735064"/>
      <w:r w:rsidRPr="00D56C13">
        <w:rPr>
          <w:rStyle w:val="Ingen"/>
          <w:rFonts w:cs="Arial"/>
        </w:rPr>
        <w:t xml:space="preserve">Namn: Linus </w:t>
      </w:r>
      <w:r w:rsidRPr="00625C3D">
        <w:rPr>
          <w:rStyle w:val="Ingen"/>
        </w:rPr>
        <w:t>Forsberg</w:t>
      </w:r>
      <w:bookmarkEnd w:id="38"/>
    </w:p>
    <w:p w14:paraId="22118572" w14:textId="314717BB" w:rsidR="00857BA1" w:rsidRPr="00857BA1" w:rsidRDefault="00000280" w:rsidP="00857BA1">
      <w:pPr>
        <w:pStyle w:val="Frval"/>
        <w:spacing w:before="0" w:after="240" w:line="240" w:lineRule="auto"/>
        <w:rPr>
          <w:rStyle w:val="Ingen"/>
          <w:rFonts w:ascii="Arial" w:hAnsi="Arial" w:cs="Arial"/>
          <w:sz w:val="28"/>
          <w:szCs w:val="28"/>
        </w:rPr>
      </w:pPr>
      <w:r w:rsidRPr="00625C3D">
        <w:rPr>
          <w:rStyle w:val="Ingen"/>
          <w:rFonts w:ascii="Arial" w:hAnsi="Arial" w:cs="Arial"/>
          <w:sz w:val="28"/>
          <w:szCs w:val="28"/>
        </w:rPr>
        <w:t>Födelse</w:t>
      </w:r>
      <w:r w:rsidRPr="00625C3D">
        <w:rPr>
          <w:rStyle w:val="Ingen"/>
          <w:rFonts w:ascii="Arial" w:hAnsi="Arial" w:cs="Arial"/>
          <w:sz w:val="28"/>
          <w:szCs w:val="28"/>
          <w:lang w:val="da-DK"/>
        </w:rPr>
        <w:t>å</w:t>
      </w:r>
      <w:r w:rsidRPr="00625C3D">
        <w:rPr>
          <w:rStyle w:val="Ingen"/>
          <w:rFonts w:ascii="Arial" w:hAnsi="Arial" w:cs="Arial"/>
          <w:sz w:val="28"/>
          <w:szCs w:val="28"/>
        </w:rPr>
        <w:t>r: 1997</w:t>
      </w:r>
    </w:p>
    <w:p w14:paraId="0698B679" w14:textId="77777777" w:rsidR="00000280" w:rsidRPr="00625C3D" w:rsidRDefault="00000280" w:rsidP="00857BA1">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Synstatus, när fick du din synskada: Synsvaga ser ca 10%.</w:t>
      </w:r>
    </w:p>
    <w:p w14:paraId="2B9CED24" w14:textId="77777777" w:rsidR="00000280" w:rsidRPr="00625C3D" w:rsidRDefault="00000280" w:rsidP="00857BA1">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Bostadsort: Eslöv</w:t>
      </w:r>
    </w:p>
    <w:p w14:paraId="3E4245DC" w14:textId="1F070711" w:rsidR="00000280" w:rsidRPr="00625C3D" w:rsidRDefault="00000280" w:rsidP="00857BA1">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Uppdrag inom SRF och andra organisationer inom </w:t>
      </w:r>
      <w:proofErr w:type="spellStart"/>
      <w:r w:rsidRPr="00625C3D">
        <w:rPr>
          <w:rStyle w:val="Ingen"/>
          <w:rFonts w:ascii="Arial" w:hAnsi="Arial" w:cs="Arial"/>
          <w:sz w:val="28"/>
          <w:szCs w:val="28"/>
        </w:rPr>
        <w:t>synomr</w:t>
      </w:r>
      <w:proofErr w:type="spellEnd"/>
      <w:r w:rsidRPr="00625C3D">
        <w:rPr>
          <w:rStyle w:val="Ingen"/>
          <w:rFonts w:ascii="Arial" w:hAnsi="Arial" w:cs="Arial"/>
          <w:sz w:val="28"/>
          <w:szCs w:val="28"/>
          <w:lang w:val="da-DK"/>
        </w:rPr>
        <w:t>å</w:t>
      </w:r>
      <w:r w:rsidRPr="00625C3D">
        <w:rPr>
          <w:rStyle w:val="Ingen"/>
          <w:rFonts w:ascii="Arial" w:hAnsi="Arial" w:cs="Arial"/>
          <w:sz w:val="28"/>
          <w:szCs w:val="28"/>
        </w:rPr>
        <w:t>det:</w:t>
      </w:r>
      <w:r w:rsidRPr="00625C3D">
        <w:rPr>
          <w:rStyle w:val="Ingen"/>
          <w:rFonts w:ascii="Arial" w:eastAsia="Times New Roman" w:hAnsi="Arial" w:cs="Arial"/>
          <w:sz w:val="28"/>
          <w:szCs w:val="28"/>
        </w:rPr>
        <w:br/>
      </w:r>
      <w:r w:rsidRPr="00625C3D">
        <w:rPr>
          <w:rStyle w:val="Ingen"/>
          <w:rFonts w:ascii="Arial" w:hAnsi="Arial" w:cs="Arial"/>
          <w:sz w:val="28"/>
          <w:szCs w:val="28"/>
        </w:rPr>
        <w:t>Förbundsstyrelse ledamot</w:t>
      </w:r>
      <w:r w:rsidR="007D7C0F">
        <w:rPr>
          <w:rStyle w:val="Ingen"/>
          <w:rFonts w:ascii="Arial" w:hAnsi="Arial" w:cs="Arial"/>
          <w:sz w:val="28"/>
          <w:szCs w:val="28"/>
        </w:rPr>
        <w:t xml:space="preserve"> och</w:t>
      </w:r>
      <w:r w:rsidRPr="00625C3D">
        <w:rPr>
          <w:rStyle w:val="Ingen"/>
          <w:rFonts w:ascii="Arial" w:hAnsi="Arial" w:cs="Arial"/>
          <w:sz w:val="28"/>
          <w:szCs w:val="28"/>
        </w:rPr>
        <w:t xml:space="preserve"> brukarrådet</w:t>
      </w:r>
      <w:r w:rsidR="007D7C0F">
        <w:rPr>
          <w:rStyle w:val="Ingen"/>
          <w:rFonts w:ascii="Arial" w:hAnsi="Arial" w:cs="Arial"/>
          <w:sz w:val="28"/>
          <w:szCs w:val="28"/>
        </w:rPr>
        <w:t>.</w:t>
      </w:r>
    </w:p>
    <w:p w14:paraId="61AA0595" w14:textId="77777777" w:rsidR="00857BA1" w:rsidRDefault="00000280" w:rsidP="00857BA1">
      <w:pPr>
        <w:pStyle w:val="Frval"/>
        <w:spacing w:after="240" w:line="240" w:lineRule="auto"/>
        <w:rPr>
          <w:rStyle w:val="Ingen"/>
          <w:rFonts w:ascii="Arial" w:hAnsi="Arial" w:cs="Arial"/>
          <w:sz w:val="28"/>
          <w:szCs w:val="28"/>
        </w:rPr>
      </w:pPr>
      <w:r w:rsidRPr="00625C3D">
        <w:rPr>
          <w:rStyle w:val="Ingen"/>
          <w:rFonts w:ascii="Arial" w:hAnsi="Arial" w:cs="Arial"/>
          <w:sz w:val="28"/>
          <w:szCs w:val="28"/>
        </w:rPr>
        <w:t>Utbildning/arbetslivserfarenhet:</w:t>
      </w:r>
      <w:r w:rsidRPr="00625C3D">
        <w:rPr>
          <w:rStyle w:val="Ingen"/>
          <w:rFonts w:ascii="Arial" w:eastAsia="Times New Roman" w:hAnsi="Arial" w:cs="Arial"/>
          <w:sz w:val="28"/>
          <w:szCs w:val="28"/>
        </w:rPr>
        <w:br/>
      </w:r>
      <w:r w:rsidRPr="00625C3D">
        <w:rPr>
          <w:rStyle w:val="Ingen"/>
          <w:rFonts w:ascii="Arial" w:hAnsi="Arial" w:cs="Arial"/>
          <w:sz w:val="28"/>
          <w:szCs w:val="28"/>
        </w:rPr>
        <w:t>Utbildar sig till präst, egen företagare friskvårds massör, jobbar på ljudtidningen</w:t>
      </w:r>
      <w:r w:rsidR="007D7C0F">
        <w:rPr>
          <w:rStyle w:val="Ingen"/>
          <w:rFonts w:ascii="Arial" w:hAnsi="Arial" w:cs="Arial"/>
          <w:sz w:val="28"/>
          <w:szCs w:val="28"/>
        </w:rPr>
        <w:t xml:space="preserve"> </w:t>
      </w:r>
      <w:r w:rsidRPr="00625C3D">
        <w:rPr>
          <w:rStyle w:val="Ingen"/>
          <w:rFonts w:ascii="Arial" w:hAnsi="Arial" w:cs="Arial"/>
          <w:sz w:val="28"/>
          <w:szCs w:val="28"/>
        </w:rPr>
        <w:t>som programledare.</w:t>
      </w:r>
    </w:p>
    <w:p w14:paraId="0F7EE337" w14:textId="229E5CA3" w:rsidR="00000280" w:rsidRPr="00625C3D" w:rsidRDefault="00000280" w:rsidP="00857BA1">
      <w:pPr>
        <w:pStyle w:val="Frval"/>
        <w:spacing w:after="240" w:line="240" w:lineRule="auto"/>
        <w:rPr>
          <w:rStyle w:val="Ingen"/>
          <w:rFonts w:ascii="Arial" w:eastAsia="Times New Roman" w:hAnsi="Arial" w:cs="Arial"/>
          <w:sz w:val="28"/>
          <w:szCs w:val="28"/>
        </w:rPr>
      </w:pPr>
    </w:p>
    <w:p w14:paraId="11DF63BD" w14:textId="77777777" w:rsidR="00000280" w:rsidRPr="00625C3D" w:rsidRDefault="00000280" w:rsidP="00B930F3">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1. Berätta om dig själv och varför du valt att kandidera?</w:t>
      </w:r>
      <w:r w:rsidRPr="00625C3D">
        <w:rPr>
          <w:rStyle w:val="Ingen"/>
          <w:rFonts w:ascii="Arial" w:eastAsia="Times New Roman" w:hAnsi="Arial" w:cs="Arial"/>
          <w:sz w:val="28"/>
          <w:szCs w:val="28"/>
        </w:rPr>
        <w:br/>
      </w:r>
      <w:r w:rsidRPr="00625C3D">
        <w:rPr>
          <w:rStyle w:val="Ingen"/>
          <w:rFonts w:ascii="Arial" w:hAnsi="Arial" w:cs="Arial"/>
          <w:sz w:val="28"/>
          <w:szCs w:val="28"/>
        </w:rPr>
        <w:t>SRF har alltid varit en del av mitt liv, roligt att arbeta med SRF, tycker jag vill ge</w:t>
      </w:r>
      <w:r w:rsidRPr="00625C3D">
        <w:rPr>
          <w:rStyle w:val="Ingen"/>
          <w:rFonts w:ascii="Arial" w:eastAsia="Times New Roman" w:hAnsi="Arial" w:cs="Arial"/>
          <w:sz w:val="28"/>
          <w:szCs w:val="28"/>
        </w:rPr>
        <w:t xml:space="preserve"> </w:t>
      </w:r>
      <w:r w:rsidRPr="00625C3D">
        <w:rPr>
          <w:rStyle w:val="Ingen"/>
          <w:rFonts w:ascii="Arial" w:hAnsi="Arial" w:cs="Arial"/>
          <w:sz w:val="28"/>
          <w:szCs w:val="28"/>
        </w:rPr>
        <w:t>tillbaka till organisationen, jag har engagemanget och fått förutsättningarna.</w:t>
      </w:r>
    </w:p>
    <w:p w14:paraId="42020A53" w14:textId="77777777" w:rsidR="00000280" w:rsidRPr="00625C3D" w:rsidRDefault="00000280" w:rsidP="00A561C2">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2. Vad vill du arbeta med inom SRF och </w:t>
      </w:r>
      <w:proofErr w:type="spellStart"/>
      <w:r w:rsidRPr="00625C3D">
        <w:rPr>
          <w:rStyle w:val="Ingen"/>
          <w:rFonts w:ascii="Arial" w:hAnsi="Arial" w:cs="Arial"/>
          <w:sz w:val="28"/>
          <w:szCs w:val="28"/>
        </w:rPr>
        <w:t>varfö</w:t>
      </w:r>
      <w:proofErr w:type="spellEnd"/>
      <w:r w:rsidRPr="00625C3D">
        <w:rPr>
          <w:rStyle w:val="Ingen"/>
          <w:rFonts w:ascii="Arial" w:hAnsi="Arial" w:cs="Arial"/>
          <w:sz w:val="28"/>
          <w:szCs w:val="28"/>
          <w:lang w:val="zh-TW" w:eastAsia="zh-TW"/>
        </w:rPr>
        <w:t>r?</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Vi måste stärka förtroendet internt mellan riksförbundet och distrikt och</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lokalföreningarna, förstår och jobba med det. Hela organisationen måste</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känna att man litar på varandra och kraftsamlar tillsammans.</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Utbildningsfrågor som jag jobbar med idag. Fler träffar med politiker och</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tjänstemän, driva frågor både internt och externt.</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Knyta besluten till individen inte bara gruppen tex färdtjänst och ledsagning.</w:t>
      </w:r>
    </w:p>
    <w:p w14:paraId="6352E2A0" w14:textId="77777777" w:rsidR="00000280" w:rsidRPr="00625C3D" w:rsidRDefault="00000280" w:rsidP="00A561C2">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3. Hur bedömer du dina kunskaper inom följande </w:t>
      </w:r>
      <w:proofErr w:type="spellStart"/>
      <w:r w:rsidRPr="00625C3D">
        <w:rPr>
          <w:rStyle w:val="Ingen"/>
          <w:rFonts w:ascii="Arial" w:hAnsi="Arial" w:cs="Arial"/>
          <w:sz w:val="28"/>
          <w:szCs w:val="28"/>
        </w:rPr>
        <w:t>omr</w:t>
      </w:r>
      <w:proofErr w:type="spellEnd"/>
      <w:r w:rsidRPr="00625C3D">
        <w:rPr>
          <w:rStyle w:val="Ingen"/>
          <w:rFonts w:ascii="Arial" w:hAnsi="Arial" w:cs="Arial"/>
          <w:sz w:val="28"/>
          <w:szCs w:val="28"/>
          <w:lang w:val="da-DK"/>
        </w:rPr>
        <w:t>å</w:t>
      </w:r>
      <w:r w:rsidRPr="00625C3D">
        <w:rPr>
          <w:rStyle w:val="Ingen"/>
          <w:rFonts w:ascii="Arial" w:hAnsi="Arial" w:cs="Arial"/>
          <w:sz w:val="28"/>
          <w:szCs w:val="28"/>
        </w:rPr>
        <w:t>den på en skala 1-5, där 1 är mycket små och 5 är mycketstora?</w:t>
      </w:r>
    </w:p>
    <w:p w14:paraId="7DCCF11C" w14:textId="77777777"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rPr>
        <w:t>Ekonomi. 4</w:t>
      </w:r>
    </w:p>
    <w:p w14:paraId="3A4AA8F9" w14:textId="77777777"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rPr>
        <w:t>Föreningskunskap. 4</w:t>
      </w:r>
    </w:p>
    <w:p w14:paraId="5D411E37" w14:textId="77777777"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rPr>
        <w:lastRenderedPageBreak/>
        <w:t>Organisationsarbete. 4</w:t>
      </w:r>
    </w:p>
    <w:p w14:paraId="263101F1" w14:textId="77777777"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rPr>
        <w:t>P</w:t>
      </w:r>
      <w:r w:rsidRPr="00625C3D">
        <w:rPr>
          <w:rStyle w:val="Ingen"/>
          <w:rFonts w:ascii="Arial" w:hAnsi="Arial" w:cs="Arial"/>
          <w:sz w:val="28"/>
          <w:szCs w:val="28"/>
          <w:lang w:val="da-DK"/>
        </w:rPr>
        <w:t>å</w:t>
      </w:r>
      <w:r w:rsidRPr="00625C3D">
        <w:rPr>
          <w:rStyle w:val="Ingen"/>
          <w:rFonts w:ascii="Arial" w:hAnsi="Arial" w:cs="Arial"/>
          <w:sz w:val="28"/>
          <w:szCs w:val="28"/>
        </w:rPr>
        <w:t>verkansarbete. 5</w:t>
      </w:r>
    </w:p>
    <w:p w14:paraId="41244BD9" w14:textId="77777777"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lang w:val="nl-NL"/>
        </w:rPr>
        <w:t>sociala medier</w:t>
      </w:r>
      <w:r w:rsidRPr="00625C3D">
        <w:rPr>
          <w:rStyle w:val="Ingen"/>
          <w:rFonts w:ascii="Arial" w:hAnsi="Arial" w:cs="Arial"/>
          <w:sz w:val="28"/>
          <w:szCs w:val="28"/>
        </w:rPr>
        <w:t>. 5</w:t>
      </w:r>
    </w:p>
    <w:p w14:paraId="287EA0BF" w14:textId="77777777"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rPr>
        <w:t>Uttrycka dig i skrift. 4</w:t>
      </w:r>
    </w:p>
    <w:p w14:paraId="1CE97BDB" w14:textId="5285EB27" w:rsidR="00000280" w:rsidRPr="00625C3D" w:rsidRDefault="00000280" w:rsidP="00A561C2">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Uttrycka dig i tal 4</w:t>
      </w:r>
    </w:p>
    <w:p w14:paraId="44414A70" w14:textId="77777777" w:rsidR="00000280" w:rsidRPr="00625C3D" w:rsidRDefault="00000280" w:rsidP="00A561C2">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4. Hur följer du </w:t>
      </w:r>
      <w:proofErr w:type="spellStart"/>
      <w:r w:rsidRPr="00625C3D">
        <w:rPr>
          <w:rStyle w:val="Ingen"/>
          <w:rFonts w:ascii="Arial" w:hAnsi="Arial" w:cs="Arial"/>
          <w:sz w:val="28"/>
          <w:szCs w:val="28"/>
        </w:rPr>
        <w:t>samhä</w:t>
      </w:r>
      <w:proofErr w:type="spellEnd"/>
      <w:r w:rsidRPr="00625C3D">
        <w:rPr>
          <w:rStyle w:val="Ingen"/>
          <w:rFonts w:ascii="Arial" w:hAnsi="Arial" w:cs="Arial"/>
          <w:sz w:val="28"/>
          <w:szCs w:val="28"/>
          <w:lang w:val="zh-TW" w:eastAsia="zh-TW"/>
        </w:rPr>
        <w:t>llsdebatten</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 xml:space="preserve">Tv, radio, politiska </w:t>
      </w:r>
      <w:proofErr w:type="spellStart"/>
      <w:r w:rsidRPr="00625C3D">
        <w:rPr>
          <w:rStyle w:val="Ingen"/>
          <w:rFonts w:ascii="Arial" w:hAnsi="Arial" w:cs="Arial"/>
          <w:sz w:val="28"/>
          <w:szCs w:val="28"/>
        </w:rPr>
        <w:t>podar</w:t>
      </w:r>
      <w:proofErr w:type="spellEnd"/>
      <w:r w:rsidRPr="00625C3D">
        <w:rPr>
          <w:rStyle w:val="Ingen"/>
          <w:rFonts w:ascii="Arial" w:hAnsi="Arial" w:cs="Arial"/>
          <w:sz w:val="28"/>
          <w:szCs w:val="28"/>
        </w:rPr>
        <w:t>, nyhetskonto följer politiker.</w:t>
      </w:r>
    </w:p>
    <w:p w14:paraId="17D18847" w14:textId="77777777" w:rsidR="00000280" w:rsidRPr="00625C3D" w:rsidRDefault="00000280" w:rsidP="00A561C2">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5. Vilka </w:t>
      </w:r>
      <w:proofErr w:type="spellStart"/>
      <w:r w:rsidRPr="00625C3D">
        <w:rPr>
          <w:rStyle w:val="Ingen"/>
          <w:rFonts w:ascii="Arial" w:hAnsi="Arial" w:cs="Arial"/>
          <w:sz w:val="28"/>
          <w:szCs w:val="28"/>
        </w:rPr>
        <w:t>spr</w:t>
      </w:r>
      <w:proofErr w:type="spellEnd"/>
      <w:r w:rsidRPr="00625C3D">
        <w:rPr>
          <w:rStyle w:val="Ingen"/>
          <w:rFonts w:ascii="Arial" w:hAnsi="Arial" w:cs="Arial"/>
          <w:sz w:val="28"/>
          <w:szCs w:val="28"/>
          <w:lang w:val="da-DK"/>
        </w:rPr>
        <w:t>å</w:t>
      </w:r>
      <w:r w:rsidRPr="00625C3D">
        <w:rPr>
          <w:rStyle w:val="Ingen"/>
          <w:rFonts w:ascii="Arial" w:hAnsi="Arial" w:cs="Arial"/>
          <w:sz w:val="28"/>
          <w:szCs w:val="28"/>
        </w:rPr>
        <w:t xml:space="preserve">k förutom svenska </w:t>
      </w:r>
      <w:proofErr w:type="spellStart"/>
      <w:r w:rsidRPr="00625C3D">
        <w:rPr>
          <w:rStyle w:val="Ingen"/>
          <w:rFonts w:ascii="Arial" w:hAnsi="Arial" w:cs="Arial"/>
          <w:sz w:val="28"/>
          <w:szCs w:val="28"/>
        </w:rPr>
        <w:t>behä</w:t>
      </w:r>
      <w:proofErr w:type="spellEnd"/>
      <w:r w:rsidRPr="00625C3D">
        <w:rPr>
          <w:rStyle w:val="Ingen"/>
          <w:rFonts w:ascii="Arial" w:hAnsi="Arial" w:cs="Arial"/>
          <w:sz w:val="28"/>
          <w:szCs w:val="28"/>
          <w:lang w:val="zh-TW" w:eastAsia="zh-TW"/>
        </w:rPr>
        <w:t>rskar du?</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Engelska.</w:t>
      </w:r>
    </w:p>
    <w:p w14:paraId="5C65BA3F" w14:textId="7DEBAAAC" w:rsidR="00000280" w:rsidRPr="00625C3D" w:rsidRDefault="00000280" w:rsidP="007E67AA">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6. Vad ser du som det viktigaste du kan bidra med i styrelsearbetet?</w:t>
      </w:r>
      <w:r w:rsidRPr="00625C3D">
        <w:rPr>
          <w:rStyle w:val="Ingen"/>
          <w:rFonts w:ascii="Arial" w:eastAsia="Times New Roman" w:hAnsi="Arial" w:cs="Arial"/>
          <w:sz w:val="28"/>
          <w:szCs w:val="28"/>
        </w:rPr>
        <w:br/>
      </w:r>
      <w:r w:rsidRPr="00625C3D">
        <w:rPr>
          <w:rStyle w:val="Ingen"/>
          <w:rFonts w:ascii="Arial" w:hAnsi="Arial" w:cs="Arial"/>
          <w:sz w:val="28"/>
          <w:szCs w:val="28"/>
        </w:rPr>
        <w:t xml:space="preserve">Har varit med i US och SRF ganska länge har en bra erfarenhet, har andra influenser </w:t>
      </w:r>
      <w:r w:rsidRPr="00625C3D">
        <w:rPr>
          <w:rStyle w:val="Ingen"/>
          <w:rFonts w:ascii="Arial" w:eastAsia="Times New Roman" w:hAnsi="Arial" w:cs="Arial"/>
          <w:sz w:val="28"/>
          <w:szCs w:val="28"/>
        </w:rPr>
        <w:t>ä</w:t>
      </w:r>
      <w:r w:rsidRPr="00625C3D">
        <w:rPr>
          <w:rStyle w:val="Ingen"/>
          <w:rFonts w:ascii="Arial" w:hAnsi="Arial" w:cs="Arial"/>
          <w:sz w:val="28"/>
          <w:szCs w:val="28"/>
        </w:rPr>
        <w:t>n de som varit med längre. Jag står med en fot i SRF och en fot i det unga civilsamhället. Dom här olika perspektiven bildar en bra helhet.</w:t>
      </w:r>
      <w:r w:rsidR="00EB1D5A">
        <w:rPr>
          <w:rStyle w:val="Ingen"/>
          <w:rFonts w:ascii="Arial" w:hAnsi="Arial" w:cs="Arial"/>
          <w:sz w:val="28"/>
          <w:szCs w:val="28"/>
        </w:rPr>
        <w:t xml:space="preserve"> </w:t>
      </w:r>
      <w:r w:rsidRPr="00625C3D">
        <w:rPr>
          <w:rStyle w:val="Ingen"/>
          <w:rFonts w:ascii="Arial" w:hAnsi="Arial" w:cs="Arial"/>
          <w:sz w:val="28"/>
          <w:szCs w:val="28"/>
        </w:rPr>
        <w:t>Jag är inte rädd för att tänka nytt, men man ska inte alltid förändra bara för sakens skull.</w:t>
      </w:r>
    </w:p>
    <w:p w14:paraId="45A6F467" w14:textId="30F0B697" w:rsidR="00000280" w:rsidRPr="00625C3D" w:rsidRDefault="00000280" w:rsidP="007E67AA">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7. Nämn tre personliga egenskaper hos dig själv</w:t>
      </w:r>
      <w:r w:rsidRPr="00625C3D">
        <w:rPr>
          <w:rStyle w:val="Ingen"/>
          <w:rFonts w:ascii="Arial" w:eastAsia="Times New Roman" w:hAnsi="Arial" w:cs="Arial"/>
          <w:sz w:val="28"/>
          <w:szCs w:val="28"/>
        </w:rPr>
        <w:br/>
      </w:r>
      <w:proofErr w:type="spellStart"/>
      <w:r w:rsidRPr="00625C3D">
        <w:rPr>
          <w:rStyle w:val="Ingen"/>
          <w:rFonts w:ascii="Arial" w:hAnsi="Arial" w:cs="Arial"/>
          <w:sz w:val="28"/>
          <w:szCs w:val="28"/>
        </w:rPr>
        <w:t>Inlyssnande</w:t>
      </w:r>
      <w:proofErr w:type="spellEnd"/>
      <w:r w:rsidRPr="00625C3D">
        <w:rPr>
          <w:rStyle w:val="Ingen"/>
          <w:rFonts w:ascii="Arial" w:hAnsi="Arial" w:cs="Arial"/>
          <w:sz w:val="28"/>
          <w:szCs w:val="28"/>
        </w:rPr>
        <w:t>, stort engagemang, jag vill kunna förstå den som inte tycker som jag</w:t>
      </w:r>
      <w:r w:rsidR="007E67AA">
        <w:rPr>
          <w:rStyle w:val="Ingen"/>
          <w:rFonts w:ascii="Arial" w:hAnsi="Arial" w:cs="Arial"/>
          <w:sz w:val="28"/>
          <w:szCs w:val="28"/>
        </w:rPr>
        <w:t xml:space="preserve"> </w:t>
      </w:r>
      <w:r w:rsidRPr="00625C3D">
        <w:rPr>
          <w:rStyle w:val="Ingen"/>
          <w:rFonts w:ascii="Arial" w:hAnsi="Arial" w:cs="Arial"/>
          <w:sz w:val="28"/>
          <w:szCs w:val="28"/>
        </w:rPr>
        <w:t>se hela sammanhanget, stort engagemang gör allt helhjärtat.</w:t>
      </w:r>
    </w:p>
    <w:p w14:paraId="30FAF460" w14:textId="77777777"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rPr>
        <w:t>8. SRF-kompetens? Erfarenheter fr</w:t>
      </w:r>
      <w:r w:rsidRPr="00625C3D">
        <w:rPr>
          <w:rStyle w:val="Ingen"/>
          <w:rFonts w:ascii="Arial" w:hAnsi="Arial" w:cs="Arial"/>
          <w:sz w:val="28"/>
          <w:szCs w:val="28"/>
          <w:lang w:val="da-DK"/>
        </w:rPr>
        <w:t>å</w:t>
      </w:r>
      <w:r w:rsidRPr="00625C3D">
        <w:rPr>
          <w:rStyle w:val="Ingen"/>
          <w:rFonts w:ascii="Arial" w:hAnsi="Arial" w:cs="Arial"/>
          <w:sz w:val="28"/>
          <w:szCs w:val="28"/>
        </w:rPr>
        <w:t>n andra organisationer?</w:t>
      </w:r>
    </w:p>
    <w:p w14:paraId="267DE25D" w14:textId="77777777" w:rsidR="00000280" w:rsidRPr="00625C3D" w:rsidRDefault="00000280" w:rsidP="007E67AA">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Jönköpings län 3 år 1år som viceordförande, US riksstyrelse 6 år 4 år som ordförande, förbundsstyrelse under en kongress period.</w:t>
      </w:r>
      <w:r w:rsidRPr="00625C3D">
        <w:rPr>
          <w:rStyle w:val="Ingen"/>
          <w:rFonts w:ascii="Arial" w:eastAsia="Times New Roman" w:hAnsi="Arial" w:cs="Arial"/>
          <w:sz w:val="28"/>
          <w:szCs w:val="28"/>
        </w:rPr>
        <w:br/>
      </w:r>
      <w:r w:rsidRPr="00625C3D">
        <w:rPr>
          <w:rStyle w:val="Ingen"/>
          <w:rFonts w:ascii="Arial" w:hAnsi="Arial" w:cs="Arial"/>
          <w:sz w:val="28"/>
          <w:szCs w:val="28"/>
        </w:rPr>
        <w:t>LSU (Funktionsrätt för unga) styrelsen 3 år ansvarade för funktionshinder frågor.</w:t>
      </w:r>
    </w:p>
    <w:p w14:paraId="3FB26D36" w14:textId="77777777" w:rsidR="007E67AA" w:rsidRDefault="00000280" w:rsidP="007E67AA">
      <w:pPr>
        <w:pStyle w:val="Frval"/>
        <w:spacing w:before="0" w:after="240" w:line="240" w:lineRule="auto"/>
        <w:rPr>
          <w:rStyle w:val="Ingen"/>
          <w:rFonts w:ascii="Arial" w:hAnsi="Arial" w:cs="Arial"/>
          <w:sz w:val="28"/>
          <w:szCs w:val="28"/>
        </w:rPr>
      </w:pPr>
      <w:r w:rsidRPr="00625C3D">
        <w:rPr>
          <w:rStyle w:val="Ingen"/>
          <w:rFonts w:ascii="Arial" w:hAnsi="Arial" w:cs="Arial"/>
          <w:sz w:val="28"/>
          <w:szCs w:val="28"/>
        </w:rPr>
        <w:t>9. Vilken roll väljer du i en grupp?</w:t>
      </w:r>
      <w:r w:rsidRPr="00625C3D">
        <w:rPr>
          <w:rStyle w:val="Ingen"/>
          <w:rFonts w:ascii="Arial" w:eastAsia="Times New Roman" w:hAnsi="Arial" w:cs="Arial"/>
          <w:sz w:val="28"/>
          <w:szCs w:val="28"/>
        </w:rPr>
        <w:br/>
      </w:r>
      <w:r w:rsidRPr="00625C3D">
        <w:rPr>
          <w:rStyle w:val="Ingen"/>
          <w:rFonts w:ascii="Arial" w:hAnsi="Arial" w:cs="Arial"/>
          <w:sz w:val="28"/>
          <w:szCs w:val="28"/>
        </w:rPr>
        <w:t>Jag vill vara den in lyssnande, har inte behov av att prata först eller höras mest.</w:t>
      </w:r>
      <w:r w:rsidR="007E67AA">
        <w:rPr>
          <w:rStyle w:val="Ingen"/>
          <w:rFonts w:ascii="Arial" w:hAnsi="Arial" w:cs="Arial"/>
          <w:sz w:val="28"/>
          <w:szCs w:val="28"/>
        </w:rPr>
        <w:t xml:space="preserve"> </w:t>
      </w:r>
      <w:r w:rsidRPr="00625C3D">
        <w:rPr>
          <w:rStyle w:val="Ingen"/>
          <w:rFonts w:ascii="Arial" w:hAnsi="Arial" w:cs="Arial"/>
          <w:sz w:val="28"/>
          <w:szCs w:val="28"/>
        </w:rPr>
        <w:t>Vill känna in hur dom andra mår i samtalet.</w:t>
      </w:r>
    </w:p>
    <w:p w14:paraId="4661DB4F" w14:textId="446F7A6F" w:rsidR="00000280" w:rsidRPr="00625C3D" w:rsidRDefault="00000280" w:rsidP="007E67AA">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10. Hur tycker du att ett bra beslutsfattande ska gå </w:t>
      </w:r>
      <w:r w:rsidRPr="00625C3D">
        <w:rPr>
          <w:rStyle w:val="Ingen"/>
          <w:rFonts w:ascii="Arial" w:hAnsi="Arial" w:cs="Arial"/>
          <w:sz w:val="28"/>
          <w:szCs w:val="28"/>
          <w:lang w:val="zh-TW" w:eastAsia="zh-TW"/>
        </w:rPr>
        <w:t>till?</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Viktigt att när vi kommer till beslut att alla har fått samma tydliga information.</w:t>
      </w:r>
      <w:r w:rsidR="007E67AA">
        <w:rPr>
          <w:rStyle w:val="Ingen"/>
          <w:rFonts w:ascii="Arial" w:hAnsi="Arial" w:cs="Arial"/>
          <w:sz w:val="28"/>
          <w:szCs w:val="28"/>
        </w:rPr>
        <w:t xml:space="preserve"> </w:t>
      </w:r>
      <w:r w:rsidRPr="00625C3D">
        <w:rPr>
          <w:rStyle w:val="Ingen"/>
          <w:rFonts w:ascii="Arial" w:hAnsi="Arial" w:cs="Arial"/>
          <w:sz w:val="28"/>
          <w:szCs w:val="28"/>
        </w:rPr>
        <w:t>Ibland kan man ta mindre beslut utan att man fått handlingarna innan.</w:t>
      </w:r>
      <w:r w:rsidR="007E67AA">
        <w:rPr>
          <w:rStyle w:val="Ingen"/>
          <w:rFonts w:ascii="Arial" w:hAnsi="Arial" w:cs="Arial"/>
          <w:sz w:val="28"/>
          <w:szCs w:val="28"/>
        </w:rPr>
        <w:t xml:space="preserve"> </w:t>
      </w:r>
      <w:r w:rsidRPr="00625C3D">
        <w:rPr>
          <w:rStyle w:val="Ingen"/>
          <w:rFonts w:ascii="Arial" w:hAnsi="Arial" w:cs="Arial"/>
          <w:sz w:val="28"/>
          <w:szCs w:val="28"/>
        </w:rPr>
        <w:t>Alla måste få uttrycka sin åsikt, mening.</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Flexibilitet i hur länge man ska argumentera i frågorna,</w:t>
      </w:r>
    </w:p>
    <w:p w14:paraId="33273127" w14:textId="4228150A" w:rsidR="00000280" w:rsidRPr="00625C3D" w:rsidRDefault="00000280" w:rsidP="007E67AA">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11. Konflikter, hur </w:t>
      </w:r>
      <w:proofErr w:type="spellStart"/>
      <w:r w:rsidRPr="00625C3D">
        <w:rPr>
          <w:rStyle w:val="Ingen"/>
          <w:rFonts w:ascii="Arial" w:hAnsi="Arial" w:cs="Arial"/>
          <w:sz w:val="28"/>
          <w:szCs w:val="28"/>
        </w:rPr>
        <w:t>bemö</w:t>
      </w:r>
      <w:proofErr w:type="spellEnd"/>
      <w:r w:rsidRPr="00625C3D">
        <w:rPr>
          <w:rStyle w:val="Ingen"/>
          <w:rFonts w:ascii="Arial" w:hAnsi="Arial" w:cs="Arial"/>
          <w:sz w:val="28"/>
          <w:szCs w:val="28"/>
          <w:lang w:val="fr-FR"/>
        </w:rPr>
        <w:t xml:space="preserve">ter du </w:t>
      </w:r>
      <w:proofErr w:type="spellStart"/>
      <w:r w:rsidRPr="00625C3D">
        <w:rPr>
          <w:rStyle w:val="Ingen"/>
          <w:rFonts w:ascii="Arial" w:hAnsi="Arial" w:cs="Arial"/>
          <w:sz w:val="28"/>
          <w:szCs w:val="28"/>
          <w:lang w:val="fr-FR"/>
        </w:rPr>
        <w:t>dem</w:t>
      </w:r>
      <w:proofErr w:type="spellEnd"/>
      <w:r w:rsidRPr="00625C3D">
        <w:rPr>
          <w:rStyle w:val="Ingen"/>
          <w:rFonts w:ascii="Arial" w:hAnsi="Arial" w:cs="Arial"/>
          <w:sz w:val="28"/>
          <w:szCs w:val="28"/>
          <w:lang w:val="fr-FR"/>
        </w:rPr>
        <w:t>?</w:t>
      </w:r>
      <w:r w:rsidRPr="00625C3D">
        <w:rPr>
          <w:rStyle w:val="Ingen"/>
          <w:rFonts w:ascii="Arial" w:eastAsia="Times New Roman" w:hAnsi="Arial" w:cs="Arial"/>
          <w:sz w:val="28"/>
          <w:szCs w:val="28"/>
          <w:lang w:val="fr-FR"/>
        </w:rPr>
        <w:br/>
      </w:r>
      <w:r w:rsidRPr="00625C3D">
        <w:rPr>
          <w:rStyle w:val="Ingen"/>
          <w:rFonts w:ascii="Arial" w:hAnsi="Arial" w:cs="Arial"/>
          <w:sz w:val="28"/>
          <w:szCs w:val="28"/>
        </w:rPr>
        <w:t>Lyssnar, försöka förstå bakgrunden, vad skapade konflikten, det måste få ta tid att</w:t>
      </w:r>
      <w:r w:rsidRPr="00625C3D">
        <w:rPr>
          <w:rStyle w:val="Ingen"/>
          <w:rFonts w:ascii="Arial" w:eastAsia="Times New Roman" w:hAnsi="Arial" w:cs="Arial"/>
          <w:sz w:val="28"/>
          <w:szCs w:val="28"/>
          <w:lang w:val="fr-FR"/>
        </w:rPr>
        <w:t xml:space="preserve"> </w:t>
      </w:r>
      <w:r w:rsidRPr="00625C3D">
        <w:rPr>
          <w:rStyle w:val="Ingen"/>
          <w:rFonts w:ascii="Arial" w:hAnsi="Arial" w:cs="Arial"/>
          <w:sz w:val="28"/>
          <w:szCs w:val="28"/>
        </w:rPr>
        <w:t>lösa sig vänta till de första känslorna lagt sig. Vill vara med och jobba med det.</w:t>
      </w:r>
      <w:r w:rsidRPr="00625C3D">
        <w:rPr>
          <w:rStyle w:val="Ingen"/>
          <w:rFonts w:ascii="Arial" w:eastAsia="Times New Roman" w:hAnsi="Arial" w:cs="Arial"/>
          <w:sz w:val="28"/>
          <w:szCs w:val="28"/>
          <w:lang w:val="fr-FR"/>
        </w:rPr>
        <w:t xml:space="preserve"> </w:t>
      </w:r>
      <w:r w:rsidRPr="00625C3D">
        <w:rPr>
          <w:rStyle w:val="Ingen"/>
          <w:rFonts w:ascii="Arial" w:hAnsi="Arial" w:cs="Arial"/>
          <w:sz w:val="28"/>
          <w:szCs w:val="28"/>
        </w:rPr>
        <w:t>Samtidigt får det inte ta för lång tid så någon känner sig bortglömd.</w:t>
      </w:r>
    </w:p>
    <w:p w14:paraId="01957BA4" w14:textId="77777777" w:rsidR="00000280" w:rsidRPr="00625C3D" w:rsidRDefault="00000280" w:rsidP="007E67AA">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lastRenderedPageBreak/>
        <w:t>12. Hur skulle du uppleva att ställa upp på en intervju eller svara på fr</w:t>
      </w:r>
      <w:r w:rsidRPr="00625C3D">
        <w:rPr>
          <w:rStyle w:val="Ingen"/>
          <w:rFonts w:ascii="Arial" w:hAnsi="Arial" w:cs="Arial"/>
          <w:sz w:val="28"/>
          <w:szCs w:val="28"/>
          <w:lang w:val="da-DK"/>
        </w:rPr>
        <w:t>å</w:t>
      </w:r>
      <w:proofErr w:type="spellStart"/>
      <w:r w:rsidRPr="00625C3D">
        <w:rPr>
          <w:rStyle w:val="Ingen"/>
          <w:rFonts w:ascii="Arial" w:hAnsi="Arial" w:cs="Arial"/>
          <w:sz w:val="28"/>
          <w:szCs w:val="28"/>
        </w:rPr>
        <w:t>gor</w:t>
      </w:r>
      <w:proofErr w:type="spellEnd"/>
      <w:r w:rsidRPr="00625C3D">
        <w:rPr>
          <w:rStyle w:val="Ingen"/>
          <w:rFonts w:ascii="Arial" w:hAnsi="Arial" w:cs="Arial"/>
          <w:sz w:val="28"/>
          <w:szCs w:val="28"/>
        </w:rPr>
        <w:t xml:space="preserve"> fr</w:t>
      </w:r>
      <w:r w:rsidRPr="00625C3D">
        <w:rPr>
          <w:rStyle w:val="Ingen"/>
          <w:rFonts w:ascii="Arial" w:hAnsi="Arial" w:cs="Arial"/>
          <w:sz w:val="28"/>
          <w:szCs w:val="28"/>
          <w:lang w:val="da-DK"/>
        </w:rPr>
        <w:t>å</w:t>
      </w:r>
      <w:r w:rsidRPr="00625C3D">
        <w:rPr>
          <w:rStyle w:val="Ingen"/>
          <w:rFonts w:ascii="Arial" w:hAnsi="Arial" w:cs="Arial"/>
          <w:sz w:val="28"/>
          <w:szCs w:val="28"/>
          <w:lang w:val="zh-TW" w:eastAsia="zh-TW"/>
        </w:rPr>
        <w:t>n media?</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Inga problem gjort det många gånger, tycker det är roligt.</w:t>
      </w:r>
    </w:p>
    <w:p w14:paraId="5EB4E737" w14:textId="77777777" w:rsidR="00000280" w:rsidRPr="00625C3D" w:rsidRDefault="00000280" w:rsidP="007E67AA">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13. Kan du hantera dator/telefon och digitala mö</w:t>
      </w:r>
      <w:r w:rsidRPr="00625C3D">
        <w:rPr>
          <w:rStyle w:val="Ingen"/>
          <w:rFonts w:ascii="Arial" w:hAnsi="Arial" w:cs="Arial"/>
          <w:sz w:val="28"/>
          <w:szCs w:val="28"/>
          <w:lang w:val="zh-TW" w:eastAsia="zh-TW"/>
        </w:rPr>
        <w:t>ten?</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Jag är väldigt van vid dator och digitala möten.</w:t>
      </w:r>
    </w:p>
    <w:p w14:paraId="5D17225D" w14:textId="3F426D90" w:rsidR="00000280" w:rsidRPr="00625C3D" w:rsidRDefault="00000280" w:rsidP="003706F3">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14. Din livssituation avseende SRF-arbetet (tid, vardag/helg, resor mm)?</w:t>
      </w:r>
      <w:r w:rsidRPr="00625C3D">
        <w:rPr>
          <w:rStyle w:val="Ingen"/>
          <w:rFonts w:ascii="Arial" w:eastAsia="Times New Roman" w:hAnsi="Arial" w:cs="Arial"/>
          <w:sz w:val="28"/>
          <w:szCs w:val="28"/>
        </w:rPr>
        <w:br/>
      </w:r>
      <w:r w:rsidRPr="00625C3D">
        <w:rPr>
          <w:rStyle w:val="Ingen"/>
          <w:rFonts w:ascii="Arial" w:hAnsi="Arial" w:cs="Arial"/>
          <w:sz w:val="28"/>
          <w:szCs w:val="28"/>
        </w:rPr>
        <w:t>Jag kommer att studera 1 år till men där finns mycket flexibilitet, vet jag mina uppdrag i förväg så planerar jag in dom.</w:t>
      </w:r>
      <w:r w:rsidRPr="00625C3D">
        <w:rPr>
          <w:rStyle w:val="Ingen"/>
          <w:rFonts w:ascii="Arial" w:eastAsia="Times New Roman" w:hAnsi="Arial" w:cs="Arial"/>
          <w:sz w:val="28"/>
          <w:szCs w:val="28"/>
        </w:rPr>
        <w:br/>
      </w:r>
      <w:r w:rsidRPr="00625C3D">
        <w:rPr>
          <w:rStyle w:val="Ingen"/>
          <w:rFonts w:ascii="Arial" w:hAnsi="Arial" w:cs="Arial"/>
          <w:sz w:val="28"/>
          <w:szCs w:val="28"/>
        </w:rPr>
        <w:t>När jag börjar jobba blir det till vi</w:t>
      </w:r>
      <w:r w:rsidR="003706F3">
        <w:rPr>
          <w:rStyle w:val="Ingen"/>
          <w:rFonts w:ascii="Arial" w:hAnsi="Arial" w:cs="Arial"/>
          <w:sz w:val="28"/>
          <w:szCs w:val="28"/>
        </w:rPr>
        <w:t>s</w:t>
      </w:r>
      <w:r w:rsidRPr="00625C3D">
        <w:rPr>
          <w:rStyle w:val="Ingen"/>
          <w:rFonts w:ascii="Arial" w:hAnsi="Arial" w:cs="Arial"/>
          <w:sz w:val="28"/>
          <w:szCs w:val="28"/>
        </w:rPr>
        <w:t>s del lättare, kan planera jobbet efter kalendern.</w:t>
      </w:r>
    </w:p>
    <w:p w14:paraId="5B8E38FA" w14:textId="26F87910" w:rsidR="00000280" w:rsidRPr="00625C3D" w:rsidRDefault="00000280" w:rsidP="003706F3">
      <w:pPr>
        <w:pStyle w:val="Frval"/>
        <w:spacing w:before="0" w:after="240" w:line="240" w:lineRule="auto"/>
        <w:rPr>
          <w:rStyle w:val="Ingen"/>
          <w:rFonts w:ascii="Arial" w:eastAsia="Times New Roman" w:hAnsi="Arial" w:cs="Arial"/>
          <w:sz w:val="28"/>
          <w:szCs w:val="28"/>
        </w:rPr>
      </w:pPr>
      <w:r w:rsidRPr="00625C3D">
        <w:rPr>
          <w:rStyle w:val="Ingen"/>
          <w:rFonts w:ascii="Arial" w:hAnsi="Arial" w:cs="Arial"/>
          <w:sz w:val="28"/>
          <w:szCs w:val="28"/>
        </w:rPr>
        <w:t xml:space="preserve">15. Intressen </w:t>
      </w:r>
      <w:proofErr w:type="spellStart"/>
      <w:r w:rsidRPr="00625C3D">
        <w:rPr>
          <w:rStyle w:val="Ingen"/>
          <w:rFonts w:ascii="Arial" w:hAnsi="Arial" w:cs="Arial"/>
          <w:sz w:val="28"/>
          <w:szCs w:val="28"/>
        </w:rPr>
        <w:t>utanfö</w:t>
      </w:r>
      <w:proofErr w:type="spellEnd"/>
      <w:r w:rsidRPr="00625C3D">
        <w:rPr>
          <w:rStyle w:val="Ingen"/>
          <w:rFonts w:ascii="Arial" w:hAnsi="Arial" w:cs="Arial"/>
          <w:sz w:val="28"/>
          <w:szCs w:val="28"/>
          <w:lang w:val="zh-TW" w:eastAsia="zh-TW"/>
        </w:rPr>
        <w:t>r SRF?</w:t>
      </w:r>
      <w:r w:rsidRPr="00625C3D">
        <w:rPr>
          <w:rStyle w:val="Ingen"/>
          <w:rFonts w:ascii="Arial" w:eastAsia="Times New Roman" w:hAnsi="Arial" w:cs="Arial"/>
          <w:sz w:val="28"/>
          <w:szCs w:val="28"/>
          <w:lang w:val="zh-TW" w:eastAsia="zh-TW"/>
        </w:rPr>
        <w:br/>
      </w:r>
      <w:r w:rsidRPr="00625C3D">
        <w:rPr>
          <w:rStyle w:val="Ingen"/>
          <w:rFonts w:ascii="Arial" w:hAnsi="Arial" w:cs="Arial"/>
          <w:sz w:val="28"/>
          <w:szCs w:val="28"/>
        </w:rPr>
        <w:t>Sjunga, spela och skriva låtar. Umgås med vänner</w:t>
      </w:r>
      <w:r w:rsidR="003706F3">
        <w:rPr>
          <w:rStyle w:val="Ingen"/>
          <w:rFonts w:ascii="Arial" w:hAnsi="Arial" w:cs="Arial"/>
          <w:sz w:val="28"/>
          <w:szCs w:val="28"/>
        </w:rPr>
        <w:t>,</w:t>
      </w:r>
      <w:r w:rsidRPr="00625C3D">
        <w:rPr>
          <w:rStyle w:val="Ingen"/>
          <w:rFonts w:ascii="Arial" w:hAnsi="Arial" w:cs="Arial"/>
          <w:sz w:val="28"/>
          <w:szCs w:val="28"/>
        </w:rPr>
        <w:t xml:space="preserve"> tränar</w:t>
      </w:r>
      <w:r w:rsidR="003706F3">
        <w:rPr>
          <w:rStyle w:val="Ingen"/>
          <w:rFonts w:ascii="Arial" w:hAnsi="Arial" w:cs="Arial"/>
          <w:sz w:val="28"/>
          <w:szCs w:val="28"/>
        </w:rPr>
        <w:t>,</w:t>
      </w:r>
      <w:r w:rsidRPr="00625C3D">
        <w:rPr>
          <w:rStyle w:val="Ingen"/>
          <w:rFonts w:ascii="Arial" w:hAnsi="Arial" w:cs="Arial"/>
          <w:sz w:val="28"/>
          <w:szCs w:val="28"/>
        </w:rPr>
        <w:t xml:space="preserve"> samtalar, följer politiken,</w:t>
      </w:r>
      <w:r w:rsidR="003706F3">
        <w:rPr>
          <w:rStyle w:val="Ingen"/>
          <w:rFonts w:ascii="Arial" w:hAnsi="Arial" w:cs="Arial"/>
          <w:sz w:val="28"/>
          <w:szCs w:val="28"/>
        </w:rPr>
        <w:t xml:space="preserve"> l</w:t>
      </w:r>
      <w:r w:rsidRPr="00625C3D">
        <w:rPr>
          <w:rStyle w:val="Ingen"/>
          <w:rFonts w:ascii="Arial" w:hAnsi="Arial" w:cs="Arial"/>
          <w:sz w:val="28"/>
          <w:szCs w:val="28"/>
        </w:rPr>
        <w:t>äser och går naturligtvis i kyrkan.</w:t>
      </w:r>
    </w:p>
    <w:p w14:paraId="7A2CBDF0" w14:textId="64C6B49B" w:rsidR="00000280" w:rsidRPr="00625C3D" w:rsidRDefault="00000280" w:rsidP="006803FE">
      <w:pPr>
        <w:pStyle w:val="Frval"/>
        <w:spacing w:before="0" w:line="240" w:lineRule="auto"/>
        <w:rPr>
          <w:rStyle w:val="Ingen"/>
          <w:rFonts w:ascii="Arial" w:eastAsia="Times New Roman" w:hAnsi="Arial" w:cs="Arial"/>
          <w:sz w:val="28"/>
          <w:szCs w:val="28"/>
        </w:rPr>
      </w:pPr>
      <w:r w:rsidRPr="00625C3D">
        <w:rPr>
          <w:rStyle w:val="Ingen"/>
          <w:rFonts w:ascii="Arial" w:hAnsi="Arial" w:cs="Arial"/>
          <w:sz w:val="28"/>
          <w:szCs w:val="28"/>
        </w:rPr>
        <w:t>16. N</w:t>
      </w:r>
      <w:r w:rsidRPr="00625C3D">
        <w:rPr>
          <w:rStyle w:val="Ingen"/>
          <w:rFonts w:ascii="Arial" w:hAnsi="Arial" w:cs="Arial"/>
          <w:sz w:val="28"/>
          <w:szCs w:val="28"/>
          <w:lang w:val="da-DK"/>
        </w:rPr>
        <w:t>å</w:t>
      </w:r>
      <w:r w:rsidRPr="00625C3D">
        <w:rPr>
          <w:rStyle w:val="Ingen"/>
          <w:rFonts w:ascii="Arial" w:hAnsi="Arial" w:cs="Arial"/>
          <w:sz w:val="28"/>
          <w:szCs w:val="28"/>
        </w:rPr>
        <w:t>got mer du vill tillägga</w:t>
      </w:r>
      <w:r w:rsidRPr="00625C3D">
        <w:rPr>
          <w:rStyle w:val="Ingen"/>
          <w:rFonts w:ascii="Arial" w:eastAsia="Times New Roman" w:hAnsi="Arial" w:cs="Arial"/>
          <w:sz w:val="28"/>
          <w:szCs w:val="28"/>
        </w:rPr>
        <w:br/>
      </w:r>
      <w:r w:rsidRPr="00625C3D">
        <w:rPr>
          <w:rStyle w:val="Ingen"/>
          <w:rFonts w:ascii="Arial" w:hAnsi="Arial" w:cs="Arial"/>
          <w:sz w:val="28"/>
          <w:szCs w:val="28"/>
        </w:rPr>
        <w:t>Har ibland fått feedback på att jag pratar för lite, jag vill vara i lyssnande.</w:t>
      </w:r>
      <w:r w:rsidRPr="00625C3D">
        <w:rPr>
          <w:rStyle w:val="Ingen"/>
          <w:rFonts w:ascii="Arial" w:eastAsia="Times New Roman" w:hAnsi="Arial" w:cs="Arial"/>
          <w:sz w:val="28"/>
          <w:szCs w:val="28"/>
        </w:rPr>
        <w:br/>
      </w:r>
      <w:r w:rsidRPr="00625C3D">
        <w:rPr>
          <w:rStyle w:val="Ingen"/>
          <w:rFonts w:ascii="Arial" w:hAnsi="Arial" w:cs="Arial"/>
          <w:sz w:val="28"/>
          <w:szCs w:val="28"/>
        </w:rPr>
        <w:t>Har inget behov av att min röst ska höras, jag talar när det som inte sagt behöver sägas. Det blir ibland lite för mycket upprepningar i förbundsstyrelsen.</w:t>
      </w:r>
      <w:r w:rsidR="006E353C">
        <w:rPr>
          <w:rStyle w:val="Ingen"/>
          <w:rFonts w:ascii="Arial" w:hAnsi="Arial" w:cs="Arial"/>
          <w:sz w:val="28"/>
          <w:szCs w:val="28"/>
        </w:rPr>
        <w:t xml:space="preserve"> </w:t>
      </w:r>
      <w:r w:rsidRPr="00625C3D">
        <w:rPr>
          <w:rStyle w:val="Ingen"/>
          <w:rFonts w:ascii="Arial" w:hAnsi="Arial" w:cs="Arial"/>
          <w:sz w:val="28"/>
          <w:szCs w:val="28"/>
        </w:rPr>
        <w:t>Jag vill tillföra inte upprepa.</w:t>
      </w:r>
    </w:p>
    <w:p w14:paraId="217F8857" w14:textId="77777777" w:rsidR="00000280" w:rsidRPr="00D56C13" w:rsidRDefault="00000280" w:rsidP="00097AC7">
      <w:pPr>
        <w:pStyle w:val="Frval"/>
        <w:spacing w:before="240" w:after="240" w:line="240" w:lineRule="auto"/>
        <w:rPr>
          <w:rStyle w:val="Ingen"/>
          <w:rFonts w:ascii="Arial" w:hAnsi="Arial" w:cs="Arial"/>
        </w:rPr>
      </w:pPr>
    </w:p>
    <w:p w14:paraId="349E37AA" w14:textId="77777777" w:rsidR="00000280" w:rsidRPr="00D56C13" w:rsidRDefault="00000280" w:rsidP="003817D3">
      <w:pPr>
        <w:pStyle w:val="Rubrik3"/>
      </w:pPr>
      <w:bookmarkStart w:id="39" w:name="_Toc170735065"/>
      <w:r w:rsidRPr="00D56C13">
        <w:t>Namn: Erika Hudson</w:t>
      </w:r>
      <w:bookmarkEnd w:id="39"/>
      <w:r w:rsidRPr="00D56C13">
        <w:t xml:space="preserve"> </w:t>
      </w:r>
    </w:p>
    <w:p w14:paraId="34CA483B" w14:textId="77777777" w:rsidR="00000280" w:rsidRPr="00D56C13" w:rsidRDefault="00000280" w:rsidP="00000280">
      <w:pPr>
        <w:spacing w:before="280" w:after="280"/>
        <w:rPr>
          <w:rFonts w:cs="Arial"/>
          <w:szCs w:val="24"/>
        </w:rPr>
      </w:pPr>
      <w:r w:rsidRPr="00D56C13">
        <w:rPr>
          <w:rFonts w:cs="Arial"/>
          <w:szCs w:val="24"/>
        </w:rPr>
        <w:t xml:space="preserve">Födelseår: 1995 </w:t>
      </w:r>
    </w:p>
    <w:p w14:paraId="4F41C03F" w14:textId="77777777" w:rsidR="00000280" w:rsidRPr="00D56C13" w:rsidRDefault="00000280" w:rsidP="00000280">
      <w:pPr>
        <w:spacing w:before="280" w:after="280"/>
        <w:rPr>
          <w:rFonts w:cs="Arial"/>
          <w:szCs w:val="24"/>
        </w:rPr>
      </w:pPr>
      <w:r w:rsidRPr="00D56C13">
        <w:rPr>
          <w:rFonts w:cs="Arial"/>
          <w:szCs w:val="24"/>
        </w:rPr>
        <w:t>Synstatus, när fick du din synskada: Medfödd synskada. Hela familjen har en synnedsättning. Ser knappt 10%.</w:t>
      </w:r>
    </w:p>
    <w:p w14:paraId="28790F4C" w14:textId="77777777" w:rsidR="00000280" w:rsidRPr="00D56C13" w:rsidRDefault="00000280" w:rsidP="00000280">
      <w:pPr>
        <w:spacing w:before="280" w:after="280"/>
        <w:rPr>
          <w:rFonts w:cs="Arial"/>
          <w:szCs w:val="24"/>
        </w:rPr>
      </w:pPr>
      <w:r w:rsidRPr="00D56C13">
        <w:rPr>
          <w:rFonts w:cs="Arial"/>
          <w:szCs w:val="24"/>
        </w:rPr>
        <w:t xml:space="preserve">Bostadsort: Stockholm. Bor även i Bryssel där jag arbetar. </w:t>
      </w:r>
    </w:p>
    <w:p w14:paraId="474CAB5A" w14:textId="77777777" w:rsidR="00000280" w:rsidRPr="00D56C13" w:rsidRDefault="00000280" w:rsidP="00000280">
      <w:pPr>
        <w:spacing w:before="280" w:after="280"/>
        <w:rPr>
          <w:rFonts w:cs="Arial"/>
          <w:szCs w:val="24"/>
        </w:rPr>
      </w:pPr>
      <w:r w:rsidRPr="00D56C13">
        <w:rPr>
          <w:rFonts w:cs="Arial"/>
          <w:szCs w:val="24"/>
        </w:rPr>
        <w:t xml:space="preserve">Uppdrag inom SRF och andra organisationer inom synområdet: Engagerad inom funktionsrättsrörelsen på college. Har arbetat intressepolitiskt med funktionsrättsfrågor i USA och Sverige. </w:t>
      </w:r>
      <w:proofErr w:type="spellStart"/>
      <w:r w:rsidRPr="00D56C13">
        <w:rPr>
          <w:rFonts w:cs="Arial"/>
          <w:szCs w:val="24"/>
        </w:rPr>
        <w:t>Projektledde</w:t>
      </w:r>
      <w:proofErr w:type="spellEnd"/>
      <w:r w:rsidRPr="00D56C13">
        <w:rPr>
          <w:rFonts w:cs="Arial"/>
          <w:szCs w:val="24"/>
        </w:rPr>
        <w:t xml:space="preserve"> US i deras arvsfondsprojekt Stoppa </w:t>
      </w:r>
      <w:proofErr w:type="spellStart"/>
      <w:r w:rsidRPr="00D56C13">
        <w:rPr>
          <w:rFonts w:cs="Arial"/>
          <w:szCs w:val="24"/>
        </w:rPr>
        <w:t>funkofobin</w:t>
      </w:r>
      <w:proofErr w:type="spellEnd"/>
      <w:r w:rsidRPr="00D56C13">
        <w:rPr>
          <w:rFonts w:cs="Arial"/>
          <w:szCs w:val="24"/>
        </w:rPr>
        <w:t xml:space="preserve">. Får erfarenhet av funktionsrättsrörelsen inom EU. Aktiv i SRF Stockholms stads internationella grupp.   </w:t>
      </w:r>
    </w:p>
    <w:p w14:paraId="03C7FF49" w14:textId="77777777" w:rsidR="00EA6F7B" w:rsidRDefault="00EA6F7B">
      <w:pPr>
        <w:rPr>
          <w:rFonts w:cs="Arial"/>
          <w:szCs w:val="24"/>
        </w:rPr>
      </w:pPr>
      <w:r>
        <w:rPr>
          <w:rFonts w:cs="Arial"/>
          <w:szCs w:val="24"/>
        </w:rPr>
        <w:br w:type="page"/>
      </w:r>
    </w:p>
    <w:p w14:paraId="6356863E" w14:textId="0AE4BA33" w:rsidR="00000280" w:rsidRPr="00D56C13" w:rsidRDefault="00000280" w:rsidP="00000280">
      <w:pPr>
        <w:spacing w:before="280" w:after="280"/>
        <w:rPr>
          <w:rFonts w:cs="Arial"/>
          <w:szCs w:val="24"/>
        </w:rPr>
      </w:pPr>
      <w:r w:rsidRPr="00D56C13">
        <w:rPr>
          <w:rFonts w:cs="Arial"/>
          <w:szCs w:val="24"/>
        </w:rPr>
        <w:lastRenderedPageBreak/>
        <w:t xml:space="preserve">Utbildning/arbetslivserfarenhet: </w:t>
      </w:r>
    </w:p>
    <w:p w14:paraId="0968DD9B" w14:textId="77777777" w:rsidR="00000280" w:rsidRPr="00D56C13" w:rsidRDefault="00000280" w:rsidP="00EA6F7B">
      <w:pPr>
        <w:spacing w:before="280"/>
        <w:rPr>
          <w:rFonts w:cs="Arial"/>
          <w:szCs w:val="24"/>
        </w:rPr>
      </w:pPr>
      <w:r w:rsidRPr="00D56C13">
        <w:rPr>
          <w:rFonts w:cs="Arial"/>
          <w:szCs w:val="24"/>
        </w:rPr>
        <w:t>Utbildning</w:t>
      </w:r>
    </w:p>
    <w:p w14:paraId="170A3810" w14:textId="77777777" w:rsidR="00000280" w:rsidRPr="00D56C13" w:rsidRDefault="00000280" w:rsidP="00000280">
      <w:pPr>
        <w:numPr>
          <w:ilvl w:val="0"/>
          <w:numId w:val="20"/>
        </w:numPr>
        <w:spacing w:before="280"/>
        <w:rPr>
          <w:rFonts w:cs="Arial"/>
          <w:szCs w:val="24"/>
        </w:rPr>
      </w:pPr>
      <w:r w:rsidRPr="00D56C13">
        <w:rPr>
          <w:rFonts w:cs="Arial"/>
          <w:szCs w:val="24"/>
        </w:rPr>
        <w:t>Masterexamen i internationell utveckling och förvaltning, Lunds universitet</w:t>
      </w:r>
    </w:p>
    <w:p w14:paraId="7E156C7D" w14:textId="77777777" w:rsidR="00000280" w:rsidRPr="00D56C13" w:rsidRDefault="00000280" w:rsidP="00000280">
      <w:pPr>
        <w:numPr>
          <w:ilvl w:val="0"/>
          <w:numId w:val="20"/>
        </w:numPr>
        <w:spacing w:after="280"/>
        <w:rPr>
          <w:rFonts w:cs="Arial"/>
          <w:szCs w:val="24"/>
        </w:rPr>
      </w:pPr>
      <w:r w:rsidRPr="00D56C13">
        <w:rPr>
          <w:rFonts w:cs="Arial"/>
          <w:szCs w:val="24"/>
        </w:rPr>
        <w:t>Kandidatexamen i offentlig förvaltning, Indiana University (USA)</w:t>
      </w:r>
    </w:p>
    <w:p w14:paraId="16EFFDD6" w14:textId="77777777" w:rsidR="00000280" w:rsidRPr="00D56C13" w:rsidRDefault="00000280" w:rsidP="00EA6F7B">
      <w:pPr>
        <w:spacing w:before="280"/>
        <w:rPr>
          <w:rFonts w:cs="Arial"/>
          <w:szCs w:val="24"/>
        </w:rPr>
      </w:pPr>
      <w:r w:rsidRPr="00D56C13">
        <w:rPr>
          <w:rFonts w:cs="Arial"/>
          <w:szCs w:val="24"/>
        </w:rPr>
        <w:t>Arbetslivserfarenhet</w:t>
      </w:r>
    </w:p>
    <w:p w14:paraId="0FE9A920" w14:textId="77777777" w:rsidR="00000280" w:rsidRPr="00D56C13" w:rsidRDefault="00000280" w:rsidP="00000280">
      <w:pPr>
        <w:numPr>
          <w:ilvl w:val="0"/>
          <w:numId w:val="19"/>
        </w:numPr>
        <w:spacing w:before="280"/>
        <w:rPr>
          <w:rFonts w:cs="Arial"/>
          <w:szCs w:val="24"/>
          <w:lang w:val="en-US"/>
        </w:rPr>
      </w:pPr>
      <w:r w:rsidRPr="00D56C13">
        <w:rPr>
          <w:rFonts w:cs="Arial"/>
          <w:b/>
          <w:szCs w:val="24"/>
          <w:lang w:val="en-US"/>
        </w:rPr>
        <w:t>European Disability Forum</w:t>
      </w:r>
      <w:r w:rsidRPr="00D56C13">
        <w:rPr>
          <w:rFonts w:cs="Arial"/>
          <w:szCs w:val="24"/>
          <w:lang w:val="en-US"/>
        </w:rPr>
        <w:t>; Brussels, Belgium, September 2023 – (International Cooperation Policy Officer)</w:t>
      </w:r>
    </w:p>
    <w:p w14:paraId="1209F4D0" w14:textId="77777777" w:rsidR="00000280" w:rsidRPr="00D56C13" w:rsidRDefault="00000280" w:rsidP="00000280">
      <w:pPr>
        <w:numPr>
          <w:ilvl w:val="0"/>
          <w:numId w:val="19"/>
        </w:numPr>
        <w:rPr>
          <w:rFonts w:cs="Arial"/>
          <w:szCs w:val="24"/>
        </w:rPr>
      </w:pPr>
      <w:r w:rsidRPr="00D56C13">
        <w:rPr>
          <w:rFonts w:cs="Arial"/>
          <w:b/>
          <w:szCs w:val="24"/>
        </w:rPr>
        <w:t>Unga med Synnedsättning;</w:t>
      </w:r>
      <w:r w:rsidRPr="00D56C13">
        <w:rPr>
          <w:rFonts w:cs="Arial"/>
          <w:szCs w:val="24"/>
        </w:rPr>
        <w:t xml:space="preserve"> Stockholm, Sverige, Juni 2023 – april 2024 (Projektledare - Stoppa </w:t>
      </w:r>
      <w:proofErr w:type="spellStart"/>
      <w:r w:rsidRPr="00D56C13">
        <w:rPr>
          <w:rFonts w:cs="Arial"/>
          <w:szCs w:val="24"/>
        </w:rPr>
        <w:t>funkofobin</w:t>
      </w:r>
      <w:proofErr w:type="spellEnd"/>
      <w:r w:rsidRPr="00D56C13">
        <w:rPr>
          <w:rFonts w:cs="Arial"/>
          <w:szCs w:val="24"/>
        </w:rPr>
        <w:t>)</w:t>
      </w:r>
    </w:p>
    <w:p w14:paraId="23018E48" w14:textId="77777777" w:rsidR="00000280" w:rsidRPr="00D56C13" w:rsidRDefault="00000280" w:rsidP="00000280">
      <w:pPr>
        <w:numPr>
          <w:ilvl w:val="0"/>
          <w:numId w:val="19"/>
        </w:numPr>
        <w:rPr>
          <w:rFonts w:cs="Arial"/>
          <w:szCs w:val="24"/>
        </w:rPr>
      </w:pPr>
      <w:r w:rsidRPr="00D56C13">
        <w:rPr>
          <w:rFonts w:cs="Arial"/>
          <w:b/>
          <w:szCs w:val="24"/>
        </w:rPr>
        <w:t>MyRight</w:t>
      </w:r>
      <w:r w:rsidRPr="00D56C13">
        <w:rPr>
          <w:rFonts w:cs="Arial"/>
          <w:szCs w:val="24"/>
        </w:rPr>
        <w:t>; Stockholm, Sverige and Kigali, Rwanda, januari 2023 – juni 2023 (Praktikant)</w:t>
      </w:r>
    </w:p>
    <w:p w14:paraId="0DBC14E9" w14:textId="77777777" w:rsidR="00000280" w:rsidRPr="00D56C13" w:rsidRDefault="00000280" w:rsidP="00000280">
      <w:pPr>
        <w:numPr>
          <w:ilvl w:val="0"/>
          <w:numId w:val="19"/>
        </w:numPr>
        <w:rPr>
          <w:rFonts w:cs="Arial"/>
          <w:szCs w:val="24"/>
        </w:rPr>
      </w:pPr>
      <w:r w:rsidRPr="00D56C13">
        <w:rPr>
          <w:rFonts w:cs="Arial"/>
          <w:b/>
          <w:szCs w:val="24"/>
        </w:rPr>
        <w:t>Funktionsrätt Sverige</w:t>
      </w:r>
      <w:r w:rsidRPr="00D56C13">
        <w:rPr>
          <w:rFonts w:cs="Arial"/>
          <w:szCs w:val="24"/>
        </w:rPr>
        <w:t>; Stockholm, Sverige. augusti 2022 - mars 2023</w:t>
      </w:r>
    </w:p>
    <w:p w14:paraId="037ADD54" w14:textId="77777777" w:rsidR="00000280" w:rsidRPr="00D56C13" w:rsidRDefault="00000280" w:rsidP="00000280">
      <w:pPr>
        <w:numPr>
          <w:ilvl w:val="0"/>
          <w:numId w:val="19"/>
        </w:numPr>
        <w:spacing w:after="280"/>
        <w:rPr>
          <w:rFonts w:cs="Arial"/>
          <w:szCs w:val="24"/>
          <w:lang w:val="en-US"/>
        </w:rPr>
      </w:pPr>
      <w:r w:rsidRPr="00D56C13">
        <w:rPr>
          <w:rFonts w:cs="Arial"/>
          <w:b/>
          <w:szCs w:val="24"/>
          <w:lang w:val="en-US"/>
        </w:rPr>
        <w:t>National Disability Rights Network</w:t>
      </w:r>
      <w:r w:rsidRPr="00D56C13">
        <w:rPr>
          <w:rFonts w:cs="Arial"/>
          <w:szCs w:val="24"/>
          <w:lang w:val="en-US"/>
        </w:rPr>
        <w:t xml:space="preserve">; Washington, District of Colombia, </w:t>
      </w:r>
      <w:proofErr w:type="spellStart"/>
      <w:r w:rsidRPr="00D56C13">
        <w:rPr>
          <w:rFonts w:cs="Arial"/>
          <w:szCs w:val="24"/>
          <w:lang w:val="en-US"/>
        </w:rPr>
        <w:t>februari</w:t>
      </w:r>
      <w:proofErr w:type="spellEnd"/>
      <w:r w:rsidRPr="00D56C13">
        <w:rPr>
          <w:rFonts w:cs="Arial"/>
          <w:szCs w:val="24"/>
          <w:lang w:val="en-US"/>
        </w:rPr>
        <w:t xml:space="preserve"> 2019 – </w:t>
      </w:r>
      <w:proofErr w:type="spellStart"/>
      <w:r w:rsidRPr="00D56C13">
        <w:rPr>
          <w:rFonts w:cs="Arial"/>
          <w:szCs w:val="24"/>
          <w:lang w:val="en-US"/>
        </w:rPr>
        <w:t>oktober</w:t>
      </w:r>
      <w:proofErr w:type="spellEnd"/>
      <w:r w:rsidRPr="00D56C13">
        <w:rPr>
          <w:rFonts w:cs="Arial"/>
          <w:szCs w:val="24"/>
          <w:lang w:val="en-US"/>
        </w:rPr>
        <w:t xml:space="preserve"> 2021 (Senior Public Policy Analyst)</w:t>
      </w:r>
    </w:p>
    <w:p w14:paraId="1B899937" w14:textId="77777777" w:rsidR="00000280" w:rsidRPr="00D56C13" w:rsidRDefault="00000280" w:rsidP="00000280">
      <w:pPr>
        <w:spacing w:before="280" w:after="280"/>
        <w:rPr>
          <w:rFonts w:cs="Arial"/>
          <w:szCs w:val="24"/>
          <w:lang w:val="en-US"/>
        </w:rPr>
      </w:pPr>
    </w:p>
    <w:p w14:paraId="08C78137" w14:textId="77777777" w:rsidR="00000280" w:rsidRPr="00D56C13" w:rsidRDefault="00000280" w:rsidP="006A683B">
      <w:pPr>
        <w:spacing w:before="280"/>
        <w:rPr>
          <w:rFonts w:cs="Arial"/>
          <w:szCs w:val="24"/>
        </w:rPr>
      </w:pPr>
      <w:r w:rsidRPr="00D56C13">
        <w:rPr>
          <w:rFonts w:cs="Arial"/>
          <w:szCs w:val="24"/>
        </w:rPr>
        <w:t>1. Berätta om dig själv och varför du valt att kandidera?</w:t>
      </w:r>
    </w:p>
    <w:p w14:paraId="68B4D13A" w14:textId="77777777" w:rsidR="00000280" w:rsidRPr="00D56C13" w:rsidRDefault="00000280" w:rsidP="00000280">
      <w:pPr>
        <w:spacing w:before="280" w:after="280"/>
        <w:rPr>
          <w:rFonts w:cs="Arial"/>
          <w:szCs w:val="24"/>
        </w:rPr>
      </w:pPr>
      <w:r w:rsidRPr="00D56C13">
        <w:rPr>
          <w:rFonts w:cs="Arial"/>
          <w:szCs w:val="24"/>
        </w:rPr>
        <w:t xml:space="preserve">Brinner för intressepolitik och rättighetsfrågor. Har en familj som är synskadad. Mamma och morbror är aktiva </w:t>
      </w:r>
      <w:proofErr w:type="spellStart"/>
      <w:r w:rsidRPr="00D56C13">
        <w:rPr>
          <w:rFonts w:cs="Arial"/>
          <w:szCs w:val="24"/>
        </w:rPr>
        <w:t>iSRF</w:t>
      </w:r>
      <w:proofErr w:type="spellEnd"/>
      <w:r w:rsidRPr="00D56C13">
        <w:rPr>
          <w:rFonts w:cs="Arial"/>
          <w:szCs w:val="24"/>
        </w:rPr>
        <w:t xml:space="preserve">. Tycker att fler kvinnor och unga behöver engagera sig. Har bred erfarenhet och brett perspektiv. </w:t>
      </w:r>
    </w:p>
    <w:p w14:paraId="7BCB8B63" w14:textId="77777777" w:rsidR="00000280" w:rsidRPr="00D56C13" w:rsidRDefault="00000280" w:rsidP="006A683B">
      <w:pPr>
        <w:spacing w:before="280"/>
        <w:rPr>
          <w:rFonts w:cs="Arial"/>
          <w:szCs w:val="24"/>
        </w:rPr>
      </w:pPr>
      <w:r w:rsidRPr="00D56C13">
        <w:rPr>
          <w:rFonts w:cs="Arial"/>
          <w:szCs w:val="24"/>
        </w:rPr>
        <w:t xml:space="preserve">2. Vad vill du arbeta med inom SRF och varför? </w:t>
      </w:r>
    </w:p>
    <w:p w14:paraId="4AAF55B1" w14:textId="77777777" w:rsidR="00000280" w:rsidRPr="00D56C13" w:rsidRDefault="00000280" w:rsidP="00000280">
      <w:pPr>
        <w:spacing w:before="280" w:after="280"/>
        <w:rPr>
          <w:rFonts w:cs="Arial"/>
          <w:szCs w:val="24"/>
        </w:rPr>
      </w:pPr>
      <w:r w:rsidRPr="00D56C13">
        <w:rPr>
          <w:rFonts w:cs="Arial"/>
          <w:szCs w:val="24"/>
        </w:rPr>
        <w:t>Öppen för många frågor. särskilt intresserad av skola, barn och ungdom samt SRF:s internationella arbete.</w:t>
      </w:r>
    </w:p>
    <w:p w14:paraId="4377438A" w14:textId="77777777" w:rsidR="00000280" w:rsidRPr="00D56C13" w:rsidRDefault="00000280" w:rsidP="00000280">
      <w:pPr>
        <w:spacing w:before="280" w:after="280"/>
        <w:rPr>
          <w:rFonts w:cs="Arial"/>
          <w:szCs w:val="24"/>
        </w:rPr>
      </w:pPr>
      <w:r w:rsidRPr="00D56C13">
        <w:rPr>
          <w:rFonts w:cs="Arial"/>
          <w:szCs w:val="24"/>
        </w:rPr>
        <w:t>3. Hur bedömer du dina kunskaper inom följande områden på en skala 1-5, där 1 är mycket små och 5 är mycketstora?</w:t>
      </w:r>
    </w:p>
    <w:p w14:paraId="5166CF9C" w14:textId="77777777" w:rsidR="00000280" w:rsidRPr="00D56C13" w:rsidRDefault="00000280" w:rsidP="006A683B">
      <w:pPr>
        <w:rPr>
          <w:rFonts w:cs="Arial"/>
          <w:szCs w:val="24"/>
        </w:rPr>
      </w:pPr>
      <w:r w:rsidRPr="00D56C13">
        <w:rPr>
          <w:rFonts w:cs="Arial"/>
          <w:szCs w:val="24"/>
        </w:rPr>
        <w:t>Ekonomi 3</w:t>
      </w:r>
    </w:p>
    <w:p w14:paraId="703782A3" w14:textId="77777777" w:rsidR="00000280" w:rsidRPr="00D56C13" w:rsidRDefault="00000280" w:rsidP="006A683B">
      <w:pPr>
        <w:rPr>
          <w:rFonts w:cs="Arial"/>
          <w:szCs w:val="24"/>
        </w:rPr>
      </w:pPr>
      <w:r w:rsidRPr="00D56C13">
        <w:rPr>
          <w:rFonts w:cs="Arial"/>
          <w:szCs w:val="24"/>
        </w:rPr>
        <w:t>Föreningskunskap 4</w:t>
      </w:r>
    </w:p>
    <w:p w14:paraId="1C9BA7CB" w14:textId="77777777" w:rsidR="00000280" w:rsidRPr="00D56C13" w:rsidRDefault="00000280" w:rsidP="006A683B">
      <w:pPr>
        <w:rPr>
          <w:rFonts w:cs="Arial"/>
          <w:szCs w:val="24"/>
        </w:rPr>
      </w:pPr>
      <w:r w:rsidRPr="00D56C13">
        <w:rPr>
          <w:rFonts w:cs="Arial"/>
          <w:szCs w:val="24"/>
        </w:rPr>
        <w:t>Organisationsarbete 5</w:t>
      </w:r>
    </w:p>
    <w:p w14:paraId="1A80E4E6" w14:textId="77777777" w:rsidR="00000280" w:rsidRPr="00D56C13" w:rsidRDefault="00000280" w:rsidP="006A683B">
      <w:pPr>
        <w:rPr>
          <w:rFonts w:cs="Arial"/>
          <w:szCs w:val="24"/>
        </w:rPr>
      </w:pPr>
      <w:r w:rsidRPr="00D56C13">
        <w:rPr>
          <w:rFonts w:cs="Arial"/>
          <w:szCs w:val="24"/>
        </w:rPr>
        <w:t>Påverkansarbete 5</w:t>
      </w:r>
    </w:p>
    <w:p w14:paraId="5DDA1056" w14:textId="77777777" w:rsidR="00000280" w:rsidRPr="00D56C13" w:rsidRDefault="00000280" w:rsidP="006A683B">
      <w:pPr>
        <w:rPr>
          <w:rFonts w:cs="Arial"/>
          <w:szCs w:val="24"/>
        </w:rPr>
      </w:pPr>
      <w:r w:rsidRPr="00D56C13">
        <w:rPr>
          <w:rFonts w:cs="Arial"/>
          <w:szCs w:val="24"/>
        </w:rPr>
        <w:t>sociala medier 5</w:t>
      </w:r>
    </w:p>
    <w:p w14:paraId="11B1A9B5" w14:textId="77777777" w:rsidR="00000280" w:rsidRPr="00D56C13" w:rsidRDefault="00000280" w:rsidP="006A683B">
      <w:pPr>
        <w:rPr>
          <w:rFonts w:cs="Arial"/>
          <w:szCs w:val="24"/>
        </w:rPr>
      </w:pPr>
      <w:r w:rsidRPr="00D56C13">
        <w:rPr>
          <w:rFonts w:cs="Arial"/>
          <w:szCs w:val="24"/>
        </w:rPr>
        <w:lastRenderedPageBreak/>
        <w:t>Uttrycka dig i skrift 4</w:t>
      </w:r>
    </w:p>
    <w:p w14:paraId="67C83EE5" w14:textId="77777777" w:rsidR="00000280" w:rsidRPr="00D56C13" w:rsidRDefault="00000280" w:rsidP="006A683B">
      <w:pPr>
        <w:rPr>
          <w:rFonts w:cs="Arial"/>
          <w:szCs w:val="24"/>
        </w:rPr>
      </w:pPr>
      <w:r w:rsidRPr="00D56C13">
        <w:rPr>
          <w:rFonts w:cs="Arial"/>
          <w:szCs w:val="24"/>
        </w:rPr>
        <w:t>Uttrycka dig i tal 5</w:t>
      </w:r>
    </w:p>
    <w:p w14:paraId="3BC58615" w14:textId="77777777" w:rsidR="006A683B" w:rsidRDefault="006A683B">
      <w:pPr>
        <w:rPr>
          <w:rFonts w:cs="Arial"/>
          <w:szCs w:val="24"/>
        </w:rPr>
      </w:pPr>
      <w:r>
        <w:rPr>
          <w:rFonts w:cs="Arial"/>
          <w:szCs w:val="24"/>
        </w:rPr>
        <w:br w:type="page"/>
      </w:r>
    </w:p>
    <w:p w14:paraId="0821D599" w14:textId="34805EE7" w:rsidR="00000280" w:rsidRPr="00D56C13" w:rsidRDefault="00000280" w:rsidP="006A683B">
      <w:pPr>
        <w:spacing w:before="280"/>
        <w:rPr>
          <w:rFonts w:cs="Arial"/>
          <w:szCs w:val="24"/>
        </w:rPr>
      </w:pPr>
      <w:r w:rsidRPr="00D56C13">
        <w:rPr>
          <w:rFonts w:cs="Arial"/>
          <w:szCs w:val="24"/>
        </w:rPr>
        <w:lastRenderedPageBreak/>
        <w:t>4. Hur följer du samhällsdebatten?</w:t>
      </w:r>
    </w:p>
    <w:p w14:paraId="150C1278" w14:textId="77777777" w:rsidR="00000280" w:rsidRPr="00D56C13" w:rsidRDefault="00000280" w:rsidP="00000280">
      <w:pPr>
        <w:spacing w:before="280" w:after="280"/>
        <w:rPr>
          <w:rFonts w:cs="Arial"/>
          <w:szCs w:val="24"/>
        </w:rPr>
      </w:pPr>
      <w:r w:rsidRPr="00D56C13">
        <w:rPr>
          <w:rFonts w:cs="Arial"/>
          <w:szCs w:val="24"/>
        </w:rPr>
        <w:t xml:space="preserve">Får mycket inom EU-frågor på jobbet. Följer SRF, US och Funktionsrätt. Lyssnar dagligen på olika </w:t>
      </w:r>
      <w:proofErr w:type="spellStart"/>
      <w:r w:rsidRPr="00D56C13">
        <w:rPr>
          <w:rFonts w:cs="Arial"/>
          <w:szCs w:val="24"/>
        </w:rPr>
        <w:t>nyhetspoddar</w:t>
      </w:r>
      <w:proofErr w:type="spellEnd"/>
      <w:r w:rsidRPr="00D56C13">
        <w:rPr>
          <w:rFonts w:cs="Arial"/>
          <w:szCs w:val="24"/>
        </w:rPr>
        <w:t xml:space="preserve">.  </w:t>
      </w:r>
    </w:p>
    <w:p w14:paraId="0B2D4ECD" w14:textId="77777777" w:rsidR="00000280" w:rsidRPr="00D56C13" w:rsidRDefault="00000280" w:rsidP="006A683B">
      <w:pPr>
        <w:spacing w:before="280"/>
        <w:rPr>
          <w:rFonts w:cs="Arial"/>
          <w:szCs w:val="24"/>
        </w:rPr>
      </w:pPr>
      <w:r w:rsidRPr="00D56C13">
        <w:rPr>
          <w:rFonts w:cs="Arial"/>
          <w:szCs w:val="24"/>
        </w:rPr>
        <w:t>5. Vilka språk förutom svenska behärskar du?</w:t>
      </w:r>
    </w:p>
    <w:p w14:paraId="59AA9A4C" w14:textId="62DF9E0B" w:rsidR="00000280" w:rsidRPr="00D56C13" w:rsidRDefault="00000280" w:rsidP="006A683B">
      <w:pPr>
        <w:spacing w:after="280"/>
        <w:rPr>
          <w:rFonts w:cs="Arial"/>
          <w:szCs w:val="24"/>
        </w:rPr>
      </w:pPr>
      <w:r w:rsidRPr="00D56C13">
        <w:rPr>
          <w:rFonts w:cs="Arial"/>
          <w:szCs w:val="24"/>
        </w:rPr>
        <w:t>Engelska flytande i tal och skrift, har bott stora delar av livet i USA och min pappa är amerikan.</w:t>
      </w:r>
      <w:r w:rsidR="006A683B">
        <w:rPr>
          <w:rFonts w:cs="Arial"/>
          <w:szCs w:val="24"/>
        </w:rPr>
        <w:t xml:space="preserve"> </w:t>
      </w:r>
      <w:r w:rsidRPr="00D56C13">
        <w:rPr>
          <w:rFonts w:cs="Arial"/>
          <w:szCs w:val="24"/>
        </w:rPr>
        <w:t>Spanska, hyfsat i tal och skrift</w:t>
      </w:r>
    </w:p>
    <w:p w14:paraId="00EE43C2" w14:textId="77777777" w:rsidR="00000280" w:rsidRPr="00D56C13" w:rsidRDefault="00000280" w:rsidP="006A683B">
      <w:pPr>
        <w:spacing w:before="280"/>
        <w:rPr>
          <w:rFonts w:cs="Arial"/>
          <w:szCs w:val="24"/>
        </w:rPr>
      </w:pPr>
      <w:r w:rsidRPr="00D56C13">
        <w:rPr>
          <w:rFonts w:cs="Arial"/>
          <w:szCs w:val="24"/>
        </w:rPr>
        <w:t>6. Vad ser du som det viktigaste du kan bidra med i styrelsearbetet?</w:t>
      </w:r>
    </w:p>
    <w:p w14:paraId="4FAA1D67" w14:textId="77777777" w:rsidR="00000280" w:rsidRPr="00D56C13" w:rsidRDefault="00000280" w:rsidP="00000280">
      <w:pPr>
        <w:spacing w:before="280" w:after="280"/>
        <w:rPr>
          <w:rFonts w:cs="Arial"/>
          <w:szCs w:val="24"/>
        </w:rPr>
      </w:pPr>
      <w:r w:rsidRPr="00D56C13">
        <w:rPr>
          <w:rFonts w:cs="Arial"/>
          <w:szCs w:val="24"/>
        </w:rPr>
        <w:t>Erfarenheter och ett yngre perspektiv. Kunskap från olika länder. En inkluderande person.</w:t>
      </w:r>
    </w:p>
    <w:p w14:paraId="4C36CD8A" w14:textId="77777777" w:rsidR="00000280" w:rsidRPr="00D56C13" w:rsidRDefault="00000280" w:rsidP="00EA25E7">
      <w:pPr>
        <w:spacing w:before="280"/>
        <w:rPr>
          <w:rFonts w:cs="Arial"/>
          <w:szCs w:val="24"/>
        </w:rPr>
      </w:pPr>
      <w:r w:rsidRPr="00D56C13">
        <w:rPr>
          <w:rFonts w:cs="Arial"/>
          <w:szCs w:val="24"/>
        </w:rPr>
        <w:t>7. Nämn tre personliga egenskaper hos dig själv</w:t>
      </w:r>
    </w:p>
    <w:p w14:paraId="6D77F342" w14:textId="77777777" w:rsidR="00000280" w:rsidRPr="00D56C13" w:rsidRDefault="00000280" w:rsidP="00EA25E7">
      <w:pPr>
        <w:spacing w:after="280"/>
        <w:rPr>
          <w:rFonts w:cs="Arial"/>
          <w:szCs w:val="24"/>
        </w:rPr>
      </w:pPr>
      <w:r w:rsidRPr="00D56C13">
        <w:rPr>
          <w:rFonts w:cs="Arial"/>
          <w:szCs w:val="24"/>
        </w:rPr>
        <w:t xml:space="preserve">En bra lagspelare, kommunikativ på olika sätt, öppen </w:t>
      </w:r>
    </w:p>
    <w:p w14:paraId="2DBC19CC" w14:textId="77777777" w:rsidR="00000280" w:rsidRPr="00D56C13" w:rsidRDefault="00000280" w:rsidP="00EA25E7">
      <w:pPr>
        <w:spacing w:before="280"/>
        <w:rPr>
          <w:rFonts w:cs="Arial"/>
          <w:szCs w:val="24"/>
        </w:rPr>
      </w:pPr>
      <w:r w:rsidRPr="00D56C13">
        <w:rPr>
          <w:rFonts w:cs="Arial"/>
          <w:szCs w:val="24"/>
        </w:rPr>
        <w:t>8. SRF-kompetens? Erfarenheter från andra organisationer?</w:t>
      </w:r>
    </w:p>
    <w:p w14:paraId="24367377" w14:textId="77777777" w:rsidR="00000280" w:rsidRPr="00D56C13" w:rsidRDefault="00000280" w:rsidP="00000280">
      <w:pPr>
        <w:spacing w:before="280" w:after="280"/>
        <w:rPr>
          <w:rFonts w:cs="Arial"/>
          <w:szCs w:val="24"/>
        </w:rPr>
      </w:pPr>
      <w:r w:rsidRPr="00D56C13">
        <w:rPr>
          <w:rFonts w:cs="Arial"/>
          <w:szCs w:val="24"/>
        </w:rPr>
        <w:t xml:space="preserve">Har varit aktiv i US, Funktionsrätt och MyRight. Arbetar med </w:t>
      </w:r>
      <w:proofErr w:type="spellStart"/>
      <w:r w:rsidRPr="00D56C13">
        <w:rPr>
          <w:rFonts w:cs="Arial"/>
          <w:szCs w:val="24"/>
        </w:rPr>
        <w:t>funktionshindersfrågor</w:t>
      </w:r>
      <w:proofErr w:type="spellEnd"/>
      <w:r w:rsidRPr="00D56C13">
        <w:rPr>
          <w:rFonts w:cs="Arial"/>
          <w:szCs w:val="24"/>
        </w:rPr>
        <w:t xml:space="preserve"> på jobbet inom EU. Har även erfarenhet från att ha arbetat med funktionsrättsfrågor i USA.</w:t>
      </w:r>
    </w:p>
    <w:p w14:paraId="57F8533A" w14:textId="77777777" w:rsidR="00000280" w:rsidRPr="00D56C13" w:rsidRDefault="00000280" w:rsidP="00EA25E7">
      <w:pPr>
        <w:spacing w:before="280"/>
        <w:rPr>
          <w:rFonts w:cs="Arial"/>
          <w:szCs w:val="24"/>
        </w:rPr>
      </w:pPr>
      <w:r w:rsidRPr="00D56C13">
        <w:rPr>
          <w:rFonts w:cs="Arial"/>
          <w:szCs w:val="24"/>
        </w:rPr>
        <w:t>9. Vilken roll väljer du i en grupp?</w:t>
      </w:r>
    </w:p>
    <w:p w14:paraId="6C9DBE58" w14:textId="77777777" w:rsidR="00000280" w:rsidRPr="00D56C13" w:rsidRDefault="00000280" w:rsidP="00EA25E7">
      <w:pPr>
        <w:spacing w:after="280"/>
        <w:rPr>
          <w:rFonts w:cs="Arial"/>
          <w:szCs w:val="24"/>
        </w:rPr>
      </w:pPr>
      <w:r w:rsidRPr="00D56C13">
        <w:rPr>
          <w:rFonts w:cs="Arial"/>
          <w:szCs w:val="24"/>
        </w:rPr>
        <w:t>Beror på gruppen. Anpassar mig gärna till situationen.</w:t>
      </w:r>
    </w:p>
    <w:p w14:paraId="7A9C33D8" w14:textId="77777777" w:rsidR="00000280" w:rsidRPr="00D56C13" w:rsidRDefault="00000280" w:rsidP="00EA25E7">
      <w:pPr>
        <w:spacing w:before="280"/>
        <w:rPr>
          <w:rFonts w:cs="Arial"/>
          <w:szCs w:val="24"/>
        </w:rPr>
      </w:pPr>
      <w:r w:rsidRPr="00D56C13">
        <w:rPr>
          <w:rFonts w:cs="Arial"/>
          <w:szCs w:val="24"/>
        </w:rPr>
        <w:t>10. Hur tycker du att ett bra beslutsfattande ska gå till?</w:t>
      </w:r>
    </w:p>
    <w:p w14:paraId="557DEBAA" w14:textId="77777777" w:rsidR="00000280" w:rsidRPr="00D56C13" w:rsidRDefault="00000280" w:rsidP="00000280">
      <w:pPr>
        <w:spacing w:before="280" w:after="280"/>
        <w:rPr>
          <w:rFonts w:cs="Arial"/>
          <w:szCs w:val="24"/>
        </w:rPr>
      </w:pPr>
      <w:r w:rsidRPr="00D56C13">
        <w:rPr>
          <w:rFonts w:cs="Arial"/>
          <w:szCs w:val="24"/>
        </w:rPr>
        <w:t>Lyssna på allas olika perspektiv. Sedan måste man fundera både kort- och långsiktigt på konsekvenser. Bäst med samarbete men ibland måste någon sätta ner foten och fatta beslut. Det är då viktigt att man kommunicerar det.</w:t>
      </w:r>
    </w:p>
    <w:p w14:paraId="5AC6BEE2" w14:textId="77777777" w:rsidR="00000280" w:rsidRPr="00D56C13" w:rsidRDefault="00000280" w:rsidP="00EA25E7">
      <w:pPr>
        <w:spacing w:before="280"/>
        <w:rPr>
          <w:rFonts w:cs="Arial"/>
          <w:szCs w:val="24"/>
        </w:rPr>
      </w:pPr>
      <w:r w:rsidRPr="00D56C13">
        <w:rPr>
          <w:rFonts w:cs="Arial"/>
          <w:szCs w:val="24"/>
        </w:rPr>
        <w:t>11. Konflikter, hur bemöter du dem?</w:t>
      </w:r>
    </w:p>
    <w:p w14:paraId="1595D40C" w14:textId="77777777" w:rsidR="00000280" w:rsidRPr="00D56C13" w:rsidRDefault="00000280" w:rsidP="00000280">
      <w:pPr>
        <w:spacing w:before="280" w:after="280"/>
        <w:rPr>
          <w:rFonts w:cs="Arial"/>
          <w:szCs w:val="24"/>
        </w:rPr>
      </w:pPr>
      <w:r w:rsidRPr="00D56C13">
        <w:rPr>
          <w:rFonts w:cs="Arial"/>
          <w:szCs w:val="24"/>
        </w:rPr>
        <w:t>Kommunikation är viktigt. Man får inte ta saker personligt utan ha en öppen dialog. Är inte rädd att ta hjälp av andra om det är en allvarlig konflikt.</w:t>
      </w:r>
    </w:p>
    <w:p w14:paraId="2FF49213" w14:textId="77777777" w:rsidR="00000280" w:rsidRPr="00D56C13" w:rsidRDefault="00000280" w:rsidP="00EA25E7">
      <w:pPr>
        <w:rPr>
          <w:rFonts w:cs="Arial"/>
          <w:szCs w:val="24"/>
        </w:rPr>
      </w:pPr>
      <w:r w:rsidRPr="00D56C13">
        <w:rPr>
          <w:rFonts w:cs="Arial"/>
          <w:szCs w:val="24"/>
        </w:rPr>
        <w:t>12. Hur skulle du uppleva att ställa upp på en intervju eller svara på frågor från media?</w:t>
      </w:r>
    </w:p>
    <w:p w14:paraId="5494A1D7" w14:textId="6F1C7A25" w:rsidR="00000280" w:rsidRPr="00D56C13" w:rsidRDefault="00000280" w:rsidP="00EA25E7">
      <w:pPr>
        <w:spacing w:after="240"/>
        <w:rPr>
          <w:rFonts w:cs="Arial"/>
          <w:szCs w:val="24"/>
        </w:rPr>
      </w:pPr>
      <w:r w:rsidRPr="00D56C13">
        <w:rPr>
          <w:rFonts w:cs="Arial"/>
          <w:szCs w:val="24"/>
        </w:rPr>
        <w:t xml:space="preserve">Inga problem. </w:t>
      </w:r>
      <w:r w:rsidR="00EA25E7">
        <w:rPr>
          <w:rFonts w:cs="Arial"/>
          <w:szCs w:val="24"/>
        </w:rPr>
        <w:t>T</w:t>
      </w:r>
      <w:r w:rsidRPr="00D56C13">
        <w:rPr>
          <w:rFonts w:cs="Arial"/>
          <w:szCs w:val="24"/>
        </w:rPr>
        <w:t>ycker det är kul.</w:t>
      </w:r>
    </w:p>
    <w:p w14:paraId="6511A51F" w14:textId="77777777" w:rsidR="00000280" w:rsidRPr="00D56C13" w:rsidRDefault="00000280" w:rsidP="00EA25E7">
      <w:pPr>
        <w:rPr>
          <w:rFonts w:cs="Arial"/>
          <w:szCs w:val="24"/>
        </w:rPr>
      </w:pPr>
      <w:r w:rsidRPr="00D56C13">
        <w:rPr>
          <w:rFonts w:cs="Arial"/>
          <w:szCs w:val="24"/>
        </w:rPr>
        <w:t>13. Kan du hantera dator/telefon och digitala möten?</w:t>
      </w:r>
    </w:p>
    <w:p w14:paraId="70F8854E" w14:textId="77777777" w:rsidR="00000280" w:rsidRPr="00D56C13" w:rsidRDefault="00000280" w:rsidP="00EA25E7">
      <w:pPr>
        <w:spacing w:after="240"/>
        <w:rPr>
          <w:rFonts w:cs="Arial"/>
          <w:szCs w:val="24"/>
        </w:rPr>
      </w:pPr>
      <w:r w:rsidRPr="00D56C13">
        <w:rPr>
          <w:rFonts w:cs="Arial"/>
          <w:szCs w:val="24"/>
        </w:rPr>
        <w:t xml:space="preserve">Ja. </w:t>
      </w:r>
    </w:p>
    <w:p w14:paraId="091EE286" w14:textId="77777777" w:rsidR="00000280" w:rsidRPr="00D56C13" w:rsidRDefault="00000280" w:rsidP="00EA25E7">
      <w:pPr>
        <w:rPr>
          <w:rFonts w:cs="Arial"/>
          <w:szCs w:val="24"/>
        </w:rPr>
      </w:pPr>
      <w:r w:rsidRPr="00D56C13">
        <w:rPr>
          <w:rFonts w:cs="Arial"/>
          <w:szCs w:val="24"/>
        </w:rPr>
        <w:lastRenderedPageBreak/>
        <w:t>14. Din livssituation avseende SRF-arbetet (tid, vardag/helg, resor mm)?</w:t>
      </w:r>
    </w:p>
    <w:p w14:paraId="00E4D26D" w14:textId="77777777" w:rsidR="00000280" w:rsidRPr="00D56C13" w:rsidRDefault="00000280" w:rsidP="00EA25E7">
      <w:pPr>
        <w:rPr>
          <w:rFonts w:cs="Arial"/>
          <w:szCs w:val="24"/>
        </w:rPr>
      </w:pPr>
      <w:r w:rsidRPr="00D56C13">
        <w:rPr>
          <w:rFonts w:cs="Arial"/>
          <w:szCs w:val="24"/>
        </w:rPr>
        <w:t>Optimistisk vad gäller tiden. Är flexibel och jobbar inte längre kvällar och helger, utan har mer tid. Har en flexibel arbetsgivare.</w:t>
      </w:r>
    </w:p>
    <w:p w14:paraId="6569455C" w14:textId="77777777" w:rsidR="00000280" w:rsidRPr="00D56C13" w:rsidRDefault="00000280" w:rsidP="00EA25E7">
      <w:pPr>
        <w:rPr>
          <w:rFonts w:cs="Arial"/>
          <w:szCs w:val="24"/>
        </w:rPr>
      </w:pPr>
      <w:r w:rsidRPr="00D56C13">
        <w:rPr>
          <w:rFonts w:cs="Arial"/>
          <w:szCs w:val="24"/>
        </w:rPr>
        <w:t>15. Intressen utanför SRF?</w:t>
      </w:r>
    </w:p>
    <w:p w14:paraId="1296C93F" w14:textId="77777777" w:rsidR="00000280" w:rsidRPr="00D56C13" w:rsidRDefault="00000280" w:rsidP="00EA25E7">
      <w:pPr>
        <w:spacing w:after="240"/>
        <w:rPr>
          <w:rFonts w:cs="Arial"/>
          <w:szCs w:val="24"/>
        </w:rPr>
      </w:pPr>
      <w:r w:rsidRPr="00D56C13">
        <w:rPr>
          <w:rFonts w:cs="Arial"/>
          <w:szCs w:val="24"/>
        </w:rPr>
        <w:t>Resa, yoga, baka vara i naturen och hundar.</w:t>
      </w:r>
    </w:p>
    <w:p w14:paraId="3DB32744" w14:textId="77777777" w:rsidR="00000280" w:rsidRDefault="00000280" w:rsidP="00EA25E7">
      <w:pPr>
        <w:rPr>
          <w:rFonts w:cs="Arial"/>
          <w:szCs w:val="24"/>
        </w:rPr>
      </w:pPr>
      <w:r w:rsidRPr="00D56C13">
        <w:rPr>
          <w:rFonts w:cs="Arial"/>
          <w:szCs w:val="24"/>
        </w:rPr>
        <w:t>16. Något mer du vill tillägga</w:t>
      </w:r>
    </w:p>
    <w:p w14:paraId="72849D95" w14:textId="77777777" w:rsidR="00EA25E7" w:rsidRDefault="00EA25E7" w:rsidP="00EA25E7">
      <w:pPr>
        <w:spacing w:before="240"/>
        <w:rPr>
          <w:rFonts w:cs="Arial"/>
          <w:szCs w:val="24"/>
        </w:rPr>
      </w:pPr>
    </w:p>
    <w:p w14:paraId="2AB91AF5" w14:textId="77777777" w:rsidR="00000280" w:rsidRPr="00D56C13" w:rsidRDefault="00000280" w:rsidP="00C159BE">
      <w:pPr>
        <w:pStyle w:val="Rubrik3"/>
      </w:pPr>
      <w:bookmarkStart w:id="40" w:name="_Toc170735066"/>
      <w:r w:rsidRPr="00D56C13">
        <w:t>Namn: Per Karlström</w:t>
      </w:r>
      <w:bookmarkEnd w:id="40"/>
      <w:r w:rsidRPr="00D56C13">
        <w:t xml:space="preserve"> </w:t>
      </w:r>
    </w:p>
    <w:p w14:paraId="1A4BECBE" w14:textId="77777777" w:rsidR="00000280" w:rsidRPr="00D56C13" w:rsidRDefault="00000280" w:rsidP="009C5EAB">
      <w:pPr>
        <w:spacing w:before="240" w:after="240"/>
        <w:rPr>
          <w:rFonts w:cs="Arial"/>
          <w:szCs w:val="24"/>
        </w:rPr>
      </w:pPr>
      <w:r w:rsidRPr="00D56C13">
        <w:rPr>
          <w:rFonts w:cs="Arial"/>
          <w:szCs w:val="24"/>
        </w:rPr>
        <w:t>Födelseår: 1954</w:t>
      </w:r>
    </w:p>
    <w:p w14:paraId="6DC5F04A" w14:textId="77777777" w:rsidR="00000280" w:rsidRPr="00D56C13" w:rsidRDefault="00000280" w:rsidP="009C5EAB">
      <w:pPr>
        <w:spacing w:before="240" w:after="240"/>
        <w:rPr>
          <w:rFonts w:cs="Arial"/>
          <w:szCs w:val="24"/>
        </w:rPr>
      </w:pPr>
      <w:r w:rsidRPr="00D56C13">
        <w:rPr>
          <w:rFonts w:cs="Arial"/>
          <w:szCs w:val="24"/>
        </w:rPr>
        <w:t xml:space="preserve">Synstatus: Född med en </w:t>
      </w:r>
      <w:proofErr w:type="spellStart"/>
      <w:r w:rsidRPr="00D56C13">
        <w:rPr>
          <w:rFonts w:cs="Arial"/>
          <w:szCs w:val="24"/>
        </w:rPr>
        <w:t>progredierande</w:t>
      </w:r>
      <w:proofErr w:type="spellEnd"/>
      <w:r w:rsidRPr="00D56C13">
        <w:rPr>
          <w:rFonts w:cs="Arial"/>
          <w:szCs w:val="24"/>
        </w:rPr>
        <w:t xml:space="preserve"> ögonsjukdom. Var seende som barn men idag är jag blind, ser ljus och mörker. </w:t>
      </w:r>
    </w:p>
    <w:p w14:paraId="5DA03AB8" w14:textId="77777777" w:rsidR="00000280" w:rsidRPr="00D56C13" w:rsidRDefault="00000280" w:rsidP="009C5EAB">
      <w:pPr>
        <w:spacing w:before="240" w:after="240"/>
        <w:rPr>
          <w:rFonts w:cs="Arial"/>
          <w:szCs w:val="24"/>
        </w:rPr>
      </w:pPr>
      <w:r w:rsidRPr="00D56C13">
        <w:rPr>
          <w:rFonts w:cs="Arial"/>
          <w:szCs w:val="24"/>
        </w:rPr>
        <w:t>Bostadsort: Sollentuna</w:t>
      </w:r>
    </w:p>
    <w:p w14:paraId="66F99E27" w14:textId="77777777" w:rsidR="00000280" w:rsidRPr="00D56C13" w:rsidRDefault="00000280" w:rsidP="009C5EAB">
      <w:pPr>
        <w:spacing w:before="240" w:after="240"/>
        <w:rPr>
          <w:rFonts w:cs="Arial"/>
          <w:szCs w:val="24"/>
        </w:rPr>
      </w:pPr>
      <w:r w:rsidRPr="00D56C13">
        <w:rPr>
          <w:rFonts w:cs="Arial"/>
          <w:szCs w:val="24"/>
        </w:rPr>
        <w:t xml:space="preserve">Uppdrag inom SRF eller andra organisationer inom synområdet: Ledamot i Förbundsstyrelsen just nu. Andre vise ordförande i SRF Stockholm Gotland. Synskadades stiftelse med flera. Har satt igång flera större projekt, t ex Digitala barnbarn. Granskningsrevisor för Unga med synnedsättning. </w:t>
      </w:r>
    </w:p>
    <w:p w14:paraId="11351AEF" w14:textId="4DBCF109" w:rsidR="00000280" w:rsidRPr="00D56C13" w:rsidRDefault="00000280" w:rsidP="009C5EAB">
      <w:pPr>
        <w:spacing w:before="240" w:after="240"/>
        <w:rPr>
          <w:rFonts w:cs="Arial"/>
          <w:szCs w:val="24"/>
        </w:rPr>
      </w:pPr>
      <w:r w:rsidRPr="00D56C13">
        <w:rPr>
          <w:rFonts w:cs="Arial"/>
          <w:szCs w:val="24"/>
        </w:rPr>
        <w:t xml:space="preserve">Utbildning, arbetslivserfarenhet: Är i grunden civilekonom. Har också studerat i USA. Har arbetat som tecknare till instruktionsböcker inom det militära. Har startat upp och arbetat med ett företag som jobbade med organisationsförändringar och rekrytering. Vid 55 års ålder när jag började gå med vit käpp gick det inte att sälja konsulttjänster längre. Men då hade jag förberett mig på att kunna gå i pension. Sedan blev det ideellt arbete i SRF. </w:t>
      </w:r>
    </w:p>
    <w:p w14:paraId="3D56F15B" w14:textId="77777777" w:rsidR="00000280" w:rsidRPr="00D56C13" w:rsidRDefault="00000280" w:rsidP="00796B0A">
      <w:pPr>
        <w:spacing w:after="240"/>
        <w:rPr>
          <w:rFonts w:cs="Arial"/>
          <w:szCs w:val="24"/>
        </w:rPr>
      </w:pPr>
    </w:p>
    <w:p w14:paraId="4B76022E" w14:textId="77777777" w:rsidR="00000280" w:rsidRPr="00D56C13" w:rsidRDefault="00000280" w:rsidP="00000280">
      <w:pPr>
        <w:rPr>
          <w:rFonts w:cs="Arial"/>
          <w:szCs w:val="24"/>
        </w:rPr>
      </w:pPr>
      <w:r w:rsidRPr="00D56C13">
        <w:rPr>
          <w:rFonts w:cs="Arial"/>
          <w:szCs w:val="24"/>
        </w:rPr>
        <w:t>1. Berätta om dig själv och varför du vill kandidera?</w:t>
      </w:r>
    </w:p>
    <w:p w14:paraId="093E7B8D" w14:textId="77777777" w:rsidR="00000280" w:rsidRPr="00D56C13" w:rsidRDefault="00000280" w:rsidP="00A23A01">
      <w:pPr>
        <w:spacing w:after="240"/>
        <w:rPr>
          <w:rFonts w:cs="Arial"/>
          <w:szCs w:val="24"/>
        </w:rPr>
      </w:pPr>
      <w:r w:rsidRPr="00D56C13">
        <w:rPr>
          <w:rFonts w:cs="Arial"/>
          <w:szCs w:val="24"/>
        </w:rPr>
        <w:t xml:space="preserve">Jag har familj, en sambo, två vuxna döttrar och två barnbarn. Bor i en villa i Landsnora sedan 30 år och har ett lantställe i Norrland där hela familjen umgås om somrarna. Jag är delägare i ett jordbruk men där arbetar jag inte aktivt. Jag är en person som vill se resultat av saker och ting. Jag kanske inte är den som pratar mest på möten och så men jag tycker om att jobba praktiskt så att det händer någonting. Har alltid jobbat mycket och tycker om det. </w:t>
      </w:r>
    </w:p>
    <w:p w14:paraId="3D1685B9" w14:textId="77777777" w:rsidR="00000280" w:rsidRPr="00D56C13" w:rsidRDefault="00000280" w:rsidP="00000280">
      <w:pPr>
        <w:rPr>
          <w:rFonts w:cs="Arial"/>
          <w:szCs w:val="24"/>
        </w:rPr>
      </w:pPr>
      <w:r w:rsidRPr="00D56C13">
        <w:rPr>
          <w:rFonts w:cs="Arial"/>
          <w:szCs w:val="24"/>
        </w:rPr>
        <w:t>2. Vad vill du arbeta med i SRF och varför?</w:t>
      </w:r>
    </w:p>
    <w:p w14:paraId="2414D836" w14:textId="77777777" w:rsidR="00000280" w:rsidRPr="00D56C13" w:rsidRDefault="00000280" w:rsidP="00A23A01">
      <w:pPr>
        <w:spacing w:after="100" w:afterAutospacing="1"/>
        <w:rPr>
          <w:rFonts w:cs="Arial"/>
          <w:szCs w:val="24"/>
        </w:rPr>
      </w:pPr>
      <w:r w:rsidRPr="00D56C13">
        <w:rPr>
          <w:rFonts w:cs="Arial"/>
          <w:szCs w:val="24"/>
        </w:rPr>
        <w:lastRenderedPageBreak/>
        <w:t xml:space="preserve">Jag vill hitta lösningar som gör att folk får de rättigheter de faktiskt har. Särskilt viktigt med ledsagning via LSS där det finns en tydlig orättvisa över landet. Synskadade måste få rätt att ta sig dit man vill för att få göra det man vill. Många som inte känner till synskadades villkor i samhället tror att alla med svår synnedsättning har tillgång till ledsagning via kommunen. Men så är det inte, vi har kanske rätt till ledsagning men vi har den inte. Rätten till färdtjänst är en annan viktig fråga där regelverket här och var snålas in. Också viktigt att få in blinda och svårt synskadade i den digitala världen. </w:t>
      </w:r>
    </w:p>
    <w:p w14:paraId="1319AA5E" w14:textId="77777777" w:rsidR="001C1C39" w:rsidRPr="00D56C13" w:rsidRDefault="00000280" w:rsidP="001C1C39">
      <w:pPr>
        <w:spacing w:after="240"/>
        <w:rPr>
          <w:rFonts w:cs="Arial"/>
          <w:szCs w:val="24"/>
        </w:rPr>
      </w:pPr>
      <w:r w:rsidRPr="00D56C13">
        <w:rPr>
          <w:rFonts w:cs="Arial"/>
          <w:szCs w:val="24"/>
        </w:rPr>
        <w:t xml:space="preserve">3. </w:t>
      </w:r>
      <w:r w:rsidR="001C1C39" w:rsidRPr="00D56C13">
        <w:rPr>
          <w:rFonts w:cs="Arial"/>
          <w:szCs w:val="24"/>
        </w:rPr>
        <w:t>Hur bedömer du dina kunskaper inom följande områden på en skala 1-5, där 1 är mycket små och 5 är mycketstora?</w:t>
      </w:r>
    </w:p>
    <w:p w14:paraId="68171B92" w14:textId="77777777" w:rsidR="00000280" w:rsidRPr="00D56C13" w:rsidRDefault="00000280" w:rsidP="00000280">
      <w:pPr>
        <w:rPr>
          <w:rFonts w:cs="Arial"/>
          <w:szCs w:val="24"/>
        </w:rPr>
      </w:pPr>
      <w:r w:rsidRPr="00D56C13">
        <w:rPr>
          <w:rFonts w:cs="Arial"/>
          <w:szCs w:val="24"/>
        </w:rPr>
        <w:t>Ekonomi 5</w:t>
      </w:r>
    </w:p>
    <w:p w14:paraId="59898FCC" w14:textId="77777777" w:rsidR="00000280" w:rsidRPr="00D56C13" w:rsidRDefault="00000280" w:rsidP="00000280">
      <w:pPr>
        <w:rPr>
          <w:rFonts w:cs="Arial"/>
          <w:szCs w:val="24"/>
        </w:rPr>
      </w:pPr>
      <w:r w:rsidRPr="00D56C13">
        <w:rPr>
          <w:rFonts w:cs="Arial"/>
          <w:szCs w:val="24"/>
        </w:rPr>
        <w:t>Föreningskunskap 4</w:t>
      </w:r>
    </w:p>
    <w:p w14:paraId="0D5E6432" w14:textId="77777777" w:rsidR="00000280" w:rsidRPr="00D56C13" w:rsidRDefault="00000280" w:rsidP="00000280">
      <w:pPr>
        <w:rPr>
          <w:rFonts w:cs="Arial"/>
          <w:szCs w:val="24"/>
        </w:rPr>
      </w:pPr>
      <w:r w:rsidRPr="00D56C13">
        <w:rPr>
          <w:rFonts w:cs="Arial"/>
          <w:szCs w:val="24"/>
        </w:rPr>
        <w:t>Organisationskunskap 5</w:t>
      </w:r>
    </w:p>
    <w:p w14:paraId="793698E5" w14:textId="77777777" w:rsidR="00000280" w:rsidRPr="00D56C13" w:rsidRDefault="00000280" w:rsidP="00000280">
      <w:pPr>
        <w:rPr>
          <w:rFonts w:cs="Arial"/>
          <w:szCs w:val="24"/>
        </w:rPr>
      </w:pPr>
      <w:r w:rsidRPr="00D56C13">
        <w:rPr>
          <w:rFonts w:cs="Arial"/>
          <w:szCs w:val="24"/>
        </w:rPr>
        <w:t>Påverkansarbete 3</w:t>
      </w:r>
    </w:p>
    <w:p w14:paraId="3E947503" w14:textId="77777777" w:rsidR="00000280" w:rsidRPr="00D56C13" w:rsidRDefault="00000280" w:rsidP="00000280">
      <w:pPr>
        <w:rPr>
          <w:rFonts w:cs="Arial"/>
          <w:szCs w:val="24"/>
        </w:rPr>
      </w:pPr>
      <w:r w:rsidRPr="00D56C13">
        <w:rPr>
          <w:rFonts w:cs="Arial"/>
          <w:szCs w:val="24"/>
        </w:rPr>
        <w:t>Sociala medier 1</w:t>
      </w:r>
    </w:p>
    <w:p w14:paraId="6059DC9D" w14:textId="77777777" w:rsidR="00000280" w:rsidRPr="00D56C13" w:rsidRDefault="00000280" w:rsidP="00000280">
      <w:pPr>
        <w:rPr>
          <w:rFonts w:cs="Arial"/>
          <w:szCs w:val="24"/>
        </w:rPr>
      </w:pPr>
      <w:r w:rsidRPr="00D56C13">
        <w:rPr>
          <w:rFonts w:cs="Arial"/>
          <w:szCs w:val="24"/>
        </w:rPr>
        <w:t>Uttrycka dig i skrift 5</w:t>
      </w:r>
    </w:p>
    <w:p w14:paraId="72715BC8" w14:textId="77777777" w:rsidR="00000280" w:rsidRPr="00D56C13" w:rsidRDefault="00000280" w:rsidP="00A23A01">
      <w:pPr>
        <w:spacing w:after="240"/>
        <w:rPr>
          <w:rFonts w:cs="Arial"/>
          <w:szCs w:val="24"/>
        </w:rPr>
      </w:pPr>
      <w:r w:rsidRPr="00D56C13">
        <w:rPr>
          <w:rFonts w:cs="Arial"/>
          <w:szCs w:val="24"/>
        </w:rPr>
        <w:t>Uttrycka dig i tal 5</w:t>
      </w:r>
    </w:p>
    <w:p w14:paraId="01DB0551" w14:textId="77777777" w:rsidR="00000280" w:rsidRPr="00D56C13" w:rsidRDefault="00000280" w:rsidP="00000280">
      <w:pPr>
        <w:rPr>
          <w:rFonts w:cs="Arial"/>
          <w:szCs w:val="24"/>
        </w:rPr>
      </w:pPr>
      <w:r w:rsidRPr="00D56C13">
        <w:rPr>
          <w:rFonts w:cs="Arial"/>
          <w:szCs w:val="24"/>
        </w:rPr>
        <w:t>4. Hur följer du samhällsdebatten?</w:t>
      </w:r>
    </w:p>
    <w:p w14:paraId="4A679911" w14:textId="77777777" w:rsidR="00000280" w:rsidRPr="00D56C13" w:rsidRDefault="00000280" w:rsidP="00A23A01">
      <w:pPr>
        <w:spacing w:after="240"/>
        <w:rPr>
          <w:rFonts w:cs="Arial"/>
          <w:szCs w:val="24"/>
        </w:rPr>
      </w:pPr>
      <w:r w:rsidRPr="00D56C13">
        <w:rPr>
          <w:rFonts w:cs="Arial"/>
          <w:szCs w:val="24"/>
        </w:rPr>
        <w:t xml:space="preserve">Lyssnar mycket på radio, framförallt P1. Delvis lokalradio. Lyssnar på </w:t>
      </w:r>
      <w:proofErr w:type="spellStart"/>
      <w:r w:rsidRPr="00D56C13">
        <w:rPr>
          <w:rFonts w:cs="Arial"/>
          <w:szCs w:val="24"/>
        </w:rPr>
        <w:t>poddar</w:t>
      </w:r>
      <w:proofErr w:type="spellEnd"/>
      <w:r w:rsidRPr="00D56C13">
        <w:rPr>
          <w:rFonts w:cs="Arial"/>
          <w:szCs w:val="24"/>
        </w:rPr>
        <w:t xml:space="preserve"> som </w:t>
      </w:r>
      <w:proofErr w:type="spellStart"/>
      <w:r w:rsidRPr="00D56C13">
        <w:rPr>
          <w:rFonts w:cs="Arial"/>
          <w:szCs w:val="24"/>
        </w:rPr>
        <w:t>som</w:t>
      </w:r>
      <w:proofErr w:type="spellEnd"/>
      <w:r w:rsidRPr="00D56C13">
        <w:rPr>
          <w:rFonts w:cs="Arial"/>
          <w:szCs w:val="24"/>
        </w:rPr>
        <w:t xml:space="preserve"> informerar om allt från politik till teknik. Gärna digital teknik. Är inte ute på sociala medier i någon större omfattning då jag inte hinner med det. </w:t>
      </w:r>
    </w:p>
    <w:p w14:paraId="0367F434" w14:textId="77777777" w:rsidR="00000280" w:rsidRPr="00D56C13" w:rsidRDefault="00000280" w:rsidP="00000280">
      <w:pPr>
        <w:rPr>
          <w:rFonts w:cs="Arial"/>
          <w:szCs w:val="24"/>
        </w:rPr>
      </w:pPr>
      <w:r w:rsidRPr="00D56C13">
        <w:rPr>
          <w:rFonts w:cs="Arial"/>
          <w:szCs w:val="24"/>
        </w:rPr>
        <w:t>5. Vilka språk utom svenska behärskar du?</w:t>
      </w:r>
    </w:p>
    <w:p w14:paraId="46101CE6" w14:textId="77777777" w:rsidR="00000280" w:rsidRPr="00D56C13" w:rsidRDefault="00000280" w:rsidP="00A23A01">
      <w:pPr>
        <w:spacing w:after="240"/>
        <w:rPr>
          <w:rFonts w:cs="Arial"/>
          <w:szCs w:val="24"/>
        </w:rPr>
      </w:pPr>
      <w:r w:rsidRPr="00D56C13">
        <w:rPr>
          <w:rFonts w:cs="Arial"/>
          <w:szCs w:val="24"/>
        </w:rPr>
        <w:t xml:space="preserve">Amerikansk engelska flytande. Norska och danska. Tyska och franska hjälpligt. </w:t>
      </w:r>
    </w:p>
    <w:p w14:paraId="73316B42" w14:textId="77777777" w:rsidR="00000280" w:rsidRPr="00D56C13" w:rsidRDefault="00000280" w:rsidP="00000280">
      <w:pPr>
        <w:rPr>
          <w:rFonts w:cs="Arial"/>
          <w:szCs w:val="24"/>
        </w:rPr>
      </w:pPr>
      <w:r w:rsidRPr="00D56C13">
        <w:rPr>
          <w:rFonts w:cs="Arial"/>
          <w:szCs w:val="24"/>
        </w:rPr>
        <w:t>6. Vad ser du som det viktigaste du kan bidra med i styrelsearbetet?</w:t>
      </w:r>
    </w:p>
    <w:p w14:paraId="49ECBCA9" w14:textId="77777777" w:rsidR="00000280" w:rsidRPr="00D56C13" w:rsidRDefault="00000280" w:rsidP="00A23A01">
      <w:pPr>
        <w:spacing w:after="240"/>
        <w:rPr>
          <w:rFonts w:cs="Arial"/>
          <w:szCs w:val="24"/>
        </w:rPr>
      </w:pPr>
      <w:r w:rsidRPr="00D56C13">
        <w:rPr>
          <w:rFonts w:cs="Arial"/>
          <w:szCs w:val="24"/>
        </w:rPr>
        <w:t xml:space="preserve">Jag är realist. Jag är bra på att bedöma vad som är relevant och möjligt samtidigt som jag  ser det mesta som att det går. Jag ser mer möjligheter än hot och hinder. Jag pratar inte en massa i onödan men kan vara mycket effektiv i att driva en fråga eftersom jag ser till att vara påläst.  </w:t>
      </w:r>
    </w:p>
    <w:p w14:paraId="1A0E78A3" w14:textId="77777777" w:rsidR="00000280" w:rsidRPr="00D56C13" w:rsidRDefault="00000280" w:rsidP="00000280">
      <w:pPr>
        <w:rPr>
          <w:rFonts w:cs="Arial"/>
          <w:szCs w:val="24"/>
        </w:rPr>
      </w:pPr>
      <w:r w:rsidRPr="00D56C13">
        <w:rPr>
          <w:rFonts w:cs="Arial"/>
          <w:szCs w:val="24"/>
        </w:rPr>
        <w:t xml:space="preserve">7. Nämn tre personliga egenskaper hos dig själv. </w:t>
      </w:r>
    </w:p>
    <w:p w14:paraId="3836C581" w14:textId="68D65F68" w:rsidR="00000280" w:rsidRPr="00D56C13" w:rsidRDefault="00000280" w:rsidP="00A23A01">
      <w:pPr>
        <w:spacing w:after="240"/>
        <w:rPr>
          <w:rFonts w:cs="Arial"/>
          <w:szCs w:val="24"/>
        </w:rPr>
      </w:pPr>
      <w:r w:rsidRPr="00D56C13">
        <w:rPr>
          <w:rFonts w:cs="Arial"/>
          <w:szCs w:val="24"/>
        </w:rPr>
        <w:t>Lugn, uthållig, realistisk, saklig</w:t>
      </w:r>
      <w:r w:rsidR="00A23A01">
        <w:rPr>
          <w:rFonts w:cs="Arial"/>
          <w:szCs w:val="24"/>
        </w:rPr>
        <w:t>.</w:t>
      </w:r>
    </w:p>
    <w:p w14:paraId="2843B9DC" w14:textId="77777777" w:rsidR="00000280" w:rsidRPr="00D56C13" w:rsidRDefault="00000280" w:rsidP="00000280">
      <w:pPr>
        <w:rPr>
          <w:rFonts w:cs="Arial"/>
          <w:szCs w:val="24"/>
        </w:rPr>
      </w:pPr>
      <w:r w:rsidRPr="00D56C13">
        <w:rPr>
          <w:rFonts w:cs="Arial"/>
          <w:szCs w:val="24"/>
        </w:rPr>
        <w:t xml:space="preserve">8. SRF-kompetens och erfarenheter från andra organisationer. </w:t>
      </w:r>
    </w:p>
    <w:p w14:paraId="493DF826" w14:textId="1C1891A6" w:rsidR="00000280" w:rsidRPr="00D56C13" w:rsidRDefault="00000280" w:rsidP="00A23A01">
      <w:pPr>
        <w:spacing w:after="240"/>
        <w:rPr>
          <w:rFonts w:cs="Arial"/>
          <w:szCs w:val="24"/>
        </w:rPr>
      </w:pPr>
      <w:r w:rsidRPr="00D56C13">
        <w:rPr>
          <w:rFonts w:cs="Arial"/>
          <w:szCs w:val="24"/>
        </w:rPr>
        <w:t>Förbundsstyrelsen sedan 2017. Kontaktperson för: SRF Skåne, SRF Bohuslän, LHON, Unga med synnedsättnin</w:t>
      </w:r>
      <w:r w:rsidR="00A23A01">
        <w:rPr>
          <w:rFonts w:cs="Arial"/>
          <w:szCs w:val="24"/>
        </w:rPr>
        <w:t>g</w:t>
      </w:r>
      <w:r w:rsidRPr="00D56C13">
        <w:rPr>
          <w:rFonts w:cs="Arial"/>
          <w:szCs w:val="24"/>
        </w:rPr>
        <w:t xml:space="preserve">. Suttit i SRF Stockholm och Gotlands styrelse. Kontaktperson för Lidingö. Suttit i Synskadades </w:t>
      </w:r>
      <w:r w:rsidRPr="00D56C13">
        <w:rPr>
          <w:rFonts w:cs="Arial"/>
          <w:szCs w:val="24"/>
        </w:rPr>
        <w:lastRenderedPageBreak/>
        <w:t xml:space="preserve">stiftelse, Kapitalförvaltningsgruppen sedan 2017. Har även varit engagerad i andra föreningar och i yrkeslivet. </w:t>
      </w:r>
    </w:p>
    <w:p w14:paraId="3C1E17FC" w14:textId="77777777" w:rsidR="00A23A01" w:rsidRDefault="00A23A01">
      <w:pPr>
        <w:rPr>
          <w:rFonts w:cs="Arial"/>
          <w:szCs w:val="24"/>
        </w:rPr>
      </w:pPr>
      <w:r>
        <w:rPr>
          <w:rFonts w:cs="Arial"/>
          <w:szCs w:val="24"/>
        </w:rPr>
        <w:br w:type="page"/>
      </w:r>
    </w:p>
    <w:p w14:paraId="6965B1BA" w14:textId="2421B4B4" w:rsidR="00000280" w:rsidRPr="00D56C13" w:rsidRDefault="00000280" w:rsidP="00000280">
      <w:pPr>
        <w:rPr>
          <w:rFonts w:cs="Arial"/>
          <w:szCs w:val="24"/>
        </w:rPr>
      </w:pPr>
      <w:r w:rsidRPr="00D56C13">
        <w:rPr>
          <w:rFonts w:cs="Arial"/>
          <w:szCs w:val="24"/>
        </w:rPr>
        <w:lastRenderedPageBreak/>
        <w:t>9. Vilken roll väljer du i en grupp?</w:t>
      </w:r>
    </w:p>
    <w:p w14:paraId="7D602A4C" w14:textId="77777777" w:rsidR="00000280" w:rsidRPr="00D56C13" w:rsidRDefault="00000280" w:rsidP="00924AB6">
      <w:pPr>
        <w:spacing w:after="240"/>
        <w:rPr>
          <w:rFonts w:cs="Arial"/>
          <w:szCs w:val="24"/>
        </w:rPr>
      </w:pPr>
      <w:r w:rsidRPr="00D56C13">
        <w:rPr>
          <w:rFonts w:cs="Arial"/>
          <w:szCs w:val="24"/>
        </w:rPr>
        <w:t xml:space="preserve">Har inget behov av att stå i centrum. Jag vill se resultat och är inte rädd för att själv ta i det. Är social men kan uppfattas som lite tillbakadragen. En lyssnare. </w:t>
      </w:r>
    </w:p>
    <w:p w14:paraId="6D439DDE" w14:textId="77777777" w:rsidR="00000280" w:rsidRDefault="00000280" w:rsidP="00000280">
      <w:pPr>
        <w:rPr>
          <w:rFonts w:cs="Arial"/>
          <w:szCs w:val="24"/>
        </w:rPr>
      </w:pPr>
      <w:r w:rsidRPr="00D56C13">
        <w:rPr>
          <w:rFonts w:cs="Arial"/>
          <w:szCs w:val="24"/>
        </w:rPr>
        <w:t>10. Hur tycker du att ett bra beslutsfattande ska gå till?</w:t>
      </w:r>
    </w:p>
    <w:p w14:paraId="560C3C04" w14:textId="77777777" w:rsidR="00000280" w:rsidRPr="00D56C13" w:rsidRDefault="00000280" w:rsidP="00924AB6">
      <w:pPr>
        <w:spacing w:after="240"/>
        <w:rPr>
          <w:rFonts w:cs="Arial"/>
          <w:szCs w:val="24"/>
        </w:rPr>
      </w:pPr>
      <w:r>
        <w:rPr>
          <w:rFonts w:cs="Arial"/>
          <w:szCs w:val="24"/>
        </w:rPr>
        <w:t>Det är viktigt att vara klar över olika roller och vem som fattar olika beslut. Jag är resultatinriktad och tycker att beslut ofta tar för lång tid inom SRF.</w:t>
      </w:r>
    </w:p>
    <w:p w14:paraId="2E6754B9" w14:textId="77777777" w:rsidR="00000280" w:rsidRPr="00D56C13" w:rsidRDefault="00000280" w:rsidP="00000280">
      <w:pPr>
        <w:rPr>
          <w:rFonts w:cs="Arial"/>
          <w:szCs w:val="24"/>
        </w:rPr>
      </w:pPr>
      <w:r w:rsidRPr="00D56C13">
        <w:rPr>
          <w:rFonts w:cs="Arial"/>
          <w:szCs w:val="24"/>
        </w:rPr>
        <w:t>11. Konflikter, hur bemöter du dem?</w:t>
      </w:r>
    </w:p>
    <w:p w14:paraId="4D2A0CEE" w14:textId="77777777" w:rsidR="00000280" w:rsidRPr="00D56C13" w:rsidRDefault="00000280" w:rsidP="00924AB6">
      <w:pPr>
        <w:spacing w:after="240"/>
        <w:rPr>
          <w:rFonts w:cs="Arial"/>
          <w:szCs w:val="24"/>
        </w:rPr>
      </w:pPr>
      <w:r w:rsidRPr="00D56C13">
        <w:rPr>
          <w:rFonts w:cs="Arial"/>
          <w:szCs w:val="24"/>
        </w:rPr>
        <w:t xml:space="preserve">Det går nästan alltid att diskutera sig fram till enighet men det är bra om man kan undvika att bli alltför känslosam. Bra att vara lugn och realistisk. Bra att använda sig av fakta. </w:t>
      </w:r>
    </w:p>
    <w:p w14:paraId="613EEA7D" w14:textId="77777777" w:rsidR="00000280" w:rsidRPr="00D56C13" w:rsidRDefault="00000280" w:rsidP="00000280">
      <w:pPr>
        <w:rPr>
          <w:rFonts w:cs="Arial"/>
          <w:szCs w:val="24"/>
        </w:rPr>
      </w:pPr>
      <w:r w:rsidRPr="00D56C13">
        <w:rPr>
          <w:rFonts w:cs="Arial"/>
          <w:szCs w:val="24"/>
        </w:rPr>
        <w:t>12. Hur skulle du uppfatta att ställa upp på en intervju eller svara på frågor från media?</w:t>
      </w:r>
    </w:p>
    <w:p w14:paraId="45B6AA0E" w14:textId="77777777" w:rsidR="00000280" w:rsidRPr="00D56C13" w:rsidRDefault="00000280" w:rsidP="00924AB6">
      <w:pPr>
        <w:spacing w:after="240"/>
        <w:rPr>
          <w:rFonts w:cs="Arial"/>
          <w:szCs w:val="24"/>
        </w:rPr>
      </w:pPr>
      <w:r w:rsidRPr="00D56C13">
        <w:rPr>
          <w:rFonts w:cs="Arial"/>
          <w:szCs w:val="24"/>
        </w:rPr>
        <w:t xml:space="preserve">Det har jag gjort mycket. Inga problem. </w:t>
      </w:r>
    </w:p>
    <w:p w14:paraId="0BA6C377" w14:textId="77777777" w:rsidR="00000280" w:rsidRPr="00D56C13" w:rsidRDefault="00000280" w:rsidP="00000280">
      <w:pPr>
        <w:rPr>
          <w:rFonts w:cs="Arial"/>
          <w:szCs w:val="24"/>
        </w:rPr>
      </w:pPr>
      <w:r w:rsidRPr="00D56C13">
        <w:rPr>
          <w:rFonts w:cs="Arial"/>
          <w:szCs w:val="24"/>
        </w:rPr>
        <w:t>13. Kan du hantera dator, telefon och digitala möten?</w:t>
      </w:r>
    </w:p>
    <w:p w14:paraId="17A560AF" w14:textId="77777777" w:rsidR="00000280" w:rsidRPr="00D56C13" w:rsidRDefault="00000280" w:rsidP="00924AB6">
      <w:pPr>
        <w:spacing w:after="240"/>
        <w:rPr>
          <w:rFonts w:cs="Arial"/>
          <w:szCs w:val="24"/>
        </w:rPr>
      </w:pPr>
      <w:r w:rsidRPr="00D56C13">
        <w:rPr>
          <w:rFonts w:cs="Arial"/>
          <w:szCs w:val="24"/>
        </w:rPr>
        <w:t xml:space="preserve">Ja. Jag sköter allt från min Iphone. </w:t>
      </w:r>
    </w:p>
    <w:p w14:paraId="3E7AD2BF" w14:textId="77777777" w:rsidR="00000280" w:rsidRPr="00D56C13" w:rsidRDefault="00000280" w:rsidP="00000280">
      <w:pPr>
        <w:rPr>
          <w:rFonts w:cs="Arial"/>
          <w:szCs w:val="24"/>
        </w:rPr>
      </w:pPr>
      <w:r w:rsidRPr="00D56C13">
        <w:rPr>
          <w:rFonts w:cs="Arial"/>
          <w:szCs w:val="24"/>
        </w:rPr>
        <w:t xml:space="preserve">14. Din livssituation avseende SRF, arbete, tid, vardag, resor. </w:t>
      </w:r>
    </w:p>
    <w:p w14:paraId="08F3B392" w14:textId="77777777" w:rsidR="00000280" w:rsidRPr="00D56C13" w:rsidRDefault="00000280" w:rsidP="002F5CBB">
      <w:pPr>
        <w:spacing w:after="240"/>
        <w:rPr>
          <w:rFonts w:cs="Arial"/>
          <w:szCs w:val="24"/>
        </w:rPr>
      </w:pPr>
      <w:r w:rsidRPr="00D56C13">
        <w:rPr>
          <w:rFonts w:cs="Arial"/>
          <w:szCs w:val="24"/>
        </w:rPr>
        <w:t xml:space="preserve">Jag kan styra över mitt liv och min tid. Att sitta i Förbundsstyrelsen tar mycket tid men det funkar bra. </w:t>
      </w:r>
    </w:p>
    <w:p w14:paraId="083C94C6" w14:textId="77777777" w:rsidR="00000280" w:rsidRDefault="00000280" w:rsidP="00000280">
      <w:pPr>
        <w:rPr>
          <w:rFonts w:cs="Arial"/>
          <w:szCs w:val="24"/>
        </w:rPr>
      </w:pPr>
      <w:r w:rsidRPr="00D56C13">
        <w:rPr>
          <w:rFonts w:cs="Arial"/>
          <w:szCs w:val="24"/>
        </w:rPr>
        <w:t>15. Intressen utanför SRF?</w:t>
      </w:r>
    </w:p>
    <w:p w14:paraId="17243444" w14:textId="77777777" w:rsidR="00000280" w:rsidRPr="00D56C13" w:rsidRDefault="00000280" w:rsidP="002F5CBB">
      <w:pPr>
        <w:spacing w:after="240"/>
        <w:rPr>
          <w:rFonts w:cs="Arial"/>
          <w:szCs w:val="24"/>
        </w:rPr>
      </w:pPr>
      <w:r>
        <w:rPr>
          <w:rFonts w:cs="Arial"/>
          <w:szCs w:val="24"/>
        </w:rPr>
        <w:t>Umgås med familj och vänner. Ha det bra och ta vara på livet.</w:t>
      </w:r>
    </w:p>
    <w:p w14:paraId="62F5E15A" w14:textId="77777777" w:rsidR="00000280" w:rsidRPr="00D56C13" w:rsidRDefault="00000280" w:rsidP="00000280">
      <w:pPr>
        <w:rPr>
          <w:rFonts w:cs="Arial"/>
          <w:szCs w:val="24"/>
        </w:rPr>
      </w:pPr>
      <w:r w:rsidRPr="00D56C13">
        <w:rPr>
          <w:rFonts w:cs="Arial"/>
          <w:szCs w:val="24"/>
        </w:rPr>
        <w:t>16. Något mer du vill kommentera?</w:t>
      </w:r>
    </w:p>
    <w:p w14:paraId="0DD332EF" w14:textId="77777777" w:rsidR="00000280" w:rsidRPr="00D56C13" w:rsidRDefault="00000280" w:rsidP="00000280">
      <w:pPr>
        <w:spacing w:before="100" w:beforeAutospacing="1" w:after="100" w:afterAutospacing="1"/>
        <w:rPr>
          <w:rFonts w:cs="Arial"/>
          <w:szCs w:val="24"/>
        </w:rPr>
      </w:pPr>
    </w:p>
    <w:p w14:paraId="7A55AA40" w14:textId="77777777" w:rsidR="00000280" w:rsidRPr="00D56C13" w:rsidRDefault="00000280" w:rsidP="00C159BE">
      <w:pPr>
        <w:pStyle w:val="Rubrik3"/>
      </w:pPr>
      <w:bookmarkStart w:id="41" w:name="_Toc170735067"/>
      <w:r w:rsidRPr="00D56C13">
        <w:t>Namn: Neven Milivojevic</w:t>
      </w:r>
      <w:bookmarkEnd w:id="41"/>
    </w:p>
    <w:p w14:paraId="437158A1"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Födelseår: 1970 </w:t>
      </w:r>
    </w:p>
    <w:p w14:paraId="6E61EA3C"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Synstatus, när fick du din synskada: En sällsynt ögonsjukdom, inom </w:t>
      </w:r>
      <w:proofErr w:type="spellStart"/>
      <w:r w:rsidRPr="00D56C13">
        <w:rPr>
          <w:rFonts w:cs="Arial"/>
          <w:szCs w:val="24"/>
        </w:rPr>
        <w:t>aniridispektrat</w:t>
      </w:r>
      <w:proofErr w:type="spellEnd"/>
      <w:r w:rsidRPr="00D56C13">
        <w:rPr>
          <w:rFonts w:cs="Arial"/>
          <w:szCs w:val="24"/>
        </w:rPr>
        <w:t>. Vid födseln som mest 10% syn och nu runt 3%. Mycket ljuskänslig och progressiv försämring.</w:t>
      </w:r>
    </w:p>
    <w:p w14:paraId="3D63E028" w14:textId="77777777" w:rsidR="00000280" w:rsidRPr="00D56C13" w:rsidRDefault="00000280" w:rsidP="00000280">
      <w:pPr>
        <w:spacing w:before="100" w:beforeAutospacing="1" w:after="100" w:afterAutospacing="1"/>
        <w:rPr>
          <w:rFonts w:cs="Arial"/>
          <w:szCs w:val="24"/>
        </w:rPr>
      </w:pPr>
      <w:r w:rsidRPr="00D56C13">
        <w:rPr>
          <w:rFonts w:cs="Arial"/>
          <w:szCs w:val="24"/>
        </w:rPr>
        <w:t>Bostadsort: Solna</w:t>
      </w:r>
    </w:p>
    <w:p w14:paraId="3B9B28C9"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Uppdrag inom SRF och andra organisationer inom synområdet: Ordförande i SRF:s Beredningsutskott. Grundare av </w:t>
      </w:r>
      <w:proofErr w:type="spellStart"/>
      <w:r w:rsidRPr="00D56C13">
        <w:rPr>
          <w:rFonts w:cs="Arial"/>
          <w:szCs w:val="24"/>
        </w:rPr>
        <w:t>Aniridi</w:t>
      </w:r>
      <w:proofErr w:type="spellEnd"/>
      <w:r w:rsidRPr="00D56C13">
        <w:rPr>
          <w:rFonts w:cs="Arial"/>
          <w:szCs w:val="24"/>
        </w:rPr>
        <w:t xml:space="preserve"> Sverige för </w:t>
      </w:r>
      <w:r w:rsidRPr="00D56C13">
        <w:rPr>
          <w:rFonts w:cs="Arial"/>
          <w:szCs w:val="24"/>
        </w:rPr>
        <w:lastRenderedPageBreak/>
        <w:t xml:space="preserve">snart 20 år sedan. Medgrundare av </w:t>
      </w:r>
      <w:proofErr w:type="spellStart"/>
      <w:r w:rsidRPr="00D56C13">
        <w:rPr>
          <w:rFonts w:cs="Arial"/>
          <w:szCs w:val="24"/>
        </w:rPr>
        <w:t>Aniridi</w:t>
      </w:r>
      <w:proofErr w:type="spellEnd"/>
      <w:r w:rsidRPr="00D56C13">
        <w:rPr>
          <w:rFonts w:cs="Arial"/>
          <w:szCs w:val="24"/>
        </w:rPr>
        <w:t xml:space="preserve"> Europa och dess förste vicepresident. Tidigare intressepolitisk chef på SRF. Är även värd för europeiska synskadefederationens (EBU) </w:t>
      </w:r>
      <w:proofErr w:type="spellStart"/>
      <w:r w:rsidRPr="00D56C13">
        <w:rPr>
          <w:rFonts w:cs="Arial"/>
          <w:szCs w:val="24"/>
        </w:rPr>
        <w:t>podd</w:t>
      </w:r>
      <w:proofErr w:type="spellEnd"/>
      <w:r w:rsidRPr="00D56C13">
        <w:rPr>
          <w:rFonts w:cs="Arial"/>
          <w:szCs w:val="24"/>
        </w:rPr>
        <w:t>.</w:t>
      </w:r>
    </w:p>
    <w:p w14:paraId="4A788115" w14:textId="77777777" w:rsidR="00000280" w:rsidRPr="00D56C13" w:rsidRDefault="00000280" w:rsidP="00F34E37">
      <w:pPr>
        <w:spacing w:before="100" w:beforeAutospacing="1"/>
        <w:rPr>
          <w:rFonts w:cs="Arial"/>
          <w:szCs w:val="24"/>
        </w:rPr>
      </w:pPr>
      <w:r w:rsidRPr="00D56C13">
        <w:rPr>
          <w:rFonts w:cs="Arial"/>
          <w:szCs w:val="24"/>
        </w:rPr>
        <w:t>Utbildning/arbetslivserfarenhet:</w:t>
      </w:r>
    </w:p>
    <w:p w14:paraId="0BFCE936" w14:textId="56CDA80F" w:rsidR="00000280" w:rsidRPr="00D56C13" w:rsidRDefault="00000280" w:rsidP="00000280">
      <w:pPr>
        <w:spacing w:before="100" w:beforeAutospacing="1" w:after="100" w:afterAutospacing="1"/>
        <w:rPr>
          <w:rFonts w:cs="Arial"/>
          <w:szCs w:val="24"/>
        </w:rPr>
      </w:pPr>
      <w:r w:rsidRPr="00D56C13">
        <w:rPr>
          <w:rFonts w:cs="Arial"/>
          <w:szCs w:val="24"/>
        </w:rPr>
        <w:t xml:space="preserve">Universitetsexamen. I ryggsäcken finns bland annat erfarenhet av att ha varit universitetslärare på </w:t>
      </w:r>
      <w:r w:rsidR="00F34E37" w:rsidRPr="00D56C13">
        <w:rPr>
          <w:rFonts w:cs="Arial"/>
          <w:szCs w:val="24"/>
        </w:rPr>
        <w:t>Uppsala universitet</w:t>
      </w:r>
      <w:r w:rsidRPr="00D56C13">
        <w:rPr>
          <w:rFonts w:cs="Arial"/>
          <w:szCs w:val="24"/>
        </w:rPr>
        <w:t>, förtroendevald politiker och politisk rådgivare under många år, både i riksdag och på kommun- och regionnivå samt arbetat för olika organisationer inom civila samhället som arbetar för mänskliga rättigheter, såväl nationellt som internationellt. Drivit eget företag i två decennier och även arbetat som projektledare och chef inom internationellt utvecklingssamarbete. Finns mer info på Linkedin.</w:t>
      </w:r>
    </w:p>
    <w:p w14:paraId="008B6349" w14:textId="77777777" w:rsidR="00000280" w:rsidRPr="00D56C13" w:rsidRDefault="00000280" w:rsidP="00000280">
      <w:pPr>
        <w:spacing w:before="100" w:beforeAutospacing="1" w:after="100" w:afterAutospacing="1"/>
        <w:rPr>
          <w:rFonts w:cs="Arial"/>
          <w:szCs w:val="24"/>
        </w:rPr>
      </w:pPr>
    </w:p>
    <w:p w14:paraId="7E6C9080" w14:textId="77777777" w:rsidR="00000280" w:rsidRPr="00D56C13" w:rsidRDefault="00000280" w:rsidP="00F34E37">
      <w:pPr>
        <w:rPr>
          <w:rFonts w:cs="Arial"/>
          <w:szCs w:val="24"/>
        </w:rPr>
      </w:pPr>
      <w:r w:rsidRPr="00D56C13">
        <w:rPr>
          <w:rFonts w:cs="Arial"/>
          <w:szCs w:val="24"/>
        </w:rPr>
        <w:t>1. Berätta om dig själv och varför du valt att kandidera?</w:t>
      </w:r>
    </w:p>
    <w:p w14:paraId="25F08C6B" w14:textId="77777777" w:rsidR="00000280" w:rsidRPr="00D56C13" w:rsidRDefault="00000280" w:rsidP="00F34E37">
      <w:pPr>
        <w:spacing w:after="240"/>
        <w:rPr>
          <w:rFonts w:cs="Arial"/>
          <w:szCs w:val="24"/>
        </w:rPr>
      </w:pPr>
      <w:r w:rsidRPr="00D56C13">
        <w:rPr>
          <w:rFonts w:cs="Arial"/>
          <w:szCs w:val="24"/>
        </w:rPr>
        <w:t>Erfaren och engagerad person som tror på individers förmåga och styrkan av gemensamt arbete för att stärka synskadades levnadsvillkor och skapa livschanser för flera. Vill vara med och utveckla SRF till en kraftfullare organisation.</w:t>
      </w:r>
    </w:p>
    <w:p w14:paraId="1847A4F0" w14:textId="77777777" w:rsidR="00000280" w:rsidRPr="00D56C13" w:rsidRDefault="00000280" w:rsidP="00F34E37">
      <w:pPr>
        <w:rPr>
          <w:rFonts w:cs="Arial"/>
          <w:szCs w:val="24"/>
        </w:rPr>
      </w:pPr>
      <w:r w:rsidRPr="00D56C13">
        <w:rPr>
          <w:rFonts w:cs="Arial"/>
          <w:szCs w:val="24"/>
        </w:rPr>
        <w:t xml:space="preserve">2. Vad vill du arbeta med inom SRF och varför? </w:t>
      </w:r>
    </w:p>
    <w:p w14:paraId="0F8F4A48" w14:textId="77777777" w:rsidR="00000280" w:rsidRPr="00D56C13" w:rsidRDefault="00000280" w:rsidP="00F34E37">
      <w:pPr>
        <w:spacing w:after="240"/>
        <w:rPr>
          <w:rFonts w:cs="Arial"/>
          <w:szCs w:val="24"/>
        </w:rPr>
      </w:pPr>
      <w:r w:rsidRPr="00D56C13">
        <w:rPr>
          <w:rFonts w:cs="Arial"/>
          <w:szCs w:val="24"/>
        </w:rPr>
        <w:t>Vill bidra till att utveckla och stärka vår organisations kapacitet, både strategiskt och operativt. Det är viktigt också att vi kraftsamlar för att kunna finnas i hela landet. Är öppen för att arbeta med olika frågor där jag kan bidra, allt ifrån Iris Förvaltning, ekonomi, organisationsutveckling, internationellt arbete till det jag är mest känd för inom rörelsen, intressepolitiskt påverkansarbete.</w:t>
      </w:r>
    </w:p>
    <w:p w14:paraId="07215D63" w14:textId="77777777" w:rsidR="00000280" w:rsidRPr="00D56C13" w:rsidRDefault="00000280" w:rsidP="001C1C39">
      <w:pPr>
        <w:spacing w:after="240"/>
        <w:rPr>
          <w:rFonts w:cs="Arial"/>
          <w:szCs w:val="24"/>
        </w:rPr>
      </w:pPr>
      <w:r w:rsidRPr="00D56C13">
        <w:rPr>
          <w:rFonts w:cs="Arial"/>
          <w:szCs w:val="24"/>
        </w:rPr>
        <w:t>3. Hur bedömer du dina kunskaper inom följande områden på en skala 1-5, där 1 är mycket små och 5 är mycketstora?</w:t>
      </w:r>
    </w:p>
    <w:p w14:paraId="26085F68" w14:textId="77777777" w:rsidR="00000280" w:rsidRPr="00D56C13" w:rsidRDefault="00000280" w:rsidP="00F34E37">
      <w:pPr>
        <w:rPr>
          <w:rFonts w:cs="Arial"/>
          <w:szCs w:val="24"/>
        </w:rPr>
      </w:pPr>
      <w:r w:rsidRPr="00D56C13">
        <w:rPr>
          <w:rFonts w:cs="Arial"/>
          <w:szCs w:val="24"/>
        </w:rPr>
        <w:t>Ekonomi 5</w:t>
      </w:r>
    </w:p>
    <w:p w14:paraId="2A40D45A" w14:textId="77777777" w:rsidR="00000280" w:rsidRPr="00D56C13" w:rsidRDefault="00000280" w:rsidP="00F34E37">
      <w:pPr>
        <w:rPr>
          <w:rFonts w:cs="Arial"/>
          <w:szCs w:val="24"/>
        </w:rPr>
      </w:pPr>
      <w:r w:rsidRPr="00D56C13">
        <w:rPr>
          <w:rFonts w:cs="Arial"/>
          <w:szCs w:val="24"/>
        </w:rPr>
        <w:t>Föreningskunskap 5</w:t>
      </w:r>
    </w:p>
    <w:p w14:paraId="141F43AF" w14:textId="77777777" w:rsidR="00000280" w:rsidRPr="00D56C13" w:rsidRDefault="00000280" w:rsidP="00F34E37">
      <w:pPr>
        <w:rPr>
          <w:rFonts w:cs="Arial"/>
          <w:szCs w:val="24"/>
        </w:rPr>
      </w:pPr>
      <w:r w:rsidRPr="00D56C13">
        <w:rPr>
          <w:rFonts w:cs="Arial"/>
          <w:szCs w:val="24"/>
        </w:rPr>
        <w:t>Organisationsarbete 5</w:t>
      </w:r>
    </w:p>
    <w:p w14:paraId="0E7452E4" w14:textId="77777777" w:rsidR="00000280" w:rsidRPr="00D56C13" w:rsidRDefault="00000280" w:rsidP="00F34E37">
      <w:pPr>
        <w:rPr>
          <w:rFonts w:cs="Arial"/>
          <w:szCs w:val="24"/>
        </w:rPr>
      </w:pPr>
      <w:r w:rsidRPr="00D56C13">
        <w:rPr>
          <w:rFonts w:cs="Arial"/>
          <w:szCs w:val="24"/>
        </w:rPr>
        <w:t>Påverkansarbete 5</w:t>
      </w:r>
    </w:p>
    <w:p w14:paraId="1F9C9ECA" w14:textId="77777777" w:rsidR="00000280" w:rsidRPr="00D56C13" w:rsidRDefault="00000280" w:rsidP="00F34E37">
      <w:pPr>
        <w:rPr>
          <w:rFonts w:cs="Arial"/>
          <w:szCs w:val="24"/>
        </w:rPr>
      </w:pPr>
      <w:r w:rsidRPr="00D56C13">
        <w:rPr>
          <w:rFonts w:cs="Arial"/>
          <w:szCs w:val="24"/>
        </w:rPr>
        <w:t>sociala medier 4</w:t>
      </w:r>
    </w:p>
    <w:p w14:paraId="56847A6E" w14:textId="77777777" w:rsidR="00000280" w:rsidRPr="00D56C13" w:rsidRDefault="00000280" w:rsidP="00F34E37">
      <w:pPr>
        <w:rPr>
          <w:rFonts w:cs="Arial"/>
          <w:szCs w:val="24"/>
        </w:rPr>
      </w:pPr>
      <w:r w:rsidRPr="00D56C13">
        <w:rPr>
          <w:rFonts w:cs="Arial"/>
          <w:szCs w:val="24"/>
        </w:rPr>
        <w:t>Uttrycka dig i skrift 5</w:t>
      </w:r>
    </w:p>
    <w:p w14:paraId="3359C001" w14:textId="77777777" w:rsidR="00000280" w:rsidRPr="00D56C13" w:rsidRDefault="00000280" w:rsidP="001C1C39">
      <w:pPr>
        <w:spacing w:after="240"/>
        <w:rPr>
          <w:rFonts w:cs="Arial"/>
          <w:szCs w:val="24"/>
        </w:rPr>
      </w:pPr>
      <w:r w:rsidRPr="00D56C13">
        <w:rPr>
          <w:rFonts w:cs="Arial"/>
          <w:szCs w:val="24"/>
        </w:rPr>
        <w:t>Uttrycka dig i tal 5</w:t>
      </w:r>
    </w:p>
    <w:p w14:paraId="1527AB60" w14:textId="77777777" w:rsidR="00000280" w:rsidRPr="00D56C13" w:rsidRDefault="00000280" w:rsidP="00F34E37">
      <w:pPr>
        <w:rPr>
          <w:rFonts w:cs="Arial"/>
          <w:szCs w:val="24"/>
        </w:rPr>
      </w:pPr>
      <w:r w:rsidRPr="00D56C13">
        <w:rPr>
          <w:rFonts w:cs="Arial"/>
          <w:szCs w:val="24"/>
        </w:rPr>
        <w:t>4. Hur följer du samhällsdebatten?</w:t>
      </w:r>
    </w:p>
    <w:p w14:paraId="2DE64084" w14:textId="77777777" w:rsidR="00000280" w:rsidRPr="00D56C13" w:rsidRDefault="00000280" w:rsidP="00F34E37">
      <w:pPr>
        <w:rPr>
          <w:rFonts w:cs="Arial"/>
          <w:szCs w:val="24"/>
        </w:rPr>
      </w:pPr>
      <w:r w:rsidRPr="00D56C13">
        <w:rPr>
          <w:rFonts w:cs="Arial"/>
          <w:szCs w:val="24"/>
        </w:rPr>
        <w:t xml:space="preserve">Dagligt och ständigt, främst via radio, tv, </w:t>
      </w:r>
      <w:proofErr w:type="spellStart"/>
      <w:r w:rsidRPr="00D56C13">
        <w:rPr>
          <w:rFonts w:cs="Arial"/>
          <w:szCs w:val="24"/>
        </w:rPr>
        <w:t>poddar</w:t>
      </w:r>
      <w:proofErr w:type="spellEnd"/>
      <w:r w:rsidRPr="00D56C13">
        <w:rPr>
          <w:rFonts w:cs="Arial"/>
          <w:szCs w:val="24"/>
        </w:rPr>
        <w:t xml:space="preserve"> och digitala kanaler.  </w:t>
      </w:r>
    </w:p>
    <w:p w14:paraId="7545DC18" w14:textId="77777777" w:rsidR="00000280" w:rsidRPr="00D56C13" w:rsidRDefault="00000280" w:rsidP="00F34E37">
      <w:pPr>
        <w:rPr>
          <w:rFonts w:cs="Arial"/>
          <w:szCs w:val="24"/>
        </w:rPr>
      </w:pPr>
      <w:r w:rsidRPr="00D56C13">
        <w:rPr>
          <w:rFonts w:cs="Arial"/>
          <w:szCs w:val="24"/>
        </w:rPr>
        <w:lastRenderedPageBreak/>
        <w:t>5. Vilka språk förutom svenska behärskar du?</w:t>
      </w:r>
    </w:p>
    <w:p w14:paraId="14198440" w14:textId="2C312FFD" w:rsidR="00000280" w:rsidRPr="00D56C13" w:rsidRDefault="00000280" w:rsidP="001C1C39">
      <w:pPr>
        <w:spacing w:after="240"/>
        <w:rPr>
          <w:rFonts w:cs="Arial"/>
          <w:szCs w:val="24"/>
        </w:rPr>
      </w:pPr>
      <w:r w:rsidRPr="00D56C13">
        <w:rPr>
          <w:rFonts w:cs="Arial"/>
          <w:szCs w:val="24"/>
        </w:rPr>
        <w:t>Engelska, skandinaviska samt språken på Balkan</w:t>
      </w:r>
      <w:r w:rsidR="001C1C39">
        <w:rPr>
          <w:rFonts w:cs="Arial"/>
          <w:szCs w:val="24"/>
        </w:rPr>
        <w:t>.</w:t>
      </w:r>
    </w:p>
    <w:p w14:paraId="31F344B9" w14:textId="77777777" w:rsidR="00000280" w:rsidRPr="00D56C13" w:rsidRDefault="00000280" w:rsidP="00F34E37">
      <w:pPr>
        <w:rPr>
          <w:rFonts w:cs="Arial"/>
          <w:szCs w:val="24"/>
        </w:rPr>
      </w:pPr>
      <w:r w:rsidRPr="00D56C13">
        <w:rPr>
          <w:rFonts w:cs="Arial"/>
          <w:szCs w:val="24"/>
        </w:rPr>
        <w:t>6. Vad ser du som det viktigaste du kan bidra med i styrelsearbetet?</w:t>
      </w:r>
    </w:p>
    <w:p w14:paraId="5CA02CE5" w14:textId="368A117A" w:rsidR="00000280" w:rsidRPr="00D56C13" w:rsidRDefault="00000280" w:rsidP="001C1C39">
      <w:pPr>
        <w:spacing w:after="240"/>
        <w:rPr>
          <w:rFonts w:cs="Arial"/>
          <w:szCs w:val="24"/>
        </w:rPr>
      </w:pPr>
      <w:r w:rsidRPr="00D56C13">
        <w:rPr>
          <w:rFonts w:cs="Arial"/>
          <w:szCs w:val="24"/>
        </w:rPr>
        <w:t>Min långa erfarenhet, min kreativitet och min förmåga att lyssna på andra</w:t>
      </w:r>
      <w:r w:rsidR="001C1C39">
        <w:rPr>
          <w:rFonts w:cs="Arial"/>
          <w:szCs w:val="24"/>
        </w:rPr>
        <w:t>.</w:t>
      </w:r>
    </w:p>
    <w:p w14:paraId="07E7362B" w14:textId="77777777" w:rsidR="00000280" w:rsidRPr="00D56C13" w:rsidRDefault="00000280" w:rsidP="00F34E37">
      <w:pPr>
        <w:rPr>
          <w:rFonts w:cs="Arial"/>
          <w:szCs w:val="24"/>
        </w:rPr>
      </w:pPr>
      <w:r w:rsidRPr="00D56C13">
        <w:rPr>
          <w:rFonts w:cs="Arial"/>
          <w:szCs w:val="24"/>
        </w:rPr>
        <w:t>7. Nämn tre personliga egenskaper hos dig själv</w:t>
      </w:r>
    </w:p>
    <w:p w14:paraId="4C15D574" w14:textId="5FDF57F4" w:rsidR="00000280" w:rsidRPr="00D56C13" w:rsidRDefault="00000280" w:rsidP="001C1C39">
      <w:pPr>
        <w:spacing w:after="240"/>
        <w:rPr>
          <w:rFonts w:cs="Arial"/>
          <w:szCs w:val="24"/>
        </w:rPr>
      </w:pPr>
      <w:r w:rsidRPr="00D56C13">
        <w:rPr>
          <w:rFonts w:cs="Arial"/>
          <w:szCs w:val="24"/>
        </w:rPr>
        <w:t>Lyhörd, engagerad och medmänsklig</w:t>
      </w:r>
      <w:r w:rsidR="001C1C39">
        <w:rPr>
          <w:rFonts w:cs="Arial"/>
          <w:szCs w:val="24"/>
        </w:rPr>
        <w:t>.</w:t>
      </w:r>
    </w:p>
    <w:p w14:paraId="7CAAA811" w14:textId="77777777" w:rsidR="00000280" w:rsidRPr="00D56C13" w:rsidRDefault="00000280" w:rsidP="00F34E37">
      <w:pPr>
        <w:rPr>
          <w:rFonts w:cs="Arial"/>
          <w:szCs w:val="24"/>
        </w:rPr>
      </w:pPr>
      <w:r w:rsidRPr="00D56C13">
        <w:rPr>
          <w:rFonts w:cs="Arial"/>
          <w:szCs w:val="24"/>
        </w:rPr>
        <w:t>8. SRF-kompetens? Erfarenheter från andra organisationer?</w:t>
      </w:r>
    </w:p>
    <w:p w14:paraId="39FE87B7" w14:textId="77777777" w:rsidR="00000280" w:rsidRPr="00D56C13" w:rsidRDefault="00000280" w:rsidP="001C1C39">
      <w:pPr>
        <w:spacing w:after="240"/>
        <w:rPr>
          <w:rFonts w:cs="Arial"/>
          <w:szCs w:val="24"/>
        </w:rPr>
      </w:pPr>
      <w:r w:rsidRPr="00D56C13">
        <w:rPr>
          <w:rFonts w:cs="Arial"/>
          <w:szCs w:val="24"/>
        </w:rPr>
        <w:t>Som tidigare anställd av SRF som chef för allt påverkansarbete och internationellt arbete i organisationen så upplevs kompetensen rimligt hög.</w:t>
      </w:r>
    </w:p>
    <w:p w14:paraId="74A954EA" w14:textId="77777777" w:rsidR="00000280" w:rsidRPr="00D56C13" w:rsidRDefault="00000280" w:rsidP="00F34E37">
      <w:pPr>
        <w:rPr>
          <w:rFonts w:cs="Arial"/>
          <w:szCs w:val="24"/>
        </w:rPr>
      </w:pPr>
      <w:r w:rsidRPr="00D56C13">
        <w:rPr>
          <w:rFonts w:cs="Arial"/>
          <w:szCs w:val="24"/>
        </w:rPr>
        <w:t>9. Vilken roll väljer du i en grupp?</w:t>
      </w:r>
    </w:p>
    <w:p w14:paraId="1F2B8241" w14:textId="77777777" w:rsidR="00000280" w:rsidRPr="00D56C13" w:rsidRDefault="00000280" w:rsidP="001C1C39">
      <w:pPr>
        <w:spacing w:after="240"/>
        <w:rPr>
          <w:rFonts w:cs="Arial"/>
          <w:szCs w:val="24"/>
        </w:rPr>
      </w:pPr>
      <w:r w:rsidRPr="00D56C13">
        <w:rPr>
          <w:rFonts w:cs="Arial"/>
          <w:szCs w:val="24"/>
        </w:rPr>
        <w:t>Flexibel utifrån situation, kan vara både i baksätet och i framsätet utifrån behov i gruppen.</w:t>
      </w:r>
    </w:p>
    <w:p w14:paraId="6330CB28" w14:textId="77777777" w:rsidR="00000280" w:rsidRPr="00D56C13" w:rsidRDefault="00000280" w:rsidP="00F34E37">
      <w:pPr>
        <w:rPr>
          <w:rFonts w:cs="Arial"/>
          <w:szCs w:val="24"/>
        </w:rPr>
      </w:pPr>
      <w:r w:rsidRPr="00D56C13">
        <w:rPr>
          <w:rFonts w:cs="Arial"/>
          <w:szCs w:val="24"/>
        </w:rPr>
        <w:t>10. Hur tycker du att ett bra beslutsfattande ska gå till?</w:t>
      </w:r>
    </w:p>
    <w:p w14:paraId="61EEABAD" w14:textId="77777777" w:rsidR="00000280" w:rsidRPr="00D56C13" w:rsidRDefault="00000280" w:rsidP="001C1C39">
      <w:pPr>
        <w:spacing w:after="240"/>
        <w:rPr>
          <w:rFonts w:cs="Arial"/>
          <w:szCs w:val="24"/>
        </w:rPr>
      </w:pPr>
      <w:r w:rsidRPr="00D56C13">
        <w:rPr>
          <w:rFonts w:cs="Arial"/>
          <w:szCs w:val="24"/>
        </w:rPr>
        <w:t>Viktigt att alla får komma till tals samt att skapa en atmosfär där olika åsikter kan mötas med respekt. Ibland är det också viktigt att vara modig och klara av att ta svåra beslut som inte är populära men som gynnar det vi alla arbetar för. Även integritet är något jag uppskattar i beslutsfattandet.</w:t>
      </w:r>
    </w:p>
    <w:p w14:paraId="1C3CE624" w14:textId="77777777" w:rsidR="00000280" w:rsidRPr="00D56C13" w:rsidRDefault="00000280" w:rsidP="00F34E37">
      <w:pPr>
        <w:rPr>
          <w:rFonts w:cs="Arial"/>
          <w:szCs w:val="24"/>
        </w:rPr>
      </w:pPr>
      <w:r w:rsidRPr="00D56C13">
        <w:rPr>
          <w:rFonts w:cs="Arial"/>
          <w:szCs w:val="24"/>
        </w:rPr>
        <w:t>11. Konflikter, hur bemöter du dem?</w:t>
      </w:r>
    </w:p>
    <w:p w14:paraId="6755A1D5" w14:textId="77777777" w:rsidR="00000280" w:rsidRPr="00D56C13" w:rsidRDefault="00000280" w:rsidP="001C1C39">
      <w:pPr>
        <w:spacing w:after="240"/>
        <w:rPr>
          <w:rFonts w:cs="Arial"/>
          <w:szCs w:val="24"/>
        </w:rPr>
      </w:pPr>
      <w:r w:rsidRPr="00D56C13">
        <w:rPr>
          <w:rFonts w:cs="Arial"/>
          <w:szCs w:val="24"/>
        </w:rPr>
        <w:t xml:space="preserve">Konflikter är naturliga och bör bejakas och det mesta kan lösas genom samtal mellan parterna. Så långt som möjligt bör konfliktläkning tillämpas. Viktigt i en så pass liten organisation som vår att vi inte talar illa om varandra utan talar med varandra. </w:t>
      </w:r>
    </w:p>
    <w:p w14:paraId="5B2E4F67" w14:textId="77777777" w:rsidR="00000280" w:rsidRPr="00D56C13" w:rsidRDefault="00000280" w:rsidP="00F34E37">
      <w:pPr>
        <w:rPr>
          <w:rFonts w:cs="Arial"/>
          <w:szCs w:val="24"/>
        </w:rPr>
      </w:pPr>
      <w:r w:rsidRPr="00D56C13">
        <w:rPr>
          <w:rFonts w:cs="Arial"/>
          <w:szCs w:val="24"/>
        </w:rPr>
        <w:t>12. Hur skulle du uppleva att ställa upp på en intervju eller svara på frågor från media?</w:t>
      </w:r>
    </w:p>
    <w:p w14:paraId="1AA91942" w14:textId="77777777" w:rsidR="00000280" w:rsidRPr="00D56C13" w:rsidRDefault="00000280" w:rsidP="001C1C39">
      <w:pPr>
        <w:spacing w:after="240"/>
        <w:rPr>
          <w:rFonts w:cs="Arial"/>
          <w:szCs w:val="24"/>
        </w:rPr>
      </w:pPr>
      <w:r w:rsidRPr="00D56C13">
        <w:rPr>
          <w:rFonts w:cs="Arial"/>
          <w:szCs w:val="24"/>
        </w:rPr>
        <w:t>Har stor vana av detta och finner det inte svårt.</w:t>
      </w:r>
    </w:p>
    <w:p w14:paraId="643AAF99" w14:textId="77777777" w:rsidR="00000280" w:rsidRPr="00D56C13" w:rsidRDefault="00000280" w:rsidP="00F34E37">
      <w:pPr>
        <w:rPr>
          <w:rFonts w:cs="Arial"/>
          <w:szCs w:val="24"/>
        </w:rPr>
      </w:pPr>
      <w:r w:rsidRPr="00D56C13">
        <w:rPr>
          <w:rFonts w:cs="Arial"/>
          <w:szCs w:val="24"/>
        </w:rPr>
        <w:t>13. Kan du hantera dator/telefon och digitala möten?</w:t>
      </w:r>
    </w:p>
    <w:p w14:paraId="3A6F6A62" w14:textId="282A37EB" w:rsidR="00000280" w:rsidRPr="00D56C13" w:rsidRDefault="00000280" w:rsidP="001C1C39">
      <w:pPr>
        <w:spacing w:after="240"/>
        <w:rPr>
          <w:rFonts w:cs="Arial"/>
          <w:szCs w:val="24"/>
        </w:rPr>
      </w:pPr>
      <w:r w:rsidRPr="00D56C13">
        <w:rPr>
          <w:rFonts w:cs="Arial"/>
          <w:szCs w:val="24"/>
        </w:rPr>
        <w:t>Absolut, det är mina dagliga verktyg</w:t>
      </w:r>
      <w:r w:rsidR="001C1C39">
        <w:rPr>
          <w:rFonts w:cs="Arial"/>
          <w:szCs w:val="24"/>
        </w:rPr>
        <w:t>.</w:t>
      </w:r>
    </w:p>
    <w:p w14:paraId="5F50F75C" w14:textId="77777777" w:rsidR="00000280" w:rsidRPr="00D56C13" w:rsidRDefault="00000280" w:rsidP="00F34E37">
      <w:pPr>
        <w:rPr>
          <w:rFonts w:cs="Arial"/>
          <w:szCs w:val="24"/>
        </w:rPr>
      </w:pPr>
      <w:r w:rsidRPr="00D56C13">
        <w:rPr>
          <w:rFonts w:cs="Arial"/>
          <w:szCs w:val="24"/>
        </w:rPr>
        <w:t>14. Din livssituation avseende SRF-arbetet (tid, vardag/helg, resor mm)?</w:t>
      </w:r>
    </w:p>
    <w:p w14:paraId="402E6262" w14:textId="77777777" w:rsidR="00000280" w:rsidRPr="00D56C13" w:rsidRDefault="00000280" w:rsidP="001C1C39">
      <w:pPr>
        <w:spacing w:after="240"/>
        <w:rPr>
          <w:rFonts w:cs="Arial"/>
          <w:szCs w:val="24"/>
        </w:rPr>
      </w:pPr>
      <w:r w:rsidRPr="00D56C13">
        <w:rPr>
          <w:rFonts w:cs="Arial"/>
          <w:szCs w:val="24"/>
        </w:rPr>
        <w:t>Ambitionen är att bidra utifrån bästa förmåga. Jag brukar anses som mycket tillgänglig (dvs svarar och interagerar ganska snabbt) och idag finns teknik som gör detta möjligt.</w:t>
      </w:r>
    </w:p>
    <w:p w14:paraId="5EE77C10" w14:textId="77777777" w:rsidR="001C1C39" w:rsidRDefault="001C1C39">
      <w:pPr>
        <w:rPr>
          <w:rFonts w:cs="Arial"/>
          <w:szCs w:val="24"/>
        </w:rPr>
      </w:pPr>
      <w:r>
        <w:rPr>
          <w:rFonts w:cs="Arial"/>
          <w:szCs w:val="24"/>
        </w:rPr>
        <w:br w:type="page"/>
      </w:r>
    </w:p>
    <w:p w14:paraId="4E811AE6" w14:textId="2526DC8B" w:rsidR="00000280" w:rsidRPr="00D56C13" w:rsidRDefault="00000280" w:rsidP="00F34E37">
      <w:pPr>
        <w:rPr>
          <w:rFonts w:cs="Arial"/>
          <w:szCs w:val="24"/>
        </w:rPr>
      </w:pPr>
      <w:r w:rsidRPr="00D56C13">
        <w:rPr>
          <w:rFonts w:cs="Arial"/>
          <w:szCs w:val="24"/>
        </w:rPr>
        <w:lastRenderedPageBreak/>
        <w:t>15. Intressen utanför SRF?</w:t>
      </w:r>
    </w:p>
    <w:p w14:paraId="49F1C677" w14:textId="77777777" w:rsidR="00000280" w:rsidRPr="00D56C13" w:rsidRDefault="00000280" w:rsidP="001C1C39">
      <w:pPr>
        <w:spacing w:after="240"/>
        <w:rPr>
          <w:rFonts w:cs="Arial"/>
          <w:szCs w:val="24"/>
        </w:rPr>
      </w:pPr>
      <w:r w:rsidRPr="00D56C13">
        <w:rPr>
          <w:rFonts w:cs="Arial"/>
          <w:szCs w:val="24"/>
        </w:rPr>
        <w:t>Resande, vandring, mat, kultur och vänner</w:t>
      </w:r>
    </w:p>
    <w:p w14:paraId="5B57A60F" w14:textId="77777777" w:rsidR="00000280" w:rsidRPr="00D56C13" w:rsidRDefault="00000280" w:rsidP="00F34E37">
      <w:pPr>
        <w:rPr>
          <w:rFonts w:cs="Arial"/>
          <w:szCs w:val="24"/>
        </w:rPr>
      </w:pPr>
      <w:r w:rsidRPr="00D56C13">
        <w:rPr>
          <w:rFonts w:cs="Arial"/>
          <w:szCs w:val="24"/>
        </w:rPr>
        <w:t>16. Något mer du vill tillägga</w:t>
      </w:r>
    </w:p>
    <w:p w14:paraId="4C8A7DB1" w14:textId="77777777" w:rsidR="00000280" w:rsidRPr="00D56C13" w:rsidRDefault="00000280" w:rsidP="00F34E37">
      <w:pPr>
        <w:rPr>
          <w:rFonts w:cs="Arial"/>
          <w:szCs w:val="24"/>
        </w:rPr>
      </w:pPr>
      <w:r w:rsidRPr="00D56C13">
        <w:rPr>
          <w:rFonts w:cs="Arial"/>
          <w:szCs w:val="24"/>
        </w:rPr>
        <w:t xml:space="preserve">Vore hedrande att få chans att bidra till en organisation med stor potential och där jag tillsammans med andra kan skapa nya livschanser för synskadade i Sverige och världen </w:t>
      </w:r>
      <w:r w:rsidRPr="00D56C13">
        <w:rPr>
          <w:rFonts w:cs="Arial"/>
          <w:szCs w:val="24"/>
        </w:rPr>
        <w:sym w:font="Wingdings" w:char="F04A"/>
      </w:r>
      <w:r w:rsidRPr="00D56C13">
        <w:rPr>
          <w:rFonts w:cs="Arial"/>
          <w:szCs w:val="24"/>
        </w:rPr>
        <w:t xml:space="preserve"> </w:t>
      </w:r>
    </w:p>
    <w:p w14:paraId="7804CCE2" w14:textId="77777777" w:rsidR="00000280" w:rsidRPr="00D56C13" w:rsidRDefault="00000280" w:rsidP="00000280">
      <w:pPr>
        <w:spacing w:before="100" w:beforeAutospacing="1" w:after="100" w:afterAutospacing="1"/>
        <w:rPr>
          <w:rFonts w:cs="Arial"/>
          <w:szCs w:val="24"/>
        </w:rPr>
      </w:pPr>
    </w:p>
    <w:p w14:paraId="6B34F548" w14:textId="77777777" w:rsidR="00000280" w:rsidRPr="00D56C13" w:rsidRDefault="00000280" w:rsidP="00C159BE">
      <w:pPr>
        <w:pStyle w:val="Rubrik3"/>
      </w:pPr>
      <w:bookmarkStart w:id="42" w:name="_Toc170735068"/>
      <w:r w:rsidRPr="00D56C13">
        <w:t>Namn: Sam Motazedi</w:t>
      </w:r>
      <w:bookmarkEnd w:id="42"/>
      <w:r w:rsidRPr="00D56C13">
        <w:t xml:space="preserve"> </w:t>
      </w:r>
    </w:p>
    <w:p w14:paraId="69B2BCAC"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Födelseår: 1988 </w:t>
      </w:r>
    </w:p>
    <w:p w14:paraId="08FCF385" w14:textId="77777777" w:rsidR="00000280" w:rsidRPr="00D56C13" w:rsidRDefault="00000280" w:rsidP="00000280">
      <w:pPr>
        <w:spacing w:before="100" w:beforeAutospacing="1" w:after="100" w:afterAutospacing="1"/>
        <w:rPr>
          <w:rFonts w:cs="Arial"/>
          <w:szCs w:val="24"/>
        </w:rPr>
      </w:pPr>
      <w:r w:rsidRPr="00D56C13">
        <w:rPr>
          <w:rFonts w:cs="Arial"/>
          <w:szCs w:val="24"/>
        </w:rPr>
        <w:t>Synstatus, när fick du din synskada: Medfödd glaukom, blind på ena ögat sedan födseln. Gradvis sämre synfält på andra ögat och ca 10% syn.</w:t>
      </w:r>
    </w:p>
    <w:p w14:paraId="6B16F168" w14:textId="77777777" w:rsidR="00000280" w:rsidRPr="00D56C13" w:rsidRDefault="00000280" w:rsidP="00000280">
      <w:pPr>
        <w:spacing w:before="100" w:beforeAutospacing="1" w:after="100" w:afterAutospacing="1"/>
        <w:rPr>
          <w:rFonts w:cs="Arial"/>
          <w:szCs w:val="24"/>
        </w:rPr>
      </w:pPr>
      <w:r w:rsidRPr="00D56C13">
        <w:rPr>
          <w:rFonts w:cs="Arial"/>
          <w:szCs w:val="24"/>
        </w:rPr>
        <w:t>Bostadsort: Gröndal, Stockholm</w:t>
      </w:r>
    </w:p>
    <w:p w14:paraId="6A38168B" w14:textId="77777777" w:rsidR="00000280" w:rsidRPr="00D56C13" w:rsidRDefault="00000280" w:rsidP="00E0432E">
      <w:pPr>
        <w:spacing w:before="100" w:beforeAutospacing="1"/>
        <w:rPr>
          <w:rFonts w:cs="Arial"/>
          <w:szCs w:val="24"/>
        </w:rPr>
      </w:pPr>
      <w:r w:rsidRPr="00D56C13">
        <w:rPr>
          <w:rFonts w:cs="Arial"/>
          <w:szCs w:val="24"/>
        </w:rPr>
        <w:t>Uppdrag inom SRF och andra organisationer inom synområdet:</w:t>
      </w:r>
    </w:p>
    <w:p w14:paraId="04C5C4C4" w14:textId="77777777" w:rsidR="00000280" w:rsidRPr="00D56C13" w:rsidRDefault="00000280" w:rsidP="00000280">
      <w:pPr>
        <w:spacing w:before="100" w:beforeAutospacing="1" w:after="100" w:afterAutospacing="1"/>
        <w:rPr>
          <w:rFonts w:cs="Arial"/>
          <w:szCs w:val="24"/>
        </w:rPr>
      </w:pPr>
      <w:r w:rsidRPr="00D56C13">
        <w:rPr>
          <w:rFonts w:cs="Arial"/>
          <w:szCs w:val="24"/>
        </w:rPr>
        <w:t>Ledamot i förbundsstyrelsen sedan 2021, ordförande för Persisktalande branschföreningen förra året, med i styrelsen för Synskadades stiftelse.</w:t>
      </w:r>
    </w:p>
    <w:p w14:paraId="321A46C1" w14:textId="77777777" w:rsidR="00000280" w:rsidRPr="00D56C13" w:rsidRDefault="00000280" w:rsidP="00000280">
      <w:pPr>
        <w:spacing w:before="100" w:beforeAutospacing="1" w:after="100" w:afterAutospacing="1"/>
        <w:rPr>
          <w:rFonts w:cs="Arial"/>
          <w:szCs w:val="24"/>
        </w:rPr>
      </w:pPr>
      <w:r w:rsidRPr="00D56C13">
        <w:rPr>
          <w:rFonts w:cs="Arial"/>
          <w:szCs w:val="24"/>
        </w:rPr>
        <w:t>Utbildning/arbetslivserfarenhet: Master i statsvetenskap från Lunds universitet. Jobbade i 6 år på Arbetsförmedlingen, har jobbat på SRF:s rikskansli, arbetar sedan 3 år på arbetsmarknadsförvaltningen i Stockholm</w:t>
      </w:r>
    </w:p>
    <w:p w14:paraId="351932C1" w14:textId="77777777" w:rsidR="00000280" w:rsidRPr="00D56C13" w:rsidRDefault="00000280" w:rsidP="00000280">
      <w:pPr>
        <w:spacing w:before="100" w:beforeAutospacing="1" w:after="100" w:afterAutospacing="1"/>
        <w:rPr>
          <w:rFonts w:cs="Arial"/>
          <w:szCs w:val="24"/>
        </w:rPr>
      </w:pPr>
    </w:p>
    <w:p w14:paraId="22BCEB62" w14:textId="77777777" w:rsidR="00000280" w:rsidRPr="00D56C13" w:rsidRDefault="00000280" w:rsidP="00E0432E">
      <w:pPr>
        <w:rPr>
          <w:rFonts w:cs="Arial"/>
          <w:szCs w:val="24"/>
        </w:rPr>
      </w:pPr>
      <w:r w:rsidRPr="00D56C13">
        <w:rPr>
          <w:rFonts w:cs="Arial"/>
          <w:szCs w:val="24"/>
        </w:rPr>
        <w:t>1. Berätta om dig själv och varför du valt att kandidera?</w:t>
      </w:r>
    </w:p>
    <w:p w14:paraId="449EDD34" w14:textId="77777777" w:rsidR="00000280" w:rsidRPr="00D56C13" w:rsidRDefault="00000280" w:rsidP="00E0432E">
      <w:pPr>
        <w:spacing w:after="240"/>
        <w:rPr>
          <w:rFonts w:cs="Arial"/>
          <w:szCs w:val="24"/>
        </w:rPr>
      </w:pPr>
      <w:r w:rsidRPr="00D56C13">
        <w:rPr>
          <w:rFonts w:cs="Arial"/>
          <w:szCs w:val="24"/>
        </w:rPr>
        <w:t>Känner att jag har mycket att bidra med, både när det gäller mina egenskaper, kompetenser och erfarenheter. Känner starkt för organisationen och vill vara med och utveckla den.</w:t>
      </w:r>
    </w:p>
    <w:p w14:paraId="1D98DC20" w14:textId="77777777" w:rsidR="00000280" w:rsidRPr="00D56C13" w:rsidRDefault="00000280" w:rsidP="00E0432E">
      <w:pPr>
        <w:rPr>
          <w:rFonts w:cs="Arial"/>
          <w:szCs w:val="24"/>
        </w:rPr>
      </w:pPr>
      <w:r w:rsidRPr="00D56C13">
        <w:rPr>
          <w:rFonts w:cs="Arial"/>
          <w:szCs w:val="24"/>
        </w:rPr>
        <w:t xml:space="preserve">2. Vad vill du arbeta med inom SRF och varför? </w:t>
      </w:r>
    </w:p>
    <w:p w14:paraId="0C416F00" w14:textId="77777777" w:rsidR="00000280" w:rsidRPr="00D56C13" w:rsidRDefault="00000280" w:rsidP="00E0432E">
      <w:pPr>
        <w:spacing w:after="240"/>
        <w:rPr>
          <w:rFonts w:cs="Arial"/>
          <w:szCs w:val="24"/>
        </w:rPr>
      </w:pPr>
      <w:r w:rsidRPr="00D56C13">
        <w:rPr>
          <w:rFonts w:cs="Arial"/>
          <w:szCs w:val="24"/>
        </w:rPr>
        <w:t>Många viktiga frågor. Brinner mest för medlems- och organisationsutveckling och ekonomi.</w:t>
      </w:r>
    </w:p>
    <w:p w14:paraId="454C0F64" w14:textId="77777777" w:rsidR="00000280" w:rsidRPr="00D56C13" w:rsidRDefault="00000280" w:rsidP="00E0432E">
      <w:pPr>
        <w:spacing w:after="240"/>
        <w:rPr>
          <w:rFonts w:cs="Arial"/>
          <w:szCs w:val="24"/>
        </w:rPr>
      </w:pPr>
      <w:r w:rsidRPr="00D56C13">
        <w:rPr>
          <w:rFonts w:cs="Arial"/>
          <w:szCs w:val="24"/>
        </w:rPr>
        <w:t>3. Hur bedömer du dina kunskaper inom följande områden på en skala 1-5, där 1 är mycket små och 5 är mycketstora?</w:t>
      </w:r>
    </w:p>
    <w:p w14:paraId="11F7589B" w14:textId="77777777" w:rsidR="00000280" w:rsidRPr="00D56C13" w:rsidRDefault="00000280" w:rsidP="00E0432E">
      <w:pPr>
        <w:rPr>
          <w:rFonts w:cs="Arial"/>
          <w:szCs w:val="24"/>
        </w:rPr>
      </w:pPr>
      <w:r w:rsidRPr="00D56C13">
        <w:rPr>
          <w:rFonts w:cs="Arial"/>
          <w:szCs w:val="24"/>
        </w:rPr>
        <w:t>Ekonomi 4</w:t>
      </w:r>
    </w:p>
    <w:p w14:paraId="590EEDA7" w14:textId="77777777" w:rsidR="00000280" w:rsidRPr="00D56C13" w:rsidRDefault="00000280" w:rsidP="00E0432E">
      <w:pPr>
        <w:rPr>
          <w:rFonts w:cs="Arial"/>
          <w:szCs w:val="24"/>
        </w:rPr>
      </w:pPr>
      <w:r w:rsidRPr="00D56C13">
        <w:rPr>
          <w:rFonts w:cs="Arial"/>
          <w:szCs w:val="24"/>
        </w:rPr>
        <w:lastRenderedPageBreak/>
        <w:t>Föreningskunskap 2</w:t>
      </w:r>
    </w:p>
    <w:p w14:paraId="2CBFF41D" w14:textId="77777777" w:rsidR="00000280" w:rsidRPr="00D56C13" w:rsidRDefault="00000280" w:rsidP="00E0432E">
      <w:pPr>
        <w:rPr>
          <w:rFonts w:cs="Arial"/>
          <w:szCs w:val="24"/>
        </w:rPr>
      </w:pPr>
      <w:r w:rsidRPr="00D56C13">
        <w:rPr>
          <w:rFonts w:cs="Arial"/>
          <w:szCs w:val="24"/>
        </w:rPr>
        <w:t>Organisationsarbete 4</w:t>
      </w:r>
    </w:p>
    <w:p w14:paraId="5B04CB35" w14:textId="77777777" w:rsidR="00000280" w:rsidRPr="00D56C13" w:rsidRDefault="00000280" w:rsidP="00E0432E">
      <w:pPr>
        <w:rPr>
          <w:rFonts w:cs="Arial"/>
          <w:szCs w:val="24"/>
        </w:rPr>
      </w:pPr>
      <w:r w:rsidRPr="00D56C13">
        <w:rPr>
          <w:rFonts w:cs="Arial"/>
          <w:szCs w:val="24"/>
        </w:rPr>
        <w:t>Påverkansarbete 3</w:t>
      </w:r>
    </w:p>
    <w:p w14:paraId="61F4A5D1" w14:textId="77777777" w:rsidR="00000280" w:rsidRPr="00D56C13" w:rsidRDefault="00000280" w:rsidP="00E0432E">
      <w:pPr>
        <w:rPr>
          <w:rFonts w:cs="Arial"/>
          <w:szCs w:val="24"/>
        </w:rPr>
      </w:pPr>
      <w:r w:rsidRPr="00D56C13">
        <w:rPr>
          <w:rFonts w:cs="Arial"/>
          <w:szCs w:val="24"/>
        </w:rPr>
        <w:t>sociala medier 4</w:t>
      </w:r>
    </w:p>
    <w:p w14:paraId="018A1C8B" w14:textId="77777777" w:rsidR="00000280" w:rsidRPr="00D56C13" w:rsidRDefault="00000280" w:rsidP="00E0432E">
      <w:pPr>
        <w:rPr>
          <w:rFonts w:cs="Arial"/>
          <w:szCs w:val="24"/>
        </w:rPr>
      </w:pPr>
      <w:r w:rsidRPr="00D56C13">
        <w:rPr>
          <w:rFonts w:cs="Arial"/>
          <w:szCs w:val="24"/>
        </w:rPr>
        <w:t>Uttrycka dig i skrift 2</w:t>
      </w:r>
    </w:p>
    <w:p w14:paraId="2A75BD44" w14:textId="77777777" w:rsidR="00000280" w:rsidRPr="00D56C13" w:rsidRDefault="00000280" w:rsidP="00E0432E">
      <w:pPr>
        <w:spacing w:after="240"/>
        <w:rPr>
          <w:rFonts w:cs="Arial"/>
          <w:szCs w:val="24"/>
        </w:rPr>
      </w:pPr>
      <w:r w:rsidRPr="00D56C13">
        <w:rPr>
          <w:rFonts w:cs="Arial"/>
          <w:szCs w:val="24"/>
        </w:rPr>
        <w:t>Uttrycka dig i tal 3</w:t>
      </w:r>
    </w:p>
    <w:p w14:paraId="01EA9919" w14:textId="77777777" w:rsidR="00000280" w:rsidRPr="00D56C13" w:rsidRDefault="00000280" w:rsidP="00E0432E">
      <w:pPr>
        <w:rPr>
          <w:rFonts w:cs="Arial"/>
          <w:szCs w:val="24"/>
        </w:rPr>
      </w:pPr>
      <w:r w:rsidRPr="00D56C13">
        <w:rPr>
          <w:rFonts w:cs="Arial"/>
          <w:szCs w:val="24"/>
        </w:rPr>
        <w:t>4. Hur följer du samhällsdebatten?</w:t>
      </w:r>
    </w:p>
    <w:p w14:paraId="20000653" w14:textId="77777777" w:rsidR="00000280" w:rsidRPr="00D56C13" w:rsidRDefault="00000280" w:rsidP="001878ED">
      <w:pPr>
        <w:spacing w:after="240"/>
        <w:rPr>
          <w:rFonts w:cs="Arial"/>
          <w:szCs w:val="24"/>
        </w:rPr>
      </w:pPr>
      <w:r w:rsidRPr="00D56C13">
        <w:rPr>
          <w:rFonts w:cs="Arial"/>
          <w:szCs w:val="24"/>
        </w:rPr>
        <w:t xml:space="preserve">Samhällsintresserad. Primära källor är radio och SVT. Följer journalister och opinionsbildare på sociala medier. Lyssnar även på </w:t>
      </w:r>
      <w:proofErr w:type="spellStart"/>
      <w:r w:rsidRPr="00D56C13">
        <w:rPr>
          <w:rFonts w:cs="Arial"/>
          <w:szCs w:val="24"/>
        </w:rPr>
        <w:t>poddar</w:t>
      </w:r>
      <w:proofErr w:type="spellEnd"/>
      <w:r w:rsidRPr="00D56C13">
        <w:rPr>
          <w:rFonts w:cs="Arial"/>
          <w:szCs w:val="24"/>
        </w:rPr>
        <w:t xml:space="preserve"> inom särskilt intressanta områden.</w:t>
      </w:r>
    </w:p>
    <w:p w14:paraId="3BFF5CC2" w14:textId="77777777" w:rsidR="00000280" w:rsidRPr="00D56C13" w:rsidRDefault="00000280" w:rsidP="00E0432E">
      <w:pPr>
        <w:rPr>
          <w:rFonts w:cs="Arial"/>
          <w:szCs w:val="24"/>
        </w:rPr>
      </w:pPr>
      <w:r w:rsidRPr="00D56C13">
        <w:rPr>
          <w:rFonts w:cs="Arial"/>
          <w:szCs w:val="24"/>
        </w:rPr>
        <w:t>5. Vilka språk förutom svenska behärskar du?</w:t>
      </w:r>
    </w:p>
    <w:p w14:paraId="77F9664E" w14:textId="144240CE" w:rsidR="00000280" w:rsidRPr="00D56C13" w:rsidRDefault="00000280" w:rsidP="001878ED">
      <w:pPr>
        <w:spacing w:after="240"/>
        <w:rPr>
          <w:rFonts w:cs="Arial"/>
          <w:szCs w:val="24"/>
        </w:rPr>
      </w:pPr>
      <w:r w:rsidRPr="00D56C13">
        <w:rPr>
          <w:rFonts w:cs="Arial"/>
          <w:szCs w:val="24"/>
        </w:rPr>
        <w:t>Engelska i tal och skrift</w:t>
      </w:r>
      <w:r w:rsidR="001878ED">
        <w:rPr>
          <w:rFonts w:cs="Arial"/>
          <w:szCs w:val="24"/>
        </w:rPr>
        <w:t xml:space="preserve">. </w:t>
      </w:r>
      <w:r w:rsidRPr="00D56C13">
        <w:rPr>
          <w:rFonts w:cs="Arial"/>
          <w:szCs w:val="24"/>
        </w:rPr>
        <w:t>Talar persiska på grundläggande nivå</w:t>
      </w:r>
      <w:r w:rsidR="001878ED">
        <w:rPr>
          <w:rFonts w:cs="Arial"/>
          <w:szCs w:val="24"/>
        </w:rPr>
        <w:t>.</w:t>
      </w:r>
    </w:p>
    <w:p w14:paraId="35D6AE5B" w14:textId="77777777" w:rsidR="00000280" w:rsidRPr="00D56C13" w:rsidRDefault="00000280" w:rsidP="00E0432E">
      <w:pPr>
        <w:rPr>
          <w:rFonts w:cs="Arial"/>
          <w:szCs w:val="24"/>
        </w:rPr>
      </w:pPr>
      <w:r w:rsidRPr="00D56C13">
        <w:rPr>
          <w:rFonts w:cs="Arial"/>
          <w:szCs w:val="24"/>
        </w:rPr>
        <w:t>6. Vad ser du som det viktigaste du kan att  bidra med i styrelsearbetet? Kompetenser Utifrån min personlighet, styrelsen är kompetent men kan bidra med MR-perspektiv och inkludering.</w:t>
      </w:r>
    </w:p>
    <w:p w14:paraId="07EBA1D1" w14:textId="77777777" w:rsidR="00000280" w:rsidRPr="00D56C13" w:rsidRDefault="00000280" w:rsidP="00E0432E">
      <w:pPr>
        <w:rPr>
          <w:rFonts w:cs="Arial"/>
          <w:szCs w:val="24"/>
        </w:rPr>
      </w:pPr>
      <w:r w:rsidRPr="00D56C13">
        <w:rPr>
          <w:rFonts w:cs="Arial"/>
          <w:szCs w:val="24"/>
        </w:rPr>
        <w:t xml:space="preserve">Försöker vara konstruktiv och </w:t>
      </w:r>
      <w:proofErr w:type="spellStart"/>
      <w:r w:rsidRPr="00D56C13">
        <w:rPr>
          <w:rFonts w:cs="Arial"/>
          <w:szCs w:val="24"/>
        </w:rPr>
        <w:t>lösningsfokusead</w:t>
      </w:r>
      <w:proofErr w:type="spellEnd"/>
      <w:r w:rsidRPr="00D56C13">
        <w:rPr>
          <w:rFonts w:cs="Arial"/>
          <w:szCs w:val="24"/>
        </w:rPr>
        <w:t xml:space="preserve">. Lite naiv på gott och ont. Det är bra ibland. Det finns mycket som sitter i väggarna som gör </w:t>
      </w:r>
    </w:p>
    <w:p w14:paraId="75AB90B6" w14:textId="77777777" w:rsidR="00000280" w:rsidRPr="00D56C13" w:rsidRDefault="00000280" w:rsidP="00580E1B">
      <w:pPr>
        <w:spacing w:after="240"/>
        <w:rPr>
          <w:rFonts w:cs="Arial"/>
          <w:szCs w:val="24"/>
        </w:rPr>
      </w:pPr>
      <w:r w:rsidRPr="00D56C13">
        <w:rPr>
          <w:rFonts w:cs="Arial"/>
          <w:szCs w:val="24"/>
        </w:rPr>
        <w:t xml:space="preserve">att jag vågar utmana. </w:t>
      </w:r>
    </w:p>
    <w:p w14:paraId="51DB8263" w14:textId="77777777" w:rsidR="00000280" w:rsidRPr="00D56C13" w:rsidRDefault="00000280" w:rsidP="00E0432E">
      <w:pPr>
        <w:rPr>
          <w:rFonts w:cs="Arial"/>
          <w:szCs w:val="24"/>
        </w:rPr>
      </w:pPr>
      <w:r w:rsidRPr="00D56C13">
        <w:rPr>
          <w:rFonts w:cs="Arial"/>
          <w:szCs w:val="24"/>
        </w:rPr>
        <w:t>7. Nämn tre personliga egenskaper hos dig själv</w:t>
      </w:r>
    </w:p>
    <w:p w14:paraId="6D25FBEF" w14:textId="77777777" w:rsidR="00000280" w:rsidRPr="00D56C13" w:rsidRDefault="00000280" w:rsidP="00580E1B">
      <w:pPr>
        <w:spacing w:after="240"/>
        <w:rPr>
          <w:rFonts w:cs="Arial"/>
          <w:szCs w:val="24"/>
        </w:rPr>
      </w:pPr>
      <w:r w:rsidRPr="00D56C13">
        <w:rPr>
          <w:rFonts w:cs="Arial"/>
          <w:szCs w:val="24"/>
        </w:rPr>
        <w:t>Handlingskraftig, engagerad och konstruktiv</w:t>
      </w:r>
    </w:p>
    <w:p w14:paraId="653EF635" w14:textId="77777777" w:rsidR="00000280" w:rsidRPr="00D56C13" w:rsidRDefault="00000280" w:rsidP="00E0432E">
      <w:pPr>
        <w:rPr>
          <w:rFonts w:cs="Arial"/>
          <w:szCs w:val="24"/>
        </w:rPr>
      </w:pPr>
      <w:r w:rsidRPr="00D56C13">
        <w:rPr>
          <w:rFonts w:cs="Arial"/>
          <w:szCs w:val="24"/>
        </w:rPr>
        <w:t>8. SRF-kompetens? Erfarenheter från andra organisationer?</w:t>
      </w:r>
    </w:p>
    <w:p w14:paraId="11818DB2" w14:textId="3FA6DA70" w:rsidR="00000280" w:rsidRPr="00D56C13" w:rsidRDefault="00000280" w:rsidP="00E0432E">
      <w:pPr>
        <w:rPr>
          <w:rFonts w:cs="Arial"/>
          <w:szCs w:val="24"/>
        </w:rPr>
      </w:pPr>
      <w:r w:rsidRPr="00D56C13">
        <w:rPr>
          <w:rFonts w:cs="Arial"/>
          <w:szCs w:val="24"/>
        </w:rPr>
        <w:t>Styrelsen för Aktiva synskadade</w:t>
      </w:r>
      <w:r w:rsidR="00580E1B">
        <w:rPr>
          <w:rFonts w:cs="Arial"/>
          <w:szCs w:val="24"/>
        </w:rPr>
        <w:t xml:space="preserve">, </w:t>
      </w:r>
      <w:r w:rsidRPr="00D56C13">
        <w:rPr>
          <w:rFonts w:cs="Arial"/>
          <w:szCs w:val="24"/>
        </w:rPr>
        <w:t xml:space="preserve">Styrelsen för </w:t>
      </w:r>
      <w:proofErr w:type="spellStart"/>
      <w:r w:rsidRPr="00D56C13">
        <w:rPr>
          <w:rFonts w:cs="Arial"/>
          <w:szCs w:val="24"/>
        </w:rPr>
        <w:t>amnesty</w:t>
      </w:r>
      <w:proofErr w:type="spellEnd"/>
      <w:r w:rsidRPr="00D56C13">
        <w:rPr>
          <w:rFonts w:cs="Arial"/>
          <w:szCs w:val="24"/>
        </w:rPr>
        <w:t xml:space="preserve"> 5 år</w:t>
      </w:r>
      <w:r w:rsidR="00580E1B">
        <w:rPr>
          <w:rFonts w:cs="Arial"/>
          <w:szCs w:val="24"/>
        </w:rPr>
        <w:t xml:space="preserve">, </w:t>
      </w:r>
    </w:p>
    <w:p w14:paraId="3225A92D" w14:textId="7F16CC22" w:rsidR="00000280" w:rsidRPr="00D56C13" w:rsidRDefault="00000280" w:rsidP="00580E1B">
      <w:pPr>
        <w:spacing w:after="240"/>
        <w:rPr>
          <w:rFonts w:cs="Arial"/>
          <w:szCs w:val="24"/>
        </w:rPr>
      </w:pPr>
      <w:r w:rsidRPr="00D56C13">
        <w:rPr>
          <w:rFonts w:cs="Arial"/>
          <w:szCs w:val="24"/>
        </w:rPr>
        <w:t>Styrelsen för Bostadsrättsförening och för facket</w:t>
      </w:r>
      <w:r w:rsidR="00580E1B">
        <w:rPr>
          <w:rFonts w:cs="Arial"/>
          <w:szCs w:val="24"/>
        </w:rPr>
        <w:t>.</w:t>
      </w:r>
    </w:p>
    <w:p w14:paraId="69D7F012" w14:textId="77777777" w:rsidR="00000280" w:rsidRPr="00D56C13" w:rsidRDefault="00000280" w:rsidP="00E0432E">
      <w:pPr>
        <w:rPr>
          <w:rFonts w:cs="Arial"/>
          <w:szCs w:val="24"/>
        </w:rPr>
      </w:pPr>
      <w:r w:rsidRPr="00D56C13">
        <w:rPr>
          <w:rFonts w:cs="Arial"/>
          <w:szCs w:val="24"/>
        </w:rPr>
        <w:t>9. Vilken roll väljer du i en grupp?</w:t>
      </w:r>
    </w:p>
    <w:p w14:paraId="1C21E2BE" w14:textId="77777777" w:rsidR="00000280" w:rsidRPr="00D56C13" w:rsidRDefault="00000280" w:rsidP="00580E1B">
      <w:pPr>
        <w:spacing w:after="240"/>
        <w:rPr>
          <w:rFonts w:cs="Arial"/>
          <w:szCs w:val="24"/>
        </w:rPr>
      </w:pPr>
      <w:r w:rsidRPr="00D56C13">
        <w:rPr>
          <w:rFonts w:cs="Arial"/>
          <w:szCs w:val="24"/>
        </w:rPr>
        <w:t>Beror på sammanhanget. Generellt sett avvaktande till en början. Succesivt tar jag mer och mer plats. Har inte problem att ta för mig.</w:t>
      </w:r>
    </w:p>
    <w:p w14:paraId="5B0464B2" w14:textId="77777777" w:rsidR="00000280" w:rsidRPr="00D56C13" w:rsidRDefault="00000280" w:rsidP="00E0432E">
      <w:pPr>
        <w:rPr>
          <w:rFonts w:cs="Arial"/>
          <w:szCs w:val="24"/>
        </w:rPr>
      </w:pPr>
      <w:r w:rsidRPr="00D56C13">
        <w:rPr>
          <w:rFonts w:cs="Arial"/>
          <w:szCs w:val="24"/>
        </w:rPr>
        <w:t>10. Hur tycker du att ett bra beslutsfattande ska gå till?</w:t>
      </w:r>
    </w:p>
    <w:p w14:paraId="5297DA0D" w14:textId="77777777" w:rsidR="00000280" w:rsidRPr="00D56C13" w:rsidRDefault="00000280" w:rsidP="00E0432E">
      <w:pPr>
        <w:rPr>
          <w:rFonts w:cs="Arial"/>
          <w:szCs w:val="24"/>
        </w:rPr>
      </w:pPr>
      <w:r w:rsidRPr="00D56C13">
        <w:rPr>
          <w:rFonts w:cs="Arial"/>
          <w:szCs w:val="24"/>
        </w:rPr>
        <w:t>fyra steg</w:t>
      </w:r>
    </w:p>
    <w:p w14:paraId="26951950" w14:textId="77777777" w:rsidR="00000280" w:rsidRPr="00D56C13" w:rsidRDefault="00000280" w:rsidP="00E0432E">
      <w:pPr>
        <w:rPr>
          <w:rFonts w:cs="Arial"/>
          <w:szCs w:val="24"/>
        </w:rPr>
      </w:pPr>
      <w:r w:rsidRPr="00D56C13">
        <w:rPr>
          <w:rFonts w:cs="Arial"/>
          <w:szCs w:val="24"/>
        </w:rPr>
        <w:t>samlar in fakta</w:t>
      </w:r>
    </w:p>
    <w:p w14:paraId="40F8DDD1" w14:textId="77777777" w:rsidR="00000280" w:rsidRPr="00D56C13" w:rsidRDefault="00000280" w:rsidP="00E0432E">
      <w:pPr>
        <w:rPr>
          <w:rFonts w:cs="Arial"/>
          <w:szCs w:val="24"/>
        </w:rPr>
      </w:pPr>
      <w:r w:rsidRPr="00D56C13">
        <w:rPr>
          <w:rFonts w:cs="Arial"/>
          <w:szCs w:val="24"/>
        </w:rPr>
        <w:t>presentation</w:t>
      </w:r>
    </w:p>
    <w:p w14:paraId="266266E8" w14:textId="77777777" w:rsidR="00000280" w:rsidRPr="00D56C13" w:rsidRDefault="00000280" w:rsidP="00E0432E">
      <w:pPr>
        <w:rPr>
          <w:rFonts w:cs="Arial"/>
          <w:szCs w:val="24"/>
        </w:rPr>
      </w:pPr>
      <w:r w:rsidRPr="00D56C13">
        <w:rPr>
          <w:rFonts w:cs="Arial"/>
          <w:szCs w:val="24"/>
        </w:rPr>
        <w:t>dialog och diskussion</w:t>
      </w:r>
    </w:p>
    <w:p w14:paraId="28128CCD" w14:textId="77777777" w:rsidR="00000280" w:rsidRPr="00D56C13" w:rsidRDefault="00000280" w:rsidP="00E0432E">
      <w:pPr>
        <w:rPr>
          <w:rFonts w:cs="Arial"/>
          <w:szCs w:val="24"/>
        </w:rPr>
      </w:pPr>
      <w:r w:rsidRPr="00D56C13">
        <w:rPr>
          <w:rFonts w:cs="Arial"/>
          <w:szCs w:val="24"/>
        </w:rPr>
        <w:t>sedan kan man fattabeslut</w:t>
      </w:r>
    </w:p>
    <w:p w14:paraId="6AB068FD" w14:textId="63A3DF63" w:rsidR="00000280" w:rsidRPr="00D56C13" w:rsidRDefault="00000280" w:rsidP="00C55CFB">
      <w:pPr>
        <w:spacing w:after="240"/>
        <w:rPr>
          <w:rFonts w:cs="Arial"/>
          <w:szCs w:val="24"/>
        </w:rPr>
      </w:pPr>
      <w:r w:rsidRPr="00D56C13">
        <w:rPr>
          <w:rFonts w:cs="Arial"/>
          <w:szCs w:val="24"/>
        </w:rPr>
        <w:t xml:space="preserve">Lägger ner rösten om det saknas underlag och frågan är </w:t>
      </w:r>
      <w:r w:rsidR="00C55CFB" w:rsidRPr="00D56C13">
        <w:rPr>
          <w:rFonts w:cs="Arial"/>
          <w:szCs w:val="24"/>
        </w:rPr>
        <w:t>principiell</w:t>
      </w:r>
      <w:r w:rsidRPr="00D56C13">
        <w:rPr>
          <w:rFonts w:cs="Arial"/>
          <w:szCs w:val="24"/>
        </w:rPr>
        <w:t>. Annars fattar beslut på erfarenheter.</w:t>
      </w:r>
    </w:p>
    <w:p w14:paraId="0CB8ADEC" w14:textId="77777777" w:rsidR="00000280" w:rsidRPr="00D56C13" w:rsidRDefault="00000280" w:rsidP="00E0432E">
      <w:pPr>
        <w:rPr>
          <w:rFonts w:cs="Arial"/>
          <w:szCs w:val="24"/>
        </w:rPr>
      </w:pPr>
      <w:r w:rsidRPr="00D56C13">
        <w:rPr>
          <w:rFonts w:cs="Arial"/>
          <w:szCs w:val="24"/>
        </w:rPr>
        <w:t>11. Konflikter, hur bemöter du dem?</w:t>
      </w:r>
    </w:p>
    <w:p w14:paraId="23F4DB74" w14:textId="77777777" w:rsidR="00000280" w:rsidRPr="00D56C13" w:rsidRDefault="00000280" w:rsidP="00E0432E">
      <w:pPr>
        <w:rPr>
          <w:rFonts w:cs="Arial"/>
          <w:szCs w:val="24"/>
        </w:rPr>
      </w:pPr>
      <w:r w:rsidRPr="00D56C13">
        <w:rPr>
          <w:rFonts w:cs="Arial"/>
          <w:szCs w:val="24"/>
        </w:rPr>
        <w:t>Olika privat och professionellt. Svårare privat. Professionellt är jag mer tydlig. Är inte konfliktsökande vil hellre kompromissa och komma framåt.</w:t>
      </w:r>
    </w:p>
    <w:p w14:paraId="0393A4C5" w14:textId="77777777" w:rsidR="00000280" w:rsidRPr="00D56C13" w:rsidRDefault="00000280" w:rsidP="00E0432E">
      <w:pPr>
        <w:rPr>
          <w:rFonts w:cs="Arial"/>
          <w:szCs w:val="24"/>
        </w:rPr>
      </w:pPr>
      <w:r w:rsidRPr="00D56C13">
        <w:rPr>
          <w:rFonts w:cs="Arial"/>
          <w:szCs w:val="24"/>
        </w:rPr>
        <w:lastRenderedPageBreak/>
        <w:t>12. Hur skulle du uppleva att ställa upp på en intervju eller svara på frågor från media?</w:t>
      </w:r>
    </w:p>
    <w:p w14:paraId="5224D2D0" w14:textId="77777777" w:rsidR="00000280" w:rsidRPr="00D56C13" w:rsidRDefault="00000280" w:rsidP="00C55CFB">
      <w:pPr>
        <w:spacing w:after="240"/>
        <w:rPr>
          <w:rFonts w:cs="Arial"/>
          <w:szCs w:val="24"/>
        </w:rPr>
      </w:pPr>
      <w:r w:rsidRPr="00D56C13">
        <w:rPr>
          <w:rFonts w:cs="Arial"/>
          <w:szCs w:val="24"/>
        </w:rPr>
        <w:t>Inte jättebekväm med det men har varit med då och då. Har inga problem med det men inte någon favorit.</w:t>
      </w:r>
    </w:p>
    <w:p w14:paraId="69B846B5" w14:textId="77777777" w:rsidR="00000280" w:rsidRPr="00D56C13" w:rsidRDefault="00000280" w:rsidP="00E0432E">
      <w:pPr>
        <w:rPr>
          <w:rFonts w:cs="Arial"/>
          <w:szCs w:val="24"/>
        </w:rPr>
      </w:pPr>
      <w:r w:rsidRPr="00D56C13">
        <w:rPr>
          <w:rFonts w:cs="Arial"/>
          <w:szCs w:val="24"/>
        </w:rPr>
        <w:t>13. Kan du hantera dator/telefon och digitala möten?</w:t>
      </w:r>
    </w:p>
    <w:p w14:paraId="5D7D8317" w14:textId="77777777" w:rsidR="00000280" w:rsidRPr="00D56C13" w:rsidRDefault="00000280" w:rsidP="00C55CFB">
      <w:pPr>
        <w:spacing w:after="240"/>
        <w:rPr>
          <w:rFonts w:cs="Arial"/>
          <w:szCs w:val="24"/>
        </w:rPr>
      </w:pPr>
      <w:r w:rsidRPr="00D56C13">
        <w:rPr>
          <w:rFonts w:cs="Arial"/>
          <w:szCs w:val="24"/>
        </w:rPr>
        <w:t>Ja, även digital signering</w:t>
      </w:r>
    </w:p>
    <w:p w14:paraId="331AF46E" w14:textId="77777777" w:rsidR="00000280" w:rsidRPr="00D56C13" w:rsidRDefault="00000280" w:rsidP="00E0432E">
      <w:pPr>
        <w:rPr>
          <w:rFonts w:cs="Arial"/>
          <w:szCs w:val="24"/>
        </w:rPr>
      </w:pPr>
      <w:r w:rsidRPr="00D56C13">
        <w:rPr>
          <w:rFonts w:cs="Arial"/>
          <w:szCs w:val="24"/>
        </w:rPr>
        <w:t>14. Din livssituation avseende SRF-arbetet (tid, vardag/helg, resor mm)?</w:t>
      </w:r>
    </w:p>
    <w:p w14:paraId="2C1FE918" w14:textId="77777777" w:rsidR="00000280" w:rsidRPr="00D56C13" w:rsidRDefault="00000280" w:rsidP="00C55CFB">
      <w:pPr>
        <w:spacing w:after="240"/>
        <w:rPr>
          <w:rFonts w:cs="Arial"/>
          <w:szCs w:val="24"/>
        </w:rPr>
      </w:pPr>
      <w:r w:rsidRPr="00D56C13">
        <w:rPr>
          <w:rFonts w:cs="Arial"/>
          <w:szCs w:val="24"/>
        </w:rPr>
        <w:t xml:space="preserve">Har fungerat bra de här tre åren. </w:t>
      </w:r>
    </w:p>
    <w:p w14:paraId="5F3DFBFC" w14:textId="77777777" w:rsidR="00000280" w:rsidRPr="00D56C13" w:rsidRDefault="00000280" w:rsidP="00E0432E">
      <w:pPr>
        <w:rPr>
          <w:rFonts w:cs="Arial"/>
          <w:szCs w:val="24"/>
        </w:rPr>
      </w:pPr>
      <w:r w:rsidRPr="00D56C13">
        <w:rPr>
          <w:rFonts w:cs="Arial"/>
          <w:szCs w:val="24"/>
        </w:rPr>
        <w:t>15. Intressen utanför SRF?</w:t>
      </w:r>
    </w:p>
    <w:p w14:paraId="67F8CA36" w14:textId="77777777" w:rsidR="00000280" w:rsidRPr="00D56C13" w:rsidRDefault="00000280" w:rsidP="00C55CFB">
      <w:pPr>
        <w:spacing w:after="240"/>
        <w:rPr>
          <w:rFonts w:cs="Arial"/>
          <w:szCs w:val="24"/>
        </w:rPr>
      </w:pPr>
      <w:r w:rsidRPr="00D56C13">
        <w:rPr>
          <w:rFonts w:cs="Arial"/>
          <w:szCs w:val="24"/>
        </w:rPr>
        <w:t>Lägger mycket tid på familj och vänner. Gillar att träna och gå på teater eller konsert.</w:t>
      </w:r>
    </w:p>
    <w:p w14:paraId="4E726763" w14:textId="77777777" w:rsidR="00000280" w:rsidRPr="00D56C13" w:rsidRDefault="00000280" w:rsidP="00E0432E">
      <w:pPr>
        <w:spacing w:after="240"/>
        <w:rPr>
          <w:rFonts w:cs="Arial"/>
          <w:szCs w:val="24"/>
        </w:rPr>
      </w:pPr>
      <w:r w:rsidRPr="00D56C13">
        <w:rPr>
          <w:rFonts w:cs="Arial"/>
          <w:szCs w:val="24"/>
        </w:rPr>
        <w:t>16. Något mer du vill tillägga</w:t>
      </w:r>
    </w:p>
    <w:p w14:paraId="15F51EC7" w14:textId="77777777" w:rsidR="00000280" w:rsidRPr="00D56C13" w:rsidRDefault="00000280" w:rsidP="00E0432E">
      <w:pPr>
        <w:spacing w:before="240" w:after="240"/>
        <w:rPr>
          <w:rFonts w:cs="Arial"/>
          <w:szCs w:val="24"/>
        </w:rPr>
      </w:pPr>
    </w:p>
    <w:p w14:paraId="77AA7BA7" w14:textId="77777777" w:rsidR="00000280" w:rsidRPr="00D56C13" w:rsidRDefault="00000280" w:rsidP="00C159BE">
      <w:pPr>
        <w:pStyle w:val="Rubrik3"/>
      </w:pPr>
      <w:bookmarkStart w:id="43" w:name="_Toc170735069"/>
      <w:r w:rsidRPr="00D56C13">
        <w:t>Namn: Jenny Näslund</w:t>
      </w:r>
      <w:bookmarkEnd w:id="43"/>
      <w:r w:rsidRPr="00D56C13">
        <w:t xml:space="preserve"> </w:t>
      </w:r>
    </w:p>
    <w:p w14:paraId="62569AD2" w14:textId="77777777" w:rsidR="00000280" w:rsidRPr="00D56C13" w:rsidRDefault="00000280" w:rsidP="00D86D5A">
      <w:pPr>
        <w:spacing w:before="240" w:after="240"/>
        <w:rPr>
          <w:rFonts w:cs="Arial"/>
          <w:szCs w:val="24"/>
        </w:rPr>
      </w:pPr>
      <w:r w:rsidRPr="00D56C13">
        <w:rPr>
          <w:rFonts w:cs="Arial"/>
          <w:szCs w:val="24"/>
        </w:rPr>
        <w:t>Födelseår: 1973</w:t>
      </w:r>
    </w:p>
    <w:p w14:paraId="2F7E4C85" w14:textId="77777777" w:rsidR="00000280" w:rsidRPr="00D56C13" w:rsidRDefault="00000280" w:rsidP="00D86D5A">
      <w:pPr>
        <w:spacing w:before="240" w:after="240"/>
        <w:rPr>
          <w:rFonts w:cs="Arial"/>
          <w:szCs w:val="24"/>
        </w:rPr>
      </w:pPr>
      <w:r w:rsidRPr="00D56C13">
        <w:rPr>
          <w:rFonts w:cs="Arial"/>
          <w:szCs w:val="24"/>
        </w:rPr>
        <w:t xml:space="preserve">Bostadsort: Umeå </w:t>
      </w:r>
    </w:p>
    <w:p w14:paraId="1B4A692E" w14:textId="77777777" w:rsidR="00000280" w:rsidRPr="00D56C13" w:rsidRDefault="00000280" w:rsidP="00D86D5A">
      <w:pPr>
        <w:spacing w:before="240" w:after="240"/>
        <w:rPr>
          <w:rFonts w:cs="Arial"/>
          <w:szCs w:val="24"/>
        </w:rPr>
      </w:pPr>
      <w:r w:rsidRPr="00D56C13">
        <w:rPr>
          <w:rFonts w:cs="Arial"/>
          <w:szCs w:val="24"/>
        </w:rPr>
        <w:t>Synstatus: Gravt synskadad sedan födelsen.</w:t>
      </w:r>
    </w:p>
    <w:p w14:paraId="10B1BB8B" w14:textId="77777777" w:rsidR="00000280" w:rsidRPr="00D56C13" w:rsidRDefault="00000280" w:rsidP="00D86D5A">
      <w:pPr>
        <w:spacing w:before="240" w:after="240"/>
        <w:rPr>
          <w:rFonts w:cs="Arial"/>
          <w:szCs w:val="24"/>
        </w:rPr>
      </w:pPr>
      <w:r w:rsidRPr="00D56C13">
        <w:rPr>
          <w:rFonts w:cs="Arial"/>
          <w:szCs w:val="24"/>
        </w:rPr>
        <w:t xml:space="preserve">Uppdrag inom SRF eller andra organisationer inom synområdet: Ledamot i FS, Har haft uppdrag inom alla nivåer i SRF. Har varit aktiv i US Norr. </w:t>
      </w:r>
    </w:p>
    <w:p w14:paraId="0D746EF5" w14:textId="77777777" w:rsidR="00000280" w:rsidRDefault="00000280" w:rsidP="00D86D5A">
      <w:pPr>
        <w:spacing w:before="240" w:after="240"/>
        <w:rPr>
          <w:rFonts w:cs="Arial"/>
          <w:szCs w:val="24"/>
        </w:rPr>
      </w:pPr>
      <w:r w:rsidRPr="00D56C13">
        <w:rPr>
          <w:rFonts w:cs="Arial"/>
          <w:szCs w:val="24"/>
        </w:rPr>
        <w:t xml:space="preserve">Utbildning, arbetslivserfarenhet: Gymnasium, Handel och kontor. Har jobbat som biblioteksassistent. Har nu sjukbidrag sedan 2014. </w:t>
      </w:r>
    </w:p>
    <w:p w14:paraId="214D3847" w14:textId="77777777" w:rsidR="00DD4265" w:rsidRPr="00D56C13" w:rsidRDefault="00DD4265" w:rsidP="00D86D5A">
      <w:pPr>
        <w:spacing w:after="240"/>
        <w:rPr>
          <w:rFonts w:cs="Arial"/>
          <w:szCs w:val="24"/>
        </w:rPr>
      </w:pPr>
    </w:p>
    <w:p w14:paraId="46D16DF7" w14:textId="77777777" w:rsidR="00000280" w:rsidRPr="00D56C13" w:rsidRDefault="00000280" w:rsidP="00000280">
      <w:pPr>
        <w:rPr>
          <w:rFonts w:cs="Arial"/>
          <w:szCs w:val="24"/>
        </w:rPr>
      </w:pPr>
      <w:r w:rsidRPr="00D56C13">
        <w:rPr>
          <w:rFonts w:cs="Arial"/>
          <w:szCs w:val="24"/>
        </w:rPr>
        <w:t>1. Berätta om dig själv och varför du vill kandidera?</w:t>
      </w:r>
    </w:p>
    <w:p w14:paraId="6B748913" w14:textId="77777777" w:rsidR="00000280" w:rsidRPr="00D56C13" w:rsidRDefault="00000280" w:rsidP="00000280">
      <w:pPr>
        <w:rPr>
          <w:rFonts w:cs="Arial"/>
          <w:szCs w:val="24"/>
        </w:rPr>
      </w:pPr>
      <w:r w:rsidRPr="00D56C13">
        <w:rPr>
          <w:rFonts w:cs="Arial"/>
          <w:szCs w:val="24"/>
        </w:rPr>
        <w:t xml:space="preserve">Jag har suttit med i FS i två omgångar. Den första vändan är man rätt grön och lär sig hur det ska gå till. Den andra omgången har jag blivit mer aktiv och vet hur det fungerar. Nu kan jag ytterligare påverka och tycka till. Jag vill påverka organisationen och FS är en bra plattform för det. Jag vill jobba med organisationsstrukturen och med hur vi ska nå våra medlemmar. Jag har också flerfunktionshinder och erfarenheten av det är bra att ta med sig in i SRF då många av våra medlemmar också har det. Men jag vill inte bara driva sådana frågor. Jag vill att min blotta närvaro ska ge en påminnelse. </w:t>
      </w:r>
    </w:p>
    <w:p w14:paraId="70BB90C4" w14:textId="77777777" w:rsidR="00000280" w:rsidRPr="00D56C13" w:rsidRDefault="00000280" w:rsidP="00000280">
      <w:pPr>
        <w:rPr>
          <w:rFonts w:cs="Arial"/>
          <w:szCs w:val="24"/>
        </w:rPr>
      </w:pPr>
      <w:r w:rsidRPr="00D56C13">
        <w:rPr>
          <w:rFonts w:cs="Arial"/>
          <w:szCs w:val="24"/>
        </w:rPr>
        <w:lastRenderedPageBreak/>
        <w:t>2. Vad vill du arbeta med i SRF och varför?</w:t>
      </w:r>
    </w:p>
    <w:p w14:paraId="66AD9A93" w14:textId="77777777" w:rsidR="00000280" w:rsidRPr="00D56C13" w:rsidRDefault="00000280" w:rsidP="002A68A8">
      <w:pPr>
        <w:spacing w:after="240"/>
        <w:rPr>
          <w:rFonts w:cs="Arial"/>
          <w:szCs w:val="24"/>
        </w:rPr>
      </w:pPr>
      <w:r w:rsidRPr="00D56C13">
        <w:rPr>
          <w:rFonts w:cs="Arial"/>
          <w:szCs w:val="24"/>
        </w:rPr>
        <w:t xml:space="preserve">Jag värnar medlemmen. Alla medlemmar ska få vara med utifrån sina villkor, både i föreningen och i samhället. </w:t>
      </w:r>
    </w:p>
    <w:p w14:paraId="2D0FDE7B" w14:textId="4975D6FA" w:rsidR="00000280" w:rsidRPr="00D56C13" w:rsidRDefault="00000280" w:rsidP="00BF4531">
      <w:pPr>
        <w:spacing w:after="240"/>
        <w:rPr>
          <w:rFonts w:cs="Arial"/>
          <w:szCs w:val="24"/>
        </w:rPr>
      </w:pPr>
      <w:r w:rsidRPr="00D56C13">
        <w:rPr>
          <w:rFonts w:cs="Arial"/>
          <w:szCs w:val="24"/>
        </w:rPr>
        <w:t>3.</w:t>
      </w:r>
      <w:r w:rsidR="00BF4531">
        <w:rPr>
          <w:rFonts w:cs="Arial"/>
          <w:szCs w:val="24"/>
        </w:rPr>
        <w:t xml:space="preserve"> </w:t>
      </w:r>
      <w:r w:rsidR="002A68A8" w:rsidRPr="00D56C13">
        <w:rPr>
          <w:rFonts w:cs="Arial"/>
          <w:szCs w:val="24"/>
        </w:rPr>
        <w:t>Hur bedömer du dina kunskaper inom följande områden på en skala 1-5, där 1 är mycket små och 5 är mycketstora?</w:t>
      </w:r>
    </w:p>
    <w:p w14:paraId="54D6EFCC" w14:textId="77777777" w:rsidR="00000280" w:rsidRPr="00D56C13" w:rsidRDefault="00000280" w:rsidP="00000280">
      <w:pPr>
        <w:rPr>
          <w:rFonts w:cs="Arial"/>
          <w:szCs w:val="24"/>
        </w:rPr>
      </w:pPr>
      <w:r w:rsidRPr="00D56C13">
        <w:rPr>
          <w:rFonts w:cs="Arial"/>
          <w:szCs w:val="24"/>
        </w:rPr>
        <w:t xml:space="preserve">Ekonomi </w:t>
      </w:r>
    </w:p>
    <w:p w14:paraId="54BA3A27" w14:textId="77777777" w:rsidR="00000280" w:rsidRPr="00D56C13" w:rsidRDefault="00000280" w:rsidP="00000280">
      <w:pPr>
        <w:rPr>
          <w:rFonts w:cs="Arial"/>
          <w:szCs w:val="24"/>
        </w:rPr>
      </w:pPr>
      <w:r w:rsidRPr="00D56C13">
        <w:rPr>
          <w:rFonts w:cs="Arial"/>
          <w:szCs w:val="24"/>
        </w:rPr>
        <w:t>Föreningskunskap 5</w:t>
      </w:r>
    </w:p>
    <w:p w14:paraId="0755CA3B" w14:textId="77777777" w:rsidR="00000280" w:rsidRPr="00D56C13" w:rsidRDefault="00000280" w:rsidP="00000280">
      <w:pPr>
        <w:rPr>
          <w:rFonts w:cs="Arial"/>
          <w:szCs w:val="24"/>
        </w:rPr>
      </w:pPr>
      <w:r w:rsidRPr="00D56C13">
        <w:rPr>
          <w:rFonts w:cs="Arial"/>
          <w:szCs w:val="24"/>
        </w:rPr>
        <w:t>Organisationskunskap 5</w:t>
      </w:r>
    </w:p>
    <w:p w14:paraId="013BE7AB" w14:textId="77777777" w:rsidR="00000280" w:rsidRPr="00D56C13" w:rsidRDefault="00000280" w:rsidP="00000280">
      <w:pPr>
        <w:rPr>
          <w:rFonts w:cs="Arial"/>
          <w:szCs w:val="24"/>
        </w:rPr>
      </w:pPr>
      <w:r w:rsidRPr="00D56C13">
        <w:rPr>
          <w:rFonts w:cs="Arial"/>
          <w:szCs w:val="24"/>
        </w:rPr>
        <w:t xml:space="preserve">Påverkansarbete 4 </w:t>
      </w:r>
    </w:p>
    <w:p w14:paraId="7233415E" w14:textId="77777777" w:rsidR="00000280" w:rsidRPr="00D56C13" w:rsidRDefault="00000280" w:rsidP="00000280">
      <w:pPr>
        <w:rPr>
          <w:rFonts w:cs="Arial"/>
          <w:szCs w:val="24"/>
        </w:rPr>
      </w:pPr>
      <w:r w:rsidRPr="00D56C13">
        <w:rPr>
          <w:rFonts w:cs="Arial"/>
          <w:szCs w:val="24"/>
        </w:rPr>
        <w:t>Sociala medier 2</w:t>
      </w:r>
    </w:p>
    <w:p w14:paraId="335FA079" w14:textId="77777777" w:rsidR="00000280" w:rsidRPr="00D56C13" w:rsidRDefault="00000280" w:rsidP="00000280">
      <w:pPr>
        <w:rPr>
          <w:rFonts w:cs="Arial"/>
          <w:szCs w:val="24"/>
        </w:rPr>
      </w:pPr>
      <w:r w:rsidRPr="00D56C13">
        <w:rPr>
          <w:rFonts w:cs="Arial"/>
          <w:szCs w:val="24"/>
        </w:rPr>
        <w:t>Uttrycka dig i skrift 5</w:t>
      </w:r>
    </w:p>
    <w:p w14:paraId="769C0191" w14:textId="77777777" w:rsidR="00000280" w:rsidRPr="00D56C13" w:rsidRDefault="00000280" w:rsidP="00BF4531">
      <w:pPr>
        <w:spacing w:after="240"/>
        <w:rPr>
          <w:rFonts w:cs="Arial"/>
          <w:szCs w:val="24"/>
        </w:rPr>
      </w:pPr>
      <w:r w:rsidRPr="00D56C13">
        <w:rPr>
          <w:rFonts w:cs="Arial"/>
          <w:szCs w:val="24"/>
        </w:rPr>
        <w:t>Uttrycka dig i tal 5</w:t>
      </w:r>
    </w:p>
    <w:p w14:paraId="59F5200B" w14:textId="77777777" w:rsidR="00000280" w:rsidRPr="00D56C13" w:rsidRDefault="00000280" w:rsidP="00000280">
      <w:pPr>
        <w:rPr>
          <w:rFonts w:cs="Arial"/>
          <w:szCs w:val="24"/>
        </w:rPr>
      </w:pPr>
      <w:r w:rsidRPr="00D56C13">
        <w:rPr>
          <w:rFonts w:cs="Arial"/>
          <w:szCs w:val="24"/>
        </w:rPr>
        <w:t>4. Hur följer du samhällsdebatten?</w:t>
      </w:r>
    </w:p>
    <w:p w14:paraId="2BDB3651" w14:textId="77777777" w:rsidR="00000280" w:rsidRPr="00D56C13" w:rsidRDefault="00000280" w:rsidP="00BF4531">
      <w:pPr>
        <w:spacing w:after="240"/>
        <w:rPr>
          <w:rFonts w:cs="Arial"/>
          <w:szCs w:val="24"/>
        </w:rPr>
      </w:pPr>
      <w:r w:rsidRPr="00D56C13">
        <w:rPr>
          <w:rFonts w:cs="Arial"/>
          <w:szCs w:val="24"/>
        </w:rPr>
        <w:t xml:space="preserve">Radio. Pratar med folk. </w:t>
      </w:r>
    </w:p>
    <w:p w14:paraId="13BF7F9F" w14:textId="77777777" w:rsidR="00000280" w:rsidRPr="00D56C13" w:rsidRDefault="00000280" w:rsidP="00000280">
      <w:pPr>
        <w:rPr>
          <w:rFonts w:cs="Arial"/>
          <w:szCs w:val="24"/>
        </w:rPr>
      </w:pPr>
      <w:r w:rsidRPr="00D56C13">
        <w:rPr>
          <w:rFonts w:cs="Arial"/>
          <w:szCs w:val="24"/>
        </w:rPr>
        <w:t>5. Vilka språk utom svenska behärskar du?</w:t>
      </w:r>
    </w:p>
    <w:p w14:paraId="348FA119" w14:textId="77777777" w:rsidR="00000280" w:rsidRPr="00D56C13" w:rsidRDefault="00000280" w:rsidP="00BF4531">
      <w:pPr>
        <w:spacing w:after="240"/>
        <w:rPr>
          <w:rFonts w:cs="Arial"/>
          <w:szCs w:val="24"/>
        </w:rPr>
      </w:pPr>
      <w:r w:rsidRPr="00D56C13">
        <w:rPr>
          <w:rFonts w:cs="Arial"/>
          <w:szCs w:val="24"/>
        </w:rPr>
        <w:t xml:space="preserve">Engelska delvis. </w:t>
      </w:r>
    </w:p>
    <w:p w14:paraId="0524079D" w14:textId="77777777" w:rsidR="00000280" w:rsidRPr="00D56C13" w:rsidRDefault="00000280" w:rsidP="00000280">
      <w:pPr>
        <w:rPr>
          <w:rFonts w:cs="Arial"/>
          <w:szCs w:val="24"/>
        </w:rPr>
      </w:pPr>
      <w:r w:rsidRPr="00D56C13">
        <w:rPr>
          <w:rFonts w:cs="Arial"/>
          <w:szCs w:val="24"/>
        </w:rPr>
        <w:t>6. Vad ser du som det viktigaste du kan bidra med i styrelsearbetet?</w:t>
      </w:r>
    </w:p>
    <w:p w14:paraId="5244C91B" w14:textId="77777777" w:rsidR="00000280" w:rsidRPr="00D56C13" w:rsidRDefault="00000280" w:rsidP="00BF4531">
      <w:pPr>
        <w:spacing w:after="240"/>
        <w:rPr>
          <w:rFonts w:cs="Arial"/>
          <w:szCs w:val="24"/>
        </w:rPr>
      </w:pPr>
      <w:r w:rsidRPr="00D56C13">
        <w:rPr>
          <w:rFonts w:cs="Arial"/>
          <w:szCs w:val="24"/>
        </w:rPr>
        <w:t xml:space="preserve">Flerfunktionshinderperspektivet. Jag säger vad jag tycker även om det är obekvämt. </w:t>
      </w:r>
    </w:p>
    <w:p w14:paraId="33E3FE0E" w14:textId="77777777" w:rsidR="00000280" w:rsidRPr="00D56C13" w:rsidRDefault="00000280" w:rsidP="00000280">
      <w:pPr>
        <w:rPr>
          <w:rFonts w:cs="Arial"/>
          <w:szCs w:val="24"/>
        </w:rPr>
      </w:pPr>
      <w:r w:rsidRPr="00D56C13">
        <w:rPr>
          <w:rFonts w:cs="Arial"/>
          <w:szCs w:val="24"/>
        </w:rPr>
        <w:t xml:space="preserve">7. Nämn tre personliga egenskaper hos dig själv. </w:t>
      </w:r>
    </w:p>
    <w:p w14:paraId="4C96327B" w14:textId="77777777" w:rsidR="00000280" w:rsidRPr="00D56C13" w:rsidRDefault="00000280" w:rsidP="00BF4531">
      <w:pPr>
        <w:spacing w:after="240"/>
        <w:rPr>
          <w:rFonts w:cs="Arial"/>
          <w:szCs w:val="24"/>
        </w:rPr>
      </w:pPr>
      <w:r w:rsidRPr="00D56C13">
        <w:rPr>
          <w:rFonts w:cs="Arial"/>
          <w:szCs w:val="24"/>
        </w:rPr>
        <w:t xml:space="preserve">Positiv. Nyfiken. Engagerad. </w:t>
      </w:r>
    </w:p>
    <w:p w14:paraId="391B78E4" w14:textId="77777777" w:rsidR="00000280" w:rsidRPr="00D56C13" w:rsidRDefault="00000280" w:rsidP="00000280">
      <w:pPr>
        <w:rPr>
          <w:rFonts w:cs="Arial"/>
          <w:szCs w:val="24"/>
        </w:rPr>
      </w:pPr>
      <w:r w:rsidRPr="00D56C13">
        <w:rPr>
          <w:rFonts w:cs="Arial"/>
          <w:szCs w:val="24"/>
        </w:rPr>
        <w:t xml:space="preserve">8. SRF-kompetens och erfarenheter från andra organisationer. </w:t>
      </w:r>
    </w:p>
    <w:p w14:paraId="6DF9A55B" w14:textId="77777777" w:rsidR="00000280" w:rsidRPr="00D56C13" w:rsidRDefault="00000280" w:rsidP="00BF4531">
      <w:pPr>
        <w:spacing w:after="240"/>
        <w:rPr>
          <w:rFonts w:cs="Arial"/>
          <w:szCs w:val="24"/>
        </w:rPr>
      </w:pPr>
      <w:r w:rsidRPr="00D56C13">
        <w:rPr>
          <w:rFonts w:cs="Arial"/>
          <w:szCs w:val="24"/>
        </w:rPr>
        <w:t xml:space="preserve">Jag är född med min synnedsättning och har kommit in i föreningslivet tidigt. Jag satt i min första styrelse när jag var 18 år. Sedan dess har jag inte haft någon paus utan varit aktiv i styrelser hela tiden på olika nivåer. Jag har haft alla poster som finns i föreningen utom ekonomiskt ansvarig. </w:t>
      </w:r>
    </w:p>
    <w:p w14:paraId="1D498ECB" w14:textId="77777777" w:rsidR="00000280" w:rsidRPr="00D56C13" w:rsidRDefault="00000280" w:rsidP="00000280">
      <w:pPr>
        <w:rPr>
          <w:rFonts w:cs="Arial"/>
          <w:szCs w:val="24"/>
        </w:rPr>
      </w:pPr>
      <w:r w:rsidRPr="00D56C13">
        <w:rPr>
          <w:rFonts w:cs="Arial"/>
          <w:szCs w:val="24"/>
        </w:rPr>
        <w:t>9. Vilken roll väljer du i en grupp?</w:t>
      </w:r>
    </w:p>
    <w:p w14:paraId="29F7C99B" w14:textId="77777777" w:rsidR="00000280" w:rsidRPr="00D56C13" w:rsidRDefault="00000280" w:rsidP="00BF4531">
      <w:pPr>
        <w:spacing w:after="240"/>
        <w:rPr>
          <w:rFonts w:cs="Arial"/>
          <w:szCs w:val="24"/>
        </w:rPr>
      </w:pPr>
      <w:r w:rsidRPr="00D56C13">
        <w:rPr>
          <w:rFonts w:cs="Arial"/>
          <w:szCs w:val="24"/>
        </w:rPr>
        <w:t xml:space="preserve">Jag har lätt att ta över och bli ledare i en grupp men jag kan också foga mig. Det beror på sammanhanget. </w:t>
      </w:r>
    </w:p>
    <w:p w14:paraId="21FDFA34" w14:textId="77777777" w:rsidR="00000280" w:rsidRPr="00D56C13" w:rsidRDefault="00000280" w:rsidP="00000280">
      <w:pPr>
        <w:rPr>
          <w:rFonts w:cs="Arial"/>
          <w:szCs w:val="24"/>
        </w:rPr>
      </w:pPr>
      <w:r w:rsidRPr="00D56C13">
        <w:rPr>
          <w:rFonts w:cs="Arial"/>
          <w:szCs w:val="24"/>
        </w:rPr>
        <w:t>10. Hur tycker du att ett bra beslutsfattande ska gå till?</w:t>
      </w:r>
    </w:p>
    <w:p w14:paraId="27746DE4" w14:textId="77777777" w:rsidR="00000280" w:rsidRPr="00D56C13" w:rsidRDefault="00000280" w:rsidP="00BF4531">
      <w:pPr>
        <w:spacing w:after="240"/>
        <w:rPr>
          <w:rFonts w:cs="Arial"/>
          <w:szCs w:val="24"/>
        </w:rPr>
      </w:pPr>
      <w:r w:rsidRPr="00D56C13">
        <w:rPr>
          <w:rFonts w:cs="Arial"/>
          <w:szCs w:val="24"/>
        </w:rPr>
        <w:t xml:space="preserve">Alla ska få tycka till i frågan. Helst ska alla såklart vara överens men är man inte det så får man rösta. </w:t>
      </w:r>
    </w:p>
    <w:p w14:paraId="280CC83A" w14:textId="77777777" w:rsidR="008F5499" w:rsidRDefault="008F5499">
      <w:pPr>
        <w:rPr>
          <w:rFonts w:cs="Arial"/>
          <w:szCs w:val="24"/>
        </w:rPr>
      </w:pPr>
      <w:r>
        <w:rPr>
          <w:rFonts w:cs="Arial"/>
          <w:szCs w:val="24"/>
        </w:rPr>
        <w:br w:type="page"/>
      </w:r>
    </w:p>
    <w:p w14:paraId="38A884DE" w14:textId="2CD95132" w:rsidR="00000280" w:rsidRPr="00D56C13" w:rsidRDefault="00000280" w:rsidP="00000280">
      <w:pPr>
        <w:rPr>
          <w:rFonts w:cs="Arial"/>
          <w:szCs w:val="24"/>
        </w:rPr>
      </w:pPr>
      <w:r w:rsidRPr="00D56C13">
        <w:rPr>
          <w:rFonts w:cs="Arial"/>
          <w:szCs w:val="24"/>
        </w:rPr>
        <w:lastRenderedPageBreak/>
        <w:t>11. Konflikter, hur bemöter du dem?</w:t>
      </w:r>
    </w:p>
    <w:p w14:paraId="33FE059A" w14:textId="77777777" w:rsidR="00000280" w:rsidRPr="00D56C13" w:rsidRDefault="00000280" w:rsidP="008F5499">
      <w:pPr>
        <w:spacing w:after="240"/>
        <w:rPr>
          <w:rFonts w:cs="Arial"/>
          <w:szCs w:val="24"/>
        </w:rPr>
      </w:pPr>
      <w:r w:rsidRPr="00D56C13">
        <w:rPr>
          <w:rFonts w:cs="Arial"/>
          <w:szCs w:val="24"/>
        </w:rPr>
        <w:t xml:space="preserve">Jag tycker inte om konflikter men det är inte så att jag gömmer mig. Jag vill att man reder ut vad konflikten handlar om och försöker lösa den så gott det går. </w:t>
      </w:r>
    </w:p>
    <w:p w14:paraId="3329AD54" w14:textId="77777777" w:rsidR="00000280" w:rsidRPr="00D56C13" w:rsidRDefault="00000280" w:rsidP="00000280">
      <w:pPr>
        <w:rPr>
          <w:rFonts w:cs="Arial"/>
          <w:szCs w:val="24"/>
        </w:rPr>
      </w:pPr>
      <w:r w:rsidRPr="00D56C13">
        <w:rPr>
          <w:rFonts w:cs="Arial"/>
          <w:szCs w:val="24"/>
        </w:rPr>
        <w:t>12. Hur skulle du uppfatta att ställa upp på en intervju eller svara på frågor från media?</w:t>
      </w:r>
    </w:p>
    <w:p w14:paraId="60EB34D3" w14:textId="77777777" w:rsidR="00000280" w:rsidRPr="00D56C13" w:rsidRDefault="00000280" w:rsidP="008F5499">
      <w:pPr>
        <w:spacing w:after="240"/>
        <w:rPr>
          <w:rFonts w:cs="Arial"/>
          <w:szCs w:val="24"/>
        </w:rPr>
      </w:pPr>
      <w:r w:rsidRPr="00D56C13">
        <w:rPr>
          <w:rFonts w:cs="Arial"/>
          <w:szCs w:val="24"/>
        </w:rPr>
        <w:t xml:space="preserve">Det går bra. Men helst inte TV. Jag har svårt att bedöma hur jag uppfattas i bild och då blir jag osäker. Tidningar och radio går jättebra. </w:t>
      </w:r>
    </w:p>
    <w:p w14:paraId="3A565D2B" w14:textId="77777777" w:rsidR="00000280" w:rsidRPr="00D56C13" w:rsidRDefault="00000280" w:rsidP="00000280">
      <w:pPr>
        <w:rPr>
          <w:rFonts w:cs="Arial"/>
          <w:szCs w:val="24"/>
        </w:rPr>
      </w:pPr>
      <w:r w:rsidRPr="00D56C13">
        <w:rPr>
          <w:rFonts w:cs="Arial"/>
          <w:szCs w:val="24"/>
        </w:rPr>
        <w:t>13. Kan du hantera dator, telefon och digitala möten?</w:t>
      </w:r>
    </w:p>
    <w:p w14:paraId="1E40FE49" w14:textId="77777777" w:rsidR="00000280" w:rsidRPr="00D56C13" w:rsidRDefault="00000280" w:rsidP="008F5499">
      <w:pPr>
        <w:spacing w:after="240"/>
        <w:rPr>
          <w:rFonts w:cs="Arial"/>
          <w:szCs w:val="24"/>
        </w:rPr>
      </w:pPr>
      <w:r w:rsidRPr="00D56C13">
        <w:rPr>
          <w:rFonts w:cs="Arial"/>
          <w:szCs w:val="24"/>
        </w:rPr>
        <w:t xml:space="preserve">Ja. </w:t>
      </w:r>
    </w:p>
    <w:p w14:paraId="3E67EAD2" w14:textId="77777777" w:rsidR="00000280" w:rsidRPr="00D56C13" w:rsidRDefault="00000280" w:rsidP="00000280">
      <w:pPr>
        <w:rPr>
          <w:rFonts w:cs="Arial"/>
          <w:szCs w:val="24"/>
        </w:rPr>
      </w:pPr>
      <w:r w:rsidRPr="00D56C13">
        <w:rPr>
          <w:rFonts w:cs="Arial"/>
          <w:szCs w:val="24"/>
        </w:rPr>
        <w:t xml:space="preserve">14. Din livssituation avseende SRF, arbete, tid, vardag, resor. </w:t>
      </w:r>
    </w:p>
    <w:p w14:paraId="33A84BE3" w14:textId="77777777" w:rsidR="00000280" w:rsidRPr="00D56C13" w:rsidRDefault="00000280" w:rsidP="008F5499">
      <w:pPr>
        <w:spacing w:after="240"/>
        <w:rPr>
          <w:rFonts w:cs="Arial"/>
          <w:szCs w:val="24"/>
        </w:rPr>
      </w:pPr>
      <w:r w:rsidRPr="00D56C13">
        <w:rPr>
          <w:rFonts w:cs="Arial"/>
          <w:szCs w:val="24"/>
        </w:rPr>
        <w:t xml:space="preserve">Jag är singel och jag lever mitt liv som jag vill. Jag har tid med SRF. </w:t>
      </w:r>
    </w:p>
    <w:p w14:paraId="5A7415E2" w14:textId="77777777" w:rsidR="00000280" w:rsidRPr="00D56C13" w:rsidRDefault="00000280" w:rsidP="00000280">
      <w:pPr>
        <w:rPr>
          <w:rFonts w:cs="Arial"/>
          <w:szCs w:val="24"/>
        </w:rPr>
      </w:pPr>
      <w:r w:rsidRPr="00D56C13">
        <w:rPr>
          <w:rFonts w:cs="Arial"/>
          <w:szCs w:val="24"/>
        </w:rPr>
        <w:t>15. Intressen utanför SRF?</w:t>
      </w:r>
    </w:p>
    <w:p w14:paraId="327877D0" w14:textId="77777777" w:rsidR="00000280" w:rsidRPr="00D56C13" w:rsidRDefault="00000280" w:rsidP="008F5499">
      <w:pPr>
        <w:spacing w:after="240"/>
        <w:rPr>
          <w:rFonts w:cs="Arial"/>
          <w:szCs w:val="24"/>
        </w:rPr>
      </w:pPr>
      <w:r w:rsidRPr="00D56C13">
        <w:rPr>
          <w:rFonts w:cs="Arial"/>
          <w:szCs w:val="24"/>
        </w:rPr>
        <w:t xml:space="preserve">Laga mat. Umgås med vänner. Läsa böcker. Kultur i alla former. </w:t>
      </w:r>
    </w:p>
    <w:p w14:paraId="529931F1" w14:textId="77777777" w:rsidR="00000280" w:rsidRPr="00D56C13" w:rsidRDefault="00000280" w:rsidP="00000280">
      <w:pPr>
        <w:rPr>
          <w:rFonts w:cs="Arial"/>
          <w:szCs w:val="24"/>
        </w:rPr>
      </w:pPr>
      <w:r w:rsidRPr="00D56C13">
        <w:rPr>
          <w:rFonts w:cs="Arial"/>
          <w:szCs w:val="24"/>
        </w:rPr>
        <w:t>16. Något mer du vill kommentera?</w:t>
      </w:r>
    </w:p>
    <w:p w14:paraId="5A1DBA0C" w14:textId="77777777" w:rsidR="00000280" w:rsidRPr="00D56C13" w:rsidRDefault="00000280" w:rsidP="00000280">
      <w:pPr>
        <w:rPr>
          <w:rFonts w:cs="Arial"/>
          <w:szCs w:val="24"/>
        </w:rPr>
      </w:pPr>
      <w:r w:rsidRPr="00D56C13">
        <w:rPr>
          <w:rFonts w:cs="Arial"/>
          <w:szCs w:val="24"/>
        </w:rPr>
        <w:t xml:space="preserve">Nej. </w:t>
      </w:r>
    </w:p>
    <w:p w14:paraId="417753D9" w14:textId="77777777" w:rsidR="00000280" w:rsidRPr="00D56C13" w:rsidRDefault="00000280" w:rsidP="008F5499">
      <w:pPr>
        <w:spacing w:before="240"/>
        <w:rPr>
          <w:rFonts w:cs="Arial"/>
          <w:szCs w:val="24"/>
        </w:rPr>
      </w:pPr>
    </w:p>
    <w:p w14:paraId="19D87E7B" w14:textId="77777777" w:rsidR="00000280" w:rsidRPr="00D56C13" w:rsidRDefault="00000280" w:rsidP="00C159BE">
      <w:pPr>
        <w:pStyle w:val="Rubrik3"/>
      </w:pPr>
      <w:bookmarkStart w:id="44" w:name="_Toc170735070"/>
      <w:r w:rsidRPr="00D56C13">
        <w:t>Namn: Anita Svenningsson</w:t>
      </w:r>
      <w:bookmarkEnd w:id="44"/>
      <w:r w:rsidRPr="00D56C13">
        <w:t xml:space="preserve"> </w:t>
      </w:r>
    </w:p>
    <w:p w14:paraId="2178F593" w14:textId="77777777" w:rsidR="00000280" w:rsidRPr="00D56C13" w:rsidRDefault="00000280" w:rsidP="008F5499">
      <w:pPr>
        <w:spacing w:before="240" w:after="240"/>
        <w:rPr>
          <w:rFonts w:cs="Arial"/>
          <w:szCs w:val="24"/>
        </w:rPr>
      </w:pPr>
      <w:r w:rsidRPr="00D56C13">
        <w:rPr>
          <w:rFonts w:cs="Arial"/>
          <w:szCs w:val="24"/>
        </w:rPr>
        <w:t xml:space="preserve">Födelseår: 1952 </w:t>
      </w:r>
    </w:p>
    <w:p w14:paraId="3871C76B" w14:textId="77777777" w:rsidR="00000280" w:rsidRPr="00D56C13" w:rsidRDefault="00000280" w:rsidP="008F5499">
      <w:pPr>
        <w:spacing w:before="240" w:after="240"/>
        <w:rPr>
          <w:rFonts w:cs="Arial"/>
          <w:szCs w:val="24"/>
        </w:rPr>
      </w:pPr>
      <w:r w:rsidRPr="00D56C13">
        <w:rPr>
          <w:rFonts w:cs="Arial"/>
          <w:szCs w:val="24"/>
        </w:rPr>
        <w:t xml:space="preserve">Synstatus, när fick du din synskada: Blind sen födseln </w:t>
      </w:r>
    </w:p>
    <w:p w14:paraId="7FFC247E" w14:textId="77777777" w:rsidR="00000280" w:rsidRPr="00D56C13" w:rsidRDefault="00000280" w:rsidP="008F5499">
      <w:pPr>
        <w:spacing w:before="240" w:after="240"/>
        <w:rPr>
          <w:rFonts w:cs="Arial"/>
          <w:szCs w:val="24"/>
        </w:rPr>
      </w:pPr>
      <w:r w:rsidRPr="00D56C13">
        <w:rPr>
          <w:rFonts w:cs="Arial"/>
          <w:szCs w:val="24"/>
        </w:rPr>
        <w:t xml:space="preserve">Bostadsort: Jönköping </w:t>
      </w:r>
    </w:p>
    <w:p w14:paraId="0710E0B3" w14:textId="77777777" w:rsidR="00000280" w:rsidRPr="00D56C13" w:rsidRDefault="00000280" w:rsidP="008F5499">
      <w:pPr>
        <w:spacing w:before="240"/>
        <w:rPr>
          <w:rFonts w:cs="Arial"/>
          <w:szCs w:val="24"/>
        </w:rPr>
      </w:pPr>
      <w:r w:rsidRPr="00D56C13">
        <w:rPr>
          <w:rFonts w:cs="Arial"/>
          <w:szCs w:val="24"/>
        </w:rPr>
        <w:t xml:space="preserve">Uppdrag inom SRF och andra organisationer inom synområdet: </w:t>
      </w:r>
    </w:p>
    <w:p w14:paraId="0B84ED43" w14:textId="50FC6A0B" w:rsidR="008F5499" w:rsidRPr="00D56C13" w:rsidRDefault="00000280" w:rsidP="008F5499">
      <w:pPr>
        <w:spacing w:after="240"/>
        <w:rPr>
          <w:rFonts w:cs="Arial"/>
          <w:szCs w:val="24"/>
        </w:rPr>
      </w:pPr>
      <w:r w:rsidRPr="00D56C13">
        <w:rPr>
          <w:rFonts w:cs="Arial"/>
          <w:szCs w:val="24"/>
        </w:rPr>
        <w:t xml:space="preserve">Ledamot i Förbundsstyrelsen, sekreterare i distriktet, även i lokalföreningen Södra Vätterbygden. </w:t>
      </w:r>
    </w:p>
    <w:p w14:paraId="145AFD93" w14:textId="77777777" w:rsidR="008F5499" w:rsidRDefault="00000280" w:rsidP="008F5499">
      <w:pPr>
        <w:spacing w:before="240"/>
        <w:rPr>
          <w:rFonts w:cs="Arial"/>
          <w:szCs w:val="24"/>
        </w:rPr>
      </w:pPr>
      <w:r w:rsidRPr="00D56C13">
        <w:rPr>
          <w:rFonts w:cs="Arial"/>
          <w:szCs w:val="24"/>
        </w:rPr>
        <w:t xml:space="preserve">Utbildning/arbetslivserfarenhet: </w:t>
      </w:r>
    </w:p>
    <w:p w14:paraId="0D421949" w14:textId="2B66731E" w:rsidR="00000280" w:rsidRDefault="00000280" w:rsidP="008F5499">
      <w:pPr>
        <w:rPr>
          <w:rFonts w:cs="Arial"/>
          <w:szCs w:val="24"/>
        </w:rPr>
      </w:pPr>
      <w:r w:rsidRPr="00D56C13">
        <w:rPr>
          <w:rFonts w:cs="Arial"/>
          <w:szCs w:val="24"/>
        </w:rPr>
        <w:t xml:space="preserve">Fil </w:t>
      </w:r>
      <w:proofErr w:type="spellStart"/>
      <w:r w:rsidRPr="00D56C13">
        <w:rPr>
          <w:rFonts w:cs="Arial"/>
          <w:szCs w:val="24"/>
        </w:rPr>
        <w:t>kand</w:t>
      </w:r>
      <w:proofErr w:type="spellEnd"/>
      <w:r w:rsidRPr="00D56C13">
        <w:rPr>
          <w:rFonts w:cs="Arial"/>
          <w:szCs w:val="24"/>
        </w:rPr>
        <w:t xml:space="preserve"> i engelska och tyska </w:t>
      </w:r>
    </w:p>
    <w:p w14:paraId="27BA6067" w14:textId="77777777" w:rsidR="008F5499" w:rsidRPr="00D56C13" w:rsidRDefault="008F5499" w:rsidP="008F5499">
      <w:pPr>
        <w:spacing w:before="240"/>
        <w:rPr>
          <w:rFonts w:cs="Arial"/>
          <w:szCs w:val="24"/>
        </w:rPr>
      </w:pPr>
    </w:p>
    <w:p w14:paraId="3BD0C356" w14:textId="77777777" w:rsidR="00000280" w:rsidRPr="00D56C13" w:rsidRDefault="00000280" w:rsidP="00000280">
      <w:pPr>
        <w:rPr>
          <w:rFonts w:cs="Arial"/>
          <w:szCs w:val="24"/>
        </w:rPr>
      </w:pPr>
    </w:p>
    <w:p w14:paraId="52E28E76" w14:textId="77777777" w:rsidR="00000280" w:rsidRPr="00D56C13" w:rsidRDefault="00000280" w:rsidP="00000280">
      <w:pPr>
        <w:rPr>
          <w:rFonts w:cs="Arial"/>
          <w:szCs w:val="24"/>
        </w:rPr>
      </w:pPr>
      <w:r w:rsidRPr="00D56C13">
        <w:rPr>
          <w:rFonts w:cs="Arial"/>
          <w:szCs w:val="24"/>
        </w:rPr>
        <w:t xml:space="preserve">1. Berätta om dig själv och varför du valt att kandidera? </w:t>
      </w:r>
    </w:p>
    <w:p w14:paraId="58802500" w14:textId="45E87159" w:rsidR="00000280" w:rsidRPr="00D56C13" w:rsidRDefault="00000280" w:rsidP="00000280">
      <w:pPr>
        <w:rPr>
          <w:rFonts w:cs="Arial"/>
          <w:szCs w:val="24"/>
        </w:rPr>
      </w:pPr>
      <w:r w:rsidRPr="00D56C13">
        <w:rPr>
          <w:rFonts w:cs="Arial"/>
          <w:szCs w:val="24"/>
        </w:rPr>
        <w:t xml:space="preserve">Stort intresse av SRF, engagerad, brinner för Äldrefrågor och </w:t>
      </w:r>
    </w:p>
    <w:p w14:paraId="47184C90" w14:textId="77777777" w:rsidR="00000280" w:rsidRPr="00D56C13" w:rsidRDefault="00000280" w:rsidP="005647D4">
      <w:pPr>
        <w:spacing w:after="240"/>
        <w:rPr>
          <w:rFonts w:cs="Arial"/>
          <w:szCs w:val="24"/>
        </w:rPr>
      </w:pPr>
      <w:r w:rsidRPr="00D56C13">
        <w:rPr>
          <w:rFonts w:cs="Arial"/>
          <w:szCs w:val="24"/>
        </w:rPr>
        <w:t xml:space="preserve">Arbetsmarknad. </w:t>
      </w:r>
    </w:p>
    <w:p w14:paraId="33D9BE05" w14:textId="77777777" w:rsidR="005647D4" w:rsidRDefault="005647D4">
      <w:pPr>
        <w:rPr>
          <w:rFonts w:cs="Arial"/>
          <w:szCs w:val="24"/>
        </w:rPr>
      </w:pPr>
      <w:r>
        <w:rPr>
          <w:rFonts w:cs="Arial"/>
          <w:szCs w:val="24"/>
        </w:rPr>
        <w:br w:type="page"/>
      </w:r>
    </w:p>
    <w:p w14:paraId="0A3E08CE" w14:textId="17EE810E" w:rsidR="00000280" w:rsidRPr="00D56C13" w:rsidRDefault="00000280" w:rsidP="00000280">
      <w:pPr>
        <w:rPr>
          <w:rFonts w:cs="Arial"/>
          <w:szCs w:val="24"/>
        </w:rPr>
      </w:pPr>
      <w:r w:rsidRPr="00D56C13">
        <w:rPr>
          <w:rFonts w:cs="Arial"/>
          <w:szCs w:val="24"/>
        </w:rPr>
        <w:lastRenderedPageBreak/>
        <w:t xml:space="preserve">2. Vad vill du arbeta med inom SRF och varför? </w:t>
      </w:r>
    </w:p>
    <w:p w14:paraId="08E48E2C" w14:textId="425A2948" w:rsidR="00000280" w:rsidRPr="00D56C13" w:rsidRDefault="00000280" w:rsidP="00000280">
      <w:pPr>
        <w:rPr>
          <w:rFonts w:cs="Arial"/>
          <w:szCs w:val="24"/>
        </w:rPr>
      </w:pPr>
      <w:r w:rsidRPr="00D56C13">
        <w:rPr>
          <w:rFonts w:cs="Arial"/>
          <w:szCs w:val="24"/>
        </w:rPr>
        <w:t xml:space="preserve">Arbeta med Äldrefrågor, stödjer </w:t>
      </w:r>
      <w:proofErr w:type="spellStart"/>
      <w:r w:rsidRPr="00D56C13">
        <w:rPr>
          <w:rFonts w:cs="Arial"/>
          <w:szCs w:val="24"/>
        </w:rPr>
        <w:t>Synsvagegruppen</w:t>
      </w:r>
      <w:proofErr w:type="spellEnd"/>
      <w:r w:rsidRPr="00D56C13">
        <w:rPr>
          <w:rFonts w:cs="Arial"/>
          <w:szCs w:val="24"/>
        </w:rPr>
        <w:t xml:space="preserve">, engagerad i </w:t>
      </w:r>
    </w:p>
    <w:p w14:paraId="432EDE77" w14:textId="77777777" w:rsidR="00000280" w:rsidRPr="00D56C13" w:rsidRDefault="00000280" w:rsidP="005647D4">
      <w:pPr>
        <w:spacing w:after="240"/>
        <w:rPr>
          <w:rFonts w:cs="Arial"/>
          <w:szCs w:val="24"/>
        </w:rPr>
      </w:pPr>
      <w:r w:rsidRPr="00D56C13">
        <w:rPr>
          <w:rFonts w:cs="Arial"/>
          <w:szCs w:val="24"/>
        </w:rPr>
        <w:t xml:space="preserve">Tillgänglighetsgrupp </w:t>
      </w:r>
    </w:p>
    <w:p w14:paraId="781942B5" w14:textId="77777777" w:rsidR="00000280" w:rsidRPr="00D56C13" w:rsidRDefault="00000280" w:rsidP="00000280">
      <w:pPr>
        <w:rPr>
          <w:rFonts w:cs="Arial"/>
          <w:szCs w:val="24"/>
        </w:rPr>
      </w:pPr>
      <w:r w:rsidRPr="00D56C13">
        <w:rPr>
          <w:rFonts w:cs="Arial"/>
          <w:szCs w:val="24"/>
        </w:rPr>
        <w:t xml:space="preserve">3. Hur bedömer du dina kunskaper inom följande områden på en skala </w:t>
      </w:r>
    </w:p>
    <w:p w14:paraId="7C2124E4" w14:textId="77777777" w:rsidR="00000280" w:rsidRPr="00D56C13" w:rsidRDefault="00000280" w:rsidP="005647D4">
      <w:pPr>
        <w:spacing w:after="240"/>
        <w:rPr>
          <w:rFonts w:cs="Arial"/>
          <w:szCs w:val="24"/>
        </w:rPr>
      </w:pPr>
      <w:r w:rsidRPr="00D56C13">
        <w:rPr>
          <w:rFonts w:cs="Arial"/>
          <w:szCs w:val="24"/>
        </w:rPr>
        <w:t>1-5, där 1 är mycket små och 5 är mycket stora?</w:t>
      </w:r>
    </w:p>
    <w:p w14:paraId="1E914ADF" w14:textId="77777777" w:rsidR="00000280" w:rsidRPr="00D56C13" w:rsidRDefault="00000280" w:rsidP="00000280">
      <w:pPr>
        <w:rPr>
          <w:rFonts w:cs="Arial"/>
          <w:szCs w:val="24"/>
        </w:rPr>
      </w:pPr>
      <w:r w:rsidRPr="00D56C13">
        <w:rPr>
          <w:rFonts w:cs="Arial"/>
          <w:szCs w:val="24"/>
        </w:rPr>
        <w:t xml:space="preserve">Ekonomi 1 </w:t>
      </w:r>
    </w:p>
    <w:p w14:paraId="46F21338" w14:textId="77777777" w:rsidR="00000280" w:rsidRPr="00D56C13" w:rsidRDefault="00000280" w:rsidP="00000280">
      <w:pPr>
        <w:rPr>
          <w:rFonts w:cs="Arial"/>
          <w:szCs w:val="24"/>
        </w:rPr>
      </w:pPr>
      <w:r w:rsidRPr="00D56C13">
        <w:rPr>
          <w:rFonts w:cs="Arial"/>
          <w:szCs w:val="24"/>
        </w:rPr>
        <w:t xml:space="preserve">Föreningskunskap 5 </w:t>
      </w:r>
    </w:p>
    <w:p w14:paraId="4FD82CC0" w14:textId="77777777" w:rsidR="00000280" w:rsidRPr="00D56C13" w:rsidRDefault="00000280" w:rsidP="00000280">
      <w:pPr>
        <w:rPr>
          <w:rFonts w:cs="Arial"/>
          <w:szCs w:val="24"/>
        </w:rPr>
      </w:pPr>
      <w:r w:rsidRPr="00D56C13">
        <w:rPr>
          <w:rFonts w:cs="Arial"/>
          <w:szCs w:val="24"/>
        </w:rPr>
        <w:t xml:space="preserve">Organisationsarbete 4 </w:t>
      </w:r>
    </w:p>
    <w:p w14:paraId="3339A0AF" w14:textId="77777777" w:rsidR="00000280" w:rsidRPr="00D56C13" w:rsidRDefault="00000280" w:rsidP="00000280">
      <w:pPr>
        <w:rPr>
          <w:rFonts w:cs="Arial"/>
          <w:szCs w:val="24"/>
        </w:rPr>
      </w:pPr>
      <w:r w:rsidRPr="00D56C13">
        <w:rPr>
          <w:rFonts w:cs="Arial"/>
          <w:szCs w:val="24"/>
        </w:rPr>
        <w:t xml:space="preserve">Påverkansarbete 4 </w:t>
      </w:r>
    </w:p>
    <w:p w14:paraId="44D638BC" w14:textId="77777777" w:rsidR="00000280" w:rsidRPr="00D56C13" w:rsidRDefault="00000280" w:rsidP="00000280">
      <w:pPr>
        <w:rPr>
          <w:rFonts w:cs="Arial"/>
          <w:szCs w:val="24"/>
        </w:rPr>
      </w:pPr>
      <w:r w:rsidRPr="00D56C13">
        <w:rPr>
          <w:rFonts w:cs="Arial"/>
          <w:szCs w:val="24"/>
        </w:rPr>
        <w:t xml:space="preserve">sociala medier 1 </w:t>
      </w:r>
    </w:p>
    <w:p w14:paraId="694B51FF" w14:textId="77777777" w:rsidR="00000280" w:rsidRPr="00D56C13" w:rsidRDefault="00000280" w:rsidP="00000280">
      <w:pPr>
        <w:rPr>
          <w:rFonts w:cs="Arial"/>
          <w:szCs w:val="24"/>
        </w:rPr>
      </w:pPr>
      <w:r w:rsidRPr="00D56C13">
        <w:rPr>
          <w:rFonts w:cs="Arial"/>
          <w:szCs w:val="24"/>
        </w:rPr>
        <w:t xml:space="preserve">Uttrycka dig i skrift 4 </w:t>
      </w:r>
    </w:p>
    <w:p w14:paraId="09958B57" w14:textId="77777777" w:rsidR="00000280" w:rsidRPr="00D56C13" w:rsidRDefault="00000280" w:rsidP="005647D4">
      <w:pPr>
        <w:spacing w:after="240"/>
        <w:rPr>
          <w:rFonts w:cs="Arial"/>
          <w:szCs w:val="24"/>
        </w:rPr>
      </w:pPr>
      <w:r w:rsidRPr="00D56C13">
        <w:rPr>
          <w:rFonts w:cs="Arial"/>
          <w:szCs w:val="24"/>
        </w:rPr>
        <w:t xml:space="preserve">Uttrycka dig i tal 5 </w:t>
      </w:r>
    </w:p>
    <w:p w14:paraId="490F4B11" w14:textId="77777777" w:rsidR="00000280" w:rsidRPr="00D56C13" w:rsidRDefault="00000280" w:rsidP="00000280">
      <w:pPr>
        <w:rPr>
          <w:rFonts w:cs="Arial"/>
          <w:szCs w:val="24"/>
        </w:rPr>
      </w:pPr>
      <w:r w:rsidRPr="00D56C13">
        <w:rPr>
          <w:rFonts w:cs="Arial"/>
          <w:szCs w:val="24"/>
        </w:rPr>
        <w:t xml:space="preserve">4. Hur följer du samhällsdebatten? </w:t>
      </w:r>
    </w:p>
    <w:p w14:paraId="6ABFA96F" w14:textId="77777777" w:rsidR="00000280" w:rsidRPr="00D56C13" w:rsidRDefault="00000280" w:rsidP="005647D4">
      <w:pPr>
        <w:spacing w:after="240"/>
        <w:rPr>
          <w:rFonts w:cs="Arial"/>
          <w:szCs w:val="24"/>
        </w:rPr>
      </w:pPr>
      <w:r w:rsidRPr="00D56C13">
        <w:rPr>
          <w:rFonts w:cs="Arial"/>
          <w:szCs w:val="24"/>
        </w:rPr>
        <w:t xml:space="preserve">Sveriges Radio </w:t>
      </w:r>
    </w:p>
    <w:p w14:paraId="55D3F47E" w14:textId="77777777" w:rsidR="00000280" w:rsidRPr="00D56C13" w:rsidRDefault="00000280" w:rsidP="00000280">
      <w:pPr>
        <w:rPr>
          <w:rFonts w:cs="Arial"/>
          <w:szCs w:val="24"/>
        </w:rPr>
      </w:pPr>
      <w:r w:rsidRPr="00D56C13">
        <w:rPr>
          <w:rFonts w:cs="Arial"/>
          <w:szCs w:val="24"/>
        </w:rPr>
        <w:t xml:space="preserve">5. Vilka språk förutom svenska behärskar du? </w:t>
      </w:r>
    </w:p>
    <w:p w14:paraId="3F577890" w14:textId="77777777" w:rsidR="00000280" w:rsidRPr="00D56C13" w:rsidRDefault="00000280" w:rsidP="005647D4">
      <w:pPr>
        <w:spacing w:after="240"/>
        <w:rPr>
          <w:rFonts w:cs="Arial"/>
          <w:szCs w:val="24"/>
        </w:rPr>
      </w:pPr>
      <w:r w:rsidRPr="00D56C13">
        <w:rPr>
          <w:rFonts w:cs="Arial"/>
          <w:szCs w:val="24"/>
        </w:rPr>
        <w:t xml:space="preserve">Engelska, tyska </w:t>
      </w:r>
    </w:p>
    <w:p w14:paraId="19B910A5" w14:textId="77777777" w:rsidR="00000280" w:rsidRPr="00D56C13" w:rsidRDefault="00000280" w:rsidP="00000280">
      <w:pPr>
        <w:rPr>
          <w:rFonts w:cs="Arial"/>
          <w:szCs w:val="24"/>
        </w:rPr>
      </w:pPr>
      <w:r w:rsidRPr="00D56C13">
        <w:rPr>
          <w:rFonts w:cs="Arial"/>
          <w:szCs w:val="24"/>
        </w:rPr>
        <w:t xml:space="preserve">6. Vad ser du som det viktigaste du kan bidra med i styrelsearbetet? </w:t>
      </w:r>
    </w:p>
    <w:p w14:paraId="6BC045BB" w14:textId="0C217D58" w:rsidR="00000280" w:rsidRPr="00D56C13" w:rsidRDefault="00000280" w:rsidP="005647D4">
      <w:pPr>
        <w:spacing w:after="240"/>
        <w:rPr>
          <w:rFonts w:cs="Arial"/>
          <w:szCs w:val="24"/>
        </w:rPr>
      </w:pPr>
      <w:r w:rsidRPr="00D56C13">
        <w:rPr>
          <w:rFonts w:cs="Arial"/>
          <w:szCs w:val="24"/>
        </w:rPr>
        <w:t>Lång erfarenhet, stort engagemang, medlem från 1969</w:t>
      </w:r>
      <w:r w:rsidR="005647D4">
        <w:rPr>
          <w:rFonts w:cs="Arial"/>
          <w:szCs w:val="24"/>
        </w:rPr>
        <w:t>.</w:t>
      </w:r>
    </w:p>
    <w:p w14:paraId="4A401530" w14:textId="77777777" w:rsidR="00000280" w:rsidRPr="00D56C13" w:rsidRDefault="00000280" w:rsidP="00000280">
      <w:pPr>
        <w:rPr>
          <w:rFonts w:cs="Arial"/>
          <w:szCs w:val="24"/>
        </w:rPr>
      </w:pPr>
      <w:r w:rsidRPr="00D56C13">
        <w:rPr>
          <w:rFonts w:cs="Arial"/>
          <w:szCs w:val="24"/>
        </w:rPr>
        <w:t xml:space="preserve">7. Nämn tre personliga egenskaper hos dig själv </w:t>
      </w:r>
    </w:p>
    <w:p w14:paraId="1779AED4" w14:textId="77777777" w:rsidR="00000280" w:rsidRPr="00D56C13" w:rsidRDefault="00000280" w:rsidP="005647D4">
      <w:pPr>
        <w:spacing w:after="240"/>
        <w:rPr>
          <w:rFonts w:cs="Arial"/>
          <w:szCs w:val="24"/>
        </w:rPr>
      </w:pPr>
      <w:r w:rsidRPr="00D56C13">
        <w:rPr>
          <w:rFonts w:cs="Arial"/>
          <w:szCs w:val="24"/>
        </w:rPr>
        <w:t>Engagerad, Positiv, ärlig</w:t>
      </w:r>
    </w:p>
    <w:p w14:paraId="3234AD12" w14:textId="77777777" w:rsidR="00000280" w:rsidRPr="00D56C13" w:rsidRDefault="00000280" w:rsidP="00000280">
      <w:pPr>
        <w:rPr>
          <w:rFonts w:cs="Arial"/>
          <w:szCs w:val="24"/>
        </w:rPr>
      </w:pPr>
      <w:r w:rsidRPr="00D56C13">
        <w:rPr>
          <w:rFonts w:cs="Arial"/>
          <w:szCs w:val="24"/>
        </w:rPr>
        <w:t xml:space="preserve">8. SRF-kompetens? Erfarenheter från andra organisationer? </w:t>
      </w:r>
    </w:p>
    <w:p w14:paraId="29E04BE7" w14:textId="77777777" w:rsidR="00000280" w:rsidRPr="00D56C13" w:rsidRDefault="00000280" w:rsidP="005647D4">
      <w:pPr>
        <w:spacing w:after="240"/>
        <w:rPr>
          <w:rFonts w:cs="Arial"/>
          <w:szCs w:val="24"/>
        </w:rPr>
      </w:pPr>
      <w:r w:rsidRPr="00D56C13">
        <w:rPr>
          <w:rFonts w:cs="Arial"/>
          <w:szCs w:val="24"/>
        </w:rPr>
        <w:t xml:space="preserve">Medlem i Funktionsrätt </w:t>
      </w:r>
    </w:p>
    <w:p w14:paraId="1CCCB7E2" w14:textId="77777777" w:rsidR="00000280" w:rsidRPr="00D56C13" w:rsidRDefault="00000280" w:rsidP="00000280">
      <w:pPr>
        <w:rPr>
          <w:rFonts w:cs="Arial"/>
          <w:szCs w:val="24"/>
        </w:rPr>
      </w:pPr>
      <w:r w:rsidRPr="00D56C13">
        <w:rPr>
          <w:rFonts w:cs="Arial"/>
          <w:szCs w:val="24"/>
        </w:rPr>
        <w:t xml:space="preserve">9. Vilken roll väljer du i en grupp? </w:t>
      </w:r>
    </w:p>
    <w:p w14:paraId="74B72035" w14:textId="77777777" w:rsidR="00000280" w:rsidRPr="00D56C13" w:rsidRDefault="00000280" w:rsidP="005647D4">
      <w:pPr>
        <w:spacing w:after="240"/>
        <w:rPr>
          <w:rFonts w:cs="Arial"/>
          <w:szCs w:val="24"/>
        </w:rPr>
      </w:pPr>
      <w:r w:rsidRPr="00D56C13">
        <w:rPr>
          <w:rFonts w:cs="Arial"/>
          <w:szCs w:val="24"/>
        </w:rPr>
        <w:t xml:space="preserve">Ledarroll, lärare </w:t>
      </w:r>
    </w:p>
    <w:p w14:paraId="305B798E" w14:textId="77777777" w:rsidR="00000280" w:rsidRPr="00D56C13" w:rsidRDefault="00000280" w:rsidP="00000280">
      <w:pPr>
        <w:rPr>
          <w:rFonts w:cs="Arial"/>
          <w:szCs w:val="24"/>
        </w:rPr>
      </w:pPr>
      <w:r w:rsidRPr="00D56C13">
        <w:rPr>
          <w:rFonts w:cs="Arial"/>
          <w:szCs w:val="24"/>
        </w:rPr>
        <w:t xml:space="preserve">10. Hur tycker du att ett bra beslutsfattande ska gå till? Väl </w:t>
      </w:r>
    </w:p>
    <w:p w14:paraId="4053106E" w14:textId="77777777" w:rsidR="00000280" w:rsidRPr="00D56C13" w:rsidRDefault="00000280" w:rsidP="005647D4">
      <w:pPr>
        <w:spacing w:after="240"/>
        <w:rPr>
          <w:rFonts w:cs="Arial"/>
          <w:szCs w:val="24"/>
        </w:rPr>
      </w:pPr>
      <w:r w:rsidRPr="00D56C13">
        <w:rPr>
          <w:rFonts w:cs="Arial"/>
          <w:szCs w:val="24"/>
        </w:rPr>
        <w:t xml:space="preserve">underbyggt, skriftligt dokument, möjlighet till diskussioner </w:t>
      </w:r>
    </w:p>
    <w:p w14:paraId="4DAA2F9D" w14:textId="77777777" w:rsidR="00000280" w:rsidRPr="00D56C13" w:rsidRDefault="00000280" w:rsidP="00000280">
      <w:pPr>
        <w:rPr>
          <w:rFonts w:cs="Arial"/>
          <w:szCs w:val="24"/>
        </w:rPr>
      </w:pPr>
      <w:r w:rsidRPr="00D56C13">
        <w:rPr>
          <w:rFonts w:cs="Arial"/>
          <w:szCs w:val="24"/>
        </w:rPr>
        <w:t xml:space="preserve">11. Konflikter, hur bemöter du dem? </w:t>
      </w:r>
    </w:p>
    <w:p w14:paraId="14F18A35" w14:textId="77777777" w:rsidR="00000280" w:rsidRPr="00D56C13" w:rsidRDefault="00000280" w:rsidP="005647D4">
      <w:pPr>
        <w:spacing w:after="240"/>
        <w:rPr>
          <w:rFonts w:cs="Arial"/>
          <w:szCs w:val="24"/>
        </w:rPr>
      </w:pPr>
      <w:r w:rsidRPr="00D56C13">
        <w:rPr>
          <w:rFonts w:cs="Arial"/>
          <w:szCs w:val="24"/>
        </w:rPr>
        <w:t xml:space="preserve">Berör, lyssna på demokratin, inte bråka, ge med sig. </w:t>
      </w:r>
    </w:p>
    <w:p w14:paraId="114FC383" w14:textId="77777777" w:rsidR="00000280" w:rsidRPr="00D56C13" w:rsidRDefault="00000280" w:rsidP="00000280">
      <w:pPr>
        <w:rPr>
          <w:rFonts w:cs="Arial"/>
          <w:szCs w:val="24"/>
        </w:rPr>
      </w:pPr>
      <w:r w:rsidRPr="00D56C13">
        <w:rPr>
          <w:rFonts w:cs="Arial"/>
          <w:szCs w:val="24"/>
        </w:rPr>
        <w:t xml:space="preserve">12. Hur skulle du uppleva att ställa upp på en intervju eller svara på </w:t>
      </w:r>
    </w:p>
    <w:p w14:paraId="3C0C2B2B" w14:textId="77777777" w:rsidR="00000280" w:rsidRPr="00D56C13" w:rsidRDefault="00000280" w:rsidP="00000280">
      <w:pPr>
        <w:rPr>
          <w:rFonts w:cs="Arial"/>
          <w:szCs w:val="24"/>
        </w:rPr>
      </w:pPr>
      <w:r w:rsidRPr="00D56C13">
        <w:rPr>
          <w:rFonts w:cs="Arial"/>
          <w:szCs w:val="24"/>
        </w:rPr>
        <w:t xml:space="preserve">frågor från media? </w:t>
      </w:r>
    </w:p>
    <w:p w14:paraId="39E0DB66" w14:textId="77777777" w:rsidR="00000280" w:rsidRPr="00D56C13" w:rsidRDefault="00000280" w:rsidP="005647D4">
      <w:pPr>
        <w:spacing w:after="240"/>
        <w:rPr>
          <w:rFonts w:cs="Arial"/>
          <w:szCs w:val="24"/>
        </w:rPr>
      </w:pPr>
      <w:r w:rsidRPr="00D56C13">
        <w:rPr>
          <w:rFonts w:cs="Arial"/>
          <w:szCs w:val="24"/>
        </w:rPr>
        <w:t xml:space="preserve">Inget problem </w:t>
      </w:r>
    </w:p>
    <w:p w14:paraId="024DBC8A" w14:textId="77777777" w:rsidR="00000280" w:rsidRPr="00D56C13" w:rsidRDefault="00000280" w:rsidP="00000280">
      <w:pPr>
        <w:rPr>
          <w:rFonts w:cs="Arial"/>
          <w:szCs w:val="24"/>
        </w:rPr>
      </w:pPr>
      <w:r w:rsidRPr="00D56C13">
        <w:rPr>
          <w:rFonts w:cs="Arial"/>
          <w:szCs w:val="24"/>
        </w:rPr>
        <w:t xml:space="preserve">13. Kan du hantera dator/telefon och digitala möten? </w:t>
      </w:r>
    </w:p>
    <w:p w14:paraId="7B469D7F" w14:textId="77777777" w:rsidR="00000280" w:rsidRPr="00D56C13" w:rsidRDefault="00000280" w:rsidP="005647D4">
      <w:pPr>
        <w:spacing w:after="240"/>
        <w:rPr>
          <w:rFonts w:cs="Arial"/>
          <w:szCs w:val="24"/>
        </w:rPr>
      </w:pPr>
      <w:r w:rsidRPr="00D56C13">
        <w:rPr>
          <w:rFonts w:cs="Arial"/>
          <w:szCs w:val="24"/>
        </w:rPr>
        <w:t xml:space="preserve">Inga problem med dator, teams-möten </w:t>
      </w:r>
    </w:p>
    <w:p w14:paraId="5F150726" w14:textId="77777777" w:rsidR="00000280" w:rsidRPr="00D56C13" w:rsidRDefault="00000280" w:rsidP="00000280">
      <w:pPr>
        <w:rPr>
          <w:rFonts w:cs="Arial"/>
          <w:szCs w:val="24"/>
        </w:rPr>
      </w:pPr>
      <w:r w:rsidRPr="00D56C13">
        <w:rPr>
          <w:rFonts w:cs="Arial"/>
          <w:szCs w:val="24"/>
        </w:rPr>
        <w:lastRenderedPageBreak/>
        <w:t xml:space="preserve">14. Din livssituation avseende SRF-arbetet (tid, vardag/helg, resor mm)? </w:t>
      </w:r>
    </w:p>
    <w:p w14:paraId="44C030DE" w14:textId="77777777" w:rsidR="00000280" w:rsidRPr="00D56C13" w:rsidRDefault="00000280" w:rsidP="005C1053">
      <w:pPr>
        <w:spacing w:after="240"/>
        <w:rPr>
          <w:rFonts w:cs="Arial"/>
          <w:szCs w:val="24"/>
        </w:rPr>
      </w:pPr>
      <w:r w:rsidRPr="00D56C13">
        <w:rPr>
          <w:rFonts w:cs="Arial"/>
          <w:szCs w:val="24"/>
        </w:rPr>
        <w:t>När som helst, inga hinder</w:t>
      </w:r>
    </w:p>
    <w:p w14:paraId="1C1F9C5A" w14:textId="77777777" w:rsidR="00000280" w:rsidRPr="00D56C13" w:rsidRDefault="00000280" w:rsidP="00000280">
      <w:pPr>
        <w:rPr>
          <w:rFonts w:cs="Arial"/>
          <w:szCs w:val="24"/>
        </w:rPr>
      </w:pPr>
      <w:r w:rsidRPr="00D56C13">
        <w:rPr>
          <w:rFonts w:cs="Arial"/>
          <w:szCs w:val="24"/>
        </w:rPr>
        <w:t xml:space="preserve">15. Intressen utanför SRF? </w:t>
      </w:r>
    </w:p>
    <w:p w14:paraId="03BDEB29" w14:textId="77777777" w:rsidR="00000280" w:rsidRPr="00D56C13" w:rsidRDefault="00000280" w:rsidP="005C1053">
      <w:pPr>
        <w:spacing w:after="240"/>
        <w:rPr>
          <w:rFonts w:cs="Arial"/>
          <w:szCs w:val="24"/>
        </w:rPr>
      </w:pPr>
      <w:r w:rsidRPr="00D56C13">
        <w:rPr>
          <w:rFonts w:cs="Arial"/>
          <w:szCs w:val="24"/>
        </w:rPr>
        <w:t xml:space="preserve">Stickar, laga mat, läser böcker, punktskrift </w:t>
      </w:r>
    </w:p>
    <w:p w14:paraId="27F33BCB" w14:textId="77777777" w:rsidR="00000280" w:rsidRPr="00D56C13" w:rsidRDefault="00000280" w:rsidP="00000280">
      <w:pPr>
        <w:rPr>
          <w:rFonts w:cs="Arial"/>
          <w:szCs w:val="24"/>
        </w:rPr>
      </w:pPr>
      <w:r w:rsidRPr="00D56C13">
        <w:rPr>
          <w:rFonts w:cs="Arial"/>
          <w:szCs w:val="24"/>
        </w:rPr>
        <w:t xml:space="preserve">16. Något mer du vill tillägga God stämning i Förbundsstyrelsen. </w:t>
      </w:r>
    </w:p>
    <w:p w14:paraId="3949A18E" w14:textId="77777777" w:rsidR="00000280" w:rsidRPr="00D56C13" w:rsidRDefault="00000280" w:rsidP="005C1053">
      <w:pPr>
        <w:spacing w:before="240"/>
        <w:rPr>
          <w:rFonts w:cs="Arial"/>
          <w:szCs w:val="24"/>
        </w:rPr>
      </w:pPr>
    </w:p>
    <w:p w14:paraId="58C79103" w14:textId="77777777" w:rsidR="00000280" w:rsidRPr="00D56C13" w:rsidRDefault="00000280" w:rsidP="007F261C">
      <w:pPr>
        <w:pStyle w:val="Rubrik3"/>
      </w:pPr>
      <w:bookmarkStart w:id="45" w:name="_Toc170735071"/>
      <w:r w:rsidRPr="00D56C13">
        <w:t>Namn: Kristina Adolfsson</w:t>
      </w:r>
      <w:bookmarkEnd w:id="45"/>
      <w:r w:rsidRPr="00D56C13">
        <w:t xml:space="preserve"> </w:t>
      </w:r>
    </w:p>
    <w:p w14:paraId="7B13046A" w14:textId="77777777" w:rsidR="00000280" w:rsidRPr="00D56C13" w:rsidRDefault="00000280" w:rsidP="00000280">
      <w:pPr>
        <w:spacing w:before="100" w:beforeAutospacing="1" w:after="100" w:afterAutospacing="1"/>
        <w:rPr>
          <w:rFonts w:cs="Arial"/>
          <w:szCs w:val="24"/>
        </w:rPr>
      </w:pPr>
      <w:r w:rsidRPr="00D56C13">
        <w:rPr>
          <w:rFonts w:cs="Arial"/>
          <w:szCs w:val="24"/>
        </w:rPr>
        <w:t>Födelseår: 1959</w:t>
      </w:r>
    </w:p>
    <w:p w14:paraId="239D5F07" w14:textId="77777777" w:rsidR="00000280" w:rsidRPr="00D56C13" w:rsidRDefault="00000280" w:rsidP="00000280">
      <w:pPr>
        <w:spacing w:before="100" w:beforeAutospacing="1" w:after="100" w:afterAutospacing="1"/>
        <w:rPr>
          <w:rFonts w:cs="Arial"/>
          <w:szCs w:val="24"/>
        </w:rPr>
      </w:pPr>
      <w:r w:rsidRPr="00D56C13">
        <w:rPr>
          <w:rFonts w:cs="Arial"/>
          <w:szCs w:val="24"/>
        </w:rPr>
        <w:t>Synstatus, när fick du din synskada: Har alltid varit synskadad men såg hyfsat bra fram till 1983. Sedan dess blind.</w:t>
      </w:r>
    </w:p>
    <w:p w14:paraId="67536795" w14:textId="77777777" w:rsidR="00000280" w:rsidRPr="00D56C13" w:rsidRDefault="00000280" w:rsidP="00000280">
      <w:pPr>
        <w:spacing w:before="100" w:beforeAutospacing="1" w:after="100" w:afterAutospacing="1"/>
        <w:rPr>
          <w:rFonts w:cs="Arial"/>
          <w:szCs w:val="24"/>
        </w:rPr>
      </w:pPr>
      <w:r w:rsidRPr="00D56C13">
        <w:rPr>
          <w:rFonts w:cs="Arial"/>
          <w:szCs w:val="24"/>
        </w:rPr>
        <w:t>Bostadsort: Axvall</w:t>
      </w:r>
    </w:p>
    <w:p w14:paraId="05B9A962"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Uppdrag inom SRF och andra organisationer inom synområdet: Styrelsen SRF Skaraborg. Ordförande lokalföreningen i Skara-Götene. Styrelsen Synskadades vänner i Skaraborg. Styrelsen Funktionsrätt Skaraborg. Tillgänglighetsråden i Skara och Götene. </w:t>
      </w:r>
    </w:p>
    <w:p w14:paraId="3EA3B772"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Utbildning/arbetslivserfarenhet: gymnasieutbildning, handikappkunskap på högskola 10 poäng. Arbetat inom vården, suttit i växel, varit </w:t>
      </w:r>
      <w:proofErr w:type="spellStart"/>
      <w:r w:rsidRPr="00D56C13">
        <w:rPr>
          <w:rFonts w:cs="Arial"/>
          <w:szCs w:val="24"/>
        </w:rPr>
        <w:t>handikappombud</w:t>
      </w:r>
      <w:proofErr w:type="spellEnd"/>
      <w:r w:rsidRPr="00D56C13">
        <w:rPr>
          <w:rFonts w:cs="Arial"/>
          <w:szCs w:val="24"/>
        </w:rPr>
        <w:t xml:space="preserve"> inom kommunen. Arbetat i skolan de sista 15 åren. Pensionär från 1 augusti.</w:t>
      </w:r>
    </w:p>
    <w:p w14:paraId="29C155A6" w14:textId="77777777" w:rsidR="00000280" w:rsidRPr="00D56C13" w:rsidRDefault="00000280" w:rsidP="00000280">
      <w:pPr>
        <w:spacing w:before="100" w:beforeAutospacing="1" w:after="100" w:afterAutospacing="1"/>
        <w:rPr>
          <w:rFonts w:cs="Arial"/>
          <w:szCs w:val="24"/>
        </w:rPr>
      </w:pPr>
    </w:p>
    <w:p w14:paraId="78FF94D9" w14:textId="77777777" w:rsidR="00000280" w:rsidRPr="00D56C13" w:rsidRDefault="00000280" w:rsidP="00EF6F77">
      <w:pPr>
        <w:rPr>
          <w:rFonts w:cs="Arial"/>
          <w:szCs w:val="24"/>
        </w:rPr>
      </w:pPr>
      <w:r w:rsidRPr="00D56C13">
        <w:rPr>
          <w:rFonts w:cs="Arial"/>
          <w:szCs w:val="24"/>
        </w:rPr>
        <w:t xml:space="preserve">1. Berätta om dig själv och varför du valt att kandidera? </w:t>
      </w:r>
    </w:p>
    <w:p w14:paraId="7FFE36F9" w14:textId="77777777" w:rsidR="00000280" w:rsidRPr="00D56C13" w:rsidRDefault="00000280" w:rsidP="00EF6F77">
      <w:pPr>
        <w:spacing w:after="240"/>
        <w:rPr>
          <w:rFonts w:cs="Arial"/>
          <w:szCs w:val="24"/>
        </w:rPr>
      </w:pPr>
      <w:r w:rsidRPr="00D56C13">
        <w:rPr>
          <w:rFonts w:cs="Arial"/>
          <w:szCs w:val="24"/>
        </w:rPr>
        <w:t>Har alltid varit med i SRF och varit aktiv på olika sätt. Har nu mer tid och vill då ägna mig mer åt SRF.</w:t>
      </w:r>
    </w:p>
    <w:p w14:paraId="568FEF42" w14:textId="77777777" w:rsidR="00000280" w:rsidRPr="00D56C13" w:rsidRDefault="00000280" w:rsidP="00EF6F77">
      <w:pPr>
        <w:rPr>
          <w:rFonts w:cs="Arial"/>
          <w:szCs w:val="24"/>
        </w:rPr>
      </w:pPr>
      <w:r w:rsidRPr="00D56C13">
        <w:rPr>
          <w:rFonts w:cs="Arial"/>
          <w:szCs w:val="24"/>
        </w:rPr>
        <w:t>2. Vad vill du arbeta med inom SRF och varför?</w:t>
      </w:r>
    </w:p>
    <w:p w14:paraId="6ADA9A1B" w14:textId="77777777" w:rsidR="00000280" w:rsidRPr="00D56C13" w:rsidRDefault="00000280" w:rsidP="000B455C">
      <w:pPr>
        <w:spacing w:after="240"/>
        <w:rPr>
          <w:rFonts w:cs="Arial"/>
          <w:szCs w:val="24"/>
        </w:rPr>
      </w:pPr>
      <w:r w:rsidRPr="00D56C13">
        <w:rPr>
          <w:rFonts w:cs="Arial"/>
          <w:szCs w:val="24"/>
        </w:rPr>
        <w:t>Påverkansarbete av olika slag är intressant. Få ut information i samhället om synskador. Är ofta ute som informatör.</w:t>
      </w:r>
    </w:p>
    <w:p w14:paraId="5F56E38F" w14:textId="77777777" w:rsidR="00000280" w:rsidRPr="00D56C13" w:rsidRDefault="00000280" w:rsidP="000B455C">
      <w:pPr>
        <w:spacing w:after="240"/>
        <w:rPr>
          <w:rFonts w:cs="Arial"/>
          <w:szCs w:val="24"/>
        </w:rPr>
      </w:pPr>
      <w:r w:rsidRPr="00D56C13">
        <w:rPr>
          <w:rFonts w:cs="Arial"/>
          <w:szCs w:val="24"/>
        </w:rPr>
        <w:t>3. Hur bedömer du dina kunskaper inom följande områden på en skala 1-5, där 1 är mycket små och 5 är mycketstora?</w:t>
      </w:r>
    </w:p>
    <w:p w14:paraId="2364D891" w14:textId="77777777" w:rsidR="00000280" w:rsidRPr="00D56C13" w:rsidRDefault="00000280" w:rsidP="00EF6F77">
      <w:pPr>
        <w:rPr>
          <w:rFonts w:cs="Arial"/>
          <w:szCs w:val="24"/>
        </w:rPr>
      </w:pPr>
      <w:r w:rsidRPr="00D56C13">
        <w:rPr>
          <w:rFonts w:cs="Arial"/>
          <w:szCs w:val="24"/>
        </w:rPr>
        <w:t>Ekonomi 2</w:t>
      </w:r>
    </w:p>
    <w:p w14:paraId="6ED4F090" w14:textId="77777777" w:rsidR="00000280" w:rsidRPr="00D56C13" w:rsidRDefault="00000280" w:rsidP="00EF6F77">
      <w:pPr>
        <w:rPr>
          <w:rFonts w:cs="Arial"/>
          <w:szCs w:val="24"/>
        </w:rPr>
      </w:pPr>
      <w:r w:rsidRPr="00D56C13">
        <w:rPr>
          <w:rFonts w:cs="Arial"/>
          <w:szCs w:val="24"/>
        </w:rPr>
        <w:t>Föreningskunskap 4</w:t>
      </w:r>
    </w:p>
    <w:p w14:paraId="7A1DC5DC" w14:textId="77777777" w:rsidR="00000280" w:rsidRPr="00D56C13" w:rsidRDefault="00000280" w:rsidP="00EF6F77">
      <w:pPr>
        <w:rPr>
          <w:rFonts w:cs="Arial"/>
          <w:szCs w:val="24"/>
        </w:rPr>
      </w:pPr>
      <w:r w:rsidRPr="00D56C13">
        <w:rPr>
          <w:rFonts w:cs="Arial"/>
          <w:szCs w:val="24"/>
        </w:rPr>
        <w:t>Organisationsarbete 4</w:t>
      </w:r>
    </w:p>
    <w:p w14:paraId="633C8B5F" w14:textId="77777777" w:rsidR="00000280" w:rsidRPr="00D56C13" w:rsidRDefault="00000280" w:rsidP="00EF6F77">
      <w:pPr>
        <w:rPr>
          <w:rFonts w:cs="Arial"/>
          <w:szCs w:val="24"/>
        </w:rPr>
      </w:pPr>
      <w:r w:rsidRPr="00D56C13">
        <w:rPr>
          <w:rFonts w:cs="Arial"/>
          <w:szCs w:val="24"/>
        </w:rPr>
        <w:t>Påverkansarbete 4</w:t>
      </w:r>
    </w:p>
    <w:p w14:paraId="24BB9E7E" w14:textId="77777777" w:rsidR="00000280" w:rsidRPr="00D56C13" w:rsidRDefault="00000280" w:rsidP="00EF6F77">
      <w:pPr>
        <w:rPr>
          <w:rFonts w:cs="Arial"/>
          <w:szCs w:val="24"/>
        </w:rPr>
      </w:pPr>
      <w:r w:rsidRPr="00D56C13">
        <w:rPr>
          <w:rFonts w:cs="Arial"/>
          <w:szCs w:val="24"/>
        </w:rPr>
        <w:lastRenderedPageBreak/>
        <w:t>sociala medier 2</w:t>
      </w:r>
    </w:p>
    <w:p w14:paraId="4CBC1F97" w14:textId="77777777" w:rsidR="00000280" w:rsidRPr="00D56C13" w:rsidRDefault="00000280" w:rsidP="00EF6F77">
      <w:pPr>
        <w:rPr>
          <w:rFonts w:cs="Arial"/>
          <w:szCs w:val="24"/>
        </w:rPr>
      </w:pPr>
      <w:r w:rsidRPr="00D56C13">
        <w:rPr>
          <w:rFonts w:cs="Arial"/>
          <w:szCs w:val="24"/>
        </w:rPr>
        <w:t>Uttrycka dig i skrift 3</w:t>
      </w:r>
    </w:p>
    <w:p w14:paraId="6814B932" w14:textId="77777777" w:rsidR="00000280" w:rsidRPr="00D56C13" w:rsidRDefault="00000280" w:rsidP="000B455C">
      <w:pPr>
        <w:spacing w:after="240"/>
        <w:rPr>
          <w:rFonts w:cs="Arial"/>
          <w:szCs w:val="24"/>
        </w:rPr>
      </w:pPr>
      <w:r w:rsidRPr="00D56C13">
        <w:rPr>
          <w:rFonts w:cs="Arial"/>
          <w:szCs w:val="24"/>
        </w:rPr>
        <w:t>Uttrycka dig i tal 5</w:t>
      </w:r>
    </w:p>
    <w:p w14:paraId="7E11AF18" w14:textId="77777777" w:rsidR="00000280" w:rsidRPr="00D56C13" w:rsidRDefault="00000280" w:rsidP="00EF6F77">
      <w:pPr>
        <w:rPr>
          <w:rFonts w:cs="Arial"/>
          <w:szCs w:val="24"/>
        </w:rPr>
      </w:pPr>
      <w:r w:rsidRPr="00D56C13">
        <w:rPr>
          <w:rFonts w:cs="Arial"/>
          <w:szCs w:val="24"/>
        </w:rPr>
        <w:t>4. Hur följer du samhällsdebatten?</w:t>
      </w:r>
    </w:p>
    <w:p w14:paraId="07771632" w14:textId="77777777" w:rsidR="00000280" w:rsidRPr="00D56C13" w:rsidRDefault="00000280" w:rsidP="007B5473">
      <w:pPr>
        <w:spacing w:after="240"/>
        <w:rPr>
          <w:rFonts w:cs="Arial"/>
          <w:szCs w:val="24"/>
        </w:rPr>
      </w:pPr>
      <w:r w:rsidRPr="00D56C13">
        <w:rPr>
          <w:rFonts w:cs="Arial"/>
          <w:szCs w:val="24"/>
        </w:rPr>
        <w:t xml:space="preserve">Främst radio och TV. Beror på vad det gäller och vad som då passar. </w:t>
      </w:r>
    </w:p>
    <w:p w14:paraId="7E9B33FB" w14:textId="77777777" w:rsidR="00000280" w:rsidRPr="00D56C13" w:rsidRDefault="00000280" w:rsidP="00EF6F77">
      <w:pPr>
        <w:rPr>
          <w:rFonts w:cs="Arial"/>
          <w:szCs w:val="24"/>
        </w:rPr>
      </w:pPr>
      <w:r w:rsidRPr="00D56C13">
        <w:rPr>
          <w:rFonts w:cs="Arial"/>
          <w:szCs w:val="24"/>
        </w:rPr>
        <w:t>5. Vilka språk förutom svenska behärskar du?</w:t>
      </w:r>
    </w:p>
    <w:p w14:paraId="232630C0" w14:textId="77777777" w:rsidR="00000280" w:rsidRPr="00D56C13" w:rsidRDefault="00000280" w:rsidP="007B5473">
      <w:pPr>
        <w:spacing w:after="240"/>
        <w:rPr>
          <w:rFonts w:cs="Arial"/>
          <w:szCs w:val="24"/>
        </w:rPr>
      </w:pPr>
      <w:r w:rsidRPr="00D56C13">
        <w:rPr>
          <w:rFonts w:cs="Arial"/>
          <w:szCs w:val="24"/>
        </w:rPr>
        <w:t>Förstår engelska men undviker att prata.</w:t>
      </w:r>
    </w:p>
    <w:p w14:paraId="0B29064D" w14:textId="77777777" w:rsidR="00000280" w:rsidRPr="00D56C13" w:rsidRDefault="00000280" w:rsidP="00EF6F77">
      <w:pPr>
        <w:rPr>
          <w:rFonts w:cs="Arial"/>
          <w:szCs w:val="24"/>
        </w:rPr>
      </w:pPr>
      <w:r w:rsidRPr="00D56C13">
        <w:rPr>
          <w:rFonts w:cs="Arial"/>
          <w:szCs w:val="24"/>
        </w:rPr>
        <w:t>6. Vad ser du som det viktigaste du kan bidra med i styrelsearbetet?</w:t>
      </w:r>
    </w:p>
    <w:p w14:paraId="3FE37590" w14:textId="77777777" w:rsidR="00000280" w:rsidRPr="00D56C13" w:rsidRDefault="00000280" w:rsidP="007B5473">
      <w:pPr>
        <w:spacing w:after="240"/>
        <w:rPr>
          <w:rFonts w:cs="Arial"/>
          <w:szCs w:val="24"/>
        </w:rPr>
      </w:pPr>
      <w:r w:rsidRPr="00D56C13">
        <w:rPr>
          <w:rFonts w:cs="Arial"/>
          <w:szCs w:val="24"/>
        </w:rPr>
        <w:t>Erfarenhet. Har varit med länge och fått kunskaper.</w:t>
      </w:r>
    </w:p>
    <w:p w14:paraId="1421FAFE" w14:textId="77777777" w:rsidR="00000280" w:rsidRPr="00D56C13" w:rsidRDefault="00000280" w:rsidP="00EF6F77">
      <w:pPr>
        <w:rPr>
          <w:rFonts w:cs="Arial"/>
          <w:szCs w:val="24"/>
        </w:rPr>
      </w:pPr>
      <w:r w:rsidRPr="00D56C13">
        <w:rPr>
          <w:rFonts w:cs="Arial"/>
          <w:szCs w:val="24"/>
        </w:rPr>
        <w:t>7. Nämn tre personliga egenskaper hos dig själv</w:t>
      </w:r>
    </w:p>
    <w:p w14:paraId="76A6A867" w14:textId="77777777" w:rsidR="00000280" w:rsidRPr="00D56C13" w:rsidRDefault="00000280" w:rsidP="007B5473">
      <w:pPr>
        <w:spacing w:after="240"/>
        <w:rPr>
          <w:rFonts w:cs="Arial"/>
          <w:szCs w:val="24"/>
        </w:rPr>
      </w:pPr>
      <w:r w:rsidRPr="00D56C13">
        <w:rPr>
          <w:rFonts w:cs="Arial"/>
          <w:szCs w:val="24"/>
        </w:rPr>
        <w:t xml:space="preserve">Envis, positiv och lyssnande </w:t>
      </w:r>
    </w:p>
    <w:p w14:paraId="72977838" w14:textId="77777777" w:rsidR="00000280" w:rsidRPr="00D56C13" w:rsidRDefault="00000280" w:rsidP="00EF6F77">
      <w:pPr>
        <w:rPr>
          <w:rFonts w:cs="Arial"/>
          <w:szCs w:val="24"/>
        </w:rPr>
      </w:pPr>
      <w:r w:rsidRPr="00D56C13">
        <w:rPr>
          <w:rFonts w:cs="Arial"/>
          <w:szCs w:val="24"/>
        </w:rPr>
        <w:t>8. SRF-kompetens? Erfarenheter från andra organisationer?</w:t>
      </w:r>
    </w:p>
    <w:p w14:paraId="37EBDF7A" w14:textId="77777777" w:rsidR="00000280" w:rsidRPr="00D56C13" w:rsidRDefault="00000280" w:rsidP="007B5473">
      <w:pPr>
        <w:spacing w:after="240"/>
        <w:rPr>
          <w:rFonts w:cs="Arial"/>
          <w:szCs w:val="24"/>
        </w:rPr>
      </w:pPr>
      <w:r w:rsidRPr="00D56C13">
        <w:rPr>
          <w:rFonts w:cs="Arial"/>
          <w:szCs w:val="24"/>
        </w:rPr>
        <w:t>Är politiskt aktiv i kommunen. Har suttit i fullmäktige samt flera nämnder och styrelser. Har varit med inom kommunen sedan valet 1998.</w:t>
      </w:r>
    </w:p>
    <w:p w14:paraId="6EE90AC8" w14:textId="77777777" w:rsidR="00000280" w:rsidRPr="00D56C13" w:rsidRDefault="00000280" w:rsidP="00EF6F77">
      <w:pPr>
        <w:rPr>
          <w:rFonts w:cs="Arial"/>
          <w:szCs w:val="24"/>
        </w:rPr>
      </w:pPr>
      <w:r w:rsidRPr="00D56C13">
        <w:rPr>
          <w:rFonts w:cs="Arial"/>
          <w:szCs w:val="24"/>
        </w:rPr>
        <w:t>9. Vilken roll väljer du i en grupp?</w:t>
      </w:r>
    </w:p>
    <w:p w14:paraId="7D4F9516" w14:textId="77777777" w:rsidR="00000280" w:rsidRPr="00D56C13" w:rsidRDefault="00000280" w:rsidP="007B5473">
      <w:pPr>
        <w:spacing w:after="240"/>
        <w:rPr>
          <w:rFonts w:cs="Arial"/>
          <w:szCs w:val="24"/>
        </w:rPr>
      </w:pPr>
      <w:r w:rsidRPr="00D56C13">
        <w:rPr>
          <w:rFonts w:cs="Arial"/>
          <w:szCs w:val="24"/>
        </w:rPr>
        <w:t>Kan ta ledningen men om jag inte är helt säker så lyssnar jag in.</w:t>
      </w:r>
    </w:p>
    <w:p w14:paraId="711765B3" w14:textId="77777777" w:rsidR="00000280" w:rsidRPr="00D56C13" w:rsidRDefault="00000280" w:rsidP="00EF6F77">
      <w:pPr>
        <w:rPr>
          <w:rFonts w:cs="Arial"/>
          <w:szCs w:val="24"/>
        </w:rPr>
      </w:pPr>
      <w:r w:rsidRPr="00D56C13">
        <w:rPr>
          <w:rFonts w:cs="Arial"/>
          <w:szCs w:val="24"/>
        </w:rPr>
        <w:t>10. Hur tycker du att ett bra beslutsfattande ska gå till?</w:t>
      </w:r>
    </w:p>
    <w:p w14:paraId="29A575D8" w14:textId="77777777" w:rsidR="00000280" w:rsidRPr="00D56C13" w:rsidRDefault="00000280" w:rsidP="007B5473">
      <w:pPr>
        <w:spacing w:after="240"/>
        <w:rPr>
          <w:rFonts w:cs="Arial"/>
          <w:szCs w:val="24"/>
        </w:rPr>
      </w:pPr>
      <w:r w:rsidRPr="00D56C13">
        <w:rPr>
          <w:rFonts w:cs="Arial"/>
          <w:szCs w:val="24"/>
        </w:rPr>
        <w:t>Alla beslut måste dokumenteras. Har varit med om trassel i föreningar så är mycket noga med protokoll, beslutsgångar och redovisning. Det behöver inte vara några långa haranger men ska finnas och vara tydligt. Ha en stående punkt kring pågående ärenden, så att man vet var man står.</w:t>
      </w:r>
    </w:p>
    <w:p w14:paraId="4BA6B603" w14:textId="77777777" w:rsidR="00000280" w:rsidRPr="00D56C13" w:rsidRDefault="00000280" w:rsidP="00EF6F77">
      <w:pPr>
        <w:rPr>
          <w:rFonts w:cs="Arial"/>
          <w:szCs w:val="24"/>
        </w:rPr>
      </w:pPr>
      <w:r w:rsidRPr="00D56C13">
        <w:rPr>
          <w:rFonts w:cs="Arial"/>
          <w:szCs w:val="24"/>
        </w:rPr>
        <w:t>11. Konflikter, hur bemöter du dem?</w:t>
      </w:r>
    </w:p>
    <w:p w14:paraId="55A1630F" w14:textId="77777777" w:rsidR="00000280" w:rsidRPr="00D56C13" w:rsidRDefault="00000280" w:rsidP="007B5473">
      <w:pPr>
        <w:spacing w:after="240"/>
        <w:rPr>
          <w:rFonts w:cs="Arial"/>
          <w:szCs w:val="24"/>
        </w:rPr>
      </w:pPr>
      <w:r w:rsidRPr="00D56C13">
        <w:rPr>
          <w:rFonts w:cs="Arial"/>
          <w:szCs w:val="24"/>
        </w:rPr>
        <w:t>Gör som man behandlar konflikter i skolan. Viktigt att lyssna på alla inblandade och att de får prata klart.</w:t>
      </w:r>
    </w:p>
    <w:p w14:paraId="2B622BB7" w14:textId="77777777" w:rsidR="00000280" w:rsidRPr="00D56C13" w:rsidRDefault="00000280" w:rsidP="00EF6F77">
      <w:pPr>
        <w:rPr>
          <w:rFonts w:cs="Arial"/>
          <w:szCs w:val="24"/>
        </w:rPr>
      </w:pPr>
      <w:r w:rsidRPr="00D56C13">
        <w:rPr>
          <w:rFonts w:cs="Arial"/>
          <w:szCs w:val="24"/>
        </w:rPr>
        <w:t>12. Hur skulle du uppleva att ställa upp på en intervju eller svara på frågor från media?</w:t>
      </w:r>
    </w:p>
    <w:p w14:paraId="7033C938" w14:textId="77777777" w:rsidR="00000280" w:rsidRPr="00D56C13" w:rsidRDefault="00000280" w:rsidP="007B5473">
      <w:pPr>
        <w:spacing w:after="240"/>
        <w:rPr>
          <w:rFonts w:cs="Arial"/>
          <w:szCs w:val="24"/>
        </w:rPr>
      </w:pPr>
      <w:r w:rsidRPr="00D56C13">
        <w:rPr>
          <w:rFonts w:cs="Arial"/>
          <w:szCs w:val="24"/>
        </w:rPr>
        <w:t>Inga problem.</w:t>
      </w:r>
    </w:p>
    <w:p w14:paraId="0DBB5CF6" w14:textId="77777777" w:rsidR="00000280" w:rsidRPr="00D56C13" w:rsidRDefault="00000280" w:rsidP="00EF6F77">
      <w:pPr>
        <w:rPr>
          <w:rFonts w:cs="Arial"/>
          <w:szCs w:val="24"/>
        </w:rPr>
      </w:pPr>
      <w:r w:rsidRPr="00D56C13">
        <w:rPr>
          <w:rFonts w:cs="Arial"/>
          <w:szCs w:val="24"/>
        </w:rPr>
        <w:t>13. Kan du hantera dator/telefon och digitala möten?</w:t>
      </w:r>
    </w:p>
    <w:p w14:paraId="67EA0755" w14:textId="77777777" w:rsidR="00000280" w:rsidRPr="00D56C13" w:rsidRDefault="00000280" w:rsidP="007B5473">
      <w:pPr>
        <w:spacing w:after="240"/>
        <w:rPr>
          <w:rFonts w:cs="Arial"/>
          <w:szCs w:val="24"/>
        </w:rPr>
      </w:pPr>
      <w:r w:rsidRPr="00D56C13">
        <w:rPr>
          <w:rFonts w:cs="Arial"/>
          <w:szCs w:val="24"/>
        </w:rPr>
        <w:t>Är inte så bra på detta.</w:t>
      </w:r>
    </w:p>
    <w:p w14:paraId="18282A0A" w14:textId="77777777" w:rsidR="00000280" w:rsidRPr="00D56C13" w:rsidRDefault="00000280" w:rsidP="00EF6F77">
      <w:pPr>
        <w:rPr>
          <w:rFonts w:cs="Arial"/>
          <w:szCs w:val="24"/>
        </w:rPr>
      </w:pPr>
      <w:r w:rsidRPr="00D56C13">
        <w:rPr>
          <w:rFonts w:cs="Arial"/>
          <w:szCs w:val="24"/>
        </w:rPr>
        <w:t>14. Din livssituation avseende SRF-arbetet (tid, vardag/helg, resor mm)?</w:t>
      </w:r>
    </w:p>
    <w:p w14:paraId="57E17329" w14:textId="77777777" w:rsidR="00000280" w:rsidRPr="00D56C13" w:rsidRDefault="00000280" w:rsidP="007B5473">
      <w:pPr>
        <w:spacing w:after="240"/>
        <w:rPr>
          <w:rFonts w:cs="Arial"/>
          <w:szCs w:val="24"/>
        </w:rPr>
      </w:pPr>
      <w:r w:rsidRPr="00D56C13">
        <w:rPr>
          <w:rFonts w:cs="Arial"/>
          <w:szCs w:val="24"/>
        </w:rPr>
        <w:t>Inga problem. Har min egen tid.</w:t>
      </w:r>
    </w:p>
    <w:p w14:paraId="7F0BC834" w14:textId="77777777" w:rsidR="00000280" w:rsidRPr="00D56C13" w:rsidRDefault="00000280" w:rsidP="00EF6F77">
      <w:pPr>
        <w:rPr>
          <w:rFonts w:cs="Arial"/>
          <w:szCs w:val="24"/>
        </w:rPr>
      </w:pPr>
      <w:r w:rsidRPr="00D56C13">
        <w:rPr>
          <w:rFonts w:cs="Arial"/>
          <w:szCs w:val="24"/>
        </w:rPr>
        <w:t>15. Intressen utanför SRF?</w:t>
      </w:r>
    </w:p>
    <w:p w14:paraId="020C6AB4" w14:textId="77777777" w:rsidR="00000280" w:rsidRPr="00D56C13" w:rsidRDefault="00000280" w:rsidP="00EF6F77">
      <w:pPr>
        <w:rPr>
          <w:rFonts w:cs="Arial"/>
          <w:szCs w:val="24"/>
        </w:rPr>
      </w:pPr>
      <w:r w:rsidRPr="00D56C13">
        <w:rPr>
          <w:rFonts w:cs="Arial"/>
          <w:szCs w:val="24"/>
        </w:rPr>
        <w:t xml:space="preserve">Politik, gillar att läsa. </w:t>
      </w:r>
    </w:p>
    <w:p w14:paraId="31663FF4" w14:textId="77777777" w:rsidR="00000280" w:rsidRPr="00D56C13" w:rsidRDefault="00000280" w:rsidP="00EF6F77">
      <w:pPr>
        <w:rPr>
          <w:rFonts w:cs="Arial"/>
          <w:szCs w:val="24"/>
        </w:rPr>
      </w:pPr>
      <w:r w:rsidRPr="00D56C13">
        <w:rPr>
          <w:rFonts w:cs="Arial"/>
          <w:szCs w:val="24"/>
        </w:rPr>
        <w:lastRenderedPageBreak/>
        <w:t>16. Något mer du vill tillägga</w:t>
      </w:r>
    </w:p>
    <w:p w14:paraId="3AB02ED6" w14:textId="77777777" w:rsidR="00000280" w:rsidRPr="00D56C13" w:rsidRDefault="00000280" w:rsidP="00000280">
      <w:pPr>
        <w:rPr>
          <w:rFonts w:cs="Arial"/>
          <w:szCs w:val="24"/>
        </w:rPr>
      </w:pPr>
    </w:p>
    <w:p w14:paraId="1401A541" w14:textId="77777777" w:rsidR="00000280" w:rsidRPr="00D56C13" w:rsidRDefault="00000280" w:rsidP="007F261C">
      <w:pPr>
        <w:pStyle w:val="Rubrik3"/>
      </w:pPr>
      <w:bookmarkStart w:id="46" w:name="_Toc170735072"/>
      <w:r w:rsidRPr="00D56C13">
        <w:t>Namn: Christina Lundgren</w:t>
      </w:r>
      <w:bookmarkEnd w:id="46"/>
      <w:r w:rsidRPr="00D56C13">
        <w:t xml:space="preserve"> </w:t>
      </w:r>
    </w:p>
    <w:p w14:paraId="1E2D7C77" w14:textId="77777777" w:rsidR="00000280" w:rsidRPr="00D56C13" w:rsidRDefault="00000280" w:rsidP="00A529A2">
      <w:pPr>
        <w:spacing w:before="240" w:after="240"/>
        <w:rPr>
          <w:rFonts w:cs="Arial"/>
          <w:szCs w:val="24"/>
        </w:rPr>
      </w:pPr>
      <w:r w:rsidRPr="00D56C13">
        <w:rPr>
          <w:rFonts w:cs="Arial"/>
          <w:szCs w:val="24"/>
        </w:rPr>
        <w:t xml:space="preserve">Födelseår: 1963 </w:t>
      </w:r>
    </w:p>
    <w:p w14:paraId="520CB081" w14:textId="77777777" w:rsidR="00000280" w:rsidRPr="00D56C13" w:rsidRDefault="00000280" w:rsidP="00A529A2">
      <w:pPr>
        <w:spacing w:before="240" w:after="240"/>
        <w:rPr>
          <w:rFonts w:cs="Arial"/>
          <w:szCs w:val="24"/>
        </w:rPr>
      </w:pPr>
      <w:r w:rsidRPr="00D56C13">
        <w:rPr>
          <w:rFonts w:cs="Arial"/>
          <w:szCs w:val="24"/>
        </w:rPr>
        <w:t xml:space="preserve">Synstatus, när fick du din synskada: Synsvag </w:t>
      </w:r>
    </w:p>
    <w:p w14:paraId="4BDC2572" w14:textId="77777777" w:rsidR="00000280" w:rsidRPr="00D56C13" w:rsidRDefault="00000280" w:rsidP="00A529A2">
      <w:pPr>
        <w:spacing w:before="240" w:after="240"/>
        <w:rPr>
          <w:rFonts w:cs="Arial"/>
          <w:szCs w:val="24"/>
        </w:rPr>
      </w:pPr>
      <w:r w:rsidRPr="00D56C13">
        <w:rPr>
          <w:rFonts w:cs="Arial"/>
          <w:szCs w:val="24"/>
        </w:rPr>
        <w:t xml:space="preserve">Bostadsort: Valbo utanför Gävle </w:t>
      </w:r>
    </w:p>
    <w:p w14:paraId="5795656C" w14:textId="77777777" w:rsidR="00000280" w:rsidRPr="00D56C13" w:rsidRDefault="00000280" w:rsidP="00A529A2">
      <w:pPr>
        <w:spacing w:before="240"/>
        <w:rPr>
          <w:rFonts w:cs="Arial"/>
          <w:szCs w:val="24"/>
        </w:rPr>
      </w:pPr>
      <w:r w:rsidRPr="00D56C13">
        <w:rPr>
          <w:rFonts w:cs="Arial"/>
          <w:szCs w:val="24"/>
        </w:rPr>
        <w:t xml:space="preserve">Uppdrag inom SRF och andra organisationer inom synområdet: </w:t>
      </w:r>
    </w:p>
    <w:p w14:paraId="1960C65D" w14:textId="77777777" w:rsidR="00000280" w:rsidRPr="00D56C13" w:rsidRDefault="00000280" w:rsidP="002073C2">
      <w:pPr>
        <w:rPr>
          <w:rFonts w:cs="Arial"/>
          <w:szCs w:val="24"/>
        </w:rPr>
      </w:pPr>
      <w:r w:rsidRPr="00D56C13">
        <w:rPr>
          <w:rFonts w:cs="Arial"/>
          <w:szCs w:val="24"/>
        </w:rPr>
        <w:t xml:space="preserve">Varit aktiv i Unga Synskadade, och det regionala samarbetet i </w:t>
      </w:r>
    </w:p>
    <w:p w14:paraId="30A6A75E" w14:textId="77777777" w:rsidR="00000280" w:rsidRPr="00D56C13" w:rsidRDefault="00000280" w:rsidP="002073C2">
      <w:pPr>
        <w:rPr>
          <w:rFonts w:cs="Arial"/>
          <w:szCs w:val="24"/>
        </w:rPr>
      </w:pPr>
      <w:r w:rsidRPr="00D56C13">
        <w:rPr>
          <w:rFonts w:cs="Arial"/>
          <w:szCs w:val="24"/>
        </w:rPr>
        <w:t xml:space="preserve">dåvarande CWUX. Suttit i lokalföreningens styrelse och som </w:t>
      </w:r>
    </w:p>
    <w:p w14:paraId="046F82DD" w14:textId="31411D45" w:rsidR="00000280" w:rsidRPr="00D56C13" w:rsidRDefault="00000280" w:rsidP="002073C2">
      <w:pPr>
        <w:spacing w:after="240"/>
        <w:rPr>
          <w:rFonts w:cs="Arial"/>
          <w:szCs w:val="24"/>
        </w:rPr>
      </w:pPr>
      <w:r w:rsidRPr="00D56C13">
        <w:rPr>
          <w:rFonts w:cs="Arial"/>
          <w:szCs w:val="24"/>
        </w:rPr>
        <w:t>kontaktperson där i 19 år.</w:t>
      </w:r>
      <w:r w:rsidR="002073C2">
        <w:rPr>
          <w:rFonts w:cs="Arial"/>
          <w:szCs w:val="24"/>
        </w:rPr>
        <w:t xml:space="preserve"> </w:t>
      </w:r>
      <w:r w:rsidRPr="00D56C13">
        <w:rPr>
          <w:rFonts w:cs="Arial"/>
          <w:szCs w:val="24"/>
        </w:rPr>
        <w:t xml:space="preserve">Ordförande i SRF Gävleborg i 13 år. </w:t>
      </w:r>
    </w:p>
    <w:p w14:paraId="44FC173A" w14:textId="77777777" w:rsidR="00000280" w:rsidRPr="00D56C13" w:rsidRDefault="00000280" w:rsidP="00A529A2">
      <w:pPr>
        <w:rPr>
          <w:rFonts w:cs="Arial"/>
          <w:szCs w:val="24"/>
        </w:rPr>
      </w:pPr>
      <w:r w:rsidRPr="00D56C13">
        <w:rPr>
          <w:rFonts w:cs="Arial"/>
          <w:szCs w:val="24"/>
        </w:rPr>
        <w:t xml:space="preserve">Utbildning/arbetslivserfarenhet: </w:t>
      </w:r>
    </w:p>
    <w:p w14:paraId="1613D5BA" w14:textId="77777777" w:rsidR="00000280" w:rsidRPr="00D56C13" w:rsidRDefault="00000280" w:rsidP="00A529A2">
      <w:pPr>
        <w:rPr>
          <w:rFonts w:cs="Arial"/>
          <w:szCs w:val="24"/>
        </w:rPr>
      </w:pPr>
      <w:r w:rsidRPr="00D56C13">
        <w:rPr>
          <w:rFonts w:cs="Arial"/>
          <w:szCs w:val="24"/>
        </w:rPr>
        <w:t xml:space="preserve">Ljudtekniker, jobbat på taltidningen i Gävle. Är redaktör </w:t>
      </w:r>
    </w:p>
    <w:p w14:paraId="11FB0941" w14:textId="77777777" w:rsidR="00000280" w:rsidRPr="00D56C13" w:rsidRDefault="00000280" w:rsidP="00A529A2">
      <w:pPr>
        <w:rPr>
          <w:rFonts w:cs="Arial"/>
          <w:szCs w:val="24"/>
        </w:rPr>
      </w:pPr>
      <w:r w:rsidRPr="00D56C13">
        <w:rPr>
          <w:rFonts w:cs="Arial"/>
          <w:szCs w:val="24"/>
        </w:rPr>
        <w:t xml:space="preserve">i Medlemstidningen med 10 nummer/år. Har två barn. </w:t>
      </w:r>
    </w:p>
    <w:p w14:paraId="669EBD6E" w14:textId="77777777" w:rsidR="00000280" w:rsidRPr="00D56C13" w:rsidRDefault="00000280" w:rsidP="00A529A2">
      <w:pPr>
        <w:spacing w:before="240" w:after="240"/>
        <w:rPr>
          <w:rFonts w:cs="Arial"/>
          <w:szCs w:val="24"/>
        </w:rPr>
      </w:pPr>
    </w:p>
    <w:p w14:paraId="72D6155A" w14:textId="77777777" w:rsidR="00000280" w:rsidRPr="00D56C13" w:rsidRDefault="00000280" w:rsidP="00000280">
      <w:pPr>
        <w:rPr>
          <w:rFonts w:cs="Arial"/>
          <w:szCs w:val="24"/>
        </w:rPr>
      </w:pPr>
      <w:r w:rsidRPr="00D56C13">
        <w:rPr>
          <w:rFonts w:cs="Arial"/>
          <w:szCs w:val="24"/>
        </w:rPr>
        <w:t xml:space="preserve">1. Berätta om dig själv och varför du valt att kandidera? </w:t>
      </w:r>
    </w:p>
    <w:p w14:paraId="41B475FF" w14:textId="6B5819FB" w:rsidR="00000280" w:rsidRPr="00D56C13" w:rsidRDefault="00000280" w:rsidP="00F70B1D">
      <w:pPr>
        <w:spacing w:after="240"/>
        <w:rPr>
          <w:rFonts w:cs="Arial"/>
          <w:szCs w:val="24"/>
        </w:rPr>
      </w:pPr>
      <w:r w:rsidRPr="00D56C13">
        <w:rPr>
          <w:rFonts w:cs="Arial"/>
          <w:szCs w:val="24"/>
        </w:rPr>
        <w:t xml:space="preserve">Viktigt med synskadefrågor och gemenskap. Erfarenhetsutbyte. </w:t>
      </w:r>
    </w:p>
    <w:p w14:paraId="431F8A82" w14:textId="77777777" w:rsidR="00000280" w:rsidRPr="00D56C13" w:rsidRDefault="00000280" w:rsidP="00000280">
      <w:pPr>
        <w:rPr>
          <w:rFonts w:cs="Arial"/>
          <w:szCs w:val="24"/>
        </w:rPr>
      </w:pPr>
      <w:r w:rsidRPr="00D56C13">
        <w:rPr>
          <w:rFonts w:cs="Arial"/>
          <w:szCs w:val="24"/>
        </w:rPr>
        <w:t xml:space="preserve">2. Vad vill du arbeta med inom SRF och varför? </w:t>
      </w:r>
    </w:p>
    <w:p w14:paraId="2C117305" w14:textId="77777777" w:rsidR="00000280" w:rsidRPr="00D56C13" w:rsidRDefault="00000280" w:rsidP="00F70B1D">
      <w:pPr>
        <w:spacing w:after="240"/>
        <w:rPr>
          <w:rFonts w:cs="Arial"/>
          <w:szCs w:val="24"/>
        </w:rPr>
      </w:pPr>
      <w:r w:rsidRPr="00D56C13">
        <w:rPr>
          <w:rFonts w:cs="Arial"/>
          <w:szCs w:val="24"/>
        </w:rPr>
        <w:t>Medlemsrekrytering, bra verksamhet.</w:t>
      </w:r>
    </w:p>
    <w:p w14:paraId="34765FD5" w14:textId="77777777" w:rsidR="00000280" w:rsidRPr="00D56C13" w:rsidRDefault="00000280" w:rsidP="00000280">
      <w:pPr>
        <w:rPr>
          <w:rFonts w:cs="Arial"/>
          <w:szCs w:val="24"/>
        </w:rPr>
      </w:pPr>
      <w:r w:rsidRPr="00D56C13">
        <w:rPr>
          <w:rFonts w:cs="Arial"/>
          <w:szCs w:val="24"/>
        </w:rPr>
        <w:t xml:space="preserve">3. Hur bedömer du dina kunskaper inom följande områden på en skala </w:t>
      </w:r>
    </w:p>
    <w:p w14:paraId="3C474020" w14:textId="77777777" w:rsidR="00000280" w:rsidRPr="00D56C13" w:rsidRDefault="00000280" w:rsidP="00F70B1D">
      <w:pPr>
        <w:spacing w:after="240"/>
        <w:rPr>
          <w:rFonts w:cs="Arial"/>
          <w:szCs w:val="24"/>
        </w:rPr>
      </w:pPr>
      <w:r w:rsidRPr="00D56C13">
        <w:rPr>
          <w:rFonts w:cs="Arial"/>
          <w:szCs w:val="24"/>
        </w:rPr>
        <w:t xml:space="preserve">1-5, där 1 är mycket små och 5 är mycket stora? </w:t>
      </w:r>
    </w:p>
    <w:p w14:paraId="1473EBFC" w14:textId="77777777" w:rsidR="00000280" w:rsidRPr="00D56C13" w:rsidRDefault="00000280" w:rsidP="00000280">
      <w:pPr>
        <w:rPr>
          <w:rFonts w:cs="Arial"/>
          <w:szCs w:val="24"/>
        </w:rPr>
      </w:pPr>
      <w:r w:rsidRPr="00D56C13">
        <w:rPr>
          <w:rFonts w:cs="Arial"/>
          <w:szCs w:val="24"/>
        </w:rPr>
        <w:t xml:space="preserve">Ekonomi 2 </w:t>
      </w:r>
    </w:p>
    <w:p w14:paraId="3E30ECA7" w14:textId="77777777" w:rsidR="00000280" w:rsidRPr="00D56C13" w:rsidRDefault="00000280" w:rsidP="00000280">
      <w:pPr>
        <w:rPr>
          <w:rFonts w:cs="Arial"/>
          <w:szCs w:val="24"/>
        </w:rPr>
      </w:pPr>
      <w:r w:rsidRPr="00D56C13">
        <w:rPr>
          <w:rFonts w:cs="Arial"/>
          <w:szCs w:val="24"/>
        </w:rPr>
        <w:t xml:space="preserve">Föreningskunskap 5 </w:t>
      </w:r>
    </w:p>
    <w:p w14:paraId="75F38ECB" w14:textId="77777777" w:rsidR="00000280" w:rsidRPr="00D56C13" w:rsidRDefault="00000280" w:rsidP="00000280">
      <w:pPr>
        <w:rPr>
          <w:rFonts w:cs="Arial"/>
          <w:szCs w:val="24"/>
        </w:rPr>
      </w:pPr>
      <w:r w:rsidRPr="00D56C13">
        <w:rPr>
          <w:rFonts w:cs="Arial"/>
          <w:szCs w:val="24"/>
        </w:rPr>
        <w:t xml:space="preserve">Organisationsarbete 5 </w:t>
      </w:r>
    </w:p>
    <w:p w14:paraId="1BB9F091" w14:textId="77777777" w:rsidR="00000280" w:rsidRPr="00D56C13" w:rsidRDefault="00000280" w:rsidP="00000280">
      <w:pPr>
        <w:rPr>
          <w:rFonts w:cs="Arial"/>
          <w:szCs w:val="24"/>
        </w:rPr>
      </w:pPr>
      <w:r w:rsidRPr="00D56C13">
        <w:rPr>
          <w:rFonts w:cs="Arial"/>
          <w:szCs w:val="24"/>
        </w:rPr>
        <w:t xml:space="preserve">Påverkansarbete 4 </w:t>
      </w:r>
    </w:p>
    <w:p w14:paraId="474EB707" w14:textId="77777777" w:rsidR="00000280" w:rsidRPr="00D56C13" w:rsidRDefault="00000280" w:rsidP="00000280">
      <w:pPr>
        <w:rPr>
          <w:rFonts w:cs="Arial"/>
          <w:szCs w:val="24"/>
        </w:rPr>
      </w:pPr>
      <w:r w:rsidRPr="00D56C13">
        <w:rPr>
          <w:rFonts w:cs="Arial"/>
          <w:szCs w:val="24"/>
        </w:rPr>
        <w:t xml:space="preserve">sociala medier 5 </w:t>
      </w:r>
    </w:p>
    <w:p w14:paraId="31D064E8" w14:textId="77777777" w:rsidR="00000280" w:rsidRPr="00D56C13" w:rsidRDefault="00000280" w:rsidP="00000280">
      <w:pPr>
        <w:rPr>
          <w:rFonts w:cs="Arial"/>
          <w:szCs w:val="24"/>
        </w:rPr>
      </w:pPr>
      <w:r w:rsidRPr="00D56C13">
        <w:rPr>
          <w:rFonts w:cs="Arial"/>
          <w:szCs w:val="24"/>
        </w:rPr>
        <w:t xml:space="preserve">Uttrycka dig i skrift 5 </w:t>
      </w:r>
    </w:p>
    <w:p w14:paraId="22BBD832" w14:textId="77777777" w:rsidR="00000280" w:rsidRPr="00D56C13" w:rsidRDefault="00000280" w:rsidP="00F70B1D">
      <w:pPr>
        <w:spacing w:after="240"/>
        <w:rPr>
          <w:rFonts w:cs="Arial"/>
          <w:szCs w:val="24"/>
        </w:rPr>
      </w:pPr>
      <w:r w:rsidRPr="00D56C13">
        <w:rPr>
          <w:rFonts w:cs="Arial"/>
          <w:szCs w:val="24"/>
        </w:rPr>
        <w:t xml:space="preserve">Uttrycka dig i tal 4 </w:t>
      </w:r>
    </w:p>
    <w:p w14:paraId="1B61CDAF" w14:textId="77777777" w:rsidR="00000280" w:rsidRPr="00D56C13" w:rsidRDefault="00000280" w:rsidP="00000280">
      <w:pPr>
        <w:rPr>
          <w:rFonts w:cs="Arial"/>
          <w:szCs w:val="24"/>
        </w:rPr>
      </w:pPr>
      <w:r w:rsidRPr="00D56C13">
        <w:rPr>
          <w:rFonts w:cs="Arial"/>
          <w:szCs w:val="24"/>
        </w:rPr>
        <w:t xml:space="preserve">4. Hur följer du samhällsdebatten? </w:t>
      </w:r>
    </w:p>
    <w:p w14:paraId="121C6C0C" w14:textId="77777777" w:rsidR="00000280" w:rsidRPr="00D56C13" w:rsidRDefault="00000280" w:rsidP="00F70B1D">
      <w:pPr>
        <w:spacing w:after="240"/>
        <w:rPr>
          <w:rFonts w:cs="Arial"/>
          <w:szCs w:val="24"/>
        </w:rPr>
      </w:pPr>
      <w:r w:rsidRPr="00D56C13">
        <w:rPr>
          <w:rFonts w:cs="Arial"/>
          <w:szCs w:val="24"/>
        </w:rPr>
        <w:t xml:space="preserve">TV, sociala medier, radio </w:t>
      </w:r>
    </w:p>
    <w:p w14:paraId="6769C80C" w14:textId="77777777" w:rsidR="00000280" w:rsidRPr="00D56C13" w:rsidRDefault="00000280" w:rsidP="00000280">
      <w:pPr>
        <w:rPr>
          <w:rFonts w:cs="Arial"/>
          <w:szCs w:val="24"/>
        </w:rPr>
      </w:pPr>
      <w:r w:rsidRPr="00D56C13">
        <w:rPr>
          <w:rFonts w:cs="Arial"/>
          <w:szCs w:val="24"/>
        </w:rPr>
        <w:t xml:space="preserve">5. Vilka språk förutom svenska behärskar du? </w:t>
      </w:r>
    </w:p>
    <w:p w14:paraId="602C5D55" w14:textId="77777777" w:rsidR="00000280" w:rsidRPr="00D56C13" w:rsidRDefault="00000280" w:rsidP="00F70B1D">
      <w:pPr>
        <w:spacing w:after="240"/>
        <w:rPr>
          <w:rFonts w:cs="Arial"/>
          <w:szCs w:val="24"/>
        </w:rPr>
      </w:pPr>
      <w:r w:rsidRPr="00D56C13">
        <w:rPr>
          <w:rFonts w:cs="Arial"/>
          <w:szCs w:val="24"/>
        </w:rPr>
        <w:t xml:space="preserve">Engelska, hjälpligt. </w:t>
      </w:r>
    </w:p>
    <w:p w14:paraId="21057214" w14:textId="77777777" w:rsidR="00000280" w:rsidRPr="00D56C13" w:rsidRDefault="00000280" w:rsidP="00000280">
      <w:pPr>
        <w:rPr>
          <w:rFonts w:cs="Arial"/>
          <w:szCs w:val="24"/>
        </w:rPr>
      </w:pPr>
      <w:r w:rsidRPr="00D56C13">
        <w:rPr>
          <w:rFonts w:cs="Arial"/>
          <w:szCs w:val="24"/>
        </w:rPr>
        <w:t xml:space="preserve">6. Vad ser du som det viktigaste du kan bidra med i styrelsearbetet? </w:t>
      </w:r>
    </w:p>
    <w:p w14:paraId="68F627D4" w14:textId="77777777" w:rsidR="00000280" w:rsidRPr="00D56C13" w:rsidRDefault="00000280" w:rsidP="00000280">
      <w:pPr>
        <w:rPr>
          <w:rFonts w:cs="Arial"/>
          <w:szCs w:val="24"/>
        </w:rPr>
      </w:pPr>
      <w:r w:rsidRPr="00D56C13">
        <w:rPr>
          <w:rFonts w:cs="Arial"/>
          <w:szCs w:val="24"/>
        </w:rPr>
        <w:t xml:space="preserve">Erfarenhet från ett brett föreningsliv. </w:t>
      </w:r>
    </w:p>
    <w:p w14:paraId="4662E38E" w14:textId="77777777" w:rsidR="00000280" w:rsidRPr="00D56C13" w:rsidRDefault="00000280" w:rsidP="00000280">
      <w:pPr>
        <w:rPr>
          <w:rFonts w:cs="Arial"/>
          <w:szCs w:val="24"/>
        </w:rPr>
      </w:pPr>
      <w:r w:rsidRPr="00D56C13">
        <w:rPr>
          <w:rFonts w:cs="Arial"/>
          <w:szCs w:val="24"/>
        </w:rPr>
        <w:lastRenderedPageBreak/>
        <w:t xml:space="preserve">7. Nämn tre personliga egenskaper hos dig själv </w:t>
      </w:r>
    </w:p>
    <w:p w14:paraId="5AC09BDF" w14:textId="77777777" w:rsidR="00000280" w:rsidRPr="00D56C13" w:rsidRDefault="00000280" w:rsidP="00F70B1D">
      <w:pPr>
        <w:spacing w:after="240"/>
        <w:rPr>
          <w:rFonts w:cs="Arial"/>
          <w:szCs w:val="24"/>
        </w:rPr>
      </w:pPr>
      <w:r w:rsidRPr="00D56C13">
        <w:rPr>
          <w:rFonts w:cs="Arial"/>
          <w:szCs w:val="24"/>
        </w:rPr>
        <w:t xml:space="preserve">Positiv, omtanke, förståelse. </w:t>
      </w:r>
    </w:p>
    <w:p w14:paraId="2A289952" w14:textId="77777777" w:rsidR="00000280" w:rsidRPr="00D56C13" w:rsidRDefault="00000280" w:rsidP="00000280">
      <w:pPr>
        <w:rPr>
          <w:rFonts w:cs="Arial"/>
          <w:szCs w:val="24"/>
        </w:rPr>
      </w:pPr>
      <w:r w:rsidRPr="00D56C13">
        <w:rPr>
          <w:rFonts w:cs="Arial"/>
          <w:szCs w:val="24"/>
        </w:rPr>
        <w:t>8. SRF-kompetens? Erfarenheter från andra organisationer? Var</w:t>
      </w:r>
    </w:p>
    <w:p w14:paraId="728EBA6C" w14:textId="77777777" w:rsidR="00000280" w:rsidRPr="00D56C13" w:rsidRDefault="00000280" w:rsidP="00000280">
      <w:pPr>
        <w:rPr>
          <w:rFonts w:cs="Arial"/>
          <w:szCs w:val="24"/>
        </w:rPr>
      </w:pPr>
      <w:r w:rsidRPr="00D56C13">
        <w:rPr>
          <w:rFonts w:cs="Arial"/>
          <w:szCs w:val="24"/>
        </w:rPr>
        <w:t xml:space="preserve">årsmötesordförande i FSDB för några år sedan, vilket var </w:t>
      </w:r>
    </w:p>
    <w:p w14:paraId="6892C70E" w14:textId="77777777" w:rsidR="00000280" w:rsidRPr="00D56C13" w:rsidRDefault="00000280" w:rsidP="00F70B1D">
      <w:pPr>
        <w:spacing w:after="240"/>
        <w:rPr>
          <w:rFonts w:cs="Arial"/>
          <w:szCs w:val="24"/>
        </w:rPr>
      </w:pPr>
      <w:r w:rsidRPr="00D56C13">
        <w:rPr>
          <w:rFonts w:cs="Arial"/>
          <w:szCs w:val="24"/>
        </w:rPr>
        <w:t xml:space="preserve">mycket lärorikt. </w:t>
      </w:r>
    </w:p>
    <w:p w14:paraId="61EB4DCF" w14:textId="77777777" w:rsidR="00000280" w:rsidRPr="00D56C13" w:rsidRDefault="00000280" w:rsidP="00000280">
      <w:pPr>
        <w:rPr>
          <w:rFonts w:cs="Arial"/>
          <w:szCs w:val="24"/>
        </w:rPr>
      </w:pPr>
      <w:r w:rsidRPr="00D56C13">
        <w:rPr>
          <w:rFonts w:cs="Arial"/>
          <w:szCs w:val="24"/>
        </w:rPr>
        <w:t xml:space="preserve">9. Vilken roll väljer du i en grupp? </w:t>
      </w:r>
    </w:p>
    <w:p w14:paraId="1B14E35B" w14:textId="77777777" w:rsidR="00000280" w:rsidRPr="00D56C13" w:rsidRDefault="00000280" w:rsidP="00F70B1D">
      <w:pPr>
        <w:spacing w:after="240"/>
        <w:rPr>
          <w:rFonts w:cs="Arial"/>
          <w:szCs w:val="24"/>
        </w:rPr>
      </w:pPr>
      <w:r w:rsidRPr="00D56C13">
        <w:rPr>
          <w:rFonts w:cs="Arial"/>
          <w:szCs w:val="24"/>
        </w:rPr>
        <w:t xml:space="preserve">Lyssnar in och uttalar sig sen. </w:t>
      </w:r>
    </w:p>
    <w:p w14:paraId="0B62D5C8" w14:textId="77777777" w:rsidR="00000280" w:rsidRPr="00D56C13" w:rsidRDefault="00000280" w:rsidP="00000280">
      <w:pPr>
        <w:rPr>
          <w:rFonts w:cs="Arial"/>
          <w:szCs w:val="24"/>
        </w:rPr>
      </w:pPr>
      <w:r w:rsidRPr="00D56C13">
        <w:rPr>
          <w:rFonts w:cs="Arial"/>
          <w:szCs w:val="24"/>
        </w:rPr>
        <w:t xml:space="preserve">10. Hur tycker du att ett bra beslutsfattande ska gå till? </w:t>
      </w:r>
    </w:p>
    <w:p w14:paraId="69B00437" w14:textId="77777777" w:rsidR="00000280" w:rsidRPr="00D56C13" w:rsidRDefault="00000280" w:rsidP="00F70B1D">
      <w:pPr>
        <w:spacing w:after="240"/>
        <w:rPr>
          <w:rFonts w:cs="Arial"/>
          <w:szCs w:val="24"/>
        </w:rPr>
      </w:pPr>
      <w:r w:rsidRPr="00D56C13">
        <w:rPr>
          <w:rFonts w:cs="Arial"/>
          <w:szCs w:val="24"/>
        </w:rPr>
        <w:t xml:space="preserve">Bra underlag, diskutera tillsammans till ett bra beslut. </w:t>
      </w:r>
    </w:p>
    <w:p w14:paraId="209E926A" w14:textId="77777777" w:rsidR="00000280" w:rsidRPr="00D56C13" w:rsidRDefault="00000280" w:rsidP="00000280">
      <w:pPr>
        <w:rPr>
          <w:rFonts w:cs="Arial"/>
          <w:szCs w:val="24"/>
        </w:rPr>
      </w:pPr>
      <w:r w:rsidRPr="00D56C13">
        <w:rPr>
          <w:rFonts w:cs="Arial"/>
          <w:szCs w:val="24"/>
        </w:rPr>
        <w:t xml:space="preserve">11. Konflikter, hur bemöter du dem? </w:t>
      </w:r>
    </w:p>
    <w:p w14:paraId="7E63BD94" w14:textId="77777777" w:rsidR="00000280" w:rsidRPr="00D56C13" w:rsidRDefault="00000280" w:rsidP="00F70B1D">
      <w:pPr>
        <w:spacing w:after="240"/>
        <w:rPr>
          <w:rFonts w:cs="Arial"/>
          <w:szCs w:val="24"/>
        </w:rPr>
      </w:pPr>
      <w:r w:rsidRPr="00D56C13">
        <w:rPr>
          <w:rFonts w:cs="Arial"/>
          <w:szCs w:val="24"/>
        </w:rPr>
        <w:t xml:space="preserve">Tar tag i dem direkt. </w:t>
      </w:r>
    </w:p>
    <w:p w14:paraId="536CC522" w14:textId="77777777" w:rsidR="00000280" w:rsidRPr="00D56C13" w:rsidRDefault="00000280" w:rsidP="00000280">
      <w:pPr>
        <w:rPr>
          <w:rFonts w:cs="Arial"/>
          <w:szCs w:val="24"/>
        </w:rPr>
      </w:pPr>
      <w:r w:rsidRPr="00D56C13">
        <w:rPr>
          <w:rFonts w:cs="Arial"/>
          <w:szCs w:val="24"/>
        </w:rPr>
        <w:t xml:space="preserve">12. Hur skulle du uppleva att ställa upp på en intervju eller svara på </w:t>
      </w:r>
    </w:p>
    <w:p w14:paraId="0ED398A0" w14:textId="77777777" w:rsidR="00000280" w:rsidRPr="00D56C13" w:rsidRDefault="00000280" w:rsidP="00000280">
      <w:pPr>
        <w:rPr>
          <w:rFonts w:cs="Arial"/>
          <w:szCs w:val="24"/>
        </w:rPr>
      </w:pPr>
      <w:r w:rsidRPr="00D56C13">
        <w:rPr>
          <w:rFonts w:cs="Arial"/>
          <w:szCs w:val="24"/>
        </w:rPr>
        <w:t xml:space="preserve">frågor från media? </w:t>
      </w:r>
    </w:p>
    <w:p w14:paraId="6692DB7C" w14:textId="77777777" w:rsidR="00000280" w:rsidRPr="00D56C13" w:rsidRDefault="00000280" w:rsidP="00F70B1D">
      <w:pPr>
        <w:spacing w:after="240"/>
        <w:rPr>
          <w:rFonts w:cs="Arial"/>
          <w:szCs w:val="24"/>
        </w:rPr>
      </w:pPr>
      <w:r w:rsidRPr="00D56C13">
        <w:rPr>
          <w:rFonts w:cs="Arial"/>
          <w:szCs w:val="24"/>
        </w:rPr>
        <w:t xml:space="preserve">Inga problem </w:t>
      </w:r>
    </w:p>
    <w:p w14:paraId="2AFB0814" w14:textId="77777777" w:rsidR="00000280" w:rsidRPr="00D56C13" w:rsidRDefault="00000280" w:rsidP="00000280">
      <w:pPr>
        <w:rPr>
          <w:rFonts w:cs="Arial"/>
          <w:szCs w:val="24"/>
        </w:rPr>
      </w:pPr>
      <w:r w:rsidRPr="00D56C13">
        <w:rPr>
          <w:rFonts w:cs="Arial"/>
          <w:szCs w:val="24"/>
        </w:rPr>
        <w:t xml:space="preserve">13. Kan du hantera dator/telefon och digitala möten? </w:t>
      </w:r>
    </w:p>
    <w:p w14:paraId="7B71AD8C" w14:textId="77777777" w:rsidR="00000280" w:rsidRPr="00D56C13" w:rsidRDefault="00000280" w:rsidP="00F70B1D">
      <w:pPr>
        <w:spacing w:after="240"/>
        <w:rPr>
          <w:rFonts w:cs="Arial"/>
          <w:szCs w:val="24"/>
        </w:rPr>
      </w:pPr>
      <w:r w:rsidRPr="00D56C13">
        <w:rPr>
          <w:rFonts w:cs="Arial"/>
          <w:szCs w:val="24"/>
        </w:rPr>
        <w:t xml:space="preserve">Inga problem </w:t>
      </w:r>
    </w:p>
    <w:p w14:paraId="531BBC3C" w14:textId="77777777" w:rsidR="00000280" w:rsidRPr="00D56C13" w:rsidRDefault="00000280" w:rsidP="00000280">
      <w:pPr>
        <w:rPr>
          <w:rFonts w:cs="Arial"/>
          <w:szCs w:val="24"/>
        </w:rPr>
      </w:pPr>
      <w:r w:rsidRPr="00D56C13">
        <w:rPr>
          <w:rFonts w:cs="Arial"/>
          <w:szCs w:val="24"/>
        </w:rPr>
        <w:t xml:space="preserve">14. Din livssituation avseende SRF-arbetet (tid, vardag/helg, resor mm)? </w:t>
      </w:r>
    </w:p>
    <w:p w14:paraId="6A1124AF" w14:textId="77777777" w:rsidR="00000280" w:rsidRPr="00D56C13" w:rsidRDefault="00000280" w:rsidP="00F70B1D">
      <w:pPr>
        <w:spacing w:after="240"/>
        <w:rPr>
          <w:rFonts w:cs="Arial"/>
          <w:szCs w:val="24"/>
        </w:rPr>
      </w:pPr>
      <w:r w:rsidRPr="00D56C13">
        <w:rPr>
          <w:rFonts w:cs="Arial"/>
          <w:szCs w:val="24"/>
        </w:rPr>
        <w:t>Inga större problem</w:t>
      </w:r>
    </w:p>
    <w:p w14:paraId="2EB93414" w14:textId="77777777" w:rsidR="00000280" w:rsidRPr="00D56C13" w:rsidRDefault="00000280" w:rsidP="00000280">
      <w:pPr>
        <w:rPr>
          <w:rFonts w:cs="Arial"/>
          <w:szCs w:val="24"/>
        </w:rPr>
      </w:pPr>
      <w:r w:rsidRPr="00D56C13">
        <w:rPr>
          <w:rFonts w:cs="Arial"/>
          <w:szCs w:val="24"/>
        </w:rPr>
        <w:t xml:space="preserve">15. Intressen utanför SRF? </w:t>
      </w:r>
    </w:p>
    <w:p w14:paraId="120FA954" w14:textId="77777777" w:rsidR="00000280" w:rsidRPr="00D56C13" w:rsidRDefault="00000280" w:rsidP="00F70B1D">
      <w:pPr>
        <w:spacing w:after="240"/>
        <w:rPr>
          <w:rFonts w:cs="Arial"/>
          <w:szCs w:val="24"/>
        </w:rPr>
      </w:pPr>
      <w:r w:rsidRPr="00D56C13">
        <w:rPr>
          <w:rFonts w:cs="Arial"/>
          <w:szCs w:val="24"/>
        </w:rPr>
        <w:t xml:space="preserve">Väver, stickar, sjunger, njuter av livet. </w:t>
      </w:r>
    </w:p>
    <w:p w14:paraId="7DDFA89E" w14:textId="77777777" w:rsidR="00000280" w:rsidRPr="00D56C13" w:rsidRDefault="00000280" w:rsidP="00000280">
      <w:pPr>
        <w:rPr>
          <w:rFonts w:cs="Arial"/>
          <w:szCs w:val="24"/>
        </w:rPr>
      </w:pPr>
      <w:r w:rsidRPr="00D56C13">
        <w:rPr>
          <w:rFonts w:cs="Arial"/>
          <w:szCs w:val="24"/>
        </w:rPr>
        <w:t xml:space="preserve">16. Något mer du vill tillägga </w:t>
      </w:r>
    </w:p>
    <w:p w14:paraId="0854C2F1" w14:textId="77777777" w:rsidR="00000280" w:rsidRPr="00D56C13" w:rsidRDefault="00000280" w:rsidP="00000280">
      <w:pPr>
        <w:rPr>
          <w:rFonts w:cs="Arial"/>
          <w:szCs w:val="24"/>
        </w:rPr>
      </w:pPr>
      <w:r w:rsidRPr="00D56C13">
        <w:rPr>
          <w:rFonts w:cs="Arial"/>
          <w:szCs w:val="24"/>
        </w:rPr>
        <w:t xml:space="preserve">Vill verkligen fortsätta i Förbundsstyrelsen, har mycket mer att ge. </w:t>
      </w:r>
    </w:p>
    <w:p w14:paraId="36C74FAC" w14:textId="77777777" w:rsidR="00000280" w:rsidRPr="00D56C13" w:rsidRDefault="00000280" w:rsidP="00F70B1D">
      <w:pPr>
        <w:spacing w:before="240"/>
        <w:rPr>
          <w:rFonts w:cs="Arial"/>
          <w:szCs w:val="24"/>
        </w:rPr>
      </w:pPr>
    </w:p>
    <w:p w14:paraId="17485533" w14:textId="77777777" w:rsidR="00000280" w:rsidRPr="00D56C13" w:rsidRDefault="00000280" w:rsidP="007F261C">
      <w:pPr>
        <w:pStyle w:val="Rubrik3"/>
      </w:pPr>
      <w:bookmarkStart w:id="47" w:name="_Toc170735073"/>
      <w:r w:rsidRPr="00D56C13">
        <w:t xml:space="preserve">Namn: </w:t>
      </w:r>
      <w:proofErr w:type="spellStart"/>
      <w:r w:rsidRPr="00D56C13">
        <w:t>Wandi</w:t>
      </w:r>
      <w:proofErr w:type="spellEnd"/>
      <w:r w:rsidRPr="00D56C13">
        <w:t xml:space="preserve"> Lundgren</w:t>
      </w:r>
      <w:bookmarkEnd w:id="47"/>
      <w:r w:rsidRPr="00D56C13">
        <w:t xml:space="preserve"> </w:t>
      </w:r>
    </w:p>
    <w:p w14:paraId="4CF94597" w14:textId="77777777" w:rsidR="00000280" w:rsidRPr="00D56C13" w:rsidRDefault="00000280" w:rsidP="00092E70">
      <w:pPr>
        <w:spacing w:before="240" w:after="240"/>
        <w:rPr>
          <w:rFonts w:cs="Arial"/>
          <w:szCs w:val="24"/>
        </w:rPr>
      </w:pPr>
      <w:r w:rsidRPr="00D56C13">
        <w:rPr>
          <w:rFonts w:cs="Arial"/>
          <w:szCs w:val="24"/>
        </w:rPr>
        <w:t>Födelseår: 1974</w:t>
      </w:r>
    </w:p>
    <w:p w14:paraId="11EF9750" w14:textId="77777777" w:rsidR="00000280" w:rsidRPr="00D56C13" w:rsidRDefault="00000280" w:rsidP="00092E70">
      <w:pPr>
        <w:spacing w:before="240" w:after="240"/>
        <w:rPr>
          <w:rFonts w:cs="Arial"/>
          <w:szCs w:val="24"/>
        </w:rPr>
      </w:pPr>
      <w:r w:rsidRPr="00D56C13">
        <w:rPr>
          <w:rFonts w:cs="Arial"/>
          <w:szCs w:val="24"/>
        </w:rPr>
        <w:t>Synstatus :Blind, fick synskadan vid fyra års ålder, har också en hörselnedsättning.</w:t>
      </w:r>
    </w:p>
    <w:p w14:paraId="2F8C894B" w14:textId="77777777" w:rsidR="00000280" w:rsidRPr="00D56C13" w:rsidRDefault="00000280" w:rsidP="00092E70">
      <w:pPr>
        <w:spacing w:before="240" w:after="240"/>
        <w:rPr>
          <w:rFonts w:cs="Arial"/>
          <w:szCs w:val="24"/>
        </w:rPr>
      </w:pPr>
      <w:r w:rsidRPr="00D56C13">
        <w:rPr>
          <w:rFonts w:cs="Arial"/>
          <w:szCs w:val="24"/>
        </w:rPr>
        <w:t xml:space="preserve">Bostadsort: Göteborg Västra Frölunda </w:t>
      </w:r>
    </w:p>
    <w:p w14:paraId="3D7BC2AF" w14:textId="77777777" w:rsidR="00000280" w:rsidRPr="00D56C13" w:rsidRDefault="00000280" w:rsidP="00000280">
      <w:pPr>
        <w:rPr>
          <w:rFonts w:cs="Arial"/>
          <w:szCs w:val="24"/>
        </w:rPr>
      </w:pPr>
      <w:r w:rsidRPr="00D56C13">
        <w:rPr>
          <w:rFonts w:cs="Arial"/>
          <w:szCs w:val="24"/>
        </w:rPr>
        <w:t xml:space="preserve">Uppdrag inom SRF eller andra organisationer inom synområdet: Ledamot i FSDB Väst Föreningen Sveriges dövblinda. Medlem i SRF Skaraborg. </w:t>
      </w:r>
    </w:p>
    <w:p w14:paraId="4FE89581" w14:textId="77777777" w:rsidR="00000280" w:rsidRPr="00D56C13" w:rsidRDefault="00000280" w:rsidP="00000280">
      <w:pPr>
        <w:rPr>
          <w:rFonts w:cs="Arial"/>
          <w:szCs w:val="24"/>
        </w:rPr>
      </w:pPr>
      <w:r w:rsidRPr="00D56C13">
        <w:rPr>
          <w:rFonts w:cs="Arial"/>
          <w:szCs w:val="24"/>
        </w:rPr>
        <w:lastRenderedPageBreak/>
        <w:t xml:space="preserve">Utbildning och erfarenhet från arbetslivet: </w:t>
      </w:r>
      <w:proofErr w:type="spellStart"/>
      <w:r w:rsidRPr="00D56C13">
        <w:rPr>
          <w:rFonts w:cs="Arial"/>
          <w:szCs w:val="24"/>
        </w:rPr>
        <w:t>IT-tekniker</w:t>
      </w:r>
      <w:proofErr w:type="spellEnd"/>
      <w:r w:rsidRPr="00D56C13">
        <w:rPr>
          <w:rFonts w:cs="Arial"/>
          <w:szCs w:val="24"/>
        </w:rPr>
        <w:t xml:space="preserve">. Har arbetat inom detta område. Jobbar idag som digital testare vilket innebär att jag granskar tillgängligheten på bland annat Regionens hemsida. Jobbar aktivt för att hemsidor ska bli tillgängliga för alla som använder skärmläsare. </w:t>
      </w:r>
    </w:p>
    <w:p w14:paraId="28BC5F37" w14:textId="77777777" w:rsidR="00000280" w:rsidRPr="00D56C13" w:rsidRDefault="00000280" w:rsidP="00092E70">
      <w:pPr>
        <w:spacing w:before="240" w:after="240"/>
        <w:rPr>
          <w:rFonts w:cs="Arial"/>
          <w:szCs w:val="24"/>
        </w:rPr>
      </w:pPr>
    </w:p>
    <w:p w14:paraId="5D9D834A" w14:textId="77777777" w:rsidR="00000280" w:rsidRPr="00D56C13" w:rsidRDefault="00000280" w:rsidP="00000280">
      <w:pPr>
        <w:rPr>
          <w:rFonts w:cs="Arial"/>
          <w:szCs w:val="24"/>
        </w:rPr>
      </w:pPr>
      <w:r w:rsidRPr="00D56C13">
        <w:rPr>
          <w:rFonts w:cs="Arial"/>
          <w:szCs w:val="24"/>
        </w:rPr>
        <w:t xml:space="preserve">1. Berätta om dig själv och varför du vill kandidera. </w:t>
      </w:r>
    </w:p>
    <w:p w14:paraId="7EC2A491" w14:textId="77777777" w:rsidR="00000280" w:rsidRPr="00D56C13" w:rsidRDefault="00000280" w:rsidP="00092E70">
      <w:pPr>
        <w:spacing w:after="240"/>
        <w:rPr>
          <w:rFonts w:cs="Arial"/>
          <w:szCs w:val="24"/>
        </w:rPr>
      </w:pPr>
      <w:r w:rsidRPr="00D56C13">
        <w:rPr>
          <w:rFonts w:cs="Arial"/>
          <w:szCs w:val="24"/>
        </w:rPr>
        <w:t xml:space="preserve">Jag bor själv och har en son som bor hos mig varannan vecka. Jag kan bidra med mycket kunskap kring digitalisering. Tycker det är viktigt att alla ska kunna ha tillgång till den digitala världen. Har också erfarenhet av att ha en hörselnedsättning ihop med </w:t>
      </w:r>
      <w:proofErr w:type="spellStart"/>
      <w:r w:rsidRPr="00D56C13">
        <w:rPr>
          <w:rFonts w:cs="Arial"/>
          <w:szCs w:val="24"/>
        </w:rPr>
        <w:t>blindheten.Mycket</w:t>
      </w:r>
      <w:proofErr w:type="spellEnd"/>
      <w:r w:rsidRPr="00D56C13">
        <w:rPr>
          <w:rFonts w:cs="Arial"/>
          <w:szCs w:val="24"/>
        </w:rPr>
        <w:t xml:space="preserve"> intresserad av påverkansarbete, samhället är för dåligt anpassat för personer med funktionsnedsättning. Vill hjälpa till att hitta lösningar. </w:t>
      </w:r>
    </w:p>
    <w:p w14:paraId="0C304418" w14:textId="77777777" w:rsidR="00000280" w:rsidRPr="00D56C13" w:rsidRDefault="00000280" w:rsidP="00000280">
      <w:pPr>
        <w:rPr>
          <w:rFonts w:cs="Arial"/>
          <w:szCs w:val="24"/>
        </w:rPr>
      </w:pPr>
      <w:r w:rsidRPr="00D56C13">
        <w:rPr>
          <w:rFonts w:cs="Arial"/>
          <w:szCs w:val="24"/>
        </w:rPr>
        <w:t>2. Vad vill du arbeta med inom SRF och varför?</w:t>
      </w:r>
    </w:p>
    <w:p w14:paraId="32B0F21C" w14:textId="77777777" w:rsidR="00000280" w:rsidRPr="00D56C13" w:rsidRDefault="00000280" w:rsidP="00092E70">
      <w:pPr>
        <w:spacing w:after="240"/>
        <w:rPr>
          <w:rFonts w:cs="Arial"/>
          <w:szCs w:val="24"/>
        </w:rPr>
      </w:pPr>
      <w:r w:rsidRPr="00D56C13">
        <w:rPr>
          <w:rFonts w:cs="Arial"/>
          <w:szCs w:val="24"/>
        </w:rPr>
        <w:t xml:space="preserve">Som sagt, påverkansarbete. Att driva frågor gentemot politiker och andra beslutsfattare. </w:t>
      </w:r>
    </w:p>
    <w:p w14:paraId="4944E826" w14:textId="77777777" w:rsidR="00000280" w:rsidRPr="00D56C13" w:rsidRDefault="00000280" w:rsidP="00092E70">
      <w:pPr>
        <w:spacing w:after="240"/>
        <w:rPr>
          <w:rFonts w:cs="Arial"/>
          <w:szCs w:val="24"/>
        </w:rPr>
      </w:pPr>
      <w:r w:rsidRPr="00D56C13">
        <w:rPr>
          <w:rFonts w:cs="Arial"/>
          <w:szCs w:val="24"/>
        </w:rPr>
        <w:t xml:space="preserve">3. Hur </w:t>
      </w:r>
      <w:proofErr w:type="spellStart"/>
      <w:r w:rsidRPr="00D56C13">
        <w:rPr>
          <w:rFonts w:cs="Arial"/>
          <w:szCs w:val="24"/>
        </w:rPr>
        <w:t>bedömmer</w:t>
      </w:r>
      <w:proofErr w:type="spellEnd"/>
      <w:r w:rsidRPr="00D56C13">
        <w:rPr>
          <w:rFonts w:cs="Arial"/>
          <w:szCs w:val="24"/>
        </w:rPr>
        <w:t xml:space="preserve"> du dina kunskaper? Gradera dina kunskaper från 1-5. </w:t>
      </w:r>
    </w:p>
    <w:p w14:paraId="738ADAAF" w14:textId="77777777" w:rsidR="00000280" w:rsidRPr="00D56C13" w:rsidRDefault="00000280" w:rsidP="00000280">
      <w:pPr>
        <w:rPr>
          <w:rFonts w:cs="Arial"/>
          <w:szCs w:val="24"/>
        </w:rPr>
      </w:pPr>
      <w:r w:rsidRPr="00D56C13">
        <w:rPr>
          <w:rFonts w:cs="Arial"/>
          <w:szCs w:val="24"/>
        </w:rPr>
        <w:t>Ekonomi 5</w:t>
      </w:r>
    </w:p>
    <w:p w14:paraId="30F46675" w14:textId="77777777" w:rsidR="00000280" w:rsidRPr="00D56C13" w:rsidRDefault="00000280" w:rsidP="00000280">
      <w:pPr>
        <w:rPr>
          <w:rFonts w:cs="Arial"/>
          <w:szCs w:val="24"/>
        </w:rPr>
      </w:pPr>
      <w:r w:rsidRPr="00D56C13">
        <w:rPr>
          <w:rFonts w:cs="Arial"/>
          <w:szCs w:val="24"/>
        </w:rPr>
        <w:t>Föreningskunskap 4</w:t>
      </w:r>
    </w:p>
    <w:p w14:paraId="2B0B6C26" w14:textId="77777777" w:rsidR="00000280" w:rsidRPr="00D56C13" w:rsidRDefault="00000280" w:rsidP="00000280">
      <w:pPr>
        <w:rPr>
          <w:rFonts w:cs="Arial"/>
          <w:szCs w:val="24"/>
        </w:rPr>
      </w:pPr>
      <w:r w:rsidRPr="00D56C13">
        <w:rPr>
          <w:rFonts w:cs="Arial"/>
          <w:szCs w:val="24"/>
        </w:rPr>
        <w:t xml:space="preserve">Organisationskunskap 3 </w:t>
      </w:r>
    </w:p>
    <w:p w14:paraId="7040B8E1" w14:textId="77777777" w:rsidR="00000280" w:rsidRPr="00D56C13" w:rsidRDefault="00000280" w:rsidP="00000280">
      <w:pPr>
        <w:rPr>
          <w:rFonts w:cs="Arial"/>
          <w:szCs w:val="24"/>
        </w:rPr>
      </w:pPr>
      <w:r w:rsidRPr="00D56C13">
        <w:rPr>
          <w:rFonts w:cs="Arial"/>
          <w:szCs w:val="24"/>
        </w:rPr>
        <w:t xml:space="preserve">Påverkansarbete 4 </w:t>
      </w:r>
    </w:p>
    <w:p w14:paraId="7E019016" w14:textId="77777777" w:rsidR="00000280" w:rsidRPr="00D56C13" w:rsidRDefault="00000280" w:rsidP="00000280">
      <w:pPr>
        <w:rPr>
          <w:rFonts w:cs="Arial"/>
          <w:szCs w:val="24"/>
        </w:rPr>
      </w:pPr>
      <w:r w:rsidRPr="00D56C13">
        <w:rPr>
          <w:rFonts w:cs="Arial"/>
          <w:szCs w:val="24"/>
        </w:rPr>
        <w:t xml:space="preserve">Sociala medier 4 </w:t>
      </w:r>
    </w:p>
    <w:p w14:paraId="1D01A20B" w14:textId="77777777" w:rsidR="00000280" w:rsidRPr="00D56C13" w:rsidRDefault="00000280" w:rsidP="00000280">
      <w:pPr>
        <w:rPr>
          <w:rFonts w:cs="Arial"/>
          <w:szCs w:val="24"/>
        </w:rPr>
      </w:pPr>
      <w:r w:rsidRPr="00D56C13">
        <w:rPr>
          <w:rFonts w:cs="Arial"/>
          <w:szCs w:val="24"/>
        </w:rPr>
        <w:t>Uttrycka dig i skrift 4</w:t>
      </w:r>
    </w:p>
    <w:p w14:paraId="62B231D2" w14:textId="77777777" w:rsidR="00000280" w:rsidRPr="00D56C13" w:rsidRDefault="00000280" w:rsidP="00092E70">
      <w:pPr>
        <w:spacing w:after="240"/>
        <w:rPr>
          <w:rFonts w:cs="Arial"/>
          <w:szCs w:val="24"/>
        </w:rPr>
      </w:pPr>
      <w:r w:rsidRPr="00D56C13">
        <w:rPr>
          <w:rFonts w:cs="Arial"/>
          <w:szCs w:val="24"/>
        </w:rPr>
        <w:t xml:space="preserve">Uttrycka dig i tal 5 </w:t>
      </w:r>
    </w:p>
    <w:p w14:paraId="692E3D79" w14:textId="77777777" w:rsidR="00000280" w:rsidRPr="00D56C13" w:rsidRDefault="00000280" w:rsidP="00000280">
      <w:pPr>
        <w:rPr>
          <w:rFonts w:cs="Arial"/>
          <w:szCs w:val="24"/>
        </w:rPr>
      </w:pPr>
      <w:r w:rsidRPr="00D56C13">
        <w:rPr>
          <w:rFonts w:cs="Arial"/>
          <w:szCs w:val="24"/>
        </w:rPr>
        <w:t>4. Hur följer du samhällsdebatten?</w:t>
      </w:r>
    </w:p>
    <w:p w14:paraId="2DF93249" w14:textId="77777777" w:rsidR="00000280" w:rsidRPr="00D56C13" w:rsidRDefault="00000280" w:rsidP="00092E70">
      <w:pPr>
        <w:spacing w:after="240"/>
        <w:rPr>
          <w:rFonts w:cs="Arial"/>
          <w:szCs w:val="24"/>
        </w:rPr>
      </w:pPr>
      <w:r w:rsidRPr="00D56C13">
        <w:rPr>
          <w:rFonts w:cs="Arial"/>
          <w:szCs w:val="24"/>
        </w:rPr>
        <w:t xml:space="preserve">Läser mycket på internet. Läser det som går att komma åt, rapporter, radiostationer, tidningar. </w:t>
      </w:r>
    </w:p>
    <w:p w14:paraId="4C0AE081" w14:textId="77777777" w:rsidR="00000280" w:rsidRPr="00D56C13" w:rsidRDefault="00000280" w:rsidP="00000280">
      <w:pPr>
        <w:rPr>
          <w:rFonts w:cs="Arial"/>
          <w:szCs w:val="24"/>
        </w:rPr>
      </w:pPr>
      <w:r w:rsidRPr="00D56C13">
        <w:rPr>
          <w:rFonts w:cs="Arial"/>
          <w:szCs w:val="24"/>
        </w:rPr>
        <w:t>5. Vilka språk behärskar du?</w:t>
      </w:r>
    </w:p>
    <w:p w14:paraId="5853815D" w14:textId="77777777" w:rsidR="00000280" w:rsidRPr="00D56C13" w:rsidRDefault="00000280" w:rsidP="00092E70">
      <w:pPr>
        <w:spacing w:after="240"/>
        <w:rPr>
          <w:rFonts w:cs="Arial"/>
          <w:szCs w:val="24"/>
        </w:rPr>
      </w:pPr>
      <w:r w:rsidRPr="00D56C13">
        <w:rPr>
          <w:rFonts w:cs="Arial"/>
          <w:szCs w:val="24"/>
        </w:rPr>
        <w:t xml:space="preserve">Ganska bra på engelska. Kan taktilt teckenspråk. </w:t>
      </w:r>
    </w:p>
    <w:p w14:paraId="1696B816" w14:textId="77777777" w:rsidR="00000280" w:rsidRPr="00D56C13" w:rsidRDefault="00000280" w:rsidP="00000280">
      <w:pPr>
        <w:rPr>
          <w:rFonts w:cs="Arial"/>
          <w:szCs w:val="24"/>
        </w:rPr>
      </w:pPr>
      <w:r w:rsidRPr="00D56C13">
        <w:rPr>
          <w:rFonts w:cs="Arial"/>
          <w:szCs w:val="24"/>
        </w:rPr>
        <w:t>6. Vad ser du som det viktigaste som du kan bidra med i styrelsen?</w:t>
      </w:r>
    </w:p>
    <w:p w14:paraId="2F20DBAA" w14:textId="77777777" w:rsidR="00000280" w:rsidRPr="00D56C13" w:rsidRDefault="00000280" w:rsidP="00092E70">
      <w:pPr>
        <w:spacing w:after="240"/>
        <w:rPr>
          <w:rFonts w:cs="Arial"/>
          <w:szCs w:val="24"/>
        </w:rPr>
      </w:pPr>
      <w:r w:rsidRPr="00D56C13">
        <w:rPr>
          <w:rFonts w:cs="Arial"/>
          <w:szCs w:val="24"/>
        </w:rPr>
        <w:t xml:space="preserve">Jag vill jobba med påverkansarbete. Ledsagning och liknande frågor som påverkar vår vardag mycket. </w:t>
      </w:r>
    </w:p>
    <w:p w14:paraId="1A97E107" w14:textId="77777777" w:rsidR="00000280" w:rsidRPr="00D56C13" w:rsidRDefault="00000280" w:rsidP="00000280">
      <w:pPr>
        <w:rPr>
          <w:rFonts w:cs="Arial"/>
          <w:szCs w:val="24"/>
        </w:rPr>
      </w:pPr>
      <w:r w:rsidRPr="00D56C13">
        <w:rPr>
          <w:rFonts w:cs="Arial"/>
          <w:szCs w:val="24"/>
        </w:rPr>
        <w:t xml:space="preserve">7. Nämn tre personliga egenskaper hos dig själv. </w:t>
      </w:r>
    </w:p>
    <w:p w14:paraId="4FA07BF8" w14:textId="77777777" w:rsidR="00000280" w:rsidRPr="00D56C13" w:rsidRDefault="00000280" w:rsidP="00092E70">
      <w:pPr>
        <w:spacing w:after="240"/>
        <w:rPr>
          <w:rFonts w:cs="Arial"/>
          <w:szCs w:val="24"/>
        </w:rPr>
      </w:pPr>
      <w:r w:rsidRPr="00D56C13">
        <w:rPr>
          <w:rFonts w:cs="Arial"/>
          <w:szCs w:val="24"/>
        </w:rPr>
        <w:t xml:space="preserve">Envis. Problemlösare. Nyfiken. </w:t>
      </w:r>
    </w:p>
    <w:p w14:paraId="7D7F2B3B" w14:textId="77777777" w:rsidR="00293623" w:rsidRDefault="00293623">
      <w:pPr>
        <w:rPr>
          <w:rFonts w:cs="Arial"/>
          <w:szCs w:val="24"/>
        </w:rPr>
      </w:pPr>
      <w:r>
        <w:rPr>
          <w:rFonts w:cs="Arial"/>
          <w:szCs w:val="24"/>
        </w:rPr>
        <w:br w:type="page"/>
      </w:r>
    </w:p>
    <w:p w14:paraId="5AC0BC4C" w14:textId="1E174357" w:rsidR="00000280" w:rsidRPr="00D56C13" w:rsidRDefault="00000280" w:rsidP="00000280">
      <w:pPr>
        <w:rPr>
          <w:rFonts w:cs="Arial"/>
          <w:szCs w:val="24"/>
        </w:rPr>
      </w:pPr>
      <w:r w:rsidRPr="00D56C13">
        <w:rPr>
          <w:rFonts w:cs="Arial"/>
          <w:szCs w:val="24"/>
        </w:rPr>
        <w:lastRenderedPageBreak/>
        <w:t xml:space="preserve">8. SRF-kompetens och erfarenheter från andra organisationer. </w:t>
      </w:r>
    </w:p>
    <w:p w14:paraId="2F049C55" w14:textId="77777777" w:rsidR="00000280" w:rsidRPr="00D56C13" w:rsidRDefault="00000280" w:rsidP="00293623">
      <w:pPr>
        <w:spacing w:after="240"/>
        <w:rPr>
          <w:rFonts w:cs="Arial"/>
          <w:szCs w:val="24"/>
        </w:rPr>
      </w:pPr>
      <w:r w:rsidRPr="00D56C13">
        <w:rPr>
          <w:rFonts w:cs="Arial"/>
          <w:szCs w:val="24"/>
        </w:rPr>
        <w:t xml:space="preserve">Jag har inte haft någon post inom SRF men har varit medlem, har varit med i digitalgruppen SRF Göteborg. Har suttit och sitter i styrelsen för FSDB väst. Har också varit engagerad i Socialdemokraterna. Har varit med i Unga Synskadade för länge sedan men trivdes inte där. </w:t>
      </w:r>
    </w:p>
    <w:p w14:paraId="5EEE31DC" w14:textId="77777777" w:rsidR="00000280" w:rsidRPr="00D56C13" w:rsidRDefault="00000280" w:rsidP="00000280">
      <w:pPr>
        <w:rPr>
          <w:rFonts w:cs="Arial"/>
          <w:szCs w:val="24"/>
        </w:rPr>
      </w:pPr>
      <w:r w:rsidRPr="00D56C13">
        <w:rPr>
          <w:rFonts w:cs="Arial"/>
          <w:szCs w:val="24"/>
        </w:rPr>
        <w:t>9. Vilken roll väljer du i en grupp?</w:t>
      </w:r>
    </w:p>
    <w:p w14:paraId="72FB9B9C" w14:textId="77777777" w:rsidR="00000280" w:rsidRPr="00D56C13" w:rsidRDefault="00000280" w:rsidP="00293623">
      <w:pPr>
        <w:spacing w:after="240"/>
        <w:rPr>
          <w:rFonts w:cs="Arial"/>
          <w:szCs w:val="24"/>
        </w:rPr>
      </w:pPr>
      <w:r w:rsidRPr="00D56C13">
        <w:rPr>
          <w:rFonts w:cs="Arial"/>
          <w:szCs w:val="24"/>
        </w:rPr>
        <w:t xml:space="preserve">Jag väljer att vara ledamot. Inte ledare eller sekreterare, jag vill vara med i diskussionen och ha åsikter. </w:t>
      </w:r>
    </w:p>
    <w:p w14:paraId="398DB5F2" w14:textId="77777777" w:rsidR="00000280" w:rsidRPr="00D56C13" w:rsidRDefault="00000280" w:rsidP="00000280">
      <w:pPr>
        <w:rPr>
          <w:rFonts w:cs="Arial"/>
          <w:szCs w:val="24"/>
        </w:rPr>
      </w:pPr>
      <w:r w:rsidRPr="00D56C13">
        <w:rPr>
          <w:rFonts w:cs="Arial"/>
          <w:szCs w:val="24"/>
        </w:rPr>
        <w:t>10. Hur tycker du att ett bra beslutsfattande ska gå till?</w:t>
      </w:r>
    </w:p>
    <w:p w14:paraId="0C89CB93" w14:textId="77777777" w:rsidR="00000280" w:rsidRPr="00D56C13" w:rsidRDefault="00000280" w:rsidP="00293623">
      <w:pPr>
        <w:spacing w:after="240"/>
        <w:rPr>
          <w:rFonts w:cs="Arial"/>
          <w:szCs w:val="24"/>
        </w:rPr>
      </w:pPr>
      <w:r w:rsidRPr="00D56C13">
        <w:rPr>
          <w:rFonts w:cs="Arial"/>
          <w:szCs w:val="24"/>
        </w:rPr>
        <w:t xml:space="preserve">Först en bra diskussion där all fakta kommer fram. I bästa fall är alla överens annars får man göra en omröstning. </w:t>
      </w:r>
    </w:p>
    <w:p w14:paraId="1D5384E5" w14:textId="77777777" w:rsidR="00000280" w:rsidRPr="00D56C13" w:rsidRDefault="00000280" w:rsidP="00000280">
      <w:pPr>
        <w:rPr>
          <w:rFonts w:cs="Arial"/>
          <w:szCs w:val="24"/>
        </w:rPr>
      </w:pPr>
      <w:r w:rsidRPr="00D56C13">
        <w:rPr>
          <w:rFonts w:cs="Arial"/>
          <w:szCs w:val="24"/>
        </w:rPr>
        <w:t>11. Konflikter, hur bemöter du dem?</w:t>
      </w:r>
    </w:p>
    <w:p w14:paraId="281E0B67" w14:textId="77777777" w:rsidR="00000280" w:rsidRPr="00D56C13" w:rsidRDefault="00000280" w:rsidP="00293623">
      <w:pPr>
        <w:spacing w:after="240"/>
        <w:rPr>
          <w:rFonts w:cs="Arial"/>
          <w:szCs w:val="24"/>
        </w:rPr>
      </w:pPr>
      <w:r w:rsidRPr="00D56C13">
        <w:rPr>
          <w:rFonts w:cs="Arial"/>
          <w:szCs w:val="24"/>
        </w:rPr>
        <w:t xml:space="preserve">Jag är en problemlösare. Vill gärna dela upp konflikten i småbitar för att få en överblick och lösa konflikten steg för steg. </w:t>
      </w:r>
    </w:p>
    <w:p w14:paraId="23A82977" w14:textId="77777777" w:rsidR="00000280" w:rsidRPr="00D56C13" w:rsidRDefault="00000280" w:rsidP="00000280">
      <w:pPr>
        <w:rPr>
          <w:rFonts w:cs="Arial"/>
          <w:szCs w:val="24"/>
        </w:rPr>
      </w:pPr>
      <w:r w:rsidRPr="00D56C13">
        <w:rPr>
          <w:rFonts w:cs="Arial"/>
          <w:szCs w:val="24"/>
        </w:rPr>
        <w:t xml:space="preserve">12. Hur skulle du uppleva att ställa upp på en intervju eller svara på frågor från media? </w:t>
      </w:r>
    </w:p>
    <w:p w14:paraId="054B72CE" w14:textId="77777777" w:rsidR="00000280" w:rsidRPr="00D56C13" w:rsidRDefault="00000280" w:rsidP="00B1627E">
      <w:pPr>
        <w:spacing w:after="240"/>
        <w:rPr>
          <w:rFonts w:cs="Arial"/>
          <w:szCs w:val="24"/>
        </w:rPr>
      </w:pPr>
      <w:r w:rsidRPr="00D56C13">
        <w:rPr>
          <w:rFonts w:cs="Arial"/>
          <w:szCs w:val="24"/>
        </w:rPr>
        <w:t xml:space="preserve">Har inga problem med det. Jag trivs ganska bra med det. </w:t>
      </w:r>
    </w:p>
    <w:p w14:paraId="3A8001A2" w14:textId="77777777" w:rsidR="00000280" w:rsidRPr="00D56C13" w:rsidRDefault="00000280" w:rsidP="00000280">
      <w:pPr>
        <w:rPr>
          <w:rFonts w:cs="Arial"/>
          <w:szCs w:val="24"/>
        </w:rPr>
      </w:pPr>
      <w:r w:rsidRPr="00D56C13">
        <w:rPr>
          <w:rFonts w:cs="Arial"/>
          <w:szCs w:val="24"/>
        </w:rPr>
        <w:t>13. Kan du hantera telefon, dator och digitala möten?</w:t>
      </w:r>
    </w:p>
    <w:p w14:paraId="5BCB718D" w14:textId="77777777" w:rsidR="00000280" w:rsidRPr="00D56C13" w:rsidRDefault="00000280" w:rsidP="00B1627E">
      <w:pPr>
        <w:spacing w:after="240"/>
        <w:rPr>
          <w:rFonts w:cs="Arial"/>
          <w:szCs w:val="24"/>
        </w:rPr>
      </w:pPr>
      <w:r w:rsidRPr="00D56C13">
        <w:rPr>
          <w:rFonts w:cs="Arial"/>
          <w:szCs w:val="24"/>
        </w:rPr>
        <w:t xml:space="preserve">Ja. </w:t>
      </w:r>
    </w:p>
    <w:p w14:paraId="26D015ED" w14:textId="77777777" w:rsidR="00000280" w:rsidRPr="00D56C13" w:rsidRDefault="00000280" w:rsidP="00000280">
      <w:pPr>
        <w:rPr>
          <w:rFonts w:cs="Arial"/>
          <w:szCs w:val="24"/>
        </w:rPr>
      </w:pPr>
      <w:r w:rsidRPr="00D56C13">
        <w:rPr>
          <w:rFonts w:cs="Arial"/>
          <w:szCs w:val="24"/>
        </w:rPr>
        <w:t xml:space="preserve">14. Din livssituation avseende SRF (arbete, tid, helg, resor). </w:t>
      </w:r>
    </w:p>
    <w:p w14:paraId="17E5E790" w14:textId="77777777" w:rsidR="00000280" w:rsidRPr="00D56C13" w:rsidRDefault="00000280" w:rsidP="00B1627E">
      <w:pPr>
        <w:spacing w:after="240"/>
        <w:rPr>
          <w:rFonts w:cs="Arial"/>
          <w:szCs w:val="24"/>
        </w:rPr>
      </w:pPr>
      <w:r w:rsidRPr="00D56C13">
        <w:rPr>
          <w:rFonts w:cs="Arial"/>
          <w:szCs w:val="24"/>
        </w:rPr>
        <w:t xml:space="preserve">Jag jobbar mycket på distans och har jag bara tillgång till internet så kan jag sköta en del vart som helst. Sonen bor hos mig varannan vecka men det går att lösa. Jag ser inga större problem med resor. </w:t>
      </w:r>
    </w:p>
    <w:p w14:paraId="2DD3C3ED" w14:textId="77777777" w:rsidR="00B1627E" w:rsidRDefault="00000280" w:rsidP="00AF2060">
      <w:pPr>
        <w:rPr>
          <w:rFonts w:cs="Arial"/>
          <w:szCs w:val="24"/>
        </w:rPr>
      </w:pPr>
      <w:r w:rsidRPr="00D56C13">
        <w:rPr>
          <w:rFonts w:cs="Arial"/>
          <w:szCs w:val="24"/>
        </w:rPr>
        <w:t>15. Har du någon övrig kommentar?</w:t>
      </w:r>
      <w:r w:rsidR="00B1627E">
        <w:rPr>
          <w:rFonts w:cs="Arial"/>
          <w:szCs w:val="24"/>
        </w:rPr>
        <w:t xml:space="preserve"> </w:t>
      </w:r>
    </w:p>
    <w:p w14:paraId="69F13735" w14:textId="4C59D882" w:rsidR="00000280" w:rsidRPr="00D56C13" w:rsidRDefault="00000280" w:rsidP="00B1627E">
      <w:pPr>
        <w:spacing w:after="240"/>
        <w:rPr>
          <w:rFonts w:cs="Arial"/>
          <w:szCs w:val="24"/>
        </w:rPr>
      </w:pPr>
      <w:r w:rsidRPr="00D56C13">
        <w:rPr>
          <w:rFonts w:cs="Arial"/>
          <w:szCs w:val="24"/>
        </w:rPr>
        <w:t xml:space="preserve">Jag är i första hand punktskriftsläsare. </w:t>
      </w:r>
    </w:p>
    <w:p w14:paraId="65DFD96C" w14:textId="77777777" w:rsidR="00000280" w:rsidRPr="00D56C13" w:rsidRDefault="00000280" w:rsidP="00000280">
      <w:pPr>
        <w:rPr>
          <w:rFonts w:cs="Arial"/>
          <w:szCs w:val="24"/>
        </w:rPr>
      </w:pPr>
      <w:r w:rsidRPr="00D56C13">
        <w:rPr>
          <w:rFonts w:cs="Arial"/>
          <w:szCs w:val="24"/>
        </w:rPr>
        <w:t>16. Något övrigt du vill tillägga</w:t>
      </w:r>
    </w:p>
    <w:p w14:paraId="57A4F706" w14:textId="77777777" w:rsidR="00000280" w:rsidRPr="00D56C13" w:rsidRDefault="00000280" w:rsidP="00B1627E">
      <w:pPr>
        <w:spacing w:before="240"/>
        <w:rPr>
          <w:rFonts w:cs="Arial"/>
          <w:szCs w:val="24"/>
        </w:rPr>
      </w:pPr>
    </w:p>
    <w:p w14:paraId="6EA58582" w14:textId="77777777" w:rsidR="00000280" w:rsidRPr="00D56C13" w:rsidRDefault="00000280" w:rsidP="007F261C">
      <w:pPr>
        <w:pStyle w:val="Rubrik3"/>
      </w:pPr>
      <w:bookmarkStart w:id="48" w:name="_Toc170735074"/>
      <w:r w:rsidRPr="00D56C13">
        <w:t>Namn: Mathias Palm</w:t>
      </w:r>
      <w:bookmarkEnd w:id="48"/>
      <w:r w:rsidRPr="00D56C13">
        <w:t xml:space="preserve"> </w:t>
      </w:r>
    </w:p>
    <w:p w14:paraId="5EFFAE62" w14:textId="77777777" w:rsidR="00000280" w:rsidRPr="00D56C13" w:rsidRDefault="00000280" w:rsidP="00AF2060">
      <w:pPr>
        <w:spacing w:before="240" w:after="240"/>
        <w:rPr>
          <w:rFonts w:cs="Arial"/>
          <w:szCs w:val="24"/>
        </w:rPr>
      </w:pPr>
      <w:r w:rsidRPr="00D56C13">
        <w:rPr>
          <w:rFonts w:cs="Arial"/>
          <w:szCs w:val="24"/>
        </w:rPr>
        <w:t xml:space="preserve">Födelseår: 1988 </w:t>
      </w:r>
    </w:p>
    <w:p w14:paraId="11D1BDA5" w14:textId="77777777" w:rsidR="00000280" w:rsidRPr="00D56C13" w:rsidRDefault="00000280" w:rsidP="00AF2060">
      <w:pPr>
        <w:spacing w:before="240" w:after="240"/>
        <w:rPr>
          <w:rFonts w:cs="Arial"/>
          <w:szCs w:val="24"/>
        </w:rPr>
      </w:pPr>
      <w:r w:rsidRPr="00D56C13">
        <w:rPr>
          <w:rFonts w:cs="Arial"/>
          <w:szCs w:val="24"/>
        </w:rPr>
        <w:t xml:space="preserve">Synstatus, när fick du din synskada: Blind </w:t>
      </w:r>
    </w:p>
    <w:p w14:paraId="366526D4" w14:textId="77777777" w:rsidR="00000280" w:rsidRPr="00D56C13" w:rsidRDefault="00000280" w:rsidP="00AF2060">
      <w:pPr>
        <w:spacing w:before="240" w:after="240"/>
        <w:rPr>
          <w:rFonts w:cs="Arial"/>
          <w:szCs w:val="24"/>
        </w:rPr>
      </w:pPr>
      <w:r w:rsidRPr="00D56C13">
        <w:rPr>
          <w:rFonts w:cs="Arial"/>
          <w:szCs w:val="24"/>
        </w:rPr>
        <w:t xml:space="preserve">Bostadsort: Vårgårda </w:t>
      </w:r>
    </w:p>
    <w:p w14:paraId="618F5C38" w14:textId="77777777" w:rsidR="00000280" w:rsidRPr="00D56C13" w:rsidRDefault="00000280" w:rsidP="00000280">
      <w:pPr>
        <w:rPr>
          <w:rFonts w:cs="Arial"/>
          <w:szCs w:val="24"/>
        </w:rPr>
      </w:pPr>
      <w:r w:rsidRPr="00D56C13">
        <w:rPr>
          <w:rFonts w:cs="Arial"/>
          <w:szCs w:val="24"/>
        </w:rPr>
        <w:t xml:space="preserve">Uppdrag inom SRF och andra organisationer inom </w:t>
      </w:r>
    </w:p>
    <w:p w14:paraId="53D1BBF1" w14:textId="2C1A85CC" w:rsidR="00000280" w:rsidRPr="00D56C13" w:rsidRDefault="00000280" w:rsidP="00000280">
      <w:pPr>
        <w:rPr>
          <w:rFonts w:cs="Arial"/>
          <w:szCs w:val="24"/>
        </w:rPr>
      </w:pPr>
      <w:r w:rsidRPr="00D56C13">
        <w:rPr>
          <w:rFonts w:cs="Arial"/>
          <w:szCs w:val="24"/>
        </w:rPr>
        <w:t xml:space="preserve">synområdet US lokalt, regionalt, vice ordförande Älvsborg, </w:t>
      </w:r>
    </w:p>
    <w:p w14:paraId="3023E019" w14:textId="77777777" w:rsidR="00000280" w:rsidRPr="00D56C13" w:rsidRDefault="00000280" w:rsidP="00270A40">
      <w:pPr>
        <w:spacing w:after="240"/>
        <w:rPr>
          <w:rFonts w:cs="Arial"/>
          <w:szCs w:val="24"/>
        </w:rPr>
      </w:pPr>
      <w:r w:rsidRPr="00D56C13">
        <w:rPr>
          <w:rFonts w:cs="Arial"/>
          <w:szCs w:val="24"/>
        </w:rPr>
        <w:lastRenderedPageBreak/>
        <w:t xml:space="preserve">valberedningen i SRF Göteborg </w:t>
      </w:r>
    </w:p>
    <w:p w14:paraId="6B58E6DC" w14:textId="77777777" w:rsidR="00000280" w:rsidRPr="00D56C13" w:rsidRDefault="00000280" w:rsidP="00000280">
      <w:pPr>
        <w:rPr>
          <w:rFonts w:cs="Arial"/>
          <w:szCs w:val="24"/>
        </w:rPr>
      </w:pPr>
      <w:r w:rsidRPr="00D56C13">
        <w:rPr>
          <w:rFonts w:cs="Arial"/>
          <w:szCs w:val="24"/>
        </w:rPr>
        <w:t xml:space="preserve">Utbildning/arbetslivserfarenhet: </w:t>
      </w:r>
    </w:p>
    <w:p w14:paraId="4C9D8693" w14:textId="77777777" w:rsidR="00000280" w:rsidRPr="00D56C13" w:rsidRDefault="00000280" w:rsidP="00000280">
      <w:pPr>
        <w:rPr>
          <w:rFonts w:cs="Arial"/>
          <w:szCs w:val="24"/>
        </w:rPr>
      </w:pPr>
      <w:r w:rsidRPr="00D56C13">
        <w:rPr>
          <w:rFonts w:cs="Arial"/>
          <w:szCs w:val="24"/>
        </w:rPr>
        <w:t>Påbörjat högskola, fria kurser</w:t>
      </w:r>
    </w:p>
    <w:p w14:paraId="52408A98" w14:textId="77777777" w:rsidR="00000280" w:rsidRPr="00D56C13" w:rsidRDefault="00000280" w:rsidP="00270A40">
      <w:pPr>
        <w:spacing w:before="240" w:after="240"/>
        <w:rPr>
          <w:rFonts w:cs="Arial"/>
          <w:szCs w:val="24"/>
        </w:rPr>
      </w:pPr>
    </w:p>
    <w:p w14:paraId="1111D737" w14:textId="77777777" w:rsidR="00000280" w:rsidRPr="00D56C13" w:rsidRDefault="00000280" w:rsidP="00000280">
      <w:pPr>
        <w:rPr>
          <w:rFonts w:cs="Arial"/>
          <w:szCs w:val="24"/>
        </w:rPr>
      </w:pPr>
      <w:r w:rsidRPr="00D56C13">
        <w:rPr>
          <w:rFonts w:cs="Arial"/>
          <w:szCs w:val="24"/>
        </w:rPr>
        <w:t xml:space="preserve">1. Berätta om dig själv och varför du valt att kandidera? </w:t>
      </w:r>
    </w:p>
    <w:p w14:paraId="0CF70B3E" w14:textId="47A7AC46" w:rsidR="00000280" w:rsidRPr="00D56C13" w:rsidRDefault="00000280" w:rsidP="00270A40">
      <w:pPr>
        <w:spacing w:after="240"/>
        <w:rPr>
          <w:rFonts w:cs="Arial"/>
          <w:szCs w:val="24"/>
        </w:rPr>
      </w:pPr>
      <w:r w:rsidRPr="00D56C13">
        <w:rPr>
          <w:rFonts w:cs="Arial"/>
          <w:szCs w:val="24"/>
        </w:rPr>
        <w:t xml:space="preserve">SRF är jätteviktigt med intressepolitik, social gemenskap för både unga och gamla. Växa som individ </w:t>
      </w:r>
    </w:p>
    <w:p w14:paraId="7C770995" w14:textId="77777777" w:rsidR="00000280" w:rsidRPr="00D56C13" w:rsidRDefault="00000280" w:rsidP="00000280">
      <w:pPr>
        <w:rPr>
          <w:rFonts w:cs="Arial"/>
          <w:szCs w:val="24"/>
        </w:rPr>
      </w:pPr>
      <w:r w:rsidRPr="00D56C13">
        <w:rPr>
          <w:rFonts w:cs="Arial"/>
          <w:szCs w:val="24"/>
        </w:rPr>
        <w:t xml:space="preserve">2. Vad vill du arbeta med inom SRF och varför? </w:t>
      </w:r>
    </w:p>
    <w:p w14:paraId="7DB7A4F1" w14:textId="77777777" w:rsidR="00000280" w:rsidRPr="00D56C13" w:rsidRDefault="00000280" w:rsidP="00270A40">
      <w:pPr>
        <w:spacing w:after="240"/>
        <w:rPr>
          <w:rFonts w:cs="Arial"/>
          <w:szCs w:val="24"/>
        </w:rPr>
      </w:pPr>
      <w:r w:rsidRPr="00D56C13">
        <w:rPr>
          <w:rFonts w:cs="Arial"/>
          <w:szCs w:val="24"/>
        </w:rPr>
        <w:t xml:space="preserve">Intressepolitik, påverkansarbete. </w:t>
      </w:r>
    </w:p>
    <w:p w14:paraId="093FAFA9" w14:textId="77777777" w:rsidR="00000280" w:rsidRPr="00D56C13" w:rsidRDefault="00000280" w:rsidP="00000280">
      <w:pPr>
        <w:rPr>
          <w:rFonts w:cs="Arial"/>
          <w:szCs w:val="24"/>
        </w:rPr>
      </w:pPr>
      <w:r w:rsidRPr="00D56C13">
        <w:rPr>
          <w:rFonts w:cs="Arial"/>
          <w:szCs w:val="24"/>
        </w:rPr>
        <w:t xml:space="preserve">3. Hur bedömer du dina kunskaper inom följande områden på en skala </w:t>
      </w:r>
    </w:p>
    <w:p w14:paraId="6B428E7B" w14:textId="77777777" w:rsidR="00000280" w:rsidRPr="00D56C13" w:rsidRDefault="00000280" w:rsidP="00270A40">
      <w:pPr>
        <w:spacing w:after="240"/>
        <w:rPr>
          <w:rFonts w:cs="Arial"/>
          <w:szCs w:val="24"/>
        </w:rPr>
      </w:pPr>
      <w:r w:rsidRPr="00D56C13">
        <w:rPr>
          <w:rFonts w:cs="Arial"/>
          <w:szCs w:val="24"/>
        </w:rPr>
        <w:t xml:space="preserve">1-5, där 1 är mycket små och 5 är mycket stora? </w:t>
      </w:r>
    </w:p>
    <w:p w14:paraId="7360E557" w14:textId="77777777" w:rsidR="00000280" w:rsidRPr="00D56C13" w:rsidRDefault="00000280" w:rsidP="00000280">
      <w:pPr>
        <w:rPr>
          <w:rFonts w:cs="Arial"/>
          <w:szCs w:val="24"/>
        </w:rPr>
      </w:pPr>
      <w:r w:rsidRPr="00D56C13">
        <w:rPr>
          <w:rFonts w:cs="Arial"/>
          <w:szCs w:val="24"/>
        </w:rPr>
        <w:t xml:space="preserve">Ekonomi 3 </w:t>
      </w:r>
    </w:p>
    <w:p w14:paraId="674B20BB" w14:textId="77777777" w:rsidR="00000280" w:rsidRPr="00D56C13" w:rsidRDefault="00000280" w:rsidP="00000280">
      <w:pPr>
        <w:rPr>
          <w:rFonts w:cs="Arial"/>
          <w:szCs w:val="24"/>
        </w:rPr>
      </w:pPr>
      <w:r w:rsidRPr="00D56C13">
        <w:rPr>
          <w:rFonts w:cs="Arial"/>
          <w:szCs w:val="24"/>
        </w:rPr>
        <w:t xml:space="preserve">Föreningskunskap 5 </w:t>
      </w:r>
    </w:p>
    <w:p w14:paraId="483395F4" w14:textId="77777777" w:rsidR="00000280" w:rsidRPr="00D56C13" w:rsidRDefault="00000280" w:rsidP="00000280">
      <w:pPr>
        <w:rPr>
          <w:rFonts w:cs="Arial"/>
          <w:szCs w:val="24"/>
        </w:rPr>
      </w:pPr>
      <w:r w:rsidRPr="00D56C13">
        <w:rPr>
          <w:rFonts w:cs="Arial"/>
          <w:szCs w:val="24"/>
        </w:rPr>
        <w:t>Organisationsarbete 5</w:t>
      </w:r>
    </w:p>
    <w:p w14:paraId="7E0C7A51" w14:textId="77777777" w:rsidR="00000280" w:rsidRPr="00D56C13" w:rsidRDefault="00000280" w:rsidP="00000280">
      <w:pPr>
        <w:rPr>
          <w:rFonts w:cs="Arial"/>
          <w:szCs w:val="24"/>
        </w:rPr>
      </w:pPr>
      <w:r w:rsidRPr="00D56C13">
        <w:rPr>
          <w:rFonts w:cs="Arial"/>
          <w:szCs w:val="24"/>
        </w:rPr>
        <w:t xml:space="preserve">Påverkansarbete 5 </w:t>
      </w:r>
    </w:p>
    <w:p w14:paraId="3FBD7CF9" w14:textId="77777777" w:rsidR="00000280" w:rsidRPr="00D56C13" w:rsidRDefault="00000280" w:rsidP="00000280">
      <w:pPr>
        <w:rPr>
          <w:rFonts w:cs="Arial"/>
          <w:szCs w:val="24"/>
        </w:rPr>
      </w:pPr>
      <w:r w:rsidRPr="00D56C13">
        <w:rPr>
          <w:rFonts w:cs="Arial"/>
          <w:szCs w:val="24"/>
        </w:rPr>
        <w:t xml:space="preserve">sociala medier 4 </w:t>
      </w:r>
    </w:p>
    <w:p w14:paraId="6370268F" w14:textId="77777777" w:rsidR="00000280" w:rsidRPr="00D56C13" w:rsidRDefault="00000280" w:rsidP="00000280">
      <w:pPr>
        <w:rPr>
          <w:rFonts w:cs="Arial"/>
          <w:szCs w:val="24"/>
        </w:rPr>
      </w:pPr>
      <w:r w:rsidRPr="00D56C13">
        <w:rPr>
          <w:rFonts w:cs="Arial"/>
          <w:szCs w:val="24"/>
        </w:rPr>
        <w:t xml:space="preserve">Uttrycka dig i skrift 3 </w:t>
      </w:r>
    </w:p>
    <w:p w14:paraId="60842E70" w14:textId="77777777" w:rsidR="00000280" w:rsidRPr="00D56C13" w:rsidRDefault="00000280" w:rsidP="00270A40">
      <w:pPr>
        <w:spacing w:after="240"/>
        <w:rPr>
          <w:rFonts w:cs="Arial"/>
          <w:szCs w:val="24"/>
        </w:rPr>
      </w:pPr>
      <w:r w:rsidRPr="00D56C13">
        <w:rPr>
          <w:rFonts w:cs="Arial"/>
          <w:szCs w:val="24"/>
        </w:rPr>
        <w:t xml:space="preserve">Uttrycka dig i tal 3 </w:t>
      </w:r>
    </w:p>
    <w:p w14:paraId="49F66D82" w14:textId="77777777" w:rsidR="00000280" w:rsidRPr="00D56C13" w:rsidRDefault="00000280" w:rsidP="00000280">
      <w:pPr>
        <w:rPr>
          <w:rFonts w:cs="Arial"/>
          <w:szCs w:val="24"/>
        </w:rPr>
      </w:pPr>
      <w:r w:rsidRPr="00D56C13">
        <w:rPr>
          <w:rFonts w:cs="Arial"/>
          <w:szCs w:val="24"/>
        </w:rPr>
        <w:t xml:space="preserve">4. Hur följer du samhällsdebatten? </w:t>
      </w:r>
    </w:p>
    <w:p w14:paraId="0DD3E082" w14:textId="77777777" w:rsidR="00000280" w:rsidRPr="00D56C13" w:rsidRDefault="00000280" w:rsidP="00270A40">
      <w:pPr>
        <w:spacing w:after="240"/>
        <w:rPr>
          <w:rFonts w:cs="Arial"/>
          <w:szCs w:val="24"/>
        </w:rPr>
      </w:pPr>
      <w:r w:rsidRPr="00D56C13">
        <w:rPr>
          <w:rFonts w:cs="Arial"/>
          <w:szCs w:val="24"/>
        </w:rPr>
        <w:t xml:space="preserve">Sociala medier, Radio, TV Tidningar </w:t>
      </w:r>
    </w:p>
    <w:p w14:paraId="14588B42" w14:textId="77777777" w:rsidR="00000280" w:rsidRPr="00D56C13" w:rsidRDefault="00000280" w:rsidP="00000280">
      <w:pPr>
        <w:rPr>
          <w:rFonts w:cs="Arial"/>
          <w:szCs w:val="24"/>
        </w:rPr>
      </w:pPr>
      <w:r w:rsidRPr="00D56C13">
        <w:rPr>
          <w:rFonts w:cs="Arial"/>
          <w:szCs w:val="24"/>
        </w:rPr>
        <w:t xml:space="preserve">5. Vilka språk förutom svenska behärskar du? </w:t>
      </w:r>
    </w:p>
    <w:p w14:paraId="23E32703" w14:textId="77777777" w:rsidR="00000280" w:rsidRPr="00D56C13" w:rsidRDefault="00000280" w:rsidP="00270A40">
      <w:pPr>
        <w:spacing w:after="240"/>
        <w:rPr>
          <w:rFonts w:cs="Arial"/>
          <w:szCs w:val="24"/>
        </w:rPr>
      </w:pPr>
      <w:r w:rsidRPr="00D56C13">
        <w:rPr>
          <w:rFonts w:cs="Arial"/>
          <w:szCs w:val="24"/>
        </w:rPr>
        <w:t xml:space="preserve">Engelska, lite tyska </w:t>
      </w:r>
    </w:p>
    <w:p w14:paraId="5C5C753B" w14:textId="77777777" w:rsidR="00000280" w:rsidRPr="00D56C13" w:rsidRDefault="00000280" w:rsidP="00000280">
      <w:pPr>
        <w:rPr>
          <w:rFonts w:cs="Arial"/>
          <w:szCs w:val="24"/>
        </w:rPr>
      </w:pPr>
      <w:r w:rsidRPr="00D56C13">
        <w:rPr>
          <w:rFonts w:cs="Arial"/>
          <w:szCs w:val="24"/>
        </w:rPr>
        <w:t xml:space="preserve">6. Vad ser du som det viktigaste du kan bidra med i styrelsearbetet? </w:t>
      </w:r>
    </w:p>
    <w:p w14:paraId="620A3BC9" w14:textId="77777777" w:rsidR="00000280" w:rsidRPr="00D56C13" w:rsidRDefault="00000280" w:rsidP="00270A40">
      <w:pPr>
        <w:spacing w:after="240"/>
        <w:rPr>
          <w:rFonts w:cs="Arial"/>
          <w:szCs w:val="24"/>
        </w:rPr>
      </w:pPr>
      <w:r w:rsidRPr="00D56C13">
        <w:rPr>
          <w:rFonts w:cs="Arial"/>
          <w:szCs w:val="24"/>
        </w:rPr>
        <w:t xml:space="preserve">Hantera utanför boxen, höra flera sidor, flera aspekter, flera steg. </w:t>
      </w:r>
    </w:p>
    <w:p w14:paraId="3DA488AD" w14:textId="77777777" w:rsidR="00000280" w:rsidRPr="00D56C13" w:rsidRDefault="00000280" w:rsidP="00000280">
      <w:pPr>
        <w:rPr>
          <w:rFonts w:cs="Arial"/>
          <w:szCs w:val="24"/>
        </w:rPr>
      </w:pPr>
      <w:r w:rsidRPr="00D56C13">
        <w:rPr>
          <w:rFonts w:cs="Arial"/>
          <w:szCs w:val="24"/>
        </w:rPr>
        <w:t xml:space="preserve">7. Nämn tre personliga egenskaper hos dig själv </w:t>
      </w:r>
    </w:p>
    <w:p w14:paraId="6C1C3BF2" w14:textId="77777777" w:rsidR="00000280" w:rsidRPr="00D56C13" w:rsidRDefault="00000280" w:rsidP="00270A40">
      <w:pPr>
        <w:spacing w:after="240"/>
        <w:rPr>
          <w:rFonts w:cs="Arial"/>
          <w:szCs w:val="24"/>
        </w:rPr>
      </w:pPr>
      <w:r w:rsidRPr="00D56C13">
        <w:rPr>
          <w:rFonts w:cs="Arial"/>
          <w:szCs w:val="24"/>
        </w:rPr>
        <w:t xml:space="preserve">Teknisk, lättlärd, </w:t>
      </w:r>
      <w:proofErr w:type="spellStart"/>
      <w:r w:rsidRPr="00D56C13">
        <w:rPr>
          <w:rFonts w:cs="Arial"/>
          <w:szCs w:val="24"/>
        </w:rPr>
        <w:t>inlyssnande</w:t>
      </w:r>
      <w:proofErr w:type="spellEnd"/>
    </w:p>
    <w:p w14:paraId="1234B0B9" w14:textId="77777777" w:rsidR="00000280" w:rsidRPr="00D56C13" w:rsidRDefault="00000280" w:rsidP="00000280">
      <w:pPr>
        <w:rPr>
          <w:rFonts w:cs="Arial"/>
          <w:szCs w:val="24"/>
        </w:rPr>
      </w:pPr>
      <w:r w:rsidRPr="00D56C13">
        <w:rPr>
          <w:rFonts w:cs="Arial"/>
          <w:szCs w:val="24"/>
        </w:rPr>
        <w:t xml:space="preserve">8. SRF-kompetens? Erfarenheter från andra </w:t>
      </w:r>
    </w:p>
    <w:p w14:paraId="0A6C5BCA" w14:textId="77777777" w:rsidR="00000280" w:rsidRPr="00D56C13" w:rsidRDefault="00000280" w:rsidP="00000280">
      <w:pPr>
        <w:rPr>
          <w:rFonts w:cs="Arial"/>
          <w:szCs w:val="24"/>
        </w:rPr>
      </w:pPr>
      <w:r w:rsidRPr="00D56C13">
        <w:rPr>
          <w:rFonts w:cs="Arial"/>
          <w:szCs w:val="24"/>
        </w:rPr>
        <w:t>organisationer?</w:t>
      </w:r>
    </w:p>
    <w:p w14:paraId="7A09F8CB" w14:textId="77777777" w:rsidR="00000280" w:rsidRPr="00D56C13" w:rsidRDefault="00000280" w:rsidP="00000280">
      <w:pPr>
        <w:rPr>
          <w:rFonts w:cs="Arial"/>
          <w:szCs w:val="24"/>
        </w:rPr>
      </w:pPr>
      <w:r w:rsidRPr="00D56C13">
        <w:rPr>
          <w:rFonts w:cs="Arial"/>
          <w:szCs w:val="24"/>
        </w:rPr>
        <w:t xml:space="preserve">Reumatikerförening, Folkets Park, Socialdemokraterna, </w:t>
      </w:r>
    </w:p>
    <w:p w14:paraId="6B9A8E96" w14:textId="77777777" w:rsidR="00000280" w:rsidRPr="00D56C13" w:rsidRDefault="00000280" w:rsidP="00270A40">
      <w:pPr>
        <w:spacing w:after="240"/>
        <w:rPr>
          <w:rFonts w:cs="Arial"/>
          <w:szCs w:val="24"/>
        </w:rPr>
      </w:pPr>
      <w:r w:rsidRPr="00D56C13">
        <w:rPr>
          <w:rFonts w:cs="Arial"/>
          <w:szCs w:val="24"/>
        </w:rPr>
        <w:t xml:space="preserve">Svenska Kyrkan </w:t>
      </w:r>
    </w:p>
    <w:p w14:paraId="235D00A9" w14:textId="77777777" w:rsidR="00000280" w:rsidRPr="00D56C13" w:rsidRDefault="00000280" w:rsidP="00000280">
      <w:pPr>
        <w:rPr>
          <w:rFonts w:cs="Arial"/>
          <w:szCs w:val="24"/>
        </w:rPr>
      </w:pPr>
      <w:r w:rsidRPr="00D56C13">
        <w:rPr>
          <w:rFonts w:cs="Arial"/>
          <w:szCs w:val="24"/>
        </w:rPr>
        <w:t xml:space="preserve">9. Vilken roll väljer du i en grupp? </w:t>
      </w:r>
    </w:p>
    <w:p w14:paraId="41EF2A16" w14:textId="77777777" w:rsidR="00000280" w:rsidRPr="00D56C13" w:rsidRDefault="00000280" w:rsidP="00270A40">
      <w:pPr>
        <w:spacing w:after="240"/>
        <w:rPr>
          <w:rFonts w:cs="Arial"/>
          <w:szCs w:val="24"/>
        </w:rPr>
      </w:pPr>
      <w:r w:rsidRPr="00D56C13">
        <w:rPr>
          <w:rFonts w:cs="Arial"/>
          <w:szCs w:val="24"/>
        </w:rPr>
        <w:t xml:space="preserve">Fixare </w:t>
      </w:r>
    </w:p>
    <w:p w14:paraId="7CFA1891" w14:textId="77777777" w:rsidR="00270A40" w:rsidRDefault="00270A40">
      <w:pPr>
        <w:rPr>
          <w:rFonts w:cs="Arial"/>
          <w:szCs w:val="24"/>
        </w:rPr>
      </w:pPr>
      <w:r>
        <w:rPr>
          <w:rFonts w:cs="Arial"/>
          <w:szCs w:val="24"/>
        </w:rPr>
        <w:br w:type="page"/>
      </w:r>
    </w:p>
    <w:p w14:paraId="0F2E6DE7" w14:textId="53263CDF" w:rsidR="00000280" w:rsidRPr="00D56C13" w:rsidRDefault="00000280" w:rsidP="00000280">
      <w:pPr>
        <w:rPr>
          <w:rFonts w:cs="Arial"/>
          <w:szCs w:val="24"/>
        </w:rPr>
      </w:pPr>
      <w:r w:rsidRPr="00D56C13">
        <w:rPr>
          <w:rFonts w:cs="Arial"/>
          <w:szCs w:val="24"/>
        </w:rPr>
        <w:lastRenderedPageBreak/>
        <w:t xml:space="preserve">10. Hur tycker du att ett bra beslutsfattande ska gå till? </w:t>
      </w:r>
    </w:p>
    <w:p w14:paraId="091ED542" w14:textId="27DAE265" w:rsidR="00000280" w:rsidRPr="00D56C13" w:rsidRDefault="00000280" w:rsidP="00205300">
      <w:pPr>
        <w:spacing w:after="240"/>
        <w:rPr>
          <w:rFonts w:cs="Arial"/>
          <w:szCs w:val="24"/>
        </w:rPr>
      </w:pPr>
      <w:r w:rsidRPr="00D56C13">
        <w:rPr>
          <w:rFonts w:cs="Arial"/>
          <w:szCs w:val="24"/>
        </w:rPr>
        <w:t>Lugnt och sansat, alla ska vara införstådda i beslutet</w:t>
      </w:r>
      <w:r w:rsidR="00270A40">
        <w:rPr>
          <w:rFonts w:cs="Arial"/>
          <w:szCs w:val="24"/>
        </w:rPr>
        <w:t>.</w:t>
      </w:r>
    </w:p>
    <w:p w14:paraId="7EE80B2F" w14:textId="77777777" w:rsidR="00000280" w:rsidRPr="00D56C13" w:rsidRDefault="00000280" w:rsidP="00000280">
      <w:pPr>
        <w:rPr>
          <w:rFonts w:cs="Arial"/>
          <w:szCs w:val="24"/>
        </w:rPr>
      </w:pPr>
      <w:r w:rsidRPr="00D56C13">
        <w:rPr>
          <w:rFonts w:cs="Arial"/>
          <w:szCs w:val="24"/>
        </w:rPr>
        <w:t xml:space="preserve">11. Konflikter, hur bemöter du dem? </w:t>
      </w:r>
    </w:p>
    <w:p w14:paraId="2702027A" w14:textId="77777777" w:rsidR="00000280" w:rsidRPr="00D56C13" w:rsidRDefault="00000280" w:rsidP="00205300">
      <w:pPr>
        <w:spacing w:after="240"/>
        <w:rPr>
          <w:rFonts w:cs="Arial"/>
          <w:szCs w:val="24"/>
        </w:rPr>
      </w:pPr>
      <w:proofErr w:type="spellStart"/>
      <w:r w:rsidRPr="00D56C13">
        <w:rPr>
          <w:rFonts w:cs="Arial"/>
          <w:szCs w:val="24"/>
        </w:rPr>
        <w:t>Inlyssnande</w:t>
      </w:r>
      <w:proofErr w:type="spellEnd"/>
      <w:r w:rsidRPr="00D56C13">
        <w:rPr>
          <w:rFonts w:cs="Arial"/>
          <w:szCs w:val="24"/>
        </w:rPr>
        <w:t xml:space="preserve">, hålla sig till fakta </w:t>
      </w:r>
    </w:p>
    <w:p w14:paraId="1325C8FB" w14:textId="77777777" w:rsidR="00000280" w:rsidRPr="00D56C13" w:rsidRDefault="00000280" w:rsidP="00000280">
      <w:pPr>
        <w:rPr>
          <w:rFonts w:cs="Arial"/>
          <w:szCs w:val="24"/>
        </w:rPr>
      </w:pPr>
      <w:r w:rsidRPr="00D56C13">
        <w:rPr>
          <w:rFonts w:cs="Arial"/>
          <w:szCs w:val="24"/>
        </w:rPr>
        <w:t xml:space="preserve">12. Hur skulle du uppleva att ställa upp på en intervju eller svara på </w:t>
      </w:r>
    </w:p>
    <w:p w14:paraId="2B9C03AD" w14:textId="77777777" w:rsidR="00000280" w:rsidRPr="00D56C13" w:rsidRDefault="00000280" w:rsidP="00000280">
      <w:pPr>
        <w:rPr>
          <w:rFonts w:cs="Arial"/>
          <w:szCs w:val="24"/>
        </w:rPr>
      </w:pPr>
      <w:r w:rsidRPr="00D56C13">
        <w:rPr>
          <w:rFonts w:cs="Arial"/>
          <w:szCs w:val="24"/>
        </w:rPr>
        <w:t xml:space="preserve">frågor från media? </w:t>
      </w:r>
    </w:p>
    <w:p w14:paraId="1B45CA0F" w14:textId="77777777" w:rsidR="00000280" w:rsidRPr="00D56C13" w:rsidRDefault="00000280" w:rsidP="00205300">
      <w:pPr>
        <w:spacing w:after="240"/>
        <w:rPr>
          <w:rFonts w:cs="Arial"/>
          <w:szCs w:val="24"/>
        </w:rPr>
      </w:pPr>
      <w:r w:rsidRPr="00D56C13">
        <w:rPr>
          <w:rFonts w:cs="Arial"/>
          <w:szCs w:val="24"/>
        </w:rPr>
        <w:t xml:space="preserve">Inga problem </w:t>
      </w:r>
    </w:p>
    <w:p w14:paraId="5F655C7E" w14:textId="77777777" w:rsidR="00000280" w:rsidRPr="00D56C13" w:rsidRDefault="00000280" w:rsidP="00000280">
      <w:pPr>
        <w:rPr>
          <w:rFonts w:cs="Arial"/>
          <w:szCs w:val="24"/>
        </w:rPr>
      </w:pPr>
      <w:r w:rsidRPr="00D56C13">
        <w:rPr>
          <w:rFonts w:cs="Arial"/>
          <w:szCs w:val="24"/>
        </w:rPr>
        <w:t xml:space="preserve">13. Kan du hantera dator/telefon och digitala möten? </w:t>
      </w:r>
    </w:p>
    <w:p w14:paraId="4E9A2CB5" w14:textId="77777777" w:rsidR="00000280" w:rsidRPr="00D56C13" w:rsidRDefault="00000280" w:rsidP="00205300">
      <w:pPr>
        <w:spacing w:after="240"/>
        <w:rPr>
          <w:rFonts w:cs="Arial"/>
          <w:szCs w:val="24"/>
        </w:rPr>
      </w:pPr>
      <w:r w:rsidRPr="00D56C13">
        <w:rPr>
          <w:rFonts w:cs="Arial"/>
          <w:szCs w:val="24"/>
        </w:rPr>
        <w:t xml:space="preserve">Ja </w:t>
      </w:r>
    </w:p>
    <w:p w14:paraId="0BB1FAEB" w14:textId="77777777" w:rsidR="00000280" w:rsidRPr="00D56C13" w:rsidRDefault="00000280" w:rsidP="00000280">
      <w:pPr>
        <w:rPr>
          <w:rFonts w:cs="Arial"/>
          <w:szCs w:val="24"/>
        </w:rPr>
      </w:pPr>
      <w:r w:rsidRPr="00D56C13">
        <w:rPr>
          <w:rFonts w:cs="Arial"/>
          <w:szCs w:val="24"/>
        </w:rPr>
        <w:t>14. Din livssituation avseende SRF-arbetet (tid, vardag/helg, resor mm)?</w:t>
      </w:r>
    </w:p>
    <w:p w14:paraId="45F3B0B5" w14:textId="77777777" w:rsidR="00000280" w:rsidRPr="00D56C13" w:rsidRDefault="00000280" w:rsidP="00205300">
      <w:pPr>
        <w:spacing w:after="240"/>
        <w:rPr>
          <w:rFonts w:cs="Arial"/>
          <w:szCs w:val="24"/>
        </w:rPr>
      </w:pPr>
      <w:r w:rsidRPr="00D56C13">
        <w:rPr>
          <w:rFonts w:cs="Arial"/>
          <w:szCs w:val="24"/>
        </w:rPr>
        <w:t xml:space="preserve">Tar sig tid </w:t>
      </w:r>
    </w:p>
    <w:p w14:paraId="30CEF775" w14:textId="77777777" w:rsidR="00000280" w:rsidRPr="00D56C13" w:rsidRDefault="00000280" w:rsidP="00000280">
      <w:pPr>
        <w:rPr>
          <w:rFonts w:cs="Arial"/>
          <w:szCs w:val="24"/>
        </w:rPr>
      </w:pPr>
      <w:r w:rsidRPr="00D56C13">
        <w:rPr>
          <w:rFonts w:cs="Arial"/>
          <w:szCs w:val="24"/>
        </w:rPr>
        <w:t xml:space="preserve">15. Intressen utanför SRF? </w:t>
      </w:r>
    </w:p>
    <w:p w14:paraId="0EF805F8" w14:textId="77777777" w:rsidR="00000280" w:rsidRPr="00D56C13" w:rsidRDefault="00000280" w:rsidP="00205300">
      <w:pPr>
        <w:spacing w:after="240"/>
        <w:rPr>
          <w:rFonts w:cs="Arial"/>
          <w:szCs w:val="24"/>
        </w:rPr>
      </w:pPr>
      <w:r w:rsidRPr="00D56C13">
        <w:rPr>
          <w:rFonts w:cs="Arial"/>
          <w:szCs w:val="24"/>
        </w:rPr>
        <w:t xml:space="preserve">Vetenskap, film </w:t>
      </w:r>
      <w:proofErr w:type="spellStart"/>
      <w:r w:rsidRPr="00D56C13">
        <w:rPr>
          <w:rFonts w:cs="Arial"/>
          <w:szCs w:val="24"/>
        </w:rPr>
        <w:t>podd</w:t>
      </w:r>
      <w:proofErr w:type="spellEnd"/>
      <w:r w:rsidRPr="00D56C13">
        <w:rPr>
          <w:rFonts w:cs="Arial"/>
          <w:szCs w:val="24"/>
        </w:rPr>
        <w:t xml:space="preserve">, samhällsfrågor </w:t>
      </w:r>
    </w:p>
    <w:p w14:paraId="5C09B2FD" w14:textId="77777777" w:rsidR="00000280" w:rsidRPr="00D56C13" w:rsidRDefault="00000280" w:rsidP="00000280">
      <w:pPr>
        <w:rPr>
          <w:rFonts w:cs="Arial"/>
          <w:szCs w:val="24"/>
        </w:rPr>
      </w:pPr>
      <w:r w:rsidRPr="00D56C13">
        <w:rPr>
          <w:rFonts w:cs="Arial"/>
          <w:szCs w:val="24"/>
        </w:rPr>
        <w:t xml:space="preserve">16. Något mer du vill tillägga — </w:t>
      </w:r>
    </w:p>
    <w:p w14:paraId="7B248114" w14:textId="77777777" w:rsidR="00000280" w:rsidRPr="00D56C13" w:rsidRDefault="00000280" w:rsidP="00205300">
      <w:pPr>
        <w:spacing w:before="240"/>
        <w:rPr>
          <w:rFonts w:cs="Arial"/>
          <w:szCs w:val="24"/>
        </w:rPr>
      </w:pPr>
    </w:p>
    <w:p w14:paraId="4278CF0E" w14:textId="77777777" w:rsidR="00000280" w:rsidRPr="00D56C13" w:rsidRDefault="00000280" w:rsidP="007F261C">
      <w:pPr>
        <w:pStyle w:val="Rubrik3"/>
      </w:pPr>
      <w:bookmarkStart w:id="49" w:name="_Toc170735075"/>
      <w:r w:rsidRPr="00D56C13">
        <w:t>Namn: Christoffer Telin</w:t>
      </w:r>
      <w:bookmarkEnd w:id="49"/>
      <w:r w:rsidRPr="00D56C13">
        <w:t xml:space="preserve"> </w:t>
      </w:r>
    </w:p>
    <w:p w14:paraId="2FAC306B" w14:textId="77777777" w:rsidR="00000280" w:rsidRPr="00D56C13" w:rsidRDefault="00000280" w:rsidP="003E1466">
      <w:pPr>
        <w:spacing w:before="240" w:after="240"/>
        <w:rPr>
          <w:rFonts w:cs="Arial"/>
          <w:szCs w:val="24"/>
        </w:rPr>
      </w:pPr>
      <w:r w:rsidRPr="00D56C13">
        <w:rPr>
          <w:rFonts w:cs="Arial"/>
          <w:szCs w:val="24"/>
        </w:rPr>
        <w:t xml:space="preserve">Födelseår: 1992 </w:t>
      </w:r>
    </w:p>
    <w:p w14:paraId="7BCA34A9" w14:textId="77777777" w:rsidR="00000280" w:rsidRPr="00D56C13" w:rsidRDefault="00000280" w:rsidP="003E1466">
      <w:pPr>
        <w:spacing w:before="240" w:after="240"/>
        <w:rPr>
          <w:rFonts w:cs="Arial"/>
          <w:szCs w:val="24"/>
        </w:rPr>
      </w:pPr>
      <w:r w:rsidRPr="00D56C13">
        <w:rPr>
          <w:rFonts w:cs="Arial"/>
          <w:szCs w:val="24"/>
        </w:rPr>
        <w:t xml:space="preserve">Synstatus, när fick du din synskada: Blind </w:t>
      </w:r>
    </w:p>
    <w:p w14:paraId="175335A7" w14:textId="77777777" w:rsidR="00000280" w:rsidRPr="00D56C13" w:rsidRDefault="00000280" w:rsidP="003E1466">
      <w:pPr>
        <w:spacing w:before="240" w:after="240"/>
        <w:rPr>
          <w:rFonts w:cs="Arial"/>
          <w:szCs w:val="24"/>
        </w:rPr>
      </w:pPr>
      <w:r w:rsidRPr="00D56C13">
        <w:rPr>
          <w:rFonts w:cs="Arial"/>
          <w:szCs w:val="24"/>
        </w:rPr>
        <w:t xml:space="preserve">Bostadsort: Sundsvall </w:t>
      </w:r>
    </w:p>
    <w:p w14:paraId="6E3DFDB0" w14:textId="77777777" w:rsidR="00000280" w:rsidRPr="00D56C13" w:rsidRDefault="00000280" w:rsidP="003E1466">
      <w:pPr>
        <w:spacing w:before="240"/>
        <w:rPr>
          <w:rFonts w:cs="Arial"/>
          <w:szCs w:val="24"/>
        </w:rPr>
      </w:pPr>
      <w:r w:rsidRPr="00D56C13">
        <w:rPr>
          <w:rFonts w:cs="Arial"/>
          <w:szCs w:val="24"/>
        </w:rPr>
        <w:t xml:space="preserve">Uppdrag inom SRF och andra organisationer inom synområdet </w:t>
      </w:r>
    </w:p>
    <w:p w14:paraId="5B3A47B7" w14:textId="77777777" w:rsidR="00000280" w:rsidRPr="00D56C13" w:rsidRDefault="00000280" w:rsidP="00000280">
      <w:pPr>
        <w:rPr>
          <w:rFonts w:cs="Arial"/>
          <w:szCs w:val="24"/>
        </w:rPr>
      </w:pPr>
      <w:r w:rsidRPr="00D56C13">
        <w:rPr>
          <w:rFonts w:cs="Arial"/>
          <w:szCs w:val="24"/>
        </w:rPr>
        <w:t xml:space="preserve">Ordförande för SRF Västernorrland samt Medelpads </w:t>
      </w:r>
    </w:p>
    <w:p w14:paraId="6176D573" w14:textId="343887E6" w:rsidR="00000280" w:rsidRPr="00D56C13" w:rsidRDefault="00000280" w:rsidP="003E1466">
      <w:pPr>
        <w:spacing w:after="240"/>
        <w:rPr>
          <w:rFonts w:cs="Arial"/>
          <w:szCs w:val="24"/>
        </w:rPr>
      </w:pPr>
      <w:r w:rsidRPr="00D56C13">
        <w:rPr>
          <w:rFonts w:cs="Arial"/>
          <w:szCs w:val="24"/>
        </w:rPr>
        <w:t>blindförenings stiftelse, sammankallande</w:t>
      </w:r>
      <w:r w:rsidR="003E1466">
        <w:rPr>
          <w:rFonts w:cs="Arial"/>
          <w:szCs w:val="24"/>
        </w:rPr>
        <w:t xml:space="preserve"> </w:t>
      </w:r>
      <w:r w:rsidRPr="00D56C13">
        <w:rPr>
          <w:rFonts w:cs="Arial"/>
          <w:szCs w:val="24"/>
        </w:rPr>
        <w:t xml:space="preserve">i valberedningen för Unga med Synnedsättning 2023-2024. </w:t>
      </w:r>
    </w:p>
    <w:p w14:paraId="26E78514" w14:textId="77777777" w:rsidR="00000280" w:rsidRPr="00D56C13" w:rsidRDefault="00000280" w:rsidP="00000280">
      <w:pPr>
        <w:rPr>
          <w:rFonts w:cs="Arial"/>
          <w:szCs w:val="24"/>
        </w:rPr>
      </w:pPr>
      <w:r w:rsidRPr="00D56C13">
        <w:rPr>
          <w:rFonts w:cs="Arial"/>
          <w:szCs w:val="24"/>
        </w:rPr>
        <w:t xml:space="preserve">Utbildning/arbetslivserfarenhet: </w:t>
      </w:r>
    </w:p>
    <w:p w14:paraId="1AE9241D" w14:textId="77777777" w:rsidR="00000280" w:rsidRPr="00D56C13" w:rsidRDefault="00000280" w:rsidP="00000280">
      <w:pPr>
        <w:rPr>
          <w:rFonts w:cs="Arial"/>
          <w:szCs w:val="24"/>
        </w:rPr>
      </w:pPr>
      <w:r w:rsidRPr="00D56C13">
        <w:rPr>
          <w:rFonts w:cs="Arial"/>
          <w:szCs w:val="24"/>
        </w:rPr>
        <w:t xml:space="preserve">Estetisk linje på gymnasiet, universitetsutbildad, datorteknik, </w:t>
      </w:r>
    </w:p>
    <w:p w14:paraId="7D1B29D3" w14:textId="77777777" w:rsidR="00000280" w:rsidRDefault="00000280" w:rsidP="00000280">
      <w:pPr>
        <w:rPr>
          <w:rFonts w:cs="Arial"/>
          <w:szCs w:val="24"/>
        </w:rPr>
      </w:pPr>
      <w:r w:rsidRPr="00D56C13">
        <w:rPr>
          <w:rFonts w:cs="Arial"/>
          <w:szCs w:val="24"/>
        </w:rPr>
        <w:t xml:space="preserve">programmerare, jobbar heltid. </w:t>
      </w:r>
    </w:p>
    <w:p w14:paraId="1D787DCC" w14:textId="77777777" w:rsidR="003E1466" w:rsidRPr="00D56C13" w:rsidRDefault="003E1466" w:rsidP="003E1466">
      <w:pPr>
        <w:spacing w:before="240"/>
        <w:rPr>
          <w:rFonts w:cs="Arial"/>
          <w:szCs w:val="24"/>
        </w:rPr>
      </w:pPr>
    </w:p>
    <w:p w14:paraId="162073D3" w14:textId="77777777" w:rsidR="00000280" w:rsidRPr="00D56C13" w:rsidRDefault="00000280" w:rsidP="00000280">
      <w:pPr>
        <w:rPr>
          <w:rFonts w:cs="Arial"/>
          <w:szCs w:val="24"/>
        </w:rPr>
      </w:pPr>
    </w:p>
    <w:p w14:paraId="760815FA" w14:textId="77777777" w:rsidR="00000280" w:rsidRPr="00D56C13" w:rsidRDefault="00000280" w:rsidP="00000280">
      <w:pPr>
        <w:rPr>
          <w:rFonts w:cs="Arial"/>
          <w:szCs w:val="24"/>
        </w:rPr>
      </w:pPr>
      <w:r w:rsidRPr="00D56C13">
        <w:rPr>
          <w:rFonts w:cs="Arial"/>
          <w:szCs w:val="24"/>
        </w:rPr>
        <w:t xml:space="preserve">1. Berätta om dig själv och varför du valt att kandidera? </w:t>
      </w:r>
    </w:p>
    <w:p w14:paraId="1022A135" w14:textId="3DA7B58E" w:rsidR="00000280" w:rsidRPr="00D56C13" w:rsidRDefault="00000280" w:rsidP="00EF37C5">
      <w:pPr>
        <w:spacing w:after="240"/>
        <w:rPr>
          <w:rFonts w:cs="Arial"/>
          <w:szCs w:val="24"/>
        </w:rPr>
      </w:pPr>
      <w:r w:rsidRPr="00D56C13">
        <w:rPr>
          <w:rFonts w:cs="Arial"/>
          <w:szCs w:val="24"/>
        </w:rPr>
        <w:t xml:space="preserve">32-årig man från Sundsvall som spelar musik, gitarrist och sångare, läser mycket och har ett stort intresse för datorer och teknik. Jag kandiderar till förbundsstyrelsen för att jag tror att organisationens styrka kommer från medlemmarna ute i distrikten och jag vill vara med att utveckla </w:t>
      </w:r>
      <w:r w:rsidRPr="00D56C13">
        <w:rPr>
          <w:rFonts w:cs="Arial"/>
          <w:szCs w:val="24"/>
        </w:rPr>
        <w:lastRenderedPageBreak/>
        <w:t xml:space="preserve">organisationen åt ett håll som ger bättre stöd åt distrikten att bedriva verksamhet och värva medlemmar och funktionärer i det rådande samhällsklimatet. Jag har också ett stort intresse för hur den digitala utvecklingen ska ske så att alla med synnedsättning har möjlighet att hänga med. </w:t>
      </w:r>
    </w:p>
    <w:p w14:paraId="1B8F1EA9" w14:textId="77777777" w:rsidR="00000280" w:rsidRPr="00D56C13" w:rsidRDefault="00000280" w:rsidP="00000280">
      <w:pPr>
        <w:rPr>
          <w:rFonts w:cs="Arial"/>
          <w:szCs w:val="24"/>
        </w:rPr>
      </w:pPr>
      <w:r w:rsidRPr="00D56C13">
        <w:rPr>
          <w:rFonts w:cs="Arial"/>
          <w:szCs w:val="24"/>
        </w:rPr>
        <w:t xml:space="preserve">2. Vad vill du arbetamed inom SRF och varför? </w:t>
      </w:r>
    </w:p>
    <w:p w14:paraId="5C97F9E8" w14:textId="77777777" w:rsidR="00000280" w:rsidRPr="00D56C13" w:rsidRDefault="00000280" w:rsidP="00000280">
      <w:pPr>
        <w:rPr>
          <w:rFonts w:cs="Arial"/>
          <w:szCs w:val="24"/>
        </w:rPr>
      </w:pPr>
      <w:r w:rsidRPr="00D56C13">
        <w:rPr>
          <w:rFonts w:cs="Arial"/>
          <w:szCs w:val="24"/>
        </w:rPr>
        <w:t xml:space="preserve">Digital tillgänglighet, lära ut till andra och utveckla SRF med mer </w:t>
      </w:r>
    </w:p>
    <w:p w14:paraId="4D5B222E" w14:textId="08C7672E" w:rsidR="00000280" w:rsidRPr="00D56C13" w:rsidRDefault="00000280" w:rsidP="00A37F55">
      <w:pPr>
        <w:spacing w:after="240"/>
        <w:rPr>
          <w:rFonts w:cs="Arial"/>
          <w:szCs w:val="24"/>
        </w:rPr>
      </w:pPr>
      <w:r w:rsidRPr="00D56C13">
        <w:rPr>
          <w:rFonts w:cs="Arial"/>
          <w:szCs w:val="24"/>
        </w:rPr>
        <w:t>stöd till distrikten</w:t>
      </w:r>
      <w:r w:rsidR="00A37F55">
        <w:rPr>
          <w:rFonts w:cs="Arial"/>
          <w:szCs w:val="24"/>
        </w:rPr>
        <w:t>.</w:t>
      </w:r>
      <w:r w:rsidRPr="00D56C13">
        <w:rPr>
          <w:rFonts w:cs="Arial"/>
          <w:szCs w:val="24"/>
        </w:rPr>
        <w:t xml:space="preserve"> </w:t>
      </w:r>
    </w:p>
    <w:p w14:paraId="3C3B23F1" w14:textId="77777777" w:rsidR="00000280" w:rsidRPr="00D56C13" w:rsidRDefault="00000280" w:rsidP="00000280">
      <w:pPr>
        <w:rPr>
          <w:rFonts w:cs="Arial"/>
          <w:szCs w:val="24"/>
        </w:rPr>
      </w:pPr>
      <w:r w:rsidRPr="00D56C13">
        <w:rPr>
          <w:rFonts w:cs="Arial"/>
          <w:szCs w:val="24"/>
        </w:rPr>
        <w:t>3. Hur bedömer du dina kunskaper inom följande områden på</w:t>
      </w:r>
    </w:p>
    <w:p w14:paraId="43DE973D" w14:textId="77777777" w:rsidR="00000280" w:rsidRPr="00D56C13" w:rsidRDefault="00000280" w:rsidP="00A37F55">
      <w:pPr>
        <w:spacing w:after="240"/>
        <w:rPr>
          <w:rFonts w:cs="Arial"/>
          <w:szCs w:val="24"/>
        </w:rPr>
      </w:pPr>
      <w:r w:rsidRPr="00D56C13">
        <w:rPr>
          <w:rFonts w:cs="Arial"/>
          <w:szCs w:val="24"/>
        </w:rPr>
        <w:t xml:space="preserve">en skala 1-5, där 1 är mycket små och 5 är mycketstora? </w:t>
      </w:r>
    </w:p>
    <w:p w14:paraId="4D5CCBF6" w14:textId="77777777" w:rsidR="00000280" w:rsidRPr="00D56C13" w:rsidRDefault="00000280" w:rsidP="00000280">
      <w:pPr>
        <w:rPr>
          <w:rFonts w:cs="Arial"/>
          <w:szCs w:val="24"/>
        </w:rPr>
      </w:pPr>
      <w:r w:rsidRPr="00D56C13">
        <w:rPr>
          <w:rFonts w:cs="Arial"/>
          <w:szCs w:val="24"/>
        </w:rPr>
        <w:t xml:space="preserve">Ekonomi 3 </w:t>
      </w:r>
    </w:p>
    <w:p w14:paraId="7C097D2C" w14:textId="77777777" w:rsidR="00000280" w:rsidRPr="00D56C13" w:rsidRDefault="00000280" w:rsidP="00000280">
      <w:pPr>
        <w:rPr>
          <w:rFonts w:cs="Arial"/>
          <w:szCs w:val="24"/>
        </w:rPr>
      </w:pPr>
      <w:r w:rsidRPr="00D56C13">
        <w:rPr>
          <w:rFonts w:cs="Arial"/>
          <w:szCs w:val="24"/>
        </w:rPr>
        <w:t xml:space="preserve">Föreningskunskap 4 </w:t>
      </w:r>
    </w:p>
    <w:p w14:paraId="1313F4E7" w14:textId="77777777" w:rsidR="00000280" w:rsidRPr="00D56C13" w:rsidRDefault="00000280" w:rsidP="00000280">
      <w:pPr>
        <w:rPr>
          <w:rFonts w:cs="Arial"/>
          <w:szCs w:val="24"/>
        </w:rPr>
      </w:pPr>
      <w:r w:rsidRPr="00D56C13">
        <w:rPr>
          <w:rFonts w:cs="Arial"/>
          <w:szCs w:val="24"/>
        </w:rPr>
        <w:t xml:space="preserve">Organisationsarbete 4 </w:t>
      </w:r>
    </w:p>
    <w:p w14:paraId="7FA6F564" w14:textId="77777777" w:rsidR="00000280" w:rsidRPr="00D56C13" w:rsidRDefault="00000280" w:rsidP="00000280">
      <w:pPr>
        <w:rPr>
          <w:rFonts w:cs="Arial"/>
          <w:szCs w:val="24"/>
        </w:rPr>
      </w:pPr>
      <w:r w:rsidRPr="00D56C13">
        <w:rPr>
          <w:rFonts w:cs="Arial"/>
          <w:szCs w:val="24"/>
        </w:rPr>
        <w:t xml:space="preserve">Påverkansarbete 4 </w:t>
      </w:r>
    </w:p>
    <w:p w14:paraId="4320F55D" w14:textId="77777777" w:rsidR="00000280" w:rsidRPr="00D56C13" w:rsidRDefault="00000280" w:rsidP="00000280">
      <w:pPr>
        <w:rPr>
          <w:rFonts w:cs="Arial"/>
          <w:szCs w:val="24"/>
        </w:rPr>
      </w:pPr>
      <w:r w:rsidRPr="00D56C13">
        <w:rPr>
          <w:rFonts w:cs="Arial"/>
          <w:szCs w:val="24"/>
        </w:rPr>
        <w:t xml:space="preserve">sociala medier 3 </w:t>
      </w:r>
    </w:p>
    <w:p w14:paraId="6271CA53" w14:textId="77777777" w:rsidR="00000280" w:rsidRPr="00D56C13" w:rsidRDefault="00000280" w:rsidP="00000280">
      <w:pPr>
        <w:rPr>
          <w:rFonts w:cs="Arial"/>
          <w:szCs w:val="24"/>
        </w:rPr>
      </w:pPr>
      <w:r w:rsidRPr="00D56C13">
        <w:rPr>
          <w:rFonts w:cs="Arial"/>
          <w:szCs w:val="24"/>
        </w:rPr>
        <w:t xml:space="preserve">Uttrycka dig i skrift 4 </w:t>
      </w:r>
    </w:p>
    <w:p w14:paraId="426BAE50" w14:textId="77777777" w:rsidR="00000280" w:rsidRPr="00D56C13" w:rsidRDefault="00000280" w:rsidP="00A37F55">
      <w:pPr>
        <w:spacing w:after="240"/>
        <w:rPr>
          <w:rFonts w:cs="Arial"/>
          <w:szCs w:val="24"/>
        </w:rPr>
      </w:pPr>
      <w:r w:rsidRPr="00D56C13">
        <w:rPr>
          <w:rFonts w:cs="Arial"/>
          <w:szCs w:val="24"/>
        </w:rPr>
        <w:t xml:space="preserve">Uttrycka dig i tal 5 </w:t>
      </w:r>
    </w:p>
    <w:p w14:paraId="380B1CF0" w14:textId="77777777" w:rsidR="00000280" w:rsidRPr="00D56C13" w:rsidRDefault="00000280" w:rsidP="00000280">
      <w:pPr>
        <w:rPr>
          <w:rFonts w:cs="Arial"/>
          <w:szCs w:val="24"/>
        </w:rPr>
      </w:pPr>
      <w:r w:rsidRPr="00D56C13">
        <w:rPr>
          <w:rFonts w:cs="Arial"/>
          <w:szCs w:val="24"/>
        </w:rPr>
        <w:t xml:space="preserve">4. Hur följer du samhällsdebatten? </w:t>
      </w:r>
    </w:p>
    <w:p w14:paraId="1D61EFEB" w14:textId="77777777" w:rsidR="00000280" w:rsidRPr="00D56C13" w:rsidRDefault="00000280" w:rsidP="00A37F55">
      <w:pPr>
        <w:spacing w:after="240"/>
        <w:rPr>
          <w:rFonts w:cs="Arial"/>
          <w:szCs w:val="24"/>
        </w:rPr>
      </w:pPr>
      <w:r w:rsidRPr="00D56C13">
        <w:rPr>
          <w:rFonts w:cs="Arial"/>
          <w:szCs w:val="24"/>
        </w:rPr>
        <w:t xml:space="preserve">Media, TV </w:t>
      </w:r>
    </w:p>
    <w:p w14:paraId="513DBDD9" w14:textId="77777777" w:rsidR="00000280" w:rsidRPr="00D56C13" w:rsidRDefault="00000280" w:rsidP="00000280">
      <w:pPr>
        <w:rPr>
          <w:rFonts w:cs="Arial"/>
          <w:szCs w:val="24"/>
        </w:rPr>
      </w:pPr>
      <w:r w:rsidRPr="00D56C13">
        <w:rPr>
          <w:rFonts w:cs="Arial"/>
          <w:szCs w:val="24"/>
        </w:rPr>
        <w:t xml:space="preserve">5. Vilka språk förutom svenska behärskar du? </w:t>
      </w:r>
    </w:p>
    <w:p w14:paraId="48A8FF81" w14:textId="77777777" w:rsidR="00000280" w:rsidRPr="00D56C13" w:rsidRDefault="00000280" w:rsidP="00A37F55">
      <w:pPr>
        <w:spacing w:after="240"/>
        <w:rPr>
          <w:rFonts w:cs="Arial"/>
          <w:szCs w:val="24"/>
        </w:rPr>
      </w:pPr>
      <w:r w:rsidRPr="00D56C13">
        <w:rPr>
          <w:rFonts w:cs="Arial"/>
          <w:szCs w:val="24"/>
        </w:rPr>
        <w:t xml:space="preserve">Engelska flytande, förstår Nederländska </w:t>
      </w:r>
    </w:p>
    <w:p w14:paraId="165ED141" w14:textId="77777777" w:rsidR="00000280" w:rsidRPr="00D56C13" w:rsidRDefault="00000280" w:rsidP="00000280">
      <w:pPr>
        <w:rPr>
          <w:rFonts w:cs="Arial"/>
          <w:szCs w:val="24"/>
        </w:rPr>
      </w:pPr>
      <w:r w:rsidRPr="00D56C13">
        <w:rPr>
          <w:rFonts w:cs="Arial"/>
          <w:szCs w:val="24"/>
        </w:rPr>
        <w:t xml:space="preserve">6. Vad ser du som det viktigaste du kan bidra med i </w:t>
      </w:r>
    </w:p>
    <w:p w14:paraId="4E8E78D6" w14:textId="77777777" w:rsidR="00000280" w:rsidRPr="00D56C13" w:rsidRDefault="00000280" w:rsidP="00000280">
      <w:pPr>
        <w:rPr>
          <w:rFonts w:cs="Arial"/>
          <w:szCs w:val="24"/>
        </w:rPr>
      </w:pPr>
      <w:r w:rsidRPr="00D56C13">
        <w:rPr>
          <w:rFonts w:cs="Arial"/>
          <w:szCs w:val="24"/>
        </w:rPr>
        <w:t xml:space="preserve">styrelsearbetet? </w:t>
      </w:r>
    </w:p>
    <w:p w14:paraId="3F16B735" w14:textId="2F36AFA6" w:rsidR="00000280" w:rsidRPr="00D56C13" w:rsidRDefault="00000280" w:rsidP="00014FBC">
      <w:pPr>
        <w:spacing w:after="240"/>
        <w:rPr>
          <w:rFonts w:cs="Arial"/>
          <w:szCs w:val="24"/>
        </w:rPr>
      </w:pPr>
      <w:r w:rsidRPr="00D56C13">
        <w:rPr>
          <w:rFonts w:cs="Arial"/>
          <w:szCs w:val="24"/>
        </w:rPr>
        <w:t xml:space="preserve">Förståelse för hur den digitala utvecklingen sker och vad vi kan försöka göra för att inte lämnas allt för långt bakom, ett perspektiv på frågorna som berör ålderskategorin som är för gamla för Unga med Synnedsättning men ännu inte känner sig hemma i SRF. </w:t>
      </w:r>
    </w:p>
    <w:p w14:paraId="657F41E5" w14:textId="77777777" w:rsidR="00000280" w:rsidRPr="00D56C13" w:rsidRDefault="00000280" w:rsidP="00000280">
      <w:pPr>
        <w:rPr>
          <w:rFonts w:cs="Arial"/>
          <w:szCs w:val="24"/>
        </w:rPr>
      </w:pPr>
      <w:r w:rsidRPr="00D56C13">
        <w:rPr>
          <w:rFonts w:cs="Arial"/>
          <w:szCs w:val="24"/>
        </w:rPr>
        <w:t xml:space="preserve">7. Nämn tre personliga egenskaper hos dig själv </w:t>
      </w:r>
    </w:p>
    <w:p w14:paraId="5E0FDFA2" w14:textId="77777777" w:rsidR="00000280" w:rsidRPr="00D56C13" w:rsidRDefault="00000280" w:rsidP="00014FBC">
      <w:pPr>
        <w:spacing w:after="240"/>
        <w:rPr>
          <w:rFonts w:cs="Arial"/>
          <w:szCs w:val="24"/>
        </w:rPr>
      </w:pPr>
      <w:r w:rsidRPr="00D56C13">
        <w:rPr>
          <w:rFonts w:cs="Arial"/>
          <w:szCs w:val="24"/>
        </w:rPr>
        <w:t xml:space="preserve">Prestigelös, driven och lösningsorienterad. </w:t>
      </w:r>
    </w:p>
    <w:p w14:paraId="220323D8" w14:textId="77777777" w:rsidR="00000280" w:rsidRPr="00D56C13" w:rsidRDefault="00000280" w:rsidP="00000280">
      <w:pPr>
        <w:rPr>
          <w:rFonts w:cs="Arial"/>
          <w:szCs w:val="24"/>
        </w:rPr>
      </w:pPr>
      <w:r w:rsidRPr="00D56C13">
        <w:rPr>
          <w:rFonts w:cs="Arial"/>
          <w:szCs w:val="24"/>
        </w:rPr>
        <w:t xml:space="preserve">8. SRF-kompetens? Erfarenheter från andra </w:t>
      </w:r>
    </w:p>
    <w:p w14:paraId="6D82CEB6" w14:textId="77777777" w:rsidR="00000280" w:rsidRPr="00D56C13" w:rsidRDefault="00000280" w:rsidP="00000280">
      <w:pPr>
        <w:rPr>
          <w:rFonts w:cs="Arial"/>
          <w:szCs w:val="24"/>
        </w:rPr>
      </w:pPr>
      <w:r w:rsidRPr="00D56C13">
        <w:rPr>
          <w:rFonts w:cs="Arial"/>
          <w:szCs w:val="24"/>
        </w:rPr>
        <w:t xml:space="preserve">organisationer? Unga med Synnedsättning i riksstyrelsen </w:t>
      </w:r>
    </w:p>
    <w:p w14:paraId="4E4113A1" w14:textId="77777777" w:rsidR="00000280" w:rsidRPr="00D56C13" w:rsidRDefault="00000280" w:rsidP="00014FBC">
      <w:pPr>
        <w:spacing w:after="240"/>
        <w:rPr>
          <w:rFonts w:cs="Arial"/>
          <w:szCs w:val="24"/>
        </w:rPr>
      </w:pPr>
      <w:r w:rsidRPr="00D56C13">
        <w:rPr>
          <w:rFonts w:cs="Arial"/>
          <w:szCs w:val="24"/>
        </w:rPr>
        <w:t xml:space="preserve">2017-2019. </w:t>
      </w:r>
    </w:p>
    <w:p w14:paraId="319AD68A" w14:textId="77777777" w:rsidR="00000280" w:rsidRPr="00D56C13" w:rsidRDefault="00000280" w:rsidP="00000280">
      <w:pPr>
        <w:rPr>
          <w:rFonts w:cs="Arial"/>
          <w:szCs w:val="24"/>
        </w:rPr>
      </w:pPr>
      <w:r w:rsidRPr="00D56C13">
        <w:rPr>
          <w:rFonts w:cs="Arial"/>
          <w:szCs w:val="24"/>
        </w:rPr>
        <w:t xml:space="preserve">9. Vilken roll väljer du i en grupp? </w:t>
      </w:r>
    </w:p>
    <w:p w14:paraId="1C2537D0" w14:textId="77777777" w:rsidR="00000280" w:rsidRPr="00D56C13" w:rsidRDefault="00000280" w:rsidP="00014FBC">
      <w:pPr>
        <w:spacing w:after="240"/>
        <w:rPr>
          <w:rFonts w:cs="Arial"/>
          <w:szCs w:val="24"/>
        </w:rPr>
      </w:pPr>
      <w:r w:rsidRPr="00D56C13">
        <w:rPr>
          <w:rFonts w:cs="Arial"/>
          <w:szCs w:val="24"/>
        </w:rPr>
        <w:t xml:space="preserve">Både leda och bli ledd. Beroende på grupp. </w:t>
      </w:r>
    </w:p>
    <w:p w14:paraId="7E3492B0" w14:textId="77777777" w:rsidR="00014FBC" w:rsidRDefault="00014FBC">
      <w:pPr>
        <w:rPr>
          <w:rFonts w:cs="Arial"/>
          <w:szCs w:val="24"/>
        </w:rPr>
      </w:pPr>
      <w:r>
        <w:rPr>
          <w:rFonts w:cs="Arial"/>
          <w:szCs w:val="24"/>
        </w:rPr>
        <w:br w:type="page"/>
      </w:r>
    </w:p>
    <w:p w14:paraId="5ADAEB92" w14:textId="268CAF7A" w:rsidR="00000280" w:rsidRPr="00D56C13" w:rsidRDefault="00000280" w:rsidP="00000280">
      <w:pPr>
        <w:rPr>
          <w:rFonts w:cs="Arial"/>
          <w:szCs w:val="24"/>
        </w:rPr>
      </w:pPr>
      <w:r w:rsidRPr="00D56C13">
        <w:rPr>
          <w:rFonts w:cs="Arial"/>
          <w:szCs w:val="24"/>
        </w:rPr>
        <w:lastRenderedPageBreak/>
        <w:t>10. Hur tycker du att ett bra beslutsfattande ska gå</w:t>
      </w:r>
    </w:p>
    <w:p w14:paraId="1B8C250C" w14:textId="77777777" w:rsidR="00000280" w:rsidRPr="00D56C13" w:rsidRDefault="00000280" w:rsidP="00000280">
      <w:pPr>
        <w:rPr>
          <w:rFonts w:cs="Arial"/>
          <w:szCs w:val="24"/>
        </w:rPr>
      </w:pPr>
      <w:r w:rsidRPr="00D56C13">
        <w:rPr>
          <w:rFonts w:cs="Arial"/>
          <w:szCs w:val="24"/>
        </w:rPr>
        <w:t xml:space="preserve">till? </w:t>
      </w:r>
    </w:p>
    <w:p w14:paraId="1FFF3336" w14:textId="33C2E758" w:rsidR="00000280" w:rsidRPr="00D56C13" w:rsidRDefault="00000280" w:rsidP="00434A2C">
      <w:pPr>
        <w:spacing w:after="240"/>
        <w:rPr>
          <w:rFonts w:cs="Arial"/>
          <w:szCs w:val="24"/>
        </w:rPr>
      </w:pPr>
      <w:r w:rsidRPr="00D56C13">
        <w:rPr>
          <w:rFonts w:cs="Arial"/>
          <w:szCs w:val="24"/>
        </w:rPr>
        <w:t xml:space="preserve">Väl informerat, alla ska få yttra sig och respekteras. Förstå hur beslutet kom till och kunna fråga. </w:t>
      </w:r>
    </w:p>
    <w:p w14:paraId="1C5C505F" w14:textId="77777777" w:rsidR="00000280" w:rsidRPr="00D56C13" w:rsidRDefault="00000280" w:rsidP="00000280">
      <w:pPr>
        <w:rPr>
          <w:rFonts w:cs="Arial"/>
          <w:szCs w:val="24"/>
        </w:rPr>
      </w:pPr>
      <w:r w:rsidRPr="00D56C13">
        <w:rPr>
          <w:rFonts w:cs="Arial"/>
          <w:szCs w:val="24"/>
        </w:rPr>
        <w:t xml:space="preserve">11. Konflikter, hur bemöter du dem? </w:t>
      </w:r>
    </w:p>
    <w:p w14:paraId="1C84175E" w14:textId="77777777" w:rsidR="00000280" w:rsidRPr="00D56C13" w:rsidRDefault="00000280" w:rsidP="00434A2C">
      <w:pPr>
        <w:spacing w:after="240"/>
        <w:rPr>
          <w:rFonts w:cs="Arial"/>
          <w:szCs w:val="24"/>
        </w:rPr>
      </w:pPr>
      <w:r w:rsidRPr="00D56C13">
        <w:rPr>
          <w:rFonts w:cs="Arial"/>
          <w:szCs w:val="24"/>
        </w:rPr>
        <w:t xml:space="preserve">Se båda sidor och lösa dem i en demokratisk process. </w:t>
      </w:r>
    </w:p>
    <w:p w14:paraId="1281363C" w14:textId="77777777" w:rsidR="00000280" w:rsidRPr="00D56C13" w:rsidRDefault="00000280" w:rsidP="00000280">
      <w:pPr>
        <w:rPr>
          <w:rFonts w:cs="Arial"/>
          <w:szCs w:val="24"/>
        </w:rPr>
      </w:pPr>
      <w:r w:rsidRPr="00D56C13">
        <w:rPr>
          <w:rFonts w:cs="Arial"/>
          <w:szCs w:val="24"/>
        </w:rPr>
        <w:t xml:space="preserve">12. Hur skulle du uppleva att ställa upp på en intervju eller </w:t>
      </w:r>
    </w:p>
    <w:p w14:paraId="020A6169" w14:textId="77777777" w:rsidR="00000280" w:rsidRPr="00D56C13" w:rsidRDefault="00000280" w:rsidP="00000280">
      <w:pPr>
        <w:rPr>
          <w:rFonts w:cs="Arial"/>
          <w:szCs w:val="24"/>
        </w:rPr>
      </w:pPr>
      <w:r w:rsidRPr="00D56C13">
        <w:rPr>
          <w:rFonts w:cs="Arial"/>
          <w:szCs w:val="24"/>
        </w:rPr>
        <w:t xml:space="preserve">svara på frågor från media? </w:t>
      </w:r>
    </w:p>
    <w:p w14:paraId="6347A2CE" w14:textId="77777777" w:rsidR="00000280" w:rsidRPr="00D56C13" w:rsidRDefault="00000280" w:rsidP="00434A2C">
      <w:pPr>
        <w:spacing w:after="240"/>
        <w:rPr>
          <w:rFonts w:cs="Arial"/>
          <w:szCs w:val="24"/>
        </w:rPr>
      </w:pPr>
      <w:r w:rsidRPr="00D56C13">
        <w:rPr>
          <w:rFonts w:cs="Arial"/>
          <w:szCs w:val="24"/>
        </w:rPr>
        <w:t xml:space="preserve">Inga problem </w:t>
      </w:r>
    </w:p>
    <w:p w14:paraId="4E3D9261" w14:textId="77777777" w:rsidR="00000280" w:rsidRPr="00D56C13" w:rsidRDefault="00000280" w:rsidP="00000280">
      <w:pPr>
        <w:rPr>
          <w:rFonts w:cs="Arial"/>
          <w:szCs w:val="24"/>
        </w:rPr>
      </w:pPr>
      <w:r w:rsidRPr="00D56C13">
        <w:rPr>
          <w:rFonts w:cs="Arial"/>
          <w:szCs w:val="24"/>
        </w:rPr>
        <w:t xml:space="preserve">13. Kan du hantera dator/telefon och digitala </w:t>
      </w:r>
    </w:p>
    <w:p w14:paraId="2B25600B" w14:textId="77777777" w:rsidR="00000280" w:rsidRPr="00D56C13" w:rsidRDefault="00000280" w:rsidP="00000280">
      <w:pPr>
        <w:rPr>
          <w:rFonts w:cs="Arial"/>
          <w:szCs w:val="24"/>
        </w:rPr>
      </w:pPr>
      <w:r w:rsidRPr="00D56C13">
        <w:rPr>
          <w:rFonts w:cs="Arial"/>
          <w:szCs w:val="24"/>
        </w:rPr>
        <w:t xml:space="preserve">möten? </w:t>
      </w:r>
    </w:p>
    <w:p w14:paraId="53E24070" w14:textId="77777777" w:rsidR="00000280" w:rsidRPr="00D56C13" w:rsidRDefault="00000280" w:rsidP="00434A2C">
      <w:pPr>
        <w:spacing w:after="240"/>
        <w:rPr>
          <w:rFonts w:cs="Arial"/>
          <w:szCs w:val="24"/>
        </w:rPr>
      </w:pPr>
      <w:r w:rsidRPr="00D56C13">
        <w:rPr>
          <w:rFonts w:cs="Arial"/>
          <w:szCs w:val="24"/>
        </w:rPr>
        <w:t xml:space="preserve">JA </w:t>
      </w:r>
    </w:p>
    <w:p w14:paraId="29CEFC9A" w14:textId="21816963" w:rsidR="00000280" w:rsidRPr="00D56C13" w:rsidRDefault="00000280" w:rsidP="00000280">
      <w:pPr>
        <w:rPr>
          <w:rFonts w:cs="Arial"/>
          <w:szCs w:val="24"/>
        </w:rPr>
      </w:pPr>
      <w:r w:rsidRPr="00D56C13">
        <w:rPr>
          <w:rFonts w:cs="Arial"/>
          <w:szCs w:val="24"/>
        </w:rPr>
        <w:t xml:space="preserve">14. Din livssituation avseende SRF-arbetet (tid, vardag/helg, resor mm)? </w:t>
      </w:r>
    </w:p>
    <w:p w14:paraId="04BD79B7" w14:textId="77777777" w:rsidR="00000280" w:rsidRPr="00D56C13" w:rsidRDefault="00000280" w:rsidP="00000280">
      <w:pPr>
        <w:rPr>
          <w:rFonts w:cs="Arial"/>
          <w:szCs w:val="24"/>
        </w:rPr>
      </w:pPr>
      <w:r w:rsidRPr="00D56C13">
        <w:rPr>
          <w:rFonts w:cs="Arial"/>
          <w:szCs w:val="24"/>
        </w:rPr>
        <w:t xml:space="preserve">Jobbar heltid och föredrar kvällar och möten på helger, har </w:t>
      </w:r>
    </w:p>
    <w:p w14:paraId="73F305D1" w14:textId="77777777" w:rsidR="00000280" w:rsidRPr="00D56C13" w:rsidRDefault="00000280" w:rsidP="00000280">
      <w:pPr>
        <w:rPr>
          <w:rFonts w:cs="Arial"/>
          <w:szCs w:val="24"/>
        </w:rPr>
      </w:pPr>
      <w:r w:rsidRPr="00D56C13">
        <w:rPr>
          <w:rFonts w:cs="Arial"/>
          <w:szCs w:val="24"/>
        </w:rPr>
        <w:t xml:space="preserve">möjlighet att vara något flexibel med arbete de gånger det kan </w:t>
      </w:r>
    </w:p>
    <w:p w14:paraId="4D3326CD" w14:textId="77777777" w:rsidR="00000280" w:rsidRPr="00D56C13" w:rsidRDefault="00000280" w:rsidP="00434A2C">
      <w:pPr>
        <w:spacing w:after="240"/>
        <w:rPr>
          <w:rFonts w:cs="Arial"/>
          <w:szCs w:val="24"/>
        </w:rPr>
      </w:pPr>
      <w:r w:rsidRPr="00D56C13">
        <w:rPr>
          <w:rFonts w:cs="Arial"/>
          <w:szCs w:val="24"/>
        </w:rPr>
        <w:t xml:space="preserve">behövas. </w:t>
      </w:r>
    </w:p>
    <w:p w14:paraId="3E645453" w14:textId="77777777" w:rsidR="00000280" w:rsidRPr="00D56C13" w:rsidRDefault="00000280" w:rsidP="00000280">
      <w:pPr>
        <w:rPr>
          <w:rFonts w:cs="Arial"/>
          <w:szCs w:val="24"/>
        </w:rPr>
      </w:pPr>
      <w:r w:rsidRPr="00D56C13">
        <w:rPr>
          <w:rFonts w:cs="Arial"/>
          <w:szCs w:val="24"/>
        </w:rPr>
        <w:t xml:space="preserve">15. Intressen utanför SRF? </w:t>
      </w:r>
    </w:p>
    <w:p w14:paraId="2A03C36E" w14:textId="77777777" w:rsidR="00000280" w:rsidRPr="00D56C13" w:rsidRDefault="00000280" w:rsidP="00434A2C">
      <w:pPr>
        <w:spacing w:after="240"/>
        <w:rPr>
          <w:rFonts w:cs="Arial"/>
          <w:szCs w:val="24"/>
        </w:rPr>
      </w:pPr>
      <w:r w:rsidRPr="00D56C13">
        <w:rPr>
          <w:rFonts w:cs="Arial"/>
          <w:szCs w:val="24"/>
        </w:rPr>
        <w:t xml:space="preserve">Böcker, musik och teknik </w:t>
      </w:r>
    </w:p>
    <w:p w14:paraId="6D6D0D2E" w14:textId="77777777" w:rsidR="00000280" w:rsidRPr="00D56C13" w:rsidRDefault="00000280" w:rsidP="00000280">
      <w:pPr>
        <w:rPr>
          <w:rFonts w:cs="Arial"/>
          <w:szCs w:val="24"/>
        </w:rPr>
      </w:pPr>
      <w:r w:rsidRPr="00D56C13">
        <w:rPr>
          <w:rFonts w:cs="Arial"/>
          <w:szCs w:val="24"/>
        </w:rPr>
        <w:t xml:space="preserve">16. Något mer du vill tillägga </w:t>
      </w:r>
    </w:p>
    <w:p w14:paraId="0B9F7CB9" w14:textId="77777777" w:rsidR="00000280" w:rsidRPr="00D56C13" w:rsidRDefault="00000280" w:rsidP="00162D87">
      <w:pPr>
        <w:spacing w:before="240" w:after="240"/>
        <w:rPr>
          <w:rFonts w:cs="Arial"/>
          <w:szCs w:val="24"/>
        </w:rPr>
      </w:pPr>
    </w:p>
    <w:p w14:paraId="008084FA" w14:textId="77777777" w:rsidR="00000280" w:rsidRPr="00D56C13" w:rsidRDefault="00000280" w:rsidP="00162D87">
      <w:pPr>
        <w:pStyle w:val="Rubrik2"/>
      </w:pPr>
      <w:bookmarkStart w:id="50" w:name="_Toc170735076"/>
      <w:r w:rsidRPr="00D56C13">
        <w:t>Verksamhetsrevisorer</w:t>
      </w:r>
      <w:bookmarkEnd w:id="50"/>
    </w:p>
    <w:p w14:paraId="2E795759" w14:textId="77777777" w:rsidR="00000280" w:rsidRPr="00D56C13" w:rsidRDefault="00000280" w:rsidP="00216BEB">
      <w:pPr>
        <w:pStyle w:val="Rubrik3"/>
        <w:spacing w:after="240"/>
      </w:pPr>
      <w:bookmarkStart w:id="51" w:name="_Toc170735077"/>
      <w:r w:rsidRPr="00D56C13">
        <w:t>Namn: Monica Svedesjö</w:t>
      </w:r>
      <w:bookmarkEnd w:id="51"/>
      <w:r w:rsidRPr="00D56C13">
        <w:t xml:space="preserve"> </w:t>
      </w:r>
    </w:p>
    <w:p w14:paraId="0018BBBD" w14:textId="77777777" w:rsidR="00000280" w:rsidRPr="00D56C13" w:rsidRDefault="00000280" w:rsidP="00C34305">
      <w:pPr>
        <w:spacing w:after="240"/>
        <w:rPr>
          <w:rFonts w:cs="Arial"/>
          <w:szCs w:val="24"/>
        </w:rPr>
      </w:pPr>
      <w:r w:rsidRPr="00D56C13">
        <w:rPr>
          <w:rFonts w:cs="Arial"/>
          <w:szCs w:val="24"/>
        </w:rPr>
        <w:t>Födelseår: 1954</w:t>
      </w:r>
    </w:p>
    <w:p w14:paraId="4FE7034C" w14:textId="77777777" w:rsidR="00000280" w:rsidRPr="00D56C13" w:rsidRDefault="00000280" w:rsidP="00C34305">
      <w:pPr>
        <w:spacing w:after="240"/>
        <w:rPr>
          <w:rFonts w:cs="Arial"/>
          <w:szCs w:val="24"/>
        </w:rPr>
      </w:pPr>
      <w:r w:rsidRPr="00D56C13">
        <w:rPr>
          <w:rFonts w:cs="Arial"/>
          <w:szCs w:val="24"/>
        </w:rPr>
        <w:t xml:space="preserve">Synstatus: Såg 10% i barndomen men är nu helt blind sedan 25 år. </w:t>
      </w:r>
    </w:p>
    <w:p w14:paraId="6C7658F1" w14:textId="77777777" w:rsidR="00000280" w:rsidRPr="00D56C13" w:rsidRDefault="00000280" w:rsidP="00C34305">
      <w:pPr>
        <w:spacing w:after="240"/>
        <w:rPr>
          <w:rFonts w:cs="Arial"/>
          <w:szCs w:val="24"/>
        </w:rPr>
      </w:pPr>
      <w:r w:rsidRPr="00D56C13">
        <w:rPr>
          <w:rFonts w:cs="Arial"/>
          <w:szCs w:val="24"/>
        </w:rPr>
        <w:t>Bostadsort: Skellefteå</w:t>
      </w:r>
    </w:p>
    <w:p w14:paraId="133F1754" w14:textId="77777777" w:rsidR="00000280" w:rsidRDefault="00000280" w:rsidP="00C34305">
      <w:pPr>
        <w:spacing w:after="240"/>
        <w:rPr>
          <w:rFonts w:cs="Arial"/>
          <w:szCs w:val="24"/>
        </w:rPr>
      </w:pPr>
      <w:r w:rsidRPr="00D56C13">
        <w:rPr>
          <w:rFonts w:cs="Arial"/>
          <w:szCs w:val="24"/>
        </w:rPr>
        <w:t xml:space="preserve">Uppdrag inom synområdet: Medlem i SRF sedan 1970. Ordförande i SRF Skellefteå just nu. Har också arbetat som ombudsman inom SRF. Har också jobbat med synrehabilitering som kurator på Syncentral. </w:t>
      </w:r>
    </w:p>
    <w:p w14:paraId="11252904" w14:textId="77777777" w:rsidR="00216BEB" w:rsidRPr="00D56C13" w:rsidRDefault="00216BEB" w:rsidP="00C34305">
      <w:pPr>
        <w:spacing w:after="240"/>
        <w:rPr>
          <w:rFonts w:cs="Arial"/>
          <w:szCs w:val="24"/>
        </w:rPr>
      </w:pPr>
    </w:p>
    <w:p w14:paraId="766EBC11" w14:textId="77777777" w:rsidR="00000280" w:rsidRPr="00D56C13" w:rsidRDefault="00000280" w:rsidP="00000280">
      <w:pPr>
        <w:rPr>
          <w:rFonts w:cs="Arial"/>
          <w:szCs w:val="24"/>
        </w:rPr>
      </w:pPr>
      <w:r w:rsidRPr="00D56C13">
        <w:rPr>
          <w:rFonts w:cs="Arial"/>
          <w:szCs w:val="24"/>
        </w:rPr>
        <w:t xml:space="preserve">1. Berätta lite om dig själv och varför du vill kandidera. </w:t>
      </w:r>
    </w:p>
    <w:p w14:paraId="1131CE1E" w14:textId="77777777" w:rsidR="00000280" w:rsidRPr="00D56C13" w:rsidRDefault="00000280" w:rsidP="00000280">
      <w:pPr>
        <w:rPr>
          <w:rFonts w:cs="Arial"/>
          <w:szCs w:val="24"/>
        </w:rPr>
      </w:pPr>
      <w:r w:rsidRPr="00D56C13">
        <w:rPr>
          <w:rFonts w:cs="Arial"/>
          <w:szCs w:val="24"/>
        </w:rPr>
        <w:t xml:space="preserve">Jag har alltid kämpat lite extra för människor som har svårigheter. Redan på min tid på Tomtebodaskolan mötte jag människor som behövde </w:t>
      </w:r>
      <w:r w:rsidRPr="00D56C13">
        <w:rPr>
          <w:rFonts w:cs="Arial"/>
          <w:szCs w:val="24"/>
        </w:rPr>
        <w:lastRenderedPageBreak/>
        <w:t xml:space="preserve">mycket stöd och peppning. Vi var tre systrar i syskonskaran som hade samma ögonsjukdom och det blev naturligt att vilja jobba med och förbättra för synskadegruppen. I en grupp vågar man också mer och det ger mer att vara i grupp. </w:t>
      </w:r>
    </w:p>
    <w:p w14:paraId="3EBD04C7" w14:textId="77777777" w:rsidR="00000280" w:rsidRPr="00D56C13" w:rsidRDefault="00000280" w:rsidP="00216BEB">
      <w:pPr>
        <w:spacing w:after="240"/>
        <w:rPr>
          <w:rFonts w:cs="Arial"/>
          <w:szCs w:val="24"/>
        </w:rPr>
      </w:pPr>
      <w:r w:rsidRPr="00D56C13">
        <w:rPr>
          <w:rFonts w:cs="Arial"/>
          <w:szCs w:val="24"/>
        </w:rPr>
        <w:t xml:space="preserve">Jag är gift sedan 25 år och bor i Skellefteå sedan 30 år. Har flyttat runt i Sverige ganska mycket. </w:t>
      </w:r>
    </w:p>
    <w:p w14:paraId="746D22C0" w14:textId="77777777" w:rsidR="00000280" w:rsidRPr="00D56C13" w:rsidRDefault="00000280" w:rsidP="00000280">
      <w:pPr>
        <w:rPr>
          <w:rFonts w:cs="Arial"/>
          <w:szCs w:val="24"/>
        </w:rPr>
      </w:pPr>
      <w:r w:rsidRPr="00D56C13">
        <w:rPr>
          <w:rFonts w:cs="Arial"/>
          <w:szCs w:val="24"/>
        </w:rPr>
        <w:t>2. Hur ser du på verksamhetsrevisorns roll och vad är det viktigaste du kan bidra med?</w:t>
      </w:r>
    </w:p>
    <w:p w14:paraId="19DB2580" w14:textId="77777777" w:rsidR="00000280" w:rsidRPr="00D56C13" w:rsidRDefault="00000280" w:rsidP="00216BEB">
      <w:pPr>
        <w:spacing w:after="240"/>
        <w:rPr>
          <w:rFonts w:cs="Arial"/>
          <w:szCs w:val="24"/>
        </w:rPr>
      </w:pPr>
      <w:r w:rsidRPr="00D56C13">
        <w:rPr>
          <w:rFonts w:cs="Arial"/>
          <w:szCs w:val="24"/>
        </w:rPr>
        <w:t xml:space="preserve">Jag har nu varit verksamhetsrevisor sedan 2021 och har satt mig in i hur det fungerar. Jag tänker att en verksamhetsrevisor är medlemmarnas kontrollfunktion för att både Förbundsstyrelsen och kansliet ska fungera. Det som är beslutat ska genomföras. Kongressen är det högst beslutande organet och det som beslutas där är medlemmarnas vilja. Det ska vara en vanlig människa som granskar, det behöver inte vara något proffs. Jag vill att det ska fungera över hela Sverige och att även de små distrikten ska bli tillgodosedda. </w:t>
      </w:r>
    </w:p>
    <w:p w14:paraId="073A5BD2" w14:textId="77777777" w:rsidR="00000280" w:rsidRPr="00D56C13" w:rsidRDefault="00000280" w:rsidP="00000280">
      <w:pPr>
        <w:rPr>
          <w:rFonts w:cs="Arial"/>
          <w:szCs w:val="24"/>
        </w:rPr>
      </w:pPr>
      <w:r w:rsidRPr="00D56C13">
        <w:rPr>
          <w:rFonts w:cs="Arial"/>
          <w:szCs w:val="24"/>
        </w:rPr>
        <w:t xml:space="preserve">3. Nämn tre personliga egenskaper hos dig själv. </w:t>
      </w:r>
    </w:p>
    <w:p w14:paraId="64E1433B" w14:textId="77777777" w:rsidR="00000280" w:rsidRPr="00D56C13" w:rsidRDefault="00000280" w:rsidP="00216BEB">
      <w:pPr>
        <w:spacing w:after="240"/>
        <w:rPr>
          <w:rFonts w:cs="Arial"/>
          <w:szCs w:val="24"/>
        </w:rPr>
      </w:pPr>
      <w:r w:rsidRPr="00D56C13">
        <w:rPr>
          <w:rFonts w:cs="Arial"/>
          <w:szCs w:val="24"/>
        </w:rPr>
        <w:t xml:space="preserve">Plikttrogen, har jag tagit på mig ett uppdrag så försöker jag göra mitt bästa. </w:t>
      </w:r>
      <w:proofErr w:type="spellStart"/>
      <w:r w:rsidRPr="00D56C13">
        <w:rPr>
          <w:rFonts w:cs="Arial"/>
          <w:szCs w:val="24"/>
        </w:rPr>
        <w:t>Inlyssnande</w:t>
      </w:r>
      <w:proofErr w:type="spellEnd"/>
      <w:r w:rsidRPr="00D56C13">
        <w:rPr>
          <w:rFonts w:cs="Arial"/>
          <w:szCs w:val="24"/>
        </w:rPr>
        <w:t xml:space="preserve"> och inkännande. Noggrann. </w:t>
      </w:r>
    </w:p>
    <w:p w14:paraId="30DD1443" w14:textId="77777777" w:rsidR="00000280" w:rsidRPr="00D56C13" w:rsidRDefault="00000280" w:rsidP="00000280">
      <w:pPr>
        <w:rPr>
          <w:rFonts w:cs="Arial"/>
          <w:szCs w:val="24"/>
        </w:rPr>
      </w:pPr>
      <w:r w:rsidRPr="00D56C13">
        <w:rPr>
          <w:rFonts w:cs="Arial"/>
          <w:szCs w:val="24"/>
        </w:rPr>
        <w:t xml:space="preserve">4. SRF-kompetens, erfarenheter från andra organisationer. </w:t>
      </w:r>
    </w:p>
    <w:p w14:paraId="2C5F2269" w14:textId="77777777" w:rsidR="00000280" w:rsidRPr="00D56C13" w:rsidRDefault="00000280" w:rsidP="00216BEB">
      <w:pPr>
        <w:spacing w:after="240"/>
        <w:rPr>
          <w:rFonts w:cs="Arial"/>
          <w:szCs w:val="24"/>
        </w:rPr>
      </w:pPr>
      <w:r w:rsidRPr="00D56C13">
        <w:rPr>
          <w:rFonts w:cs="Arial"/>
          <w:szCs w:val="24"/>
        </w:rPr>
        <w:t xml:space="preserve">Jobbat som ombudsman i fem år. Jag har varit ordförande på distrikt och även suttit som ledamot i styrelser. Jag har också varit med i flera lokalföreningar och just nu är jag ordförande i Skellefteå lokalförening. </w:t>
      </w:r>
    </w:p>
    <w:p w14:paraId="58B7E857" w14:textId="77777777" w:rsidR="00000280" w:rsidRPr="00D56C13" w:rsidRDefault="00000280" w:rsidP="00000280">
      <w:pPr>
        <w:rPr>
          <w:rFonts w:cs="Arial"/>
          <w:szCs w:val="24"/>
        </w:rPr>
      </w:pPr>
      <w:r w:rsidRPr="00D56C13">
        <w:rPr>
          <w:rFonts w:cs="Arial"/>
          <w:szCs w:val="24"/>
        </w:rPr>
        <w:t>5. Hur tycker du att ett bra beslutsfattande ser ut?</w:t>
      </w:r>
    </w:p>
    <w:p w14:paraId="22593569" w14:textId="77777777" w:rsidR="00000280" w:rsidRPr="00D56C13" w:rsidRDefault="00000280" w:rsidP="00216BEB">
      <w:pPr>
        <w:spacing w:after="240"/>
        <w:rPr>
          <w:rFonts w:cs="Arial"/>
          <w:szCs w:val="24"/>
        </w:rPr>
      </w:pPr>
      <w:r w:rsidRPr="00D56C13">
        <w:rPr>
          <w:rFonts w:cs="Arial"/>
          <w:szCs w:val="24"/>
        </w:rPr>
        <w:t xml:space="preserve">Det ska vara förankrat. Frågan ska vara ordentligt diskuterad. </w:t>
      </w:r>
    </w:p>
    <w:p w14:paraId="5362D4E2" w14:textId="77777777" w:rsidR="00000280" w:rsidRPr="00D56C13" w:rsidRDefault="00000280" w:rsidP="00000280">
      <w:pPr>
        <w:rPr>
          <w:rFonts w:cs="Arial"/>
          <w:szCs w:val="24"/>
        </w:rPr>
      </w:pPr>
      <w:r w:rsidRPr="00D56C13">
        <w:rPr>
          <w:rFonts w:cs="Arial"/>
          <w:szCs w:val="24"/>
        </w:rPr>
        <w:t>6. Hur agerar du om du upptäcker brister inom organisationen?</w:t>
      </w:r>
    </w:p>
    <w:p w14:paraId="118DD6D8" w14:textId="77777777" w:rsidR="00000280" w:rsidRPr="00D56C13" w:rsidRDefault="00000280" w:rsidP="00216BEB">
      <w:pPr>
        <w:spacing w:after="240"/>
        <w:rPr>
          <w:rFonts w:cs="Arial"/>
          <w:szCs w:val="24"/>
        </w:rPr>
      </w:pPr>
      <w:r w:rsidRPr="00D56C13">
        <w:rPr>
          <w:rFonts w:cs="Arial"/>
          <w:szCs w:val="24"/>
        </w:rPr>
        <w:t xml:space="preserve">Jag tar kontakt med medarbetarna i resursgruppen. Jag är inte rädd för att reagera, kan också ta kontakt med ordföranden och presidiet. Med dem de berör. </w:t>
      </w:r>
    </w:p>
    <w:p w14:paraId="0977CFCC" w14:textId="77777777" w:rsidR="00000280" w:rsidRPr="00D56C13" w:rsidRDefault="00000280" w:rsidP="00000280">
      <w:pPr>
        <w:rPr>
          <w:rFonts w:cs="Arial"/>
          <w:szCs w:val="24"/>
        </w:rPr>
      </w:pPr>
      <w:r w:rsidRPr="00D56C13">
        <w:rPr>
          <w:rFonts w:cs="Arial"/>
          <w:szCs w:val="24"/>
        </w:rPr>
        <w:t>7. Hur kan du hantera telefoner, datorer och digitala möten?</w:t>
      </w:r>
    </w:p>
    <w:p w14:paraId="546B88D8" w14:textId="77777777" w:rsidR="00000280" w:rsidRPr="00D56C13" w:rsidRDefault="00000280" w:rsidP="00216BEB">
      <w:pPr>
        <w:spacing w:after="240"/>
        <w:rPr>
          <w:rFonts w:cs="Arial"/>
          <w:szCs w:val="24"/>
        </w:rPr>
      </w:pPr>
      <w:r w:rsidRPr="00D56C13">
        <w:rPr>
          <w:rFonts w:cs="Arial"/>
          <w:szCs w:val="24"/>
        </w:rPr>
        <w:t xml:space="preserve">Jag kan hantera det. </w:t>
      </w:r>
    </w:p>
    <w:p w14:paraId="3C6DA81A" w14:textId="77777777" w:rsidR="00000280" w:rsidRPr="00D56C13" w:rsidRDefault="00000280" w:rsidP="00000280">
      <w:pPr>
        <w:rPr>
          <w:rFonts w:cs="Arial"/>
          <w:szCs w:val="24"/>
        </w:rPr>
      </w:pPr>
      <w:r w:rsidRPr="00D56C13">
        <w:rPr>
          <w:rFonts w:cs="Arial"/>
          <w:szCs w:val="24"/>
        </w:rPr>
        <w:t>8. Kan du tänka dig att vara sammankallande?</w:t>
      </w:r>
    </w:p>
    <w:p w14:paraId="55D6BAEC" w14:textId="77777777" w:rsidR="00000280" w:rsidRPr="00D56C13" w:rsidRDefault="00000280" w:rsidP="00216BEB">
      <w:pPr>
        <w:spacing w:after="240"/>
        <w:rPr>
          <w:rFonts w:cs="Arial"/>
          <w:szCs w:val="24"/>
        </w:rPr>
      </w:pPr>
      <w:r w:rsidRPr="00D56C13">
        <w:rPr>
          <w:rFonts w:cs="Arial"/>
          <w:szCs w:val="24"/>
        </w:rPr>
        <w:t xml:space="preserve">Ja. Jag skulle vilja att vi jobbade lite mer tillsammans som verksamhetsrevisorer och det kunde jag kanske styra då. </w:t>
      </w:r>
    </w:p>
    <w:p w14:paraId="29CDC288" w14:textId="77777777" w:rsidR="00000280" w:rsidRPr="00D56C13" w:rsidRDefault="00000280" w:rsidP="00000280">
      <w:pPr>
        <w:rPr>
          <w:rFonts w:cs="Arial"/>
          <w:szCs w:val="24"/>
        </w:rPr>
      </w:pPr>
      <w:r w:rsidRPr="00D56C13">
        <w:rPr>
          <w:rFonts w:cs="Arial"/>
          <w:szCs w:val="24"/>
        </w:rPr>
        <w:t>Något du vill tillägga?</w:t>
      </w:r>
    </w:p>
    <w:p w14:paraId="55ACAA3B" w14:textId="77777777" w:rsidR="00000280" w:rsidRPr="00D56C13" w:rsidRDefault="00000280" w:rsidP="00000280">
      <w:pPr>
        <w:rPr>
          <w:rFonts w:cs="Arial"/>
          <w:szCs w:val="24"/>
        </w:rPr>
      </w:pPr>
      <w:r w:rsidRPr="00D56C13">
        <w:rPr>
          <w:rFonts w:cs="Arial"/>
          <w:szCs w:val="24"/>
        </w:rPr>
        <w:t xml:space="preserve">Jag skulle önska ett ytterligare förtydligande kring vårt uppdrag. </w:t>
      </w:r>
    </w:p>
    <w:p w14:paraId="5C0B7691" w14:textId="77777777" w:rsidR="00000280" w:rsidRPr="00D56C13" w:rsidRDefault="00000280" w:rsidP="00000280">
      <w:pPr>
        <w:rPr>
          <w:rFonts w:cs="Arial"/>
          <w:szCs w:val="24"/>
        </w:rPr>
      </w:pPr>
    </w:p>
    <w:p w14:paraId="0DC494C5" w14:textId="77777777" w:rsidR="00000280" w:rsidRPr="00D56C13" w:rsidRDefault="00000280" w:rsidP="007F261C">
      <w:pPr>
        <w:pStyle w:val="Rubrik3"/>
      </w:pPr>
      <w:bookmarkStart w:id="52" w:name="_Toc170735078"/>
      <w:r w:rsidRPr="00D56C13">
        <w:lastRenderedPageBreak/>
        <w:t>Namn: Pia Andersson</w:t>
      </w:r>
      <w:bookmarkEnd w:id="52"/>
    </w:p>
    <w:p w14:paraId="498C10BF" w14:textId="77777777" w:rsidR="00000280" w:rsidRPr="00D56C13" w:rsidRDefault="00000280" w:rsidP="00000280">
      <w:pPr>
        <w:spacing w:before="100" w:beforeAutospacing="1" w:after="100" w:afterAutospacing="1"/>
        <w:rPr>
          <w:rFonts w:cs="Arial"/>
          <w:szCs w:val="24"/>
        </w:rPr>
      </w:pPr>
      <w:r w:rsidRPr="00974EED">
        <w:rPr>
          <w:rFonts w:cs="Arial"/>
          <w:szCs w:val="24"/>
        </w:rPr>
        <w:t>Födelseår:</w:t>
      </w:r>
      <w:r w:rsidRPr="00D56C13">
        <w:rPr>
          <w:rFonts w:cs="Arial"/>
          <w:szCs w:val="24"/>
        </w:rPr>
        <w:t xml:space="preserve"> 1955</w:t>
      </w:r>
    </w:p>
    <w:p w14:paraId="1D6B5EA8" w14:textId="7EE548EF" w:rsidR="00000280" w:rsidRPr="00D56C13" w:rsidRDefault="00000280" w:rsidP="00000280">
      <w:pPr>
        <w:spacing w:before="100" w:beforeAutospacing="1" w:after="100" w:afterAutospacing="1"/>
        <w:rPr>
          <w:rFonts w:cs="Arial"/>
          <w:szCs w:val="24"/>
        </w:rPr>
      </w:pPr>
      <w:r w:rsidRPr="00D86071">
        <w:rPr>
          <w:rFonts w:cs="Arial"/>
          <w:szCs w:val="24"/>
        </w:rPr>
        <w:t>Synstatus, när</w:t>
      </w:r>
      <w:r w:rsidRPr="00D56C13">
        <w:rPr>
          <w:rFonts w:cs="Arial"/>
          <w:szCs w:val="24"/>
        </w:rPr>
        <w:t xml:space="preserve"> fick du din synskada: </w:t>
      </w:r>
      <w:r w:rsidRPr="00D56C13">
        <w:rPr>
          <w:rFonts w:cs="Arial"/>
          <w:szCs w:val="24"/>
        </w:rPr>
        <w:br/>
        <w:t>Synstatus Höger öga 10% kikarsikte synfält 3 – 5 grader. Vänster öga blind. Synskadan upptäckt vid 6 månaders ålder.</w:t>
      </w:r>
    </w:p>
    <w:p w14:paraId="3B1B22C1" w14:textId="77777777" w:rsidR="00000280" w:rsidRPr="00D56C13" w:rsidRDefault="00000280" w:rsidP="00000280">
      <w:pPr>
        <w:spacing w:before="100" w:beforeAutospacing="1" w:after="100" w:afterAutospacing="1"/>
        <w:rPr>
          <w:rFonts w:cs="Arial"/>
          <w:szCs w:val="24"/>
        </w:rPr>
      </w:pPr>
      <w:r w:rsidRPr="00D86071">
        <w:rPr>
          <w:rFonts w:cs="Arial"/>
          <w:szCs w:val="24"/>
        </w:rPr>
        <w:t>Bostadsort: Olofstorp</w:t>
      </w:r>
      <w:r w:rsidRPr="00D56C13">
        <w:rPr>
          <w:rFonts w:cs="Arial"/>
          <w:szCs w:val="24"/>
        </w:rPr>
        <w:t xml:space="preserve"> Göteborgs kommun  </w:t>
      </w:r>
    </w:p>
    <w:p w14:paraId="7C9C9447" w14:textId="6C6B7278" w:rsidR="00394647" w:rsidRDefault="00000280" w:rsidP="00000280">
      <w:pPr>
        <w:spacing w:before="100" w:beforeAutospacing="1" w:after="100" w:afterAutospacing="1"/>
        <w:rPr>
          <w:rFonts w:cs="Arial"/>
          <w:szCs w:val="24"/>
        </w:rPr>
      </w:pPr>
      <w:r w:rsidRPr="00D86071">
        <w:rPr>
          <w:rFonts w:cs="Arial"/>
          <w:szCs w:val="24"/>
        </w:rPr>
        <w:t>Uppdrag inom SRF och</w:t>
      </w:r>
      <w:r w:rsidRPr="00D56C13">
        <w:rPr>
          <w:rFonts w:cs="Arial"/>
          <w:szCs w:val="24"/>
        </w:rPr>
        <w:t xml:space="preserve"> andra </w:t>
      </w:r>
      <w:r w:rsidRPr="00734885">
        <w:rPr>
          <w:rFonts w:cs="Arial"/>
          <w:szCs w:val="24"/>
        </w:rPr>
        <w:t>organisationer inom synområdet:</w:t>
      </w:r>
      <w:r w:rsidRPr="00D56C13">
        <w:rPr>
          <w:rFonts w:cs="Arial"/>
          <w:szCs w:val="24"/>
        </w:rPr>
        <w:t xml:space="preserve"> </w:t>
      </w:r>
      <w:r w:rsidRPr="00D56C13">
        <w:rPr>
          <w:rFonts w:cs="Arial"/>
          <w:szCs w:val="24"/>
        </w:rPr>
        <w:br/>
        <w:t>US på 70 och 80 talet. US Väst 80 talet?</w:t>
      </w:r>
      <w:r w:rsidR="007A2CFE">
        <w:rPr>
          <w:rFonts w:cs="Arial"/>
          <w:szCs w:val="24"/>
        </w:rPr>
        <w:br/>
      </w:r>
      <w:r w:rsidRPr="00D56C13">
        <w:rPr>
          <w:rFonts w:cs="Arial"/>
          <w:szCs w:val="24"/>
        </w:rPr>
        <w:t>Ordförande i SRF Göteborg 2009 -2012</w:t>
      </w:r>
      <w:r w:rsidR="00971578">
        <w:rPr>
          <w:rFonts w:cs="Arial"/>
          <w:szCs w:val="24"/>
        </w:rPr>
        <w:t>, s</w:t>
      </w:r>
      <w:r w:rsidRPr="00D56C13">
        <w:rPr>
          <w:rFonts w:cs="Arial"/>
          <w:szCs w:val="24"/>
        </w:rPr>
        <w:t>tyrelseledamot SRF Göteborg ett flertal tillfällen</w:t>
      </w:r>
      <w:r w:rsidR="00971578">
        <w:rPr>
          <w:rFonts w:cs="Arial"/>
          <w:szCs w:val="24"/>
        </w:rPr>
        <w:t>,</w:t>
      </w:r>
      <w:r w:rsidR="00575D19">
        <w:rPr>
          <w:rFonts w:cs="Arial"/>
          <w:szCs w:val="24"/>
        </w:rPr>
        <w:t xml:space="preserve"> </w:t>
      </w:r>
      <w:r w:rsidR="00971578">
        <w:rPr>
          <w:rFonts w:cs="Arial"/>
          <w:szCs w:val="24"/>
        </w:rPr>
        <w:t>g</w:t>
      </w:r>
      <w:r w:rsidRPr="00D56C13">
        <w:rPr>
          <w:rFonts w:cs="Arial"/>
          <w:szCs w:val="24"/>
        </w:rPr>
        <w:t xml:space="preserve">ranskare SRF Göteborg vid ett flertal tillfällen </w:t>
      </w:r>
      <w:r w:rsidRPr="00D56C13">
        <w:rPr>
          <w:rFonts w:cs="Arial"/>
          <w:szCs w:val="24"/>
        </w:rPr>
        <w:br/>
        <w:t>HSO /Funktionsrätt Styrelseledamot</w:t>
      </w:r>
      <w:r w:rsidR="00971578">
        <w:rPr>
          <w:rFonts w:cs="Arial"/>
          <w:szCs w:val="24"/>
        </w:rPr>
        <w:t>,</w:t>
      </w:r>
      <w:r w:rsidR="00575D19">
        <w:rPr>
          <w:rFonts w:cs="Arial"/>
          <w:szCs w:val="24"/>
        </w:rPr>
        <w:t xml:space="preserve"> </w:t>
      </w:r>
      <w:r w:rsidR="00971578">
        <w:rPr>
          <w:rFonts w:cs="Arial"/>
          <w:szCs w:val="24"/>
        </w:rPr>
        <w:t>f</w:t>
      </w:r>
      <w:r w:rsidRPr="00D56C13">
        <w:rPr>
          <w:rFonts w:cs="Arial"/>
          <w:szCs w:val="24"/>
        </w:rPr>
        <w:t>ärdtjänstråd i Göteborgs kommun</w:t>
      </w:r>
      <w:r w:rsidR="00575D19">
        <w:rPr>
          <w:rFonts w:cs="Arial"/>
          <w:szCs w:val="24"/>
        </w:rPr>
        <w:t xml:space="preserve"> </w:t>
      </w:r>
      <w:r w:rsidRPr="00D56C13">
        <w:rPr>
          <w:rFonts w:cs="Arial"/>
          <w:szCs w:val="24"/>
        </w:rPr>
        <w:t>ordförande</w:t>
      </w:r>
      <w:r w:rsidR="00971578">
        <w:rPr>
          <w:rFonts w:cs="Arial"/>
          <w:szCs w:val="24"/>
        </w:rPr>
        <w:t>,</w:t>
      </w:r>
      <w:r w:rsidR="00575D19">
        <w:rPr>
          <w:rFonts w:cs="Arial"/>
          <w:szCs w:val="24"/>
        </w:rPr>
        <w:t xml:space="preserve"> </w:t>
      </w:r>
      <w:r w:rsidR="00971578">
        <w:rPr>
          <w:rFonts w:cs="Arial"/>
          <w:szCs w:val="24"/>
        </w:rPr>
        <w:t>s</w:t>
      </w:r>
      <w:r w:rsidRPr="00D56C13">
        <w:rPr>
          <w:rFonts w:cs="Arial"/>
          <w:szCs w:val="24"/>
        </w:rPr>
        <w:t>tyrelseledamot SLHF</w:t>
      </w:r>
      <w:r w:rsidR="00575D19">
        <w:rPr>
          <w:rFonts w:cs="Arial"/>
          <w:szCs w:val="24"/>
        </w:rPr>
        <w:t xml:space="preserve">, </w:t>
      </w:r>
      <w:r w:rsidR="00971578">
        <w:rPr>
          <w:rFonts w:cs="Arial"/>
          <w:szCs w:val="24"/>
        </w:rPr>
        <w:t>s</w:t>
      </w:r>
      <w:r w:rsidRPr="00D56C13">
        <w:rPr>
          <w:rFonts w:cs="Arial"/>
          <w:szCs w:val="24"/>
        </w:rPr>
        <w:t>tyrelseledamot och sekreterare SRF Bohuslän</w:t>
      </w:r>
      <w:r w:rsidR="00394647">
        <w:rPr>
          <w:rFonts w:cs="Arial"/>
          <w:szCs w:val="24"/>
        </w:rPr>
        <w:t>, s</w:t>
      </w:r>
      <w:r w:rsidRPr="00D56C13">
        <w:rPr>
          <w:rFonts w:cs="Arial"/>
          <w:szCs w:val="24"/>
        </w:rPr>
        <w:t>tyrelseledamot och sekreterare SRF Lerum (lokalförening) SRF Älvsborg</w:t>
      </w:r>
    </w:p>
    <w:p w14:paraId="7B1FDB07" w14:textId="774477E6" w:rsidR="00000280" w:rsidRPr="00D56C13" w:rsidRDefault="00000280" w:rsidP="00000280">
      <w:pPr>
        <w:spacing w:before="100" w:beforeAutospacing="1" w:after="100" w:afterAutospacing="1"/>
        <w:rPr>
          <w:rFonts w:cs="Arial"/>
          <w:szCs w:val="24"/>
        </w:rPr>
      </w:pPr>
      <w:r w:rsidRPr="00394647">
        <w:rPr>
          <w:rFonts w:cs="Arial"/>
          <w:szCs w:val="24"/>
        </w:rPr>
        <w:t>Utbildning/arbetslivserfarenhet:</w:t>
      </w:r>
      <w:r w:rsidRPr="00D56C13">
        <w:rPr>
          <w:rFonts w:cs="Arial"/>
          <w:szCs w:val="24"/>
        </w:rPr>
        <w:br/>
        <w:t>Grundskola</w:t>
      </w:r>
      <w:r w:rsidR="00394647">
        <w:rPr>
          <w:rFonts w:cs="Arial"/>
          <w:szCs w:val="24"/>
        </w:rPr>
        <w:t xml:space="preserve">, </w:t>
      </w:r>
      <w:r w:rsidRPr="00D56C13">
        <w:rPr>
          <w:rFonts w:cs="Arial"/>
          <w:szCs w:val="24"/>
        </w:rPr>
        <w:t>2 årig gymnasielinje Sociallinjen</w:t>
      </w:r>
      <w:r w:rsidR="00394647">
        <w:rPr>
          <w:rFonts w:cs="Arial"/>
          <w:szCs w:val="24"/>
        </w:rPr>
        <w:t xml:space="preserve">, </w:t>
      </w:r>
      <w:r w:rsidRPr="00D56C13">
        <w:rPr>
          <w:rFonts w:cs="Arial"/>
          <w:szCs w:val="24"/>
        </w:rPr>
        <w:t xml:space="preserve">1,5 Datautbildning Stockholm 1975 för synskadade  </w:t>
      </w:r>
    </w:p>
    <w:p w14:paraId="10228EF0" w14:textId="0553A0F5" w:rsidR="00000280" w:rsidRPr="00D56FB8" w:rsidRDefault="00000280" w:rsidP="00000280">
      <w:pPr>
        <w:spacing w:before="100" w:beforeAutospacing="1" w:after="100" w:afterAutospacing="1"/>
        <w:rPr>
          <w:rFonts w:cs="Arial"/>
          <w:szCs w:val="24"/>
        </w:rPr>
      </w:pPr>
      <w:r w:rsidRPr="007A2CFE">
        <w:rPr>
          <w:rFonts w:cs="Arial"/>
          <w:szCs w:val="24"/>
        </w:rPr>
        <w:t>Arbetsliv</w:t>
      </w:r>
      <w:r w:rsidRPr="00D56C13">
        <w:rPr>
          <w:rFonts w:cs="Arial"/>
          <w:b/>
          <w:bCs/>
          <w:szCs w:val="24"/>
        </w:rPr>
        <w:br/>
      </w:r>
      <w:r w:rsidRPr="00D56C13">
        <w:rPr>
          <w:rFonts w:cs="Arial"/>
          <w:szCs w:val="24"/>
        </w:rPr>
        <w:t>Sjukvården, hemtjänst</w:t>
      </w:r>
      <w:r w:rsidR="00D56FB8">
        <w:rPr>
          <w:rFonts w:cs="Arial"/>
          <w:szCs w:val="24"/>
        </w:rPr>
        <w:br/>
      </w:r>
      <w:r w:rsidRPr="00D56FB8">
        <w:rPr>
          <w:rFonts w:cs="Arial"/>
          <w:szCs w:val="24"/>
        </w:rPr>
        <w:t>Inom IT området:</w:t>
      </w:r>
      <w:r w:rsidRPr="00D56C13">
        <w:rPr>
          <w:rFonts w:cs="Arial"/>
          <w:szCs w:val="24"/>
        </w:rPr>
        <w:t xml:space="preserve"> Programmerare, Systemanalytiker, kravställare, </w:t>
      </w:r>
      <w:r w:rsidR="00D56FB8">
        <w:rPr>
          <w:rFonts w:cs="Arial"/>
          <w:szCs w:val="24"/>
        </w:rPr>
        <w:t>f</w:t>
      </w:r>
      <w:r w:rsidRPr="00D56C13">
        <w:rPr>
          <w:rFonts w:cs="Arial"/>
          <w:szCs w:val="24"/>
        </w:rPr>
        <w:t xml:space="preserve">örvaltare av datasystem, projektledare inom kommun landsting och Västra Götalandsregionen. </w:t>
      </w:r>
      <w:r w:rsidRPr="00D56C13">
        <w:rPr>
          <w:rFonts w:cs="Arial"/>
          <w:szCs w:val="24"/>
        </w:rPr>
        <w:br/>
        <w:t xml:space="preserve">Jobbat med datasystem inom sjukvård och ekonomi </w:t>
      </w:r>
    </w:p>
    <w:p w14:paraId="18D2362D" w14:textId="77777777" w:rsidR="00000280" w:rsidRPr="00D56C13" w:rsidRDefault="00000280" w:rsidP="00000280">
      <w:pPr>
        <w:spacing w:before="100" w:beforeAutospacing="1" w:after="100" w:afterAutospacing="1"/>
        <w:rPr>
          <w:rFonts w:cs="Arial"/>
          <w:szCs w:val="24"/>
        </w:rPr>
      </w:pPr>
    </w:p>
    <w:p w14:paraId="05C7D1C0" w14:textId="65800735" w:rsidR="00F420CE" w:rsidRDefault="00000280" w:rsidP="00F420CE">
      <w:pPr>
        <w:spacing w:before="100" w:beforeAutospacing="1" w:after="240"/>
        <w:rPr>
          <w:rFonts w:cs="Arial"/>
          <w:szCs w:val="24"/>
        </w:rPr>
      </w:pPr>
      <w:r w:rsidRPr="00D56C13">
        <w:rPr>
          <w:rFonts w:cs="Arial"/>
          <w:szCs w:val="24"/>
        </w:rPr>
        <w:t xml:space="preserve">1. </w:t>
      </w:r>
      <w:r w:rsidRPr="00D56FB8">
        <w:rPr>
          <w:rFonts w:cs="Arial"/>
          <w:szCs w:val="24"/>
        </w:rPr>
        <w:t>Berätta om dig själv och varför du valt att kandidera?</w:t>
      </w:r>
      <w:r w:rsidRPr="00D56FB8">
        <w:rPr>
          <w:rFonts w:cs="Arial"/>
          <w:szCs w:val="24"/>
        </w:rPr>
        <w:br/>
      </w:r>
      <w:r w:rsidRPr="00D56C13">
        <w:rPr>
          <w:rFonts w:cs="Arial"/>
          <w:szCs w:val="24"/>
        </w:rPr>
        <w:t xml:space="preserve">69 år, Gift, vi har 3 söner som har egna familjer idag, Vi har begåvats med 6 barnbarn. Bor i hus med trädgård, får mina trädgårdsintressen tillgodosedda. Fått frågan att kandidera, Tyckte detta var intressant som verksamhetsrevisor.  Har en del livserfarenhet att dela med mig, Har ett SRF-hjärta och ett stort </w:t>
      </w:r>
      <w:r w:rsidR="00B24617">
        <w:rPr>
          <w:rFonts w:cs="Arial"/>
          <w:szCs w:val="24"/>
        </w:rPr>
        <w:t>engage</w:t>
      </w:r>
      <w:r w:rsidRPr="00D56C13">
        <w:rPr>
          <w:rFonts w:cs="Arial"/>
          <w:szCs w:val="24"/>
        </w:rPr>
        <w:t>mang / intresse av SRF arbete.</w:t>
      </w:r>
    </w:p>
    <w:p w14:paraId="2E6D7841" w14:textId="77777777" w:rsidR="00AF0323" w:rsidRDefault="00000280" w:rsidP="00F420CE">
      <w:pPr>
        <w:spacing w:before="100" w:beforeAutospacing="1" w:after="240"/>
        <w:rPr>
          <w:rFonts w:cs="Arial"/>
          <w:szCs w:val="24"/>
        </w:rPr>
      </w:pPr>
      <w:r w:rsidRPr="00D56C13">
        <w:rPr>
          <w:rFonts w:cs="Arial"/>
          <w:szCs w:val="24"/>
        </w:rPr>
        <w:t xml:space="preserve">2. </w:t>
      </w:r>
      <w:r w:rsidRPr="00D56FB8">
        <w:rPr>
          <w:rFonts w:cs="Arial"/>
          <w:szCs w:val="24"/>
        </w:rPr>
        <w:t>Hur ser du på verksamhetsrevisorns roll och vad är det viktigaste du kan bidra med?</w:t>
      </w:r>
      <w:r w:rsidRPr="00D56C13">
        <w:rPr>
          <w:rFonts w:cs="Arial"/>
          <w:b/>
          <w:bCs/>
          <w:szCs w:val="24"/>
        </w:rPr>
        <w:t xml:space="preserve"> </w:t>
      </w:r>
      <w:r w:rsidRPr="00D56C13">
        <w:rPr>
          <w:rFonts w:cs="Arial"/>
          <w:b/>
          <w:bCs/>
          <w:szCs w:val="24"/>
        </w:rPr>
        <w:br/>
      </w:r>
      <w:r w:rsidRPr="00D56C13">
        <w:rPr>
          <w:rFonts w:cs="Arial"/>
          <w:szCs w:val="24"/>
        </w:rPr>
        <w:t>Följa upp de beslut som tas på kongressen att de genomförs på bästa sätt. Att arbeta målinriktat.</w:t>
      </w:r>
    </w:p>
    <w:p w14:paraId="1DFD59AC" w14:textId="38AB2B68" w:rsidR="00AF0323" w:rsidRPr="00AF0323" w:rsidRDefault="00000280" w:rsidP="00AF0323">
      <w:pPr>
        <w:spacing w:before="100" w:beforeAutospacing="1"/>
        <w:rPr>
          <w:rFonts w:cs="Arial"/>
          <w:szCs w:val="24"/>
        </w:rPr>
      </w:pPr>
      <w:r w:rsidRPr="00AF0323">
        <w:rPr>
          <w:rFonts w:cs="Arial"/>
          <w:szCs w:val="24"/>
        </w:rPr>
        <w:lastRenderedPageBreak/>
        <w:t xml:space="preserve">Vad jag kan bidraga med: </w:t>
      </w:r>
    </w:p>
    <w:p w14:paraId="53751D89" w14:textId="0265FF3C" w:rsidR="00000280" w:rsidRPr="00D56C13" w:rsidRDefault="00000280" w:rsidP="00F420CE">
      <w:pPr>
        <w:spacing w:before="100" w:beforeAutospacing="1" w:after="240"/>
        <w:rPr>
          <w:rFonts w:cs="Arial"/>
          <w:szCs w:val="24"/>
        </w:rPr>
      </w:pPr>
      <w:r w:rsidRPr="00D56C13">
        <w:rPr>
          <w:rFonts w:cs="Arial"/>
          <w:szCs w:val="24"/>
        </w:rPr>
        <w:t xml:space="preserve">Min yrkeserfarenhet, målinriktad, noggrannhet, varit granskare inom SRF på distriktsnivå. </w:t>
      </w:r>
    </w:p>
    <w:p w14:paraId="5A39F433" w14:textId="77777777" w:rsidR="00AF0323" w:rsidRDefault="00000280" w:rsidP="00000280">
      <w:pPr>
        <w:spacing w:before="100" w:beforeAutospacing="1" w:after="100" w:afterAutospacing="1"/>
        <w:rPr>
          <w:rFonts w:cs="Arial"/>
          <w:szCs w:val="24"/>
        </w:rPr>
      </w:pPr>
      <w:r w:rsidRPr="00AF0323">
        <w:rPr>
          <w:rFonts w:cs="Arial"/>
          <w:szCs w:val="24"/>
        </w:rPr>
        <w:t>3. Nämn tre personliga egenskaper hos dig själv.</w:t>
      </w:r>
      <w:r w:rsidRPr="00D56C13">
        <w:rPr>
          <w:rFonts w:cs="Arial"/>
          <w:szCs w:val="24"/>
        </w:rPr>
        <w:br/>
        <w:t>Positiv på livet: nyfiken lära mig mer om livet</w:t>
      </w:r>
      <w:r w:rsidRPr="00D56C13">
        <w:rPr>
          <w:rFonts w:cs="Arial"/>
          <w:szCs w:val="24"/>
        </w:rPr>
        <w:br/>
        <w:t xml:space="preserve">Noggrann och målinriktad, </w:t>
      </w:r>
      <w:r w:rsidRPr="00D56C13">
        <w:rPr>
          <w:rFonts w:cs="Arial"/>
          <w:szCs w:val="24"/>
        </w:rPr>
        <w:br/>
        <w:t>Team person, är en person med vi anda</w:t>
      </w:r>
      <w:r w:rsidR="00AF0323">
        <w:rPr>
          <w:rFonts w:cs="Arial"/>
          <w:szCs w:val="24"/>
        </w:rPr>
        <w:t xml:space="preserve"> </w:t>
      </w:r>
      <w:r w:rsidRPr="00D56C13">
        <w:rPr>
          <w:rFonts w:cs="Arial"/>
          <w:szCs w:val="24"/>
        </w:rPr>
        <w:t xml:space="preserve">alla, jaget kommer i andra hand  </w:t>
      </w:r>
    </w:p>
    <w:p w14:paraId="4EFAEBA8" w14:textId="4C9CD785" w:rsidR="00000280" w:rsidRPr="00D56C13" w:rsidRDefault="00000280" w:rsidP="00000280">
      <w:pPr>
        <w:spacing w:before="100" w:beforeAutospacing="1" w:after="100" w:afterAutospacing="1"/>
        <w:rPr>
          <w:rFonts w:cs="Arial"/>
          <w:szCs w:val="24"/>
        </w:rPr>
      </w:pPr>
      <w:r w:rsidRPr="00D56C13">
        <w:rPr>
          <w:rFonts w:cs="Arial"/>
          <w:szCs w:val="24"/>
        </w:rPr>
        <w:t>4</w:t>
      </w:r>
      <w:r w:rsidRPr="00AF0323">
        <w:rPr>
          <w:rFonts w:cs="Arial"/>
          <w:szCs w:val="24"/>
        </w:rPr>
        <w:t>. SRF-kompetens? Erfarenheter från andra organisationer?</w:t>
      </w:r>
      <w:r w:rsidRPr="00D56C13">
        <w:rPr>
          <w:rFonts w:cs="Arial"/>
          <w:b/>
          <w:bCs/>
          <w:szCs w:val="24"/>
        </w:rPr>
        <w:br/>
      </w:r>
      <w:r w:rsidRPr="00D56C13">
        <w:rPr>
          <w:rFonts w:cs="Arial"/>
          <w:szCs w:val="24"/>
        </w:rPr>
        <w:t xml:space="preserve">SRF-kompetens </w:t>
      </w:r>
      <w:r w:rsidRPr="00D56C13">
        <w:rPr>
          <w:rFonts w:cs="Arial"/>
          <w:szCs w:val="24"/>
        </w:rPr>
        <w:br/>
        <w:t xml:space="preserve">Erfarenheter andra organisationer: Hem o skola, </w:t>
      </w:r>
      <w:r w:rsidRPr="00D56C13">
        <w:rPr>
          <w:rFonts w:cs="Arial"/>
          <w:szCs w:val="24"/>
        </w:rPr>
        <w:br/>
        <w:t xml:space="preserve">Påverkansarbete inom kommun, </w:t>
      </w:r>
      <w:r w:rsidRPr="00D56C13">
        <w:rPr>
          <w:rFonts w:cs="Arial"/>
          <w:szCs w:val="24"/>
        </w:rPr>
        <w:br/>
        <w:t>Samrådsmöten med MFD 2023 - 2024 då ledarhundsverksamheten har övergått från SRF till MFD 1 april 2024</w:t>
      </w:r>
    </w:p>
    <w:p w14:paraId="0B2F7289" w14:textId="77777777" w:rsidR="00000280" w:rsidRPr="00D56C13" w:rsidRDefault="00000280" w:rsidP="00000280">
      <w:pPr>
        <w:spacing w:before="100" w:beforeAutospacing="1" w:after="100" w:afterAutospacing="1"/>
        <w:rPr>
          <w:rFonts w:cs="Arial"/>
          <w:szCs w:val="24"/>
        </w:rPr>
      </w:pPr>
      <w:r w:rsidRPr="00D56C13">
        <w:rPr>
          <w:rFonts w:cs="Arial"/>
          <w:szCs w:val="24"/>
        </w:rPr>
        <w:t>5</w:t>
      </w:r>
      <w:r w:rsidRPr="00AF0323">
        <w:rPr>
          <w:rFonts w:cs="Arial"/>
          <w:szCs w:val="24"/>
        </w:rPr>
        <w:t>. Hur tycker du att ett bra beslutsfattande ska gå till?</w:t>
      </w:r>
      <w:r w:rsidRPr="00D56C13">
        <w:rPr>
          <w:rFonts w:cs="Arial"/>
          <w:szCs w:val="24"/>
        </w:rPr>
        <w:br/>
        <w:t xml:space="preserve">Ha tillgång till bra beslutsunderlag fakta (information som speglar för och emot). Diskussioner med lyhördhet </w:t>
      </w:r>
      <w:r w:rsidRPr="00D56C13">
        <w:rPr>
          <w:rFonts w:cs="Arial"/>
          <w:szCs w:val="24"/>
        </w:rPr>
        <w:br/>
        <w:t>Alla skall komma till tals / delaktighet, som ingår beslutsgruppen / processen.</w:t>
      </w:r>
    </w:p>
    <w:p w14:paraId="06740557" w14:textId="77777777" w:rsidR="00AF0323" w:rsidRDefault="00000280" w:rsidP="00000280">
      <w:pPr>
        <w:spacing w:before="100" w:beforeAutospacing="1" w:after="100" w:afterAutospacing="1"/>
        <w:rPr>
          <w:rFonts w:cs="Arial"/>
          <w:szCs w:val="24"/>
        </w:rPr>
      </w:pPr>
      <w:r w:rsidRPr="00AF0323">
        <w:rPr>
          <w:rFonts w:cs="Arial"/>
          <w:szCs w:val="24"/>
        </w:rPr>
        <w:t>6. Hur agerar du om du upptäcker brister inom organisationen?</w:t>
      </w:r>
      <w:r w:rsidRPr="00D56C13">
        <w:rPr>
          <w:rFonts w:cs="Arial"/>
          <w:b/>
          <w:bCs/>
          <w:szCs w:val="24"/>
        </w:rPr>
        <w:t xml:space="preserve"> </w:t>
      </w:r>
      <w:r w:rsidRPr="00D56C13">
        <w:rPr>
          <w:rFonts w:cs="Arial"/>
          <w:b/>
          <w:bCs/>
          <w:szCs w:val="24"/>
        </w:rPr>
        <w:br/>
      </w:r>
      <w:r w:rsidRPr="00D56C13">
        <w:rPr>
          <w:rFonts w:cs="Arial"/>
          <w:szCs w:val="24"/>
        </w:rPr>
        <w:t xml:space="preserve">Analyserande, samla fakta, vill ha på fötterna när jag beskriver var vi är sårbara i vår organisation. </w:t>
      </w:r>
      <w:r w:rsidRPr="00D56C13">
        <w:rPr>
          <w:rFonts w:cs="Arial"/>
          <w:szCs w:val="24"/>
        </w:rPr>
        <w:br/>
        <w:t xml:space="preserve">Komma med eventuella lösningar.  </w:t>
      </w:r>
      <w:r w:rsidRPr="00D56C13">
        <w:rPr>
          <w:rFonts w:cs="Arial"/>
          <w:szCs w:val="24"/>
        </w:rPr>
        <w:br/>
        <w:t>Samverka komma fram till en bra lösning. Teamarbete</w:t>
      </w:r>
      <w:r w:rsidR="00AF0323">
        <w:rPr>
          <w:rFonts w:cs="Arial"/>
          <w:szCs w:val="24"/>
        </w:rPr>
        <w:t>.</w:t>
      </w:r>
    </w:p>
    <w:p w14:paraId="3649B7D4" w14:textId="190AD097" w:rsidR="00000280" w:rsidRPr="00AF0323" w:rsidRDefault="00000280" w:rsidP="00AF0323">
      <w:pPr>
        <w:spacing w:before="100" w:beforeAutospacing="1"/>
        <w:rPr>
          <w:rFonts w:cs="Arial"/>
          <w:szCs w:val="24"/>
        </w:rPr>
      </w:pPr>
      <w:r w:rsidRPr="00AF0323">
        <w:rPr>
          <w:rFonts w:cs="Arial"/>
          <w:szCs w:val="24"/>
        </w:rPr>
        <w:t xml:space="preserve">7. Kan du hantera dator/telefon och digitala möten? </w:t>
      </w:r>
    </w:p>
    <w:p w14:paraId="451E137C" w14:textId="77777777" w:rsidR="00000280" w:rsidRDefault="00000280" w:rsidP="00AF0323">
      <w:pPr>
        <w:spacing w:after="100" w:afterAutospacing="1"/>
        <w:rPr>
          <w:rFonts w:cs="Arial"/>
          <w:szCs w:val="24"/>
        </w:rPr>
      </w:pPr>
      <w:r w:rsidRPr="00D56C13">
        <w:rPr>
          <w:rFonts w:cs="Arial"/>
          <w:szCs w:val="24"/>
        </w:rPr>
        <w:t xml:space="preserve">Ja </w:t>
      </w:r>
    </w:p>
    <w:p w14:paraId="7F4B1795" w14:textId="77777777" w:rsidR="00AF0323" w:rsidRPr="00AF0323" w:rsidRDefault="00000280" w:rsidP="00000280">
      <w:pPr>
        <w:rPr>
          <w:rFonts w:cs="Arial"/>
          <w:szCs w:val="24"/>
        </w:rPr>
      </w:pPr>
      <w:r w:rsidRPr="00AF0323">
        <w:rPr>
          <w:rFonts w:cs="Arial"/>
          <w:szCs w:val="24"/>
        </w:rPr>
        <w:t xml:space="preserve">8. Kan du tänka dig att vara sammankallande? </w:t>
      </w:r>
    </w:p>
    <w:p w14:paraId="0C4EAD37" w14:textId="71A7BAF9" w:rsidR="00AF0323" w:rsidRPr="00D56C13" w:rsidRDefault="00000280" w:rsidP="00AF0323">
      <w:pPr>
        <w:spacing w:after="240"/>
        <w:rPr>
          <w:rFonts w:cs="Arial"/>
          <w:szCs w:val="24"/>
        </w:rPr>
      </w:pPr>
      <w:r w:rsidRPr="00D56C13">
        <w:rPr>
          <w:rFonts w:cs="Arial"/>
          <w:szCs w:val="24"/>
        </w:rPr>
        <w:t>Ja</w:t>
      </w:r>
    </w:p>
    <w:p w14:paraId="2F2133A5" w14:textId="262E0813" w:rsidR="00000280" w:rsidRDefault="00000280" w:rsidP="00000280">
      <w:pPr>
        <w:rPr>
          <w:rFonts w:cs="Arial"/>
          <w:szCs w:val="24"/>
        </w:rPr>
      </w:pPr>
      <w:r w:rsidRPr="00D56C13">
        <w:rPr>
          <w:rFonts w:cs="Arial"/>
          <w:szCs w:val="24"/>
        </w:rPr>
        <w:t xml:space="preserve">9. </w:t>
      </w:r>
      <w:r w:rsidRPr="00AF0323">
        <w:rPr>
          <w:rFonts w:cs="Arial"/>
          <w:szCs w:val="24"/>
        </w:rPr>
        <w:t>Något mer du vill tillägga</w:t>
      </w:r>
      <w:r w:rsidRPr="00D56C13">
        <w:rPr>
          <w:rFonts w:cs="Arial"/>
          <w:b/>
          <w:bCs/>
          <w:szCs w:val="24"/>
        </w:rPr>
        <w:br/>
      </w:r>
      <w:r w:rsidRPr="00D56C13">
        <w:rPr>
          <w:rFonts w:cs="Arial"/>
          <w:szCs w:val="24"/>
        </w:rPr>
        <w:t xml:space="preserve">Nja, jag är en person som trivs när det är ordning och reda. </w:t>
      </w:r>
      <w:r w:rsidRPr="00D56C13">
        <w:rPr>
          <w:rFonts w:cs="Arial"/>
          <w:b/>
          <w:bCs/>
          <w:szCs w:val="24"/>
        </w:rPr>
        <w:t xml:space="preserve"> </w:t>
      </w:r>
    </w:p>
    <w:p w14:paraId="39AF6A25" w14:textId="77777777" w:rsidR="002B37C4" w:rsidRPr="00D56C13" w:rsidRDefault="002B37C4" w:rsidP="002B37C4">
      <w:pPr>
        <w:spacing w:before="240" w:after="240"/>
        <w:rPr>
          <w:rFonts w:cs="Arial"/>
          <w:szCs w:val="24"/>
        </w:rPr>
      </w:pPr>
    </w:p>
    <w:p w14:paraId="27C70521" w14:textId="77777777" w:rsidR="00000280" w:rsidRPr="00D56C13" w:rsidRDefault="00000280" w:rsidP="002B37C4">
      <w:pPr>
        <w:pStyle w:val="Rubrik3"/>
        <w:rPr>
          <w:rFonts w:eastAsia="Times New Roman"/>
        </w:rPr>
      </w:pPr>
      <w:bookmarkStart w:id="53" w:name="_Toc170735079"/>
      <w:r w:rsidRPr="00D56C13">
        <w:rPr>
          <w:rFonts w:eastAsia="Times New Roman"/>
        </w:rPr>
        <w:t>Namn: Arvid Lindén</w:t>
      </w:r>
      <w:bookmarkEnd w:id="53"/>
    </w:p>
    <w:p w14:paraId="191C81B5" w14:textId="77777777" w:rsidR="00000280" w:rsidRPr="00D56C13" w:rsidRDefault="00000280" w:rsidP="002B37C4">
      <w:pPr>
        <w:spacing w:before="240" w:after="240"/>
        <w:rPr>
          <w:rFonts w:eastAsia="Times New Roman" w:cs="Arial"/>
          <w:color w:val="000000"/>
          <w:szCs w:val="24"/>
        </w:rPr>
      </w:pPr>
      <w:r w:rsidRPr="00D56C13">
        <w:rPr>
          <w:rFonts w:eastAsia="Times New Roman" w:cs="Arial"/>
          <w:color w:val="000000"/>
          <w:szCs w:val="24"/>
        </w:rPr>
        <w:t>Födelseår: 1959</w:t>
      </w:r>
    </w:p>
    <w:p w14:paraId="75A8B180" w14:textId="77777777" w:rsidR="00000280" w:rsidRPr="00D56C13" w:rsidRDefault="00000280" w:rsidP="002B37C4">
      <w:pPr>
        <w:spacing w:before="240" w:after="240"/>
        <w:rPr>
          <w:rFonts w:eastAsia="Times New Roman" w:cs="Arial"/>
          <w:color w:val="000000"/>
          <w:szCs w:val="24"/>
        </w:rPr>
      </w:pPr>
      <w:r w:rsidRPr="00D56C13">
        <w:rPr>
          <w:rFonts w:eastAsia="Times New Roman" w:cs="Arial"/>
          <w:color w:val="000000"/>
          <w:szCs w:val="24"/>
        </w:rPr>
        <w:t>Synstatus, när fick du din synskada: knappt 0,1</w:t>
      </w:r>
    </w:p>
    <w:p w14:paraId="63AE76E8" w14:textId="77777777" w:rsidR="00000280" w:rsidRPr="00D56C13" w:rsidRDefault="00000280" w:rsidP="002B37C4">
      <w:pPr>
        <w:spacing w:before="240" w:after="240"/>
        <w:rPr>
          <w:rFonts w:eastAsia="Times New Roman" w:cs="Arial"/>
          <w:color w:val="000000"/>
          <w:szCs w:val="24"/>
        </w:rPr>
      </w:pPr>
      <w:r w:rsidRPr="00D56C13">
        <w:rPr>
          <w:rFonts w:eastAsia="Times New Roman" w:cs="Arial"/>
          <w:color w:val="000000"/>
          <w:szCs w:val="24"/>
        </w:rPr>
        <w:lastRenderedPageBreak/>
        <w:t>Bostadsort: Sthlm</w:t>
      </w:r>
    </w:p>
    <w:p w14:paraId="3714826A" w14:textId="77777777" w:rsidR="00000280" w:rsidRPr="00D56C13" w:rsidRDefault="00000280" w:rsidP="002B37C4">
      <w:pPr>
        <w:spacing w:before="240"/>
        <w:rPr>
          <w:rFonts w:eastAsia="Times New Roman" w:cs="Arial"/>
          <w:color w:val="000000"/>
          <w:szCs w:val="24"/>
        </w:rPr>
      </w:pPr>
      <w:r w:rsidRPr="00D56C13">
        <w:rPr>
          <w:rFonts w:eastAsia="Times New Roman" w:cs="Arial"/>
          <w:color w:val="000000"/>
          <w:szCs w:val="24"/>
        </w:rPr>
        <w:t>Uppdrag inom SRF och andra organisationer inom synområdet:</w:t>
      </w:r>
    </w:p>
    <w:p w14:paraId="28DBF812" w14:textId="77777777" w:rsidR="00000280" w:rsidRPr="00D56C13" w:rsidRDefault="00000280" w:rsidP="00000280">
      <w:pPr>
        <w:rPr>
          <w:rFonts w:eastAsia="Times New Roman" w:cs="Arial"/>
          <w:color w:val="000000"/>
          <w:szCs w:val="24"/>
        </w:rPr>
      </w:pPr>
      <w:r w:rsidRPr="00D56C13">
        <w:rPr>
          <w:rFonts w:eastAsia="Times New Roman" w:cs="Arial"/>
          <w:color w:val="000000"/>
          <w:szCs w:val="24"/>
        </w:rPr>
        <w:t>Verksamhetsrevisor SRF riks 4 år och för SRF Stockholm Gotland 5 år. Ekonomiansvarig SRF Sthlm Stad 6 år, US riks 6 år.</w:t>
      </w:r>
    </w:p>
    <w:p w14:paraId="19C8A308" w14:textId="77777777" w:rsidR="00000280" w:rsidRPr="00D56C13" w:rsidRDefault="00000280" w:rsidP="00000280">
      <w:pPr>
        <w:rPr>
          <w:rFonts w:eastAsia="Times New Roman" w:cs="Arial"/>
          <w:color w:val="000000"/>
          <w:szCs w:val="24"/>
        </w:rPr>
      </w:pPr>
      <w:r w:rsidRPr="00D56C13">
        <w:rPr>
          <w:rFonts w:eastAsia="Times New Roman" w:cs="Arial"/>
          <w:color w:val="000000"/>
          <w:szCs w:val="24"/>
        </w:rPr>
        <w:t>SRF Stockholm Gotland internationella kommitté 8 år Bosnien projektet.</w:t>
      </w:r>
    </w:p>
    <w:p w14:paraId="4123313D" w14:textId="77777777" w:rsidR="00000280" w:rsidRPr="00D56C13" w:rsidRDefault="00000280" w:rsidP="00000280">
      <w:pPr>
        <w:rPr>
          <w:rFonts w:eastAsia="Times New Roman" w:cs="Arial"/>
          <w:color w:val="000000"/>
          <w:szCs w:val="24"/>
        </w:rPr>
      </w:pPr>
      <w:r w:rsidRPr="00D56C13">
        <w:rPr>
          <w:rFonts w:eastAsia="Times New Roman" w:cs="Arial"/>
          <w:color w:val="000000"/>
          <w:szCs w:val="24"/>
        </w:rPr>
        <w:t>SRF Stockholm stad AFUB projektet 8 år.</w:t>
      </w:r>
    </w:p>
    <w:p w14:paraId="7E24C800" w14:textId="77777777" w:rsidR="00000280" w:rsidRPr="00D56C13" w:rsidRDefault="00000280" w:rsidP="00000280">
      <w:pPr>
        <w:rPr>
          <w:rFonts w:eastAsia="Times New Roman" w:cs="Arial"/>
          <w:color w:val="000000"/>
          <w:szCs w:val="24"/>
        </w:rPr>
      </w:pPr>
      <w:r w:rsidRPr="00D56C13">
        <w:rPr>
          <w:rFonts w:eastAsia="Times New Roman" w:cs="Arial"/>
          <w:color w:val="000000"/>
          <w:szCs w:val="24"/>
        </w:rPr>
        <w:t>Utbildning/arbetslivserfarenhet:</w:t>
      </w:r>
    </w:p>
    <w:p w14:paraId="44966466" w14:textId="659008FC" w:rsidR="00000280" w:rsidRDefault="00000280" w:rsidP="00000280">
      <w:pPr>
        <w:rPr>
          <w:rFonts w:eastAsia="Times New Roman" w:cs="Arial"/>
          <w:color w:val="000000"/>
          <w:szCs w:val="24"/>
        </w:rPr>
      </w:pPr>
      <w:r w:rsidRPr="00D56C13">
        <w:rPr>
          <w:rFonts w:eastAsia="Times New Roman" w:cs="Arial"/>
          <w:color w:val="000000"/>
          <w:szCs w:val="24"/>
        </w:rPr>
        <w:t xml:space="preserve">30 år som utredare på Arbetsmiljöverket, </w:t>
      </w:r>
      <w:proofErr w:type="spellStart"/>
      <w:r w:rsidRPr="00D56C13">
        <w:rPr>
          <w:rFonts w:eastAsia="Times New Roman" w:cs="Arial"/>
          <w:color w:val="000000"/>
          <w:szCs w:val="24"/>
        </w:rPr>
        <w:t>Handisam</w:t>
      </w:r>
      <w:proofErr w:type="spellEnd"/>
      <w:r w:rsidRPr="00D56C13">
        <w:rPr>
          <w:rFonts w:eastAsia="Times New Roman" w:cs="Arial"/>
          <w:color w:val="000000"/>
          <w:szCs w:val="24"/>
        </w:rPr>
        <w:t xml:space="preserve"> och MFD. 2 år på FN i NY om funktionshinders statistik.</w:t>
      </w:r>
      <w:r w:rsidR="002B37C4">
        <w:rPr>
          <w:rFonts w:eastAsia="Times New Roman" w:cs="Arial"/>
          <w:color w:val="000000"/>
          <w:szCs w:val="24"/>
        </w:rPr>
        <w:t xml:space="preserve"> </w:t>
      </w:r>
      <w:proofErr w:type="spellStart"/>
      <w:r w:rsidRPr="00D56C13">
        <w:rPr>
          <w:rFonts w:eastAsia="Times New Roman" w:cs="Arial"/>
          <w:color w:val="000000"/>
          <w:szCs w:val="24"/>
        </w:rPr>
        <w:t>Tf</w:t>
      </w:r>
      <w:proofErr w:type="spellEnd"/>
      <w:r w:rsidRPr="00D56C13">
        <w:rPr>
          <w:rFonts w:eastAsia="Times New Roman" w:cs="Arial"/>
          <w:color w:val="000000"/>
          <w:szCs w:val="24"/>
        </w:rPr>
        <w:t xml:space="preserve"> kanslichef SRF rikskansli 4 månader 2022.</w:t>
      </w:r>
    </w:p>
    <w:p w14:paraId="0BD39841" w14:textId="77777777" w:rsidR="002B37C4" w:rsidRPr="00D56C13" w:rsidRDefault="002B37C4" w:rsidP="002B37C4">
      <w:pPr>
        <w:spacing w:before="240" w:after="240"/>
        <w:rPr>
          <w:rFonts w:eastAsia="Times New Roman" w:cs="Arial"/>
          <w:color w:val="000000"/>
          <w:szCs w:val="24"/>
        </w:rPr>
      </w:pPr>
    </w:p>
    <w:p w14:paraId="58966A3B" w14:textId="77777777" w:rsidR="00000280" w:rsidRPr="00D56C13" w:rsidRDefault="00000280" w:rsidP="00000280">
      <w:pPr>
        <w:rPr>
          <w:rFonts w:eastAsia="Times New Roman" w:cs="Arial"/>
          <w:color w:val="000000"/>
          <w:szCs w:val="24"/>
        </w:rPr>
      </w:pPr>
      <w:r w:rsidRPr="00D56C13">
        <w:rPr>
          <w:rFonts w:eastAsia="Times New Roman" w:cs="Arial"/>
          <w:color w:val="000000"/>
          <w:szCs w:val="24"/>
        </w:rPr>
        <w:t>1. Berätta om dig själv och varför du valt att kandidera?</w:t>
      </w:r>
    </w:p>
    <w:p w14:paraId="1D7636B9" w14:textId="77777777" w:rsidR="00000280" w:rsidRPr="00D56C13" w:rsidRDefault="00000280" w:rsidP="002B37C4">
      <w:pPr>
        <w:spacing w:after="240"/>
        <w:rPr>
          <w:rFonts w:eastAsia="Times New Roman" w:cs="Arial"/>
          <w:color w:val="000000"/>
          <w:szCs w:val="24"/>
        </w:rPr>
      </w:pPr>
      <w:r w:rsidRPr="00D56C13">
        <w:rPr>
          <w:rFonts w:eastAsia="Times New Roman" w:cs="Arial"/>
          <w:color w:val="000000"/>
          <w:szCs w:val="24"/>
        </w:rPr>
        <w:t>För att jag blev tillfrågad och som nybliven pensionär har jag tid och eftersom jag har tidigare erfarenhet av att vara verksamhetsrevisor så vet jag vad jag ger mig in på. Ska bli intressant.</w:t>
      </w:r>
    </w:p>
    <w:p w14:paraId="5B1E1027" w14:textId="77777777" w:rsidR="00000280" w:rsidRPr="00D56C13" w:rsidRDefault="00000280" w:rsidP="00000280">
      <w:pPr>
        <w:rPr>
          <w:rFonts w:eastAsia="Times New Roman" w:cs="Arial"/>
          <w:color w:val="000000"/>
          <w:szCs w:val="24"/>
        </w:rPr>
      </w:pPr>
      <w:r w:rsidRPr="00D56C13">
        <w:rPr>
          <w:rFonts w:eastAsia="Times New Roman" w:cs="Arial"/>
          <w:color w:val="000000"/>
          <w:szCs w:val="24"/>
        </w:rPr>
        <w:t>2. Hur ser du på verksamhetsrevisorns roll och vad är det viktigaste du kan bidra med?</w:t>
      </w:r>
    </w:p>
    <w:p w14:paraId="2B5E83CF" w14:textId="77777777" w:rsidR="00000280" w:rsidRPr="00D56C13" w:rsidRDefault="00000280" w:rsidP="002B37C4">
      <w:pPr>
        <w:spacing w:after="240"/>
        <w:rPr>
          <w:rFonts w:eastAsia="Times New Roman" w:cs="Arial"/>
          <w:color w:val="000000"/>
          <w:szCs w:val="24"/>
        </w:rPr>
      </w:pPr>
      <w:r w:rsidRPr="00D56C13">
        <w:rPr>
          <w:rFonts w:eastAsia="Times New Roman" w:cs="Arial"/>
          <w:color w:val="000000"/>
          <w:szCs w:val="24"/>
        </w:rPr>
        <w:t>En viktig funktion för att följa att det som beslutas av kongressen utförs på ett bra vis av styrelse och kansli. Mångårig erfarenhet.</w:t>
      </w:r>
    </w:p>
    <w:p w14:paraId="63F3554B" w14:textId="77777777" w:rsidR="00000280" w:rsidRPr="00D56C13" w:rsidRDefault="00000280" w:rsidP="00000280">
      <w:pPr>
        <w:rPr>
          <w:rFonts w:eastAsia="Times New Roman" w:cs="Arial"/>
          <w:color w:val="000000"/>
          <w:szCs w:val="24"/>
        </w:rPr>
      </w:pPr>
      <w:r w:rsidRPr="00D56C13">
        <w:rPr>
          <w:rFonts w:eastAsia="Times New Roman" w:cs="Arial"/>
          <w:color w:val="000000"/>
          <w:szCs w:val="24"/>
        </w:rPr>
        <w:t>3. Nämn tre personliga egenskaper hos dig själv.</w:t>
      </w:r>
    </w:p>
    <w:p w14:paraId="4C2528D6" w14:textId="77777777" w:rsidR="002B37C4" w:rsidRDefault="00000280" w:rsidP="002B37C4">
      <w:pPr>
        <w:spacing w:after="240"/>
        <w:rPr>
          <w:rFonts w:eastAsia="Times New Roman" w:cs="Arial"/>
          <w:szCs w:val="24"/>
        </w:rPr>
      </w:pPr>
      <w:proofErr w:type="spellStart"/>
      <w:r w:rsidRPr="00D56C13">
        <w:rPr>
          <w:rFonts w:eastAsia="Times New Roman" w:cs="Arial"/>
          <w:szCs w:val="24"/>
        </w:rPr>
        <w:t>Inlyssnande</w:t>
      </w:r>
      <w:proofErr w:type="spellEnd"/>
      <w:r w:rsidRPr="00D56C13">
        <w:rPr>
          <w:rFonts w:eastAsia="Times New Roman" w:cs="Arial"/>
          <w:szCs w:val="24"/>
        </w:rPr>
        <w:t>, noggrann och noga med att göra rätt.</w:t>
      </w:r>
    </w:p>
    <w:p w14:paraId="091C07D3" w14:textId="489C80B2" w:rsidR="00000280" w:rsidRPr="00D56C13" w:rsidRDefault="00000280" w:rsidP="002B37C4">
      <w:pPr>
        <w:rPr>
          <w:rFonts w:eastAsia="Times New Roman" w:cs="Arial"/>
          <w:szCs w:val="24"/>
        </w:rPr>
      </w:pPr>
      <w:r w:rsidRPr="00D56C13">
        <w:rPr>
          <w:rFonts w:eastAsia="Times New Roman" w:cs="Arial"/>
          <w:color w:val="000000"/>
          <w:szCs w:val="24"/>
        </w:rPr>
        <w:t>4. SRF-kompetens? Erfarenheter från andra organisationer?</w:t>
      </w:r>
    </w:p>
    <w:p w14:paraId="36A22A0A" w14:textId="77777777" w:rsidR="002B37C4" w:rsidRDefault="00000280" w:rsidP="002B37C4">
      <w:pPr>
        <w:spacing w:after="240"/>
        <w:rPr>
          <w:rFonts w:eastAsia="Times New Roman" w:cs="Arial"/>
          <w:szCs w:val="24"/>
        </w:rPr>
      </w:pPr>
      <w:r w:rsidRPr="00D56C13">
        <w:rPr>
          <w:rFonts w:eastAsia="Times New Roman" w:cs="Arial"/>
          <w:szCs w:val="24"/>
        </w:rPr>
        <w:t>Se ovan, och revisor i olika föreningar inom och utanför SRF. Sköter ekonomin i fruns företag.</w:t>
      </w:r>
    </w:p>
    <w:p w14:paraId="1364DA82" w14:textId="06339F12" w:rsidR="00000280" w:rsidRPr="00D56C13" w:rsidRDefault="00000280" w:rsidP="002B37C4">
      <w:pPr>
        <w:rPr>
          <w:rFonts w:eastAsia="Times New Roman" w:cs="Arial"/>
          <w:szCs w:val="24"/>
        </w:rPr>
      </w:pPr>
      <w:r w:rsidRPr="00D56C13">
        <w:rPr>
          <w:rFonts w:eastAsia="Times New Roman" w:cs="Arial"/>
          <w:color w:val="000000"/>
          <w:szCs w:val="24"/>
        </w:rPr>
        <w:t>5. Hur tycker du att ett bra beslutsfattande ska gå till?</w:t>
      </w:r>
    </w:p>
    <w:p w14:paraId="0BC0290D" w14:textId="77777777" w:rsidR="002B37C4" w:rsidRDefault="00000280" w:rsidP="002B37C4">
      <w:pPr>
        <w:spacing w:after="240"/>
        <w:rPr>
          <w:rFonts w:eastAsia="Times New Roman" w:cs="Arial"/>
          <w:szCs w:val="24"/>
        </w:rPr>
      </w:pPr>
      <w:r w:rsidRPr="00D56C13">
        <w:rPr>
          <w:rFonts w:eastAsia="Times New Roman" w:cs="Arial"/>
          <w:szCs w:val="24"/>
        </w:rPr>
        <w:t>Framförallt demokratiskt och våga ta i uppenbara problem inom organisationen.</w:t>
      </w:r>
    </w:p>
    <w:p w14:paraId="1F1F7130" w14:textId="65F37C6F" w:rsidR="00000280" w:rsidRPr="00D56C13" w:rsidRDefault="00000280" w:rsidP="002B37C4">
      <w:pPr>
        <w:rPr>
          <w:rFonts w:eastAsia="Times New Roman" w:cs="Arial"/>
          <w:szCs w:val="24"/>
        </w:rPr>
      </w:pPr>
      <w:r w:rsidRPr="00D56C13">
        <w:rPr>
          <w:rFonts w:eastAsia="Times New Roman" w:cs="Arial"/>
          <w:color w:val="000000"/>
          <w:szCs w:val="24"/>
        </w:rPr>
        <w:t>6. Hur agerar du om du upptäcker brister inom organisationen?</w:t>
      </w:r>
    </w:p>
    <w:p w14:paraId="455A5DCB" w14:textId="77777777" w:rsidR="002B37C4" w:rsidRDefault="00000280" w:rsidP="002B37C4">
      <w:pPr>
        <w:spacing w:after="240"/>
        <w:rPr>
          <w:rFonts w:eastAsia="Times New Roman" w:cs="Arial"/>
          <w:szCs w:val="24"/>
        </w:rPr>
      </w:pPr>
      <w:r w:rsidRPr="00D56C13">
        <w:rPr>
          <w:rFonts w:eastAsia="Times New Roman" w:cs="Arial"/>
          <w:szCs w:val="24"/>
        </w:rPr>
        <w:t>Tar gärna upp brister till diskussion.</w:t>
      </w:r>
    </w:p>
    <w:p w14:paraId="14460E9D" w14:textId="36CD1554" w:rsidR="00000280" w:rsidRPr="00D56C13" w:rsidRDefault="00000280" w:rsidP="002B37C4">
      <w:pPr>
        <w:rPr>
          <w:rFonts w:eastAsia="Times New Roman" w:cs="Arial"/>
          <w:szCs w:val="24"/>
        </w:rPr>
      </w:pPr>
      <w:r w:rsidRPr="00D56C13">
        <w:rPr>
          <w:rFonts w:eastAsia="Times New Roman" w:cs="Arial"/>
          <w:color w:val="000000"/>
          <w:szCs w:val="24"/>
        </w:rPr>
        <w:t>7. Kan du hantera dator/telefon och digitala möten?</w:t>
      </w:r>
    </w:p>
    <w:p w14:paraId="11D7D28D" w14:textId="77777777" w:rsidR="00E16994" w:rsidRDefault="00000280" w:rsidP="00E16994">
      <w:pPr>
        <w:spacing w:after="240"/>
        <w:rPr>
          <w:rFonts w:eastAsia="Times New Roman" w:cs="Arial"/>
          <w:szCs w:val="24"/>
        </w:rPr>
      </w:pPr>
      <w:r w:rsidRPr="00D56C13">
        <w:rPr>
          <w:rFonts w:eastAsia="Times New Roman" w:cs="Arial"/>
          <w:szCs w:val="24"/>
        </w:rPr>
        <w:t>Ja</w:t>
      </w:r>
    </w:p>
    <w:p w14:paraId="5EAB5E25" w14:textId="1FB5164F" w:rsidR="00000280" w:rsidRPr="00D56C13" w:rsidRDefault="00000280" w:rsidP="006E33C1">
      <w:pPr>
        <w:rPr>
          <w:rFonts w:eastAsia="Times New Roman" w:cs="Arial"/>
          <w:szCs w:val="24"/>
        </w:rPr>
      </w:pPr>
      <w:r w:rsidRPr="00D56C13">
        <w:rPr>
          <w:rFonts w:eastAsia="Times New Roman" w:cs="Arial"/>
          <w:color w:val="000000"/>
          <w:szCs w:val="24"/>
        </w:rPr>
        <w:t>8. Kan du tänka dig att vara sammankallande?</w:t>
      </w:r>
    </w:p>
    <w:p w14:paraId="7FC7D882" w14:textId="3A86CB7A" w:rsidR="006E33C1" w:rsidRDefault="00000280" w:rsidP="0072218B">
      <w:pPr>
        <w:spacing w:after="240"/>
        <w:rPr>
          <w:rFonts w:eastAsia="Times New Roman" w:cs="Arial"/>
          <w:szCs w:val="24"/>
        </w:rPr>
      </w:pPr>
      <w:r w:rsidRPr="00D56C13">
        <w:rPr>
          <w:rFonts w:eastAsia="Times New Roman" w:cs="Arial"/>
          <w:szCs w:val="24"/>
        </w:rPr>
        <w:t>Helst inte </w:t>
      </w:r>
    </w:p>
    <w:p w14:paraId="2B98AE43" w14:textId="77777777" w:rsidR="0072218B" w:rsidRDefault="0072218B">
      <w:pPr>
        <w:rPr>
          <w:rFonts w:eastAsia="Times New Roman" w:cs="Arial"/>
          <w:color w:val="000000"/>
          <w:szCs w:val="24"/>
        </w:rPr>
      </w:pPr>
      <w:r>
        <w:rPr>
          <w:rFonts w:eastAsia="Times New Roman" w:cs="Arial"/>
          <w:color w:val="000000"/>
          <w:szCs w:val="24"/>
        </w:rPr>
        <w:br w:type="page"/>
      </w:r>
    </w:p>
    <w:p w14:paraId="6F47ABB9" w14:textId="14D78868" w:rsidR="00000280" w:rsidRPr="00D56C13" w:rsidRDefault="00000280" w:rsidP="006E33C1">
      <w:pPr>
        <w:spacing w:after="240"/>
        <w:rPr>
          <w:rFonts w:eastAsia="Times New Roman" w:cs="Arial"/>
          <w:szCs w:val="24"/>
        </w:rPr>
      </w:pPr>
      <w:r w:rsidRPr="00D56C13">
        <w:rPr>
          <w:rFonts w:eastAsia="Times New Roman" w:cs="Arial"/>
          <w:color w:val="000000"/>
          <w:szCs w:val="24"/>
        </w:rPr>
        <w:lastRenderedPageBreak/>
        <w:t>9. Något mer du vill tillägga</w:t>
      </w:r>
    </w:p>
    <w:p w14:paraId="2B93C2D5" w14:textId="77777777" w:rsidR="00000280" w:rsidRPr="00D56C13" w:rsidRDefault="00000280" w:rsidP="00000280">
      <w:pPr>
        <w:rPr>
          <w:rFonts w:eastAsia="Times New Roman" w:cs="Arial"/>
          <w:szCs w:val="24"/>
        </w:rPr>
      </w:pPr>
      <w:r w:rsidRPr="00D56C13">
        <w:rPr>
          <w:rFonts w:eastAsia="Times New Roman" w:cs="Arial"/>
          <w:szCs w:val="24"/>
        </w:rPr>
        <w:t>Nej</w:t>
      </w:r>
    </w:p>
    <w:p w14:paraId="5EA62B23" w14:textId="77777777" w:rsidR="00000280" w:rsidRPr="00D56C13" w:rsidRDefault="00000280" w:rsidP="00000280">
      <w:pPr>
        <w:rPr>
          <w:rFonts w:cs="Arial"/>
          <w:szCs w:val="24"/>
        </w:rPr>
      </w:pPr>
    </w:p>
    <w:p w14:paraId="02DA92B4" w14:textId="77777777" w:rsidR="00000280" w:rsidRPr="00D56C13" w:rsidRDefault="00000280" w:rsidP="00000280">
      <w:pPr>
        <w:rPr>
          <w:rFonts w:cs="Arial"/>
          <w:szCs w:val="24"/>
        </w:rPr>
      </w:pPr>
    </w:p>
    <w:p w14:paraId="163AA5EF" w14:textId="77777777" w:rsidR="00000280" w:rsidRPr="00D56C13" w:rsidRDefault="00000280" w:rsidP="00F860AD">
      <w:pPr>
        <w:pStyle w:val="Rubrik3"/>
      </w:pPr>
      <w:bookmarkStart w:id="54" w:name="_Toc170735080"/>
      <w:r w:rsidRPr="00D56C13">
        <w:t>Namn: Steve Sjögren</w:t>
      </w:r>
      <w:bookmarkEnd w:id="54"/>
    </w:p>
    <w:p w14:paraId="62FC918C" w14:textId="77777777" w:rsidR="00000280" w:rsidRPr="00D56C13" w:rsidRDefault="00000280" w:rsidP="00000280">
      <w:pPr>
        <w:spacing w:before="100" w:beforeAutospacing="1" w:after="100" w:afterAutospacing="1"/>
        <w:rPr>
          <w:rFonts w:cs="Arial"/>
          <w:szCs w:val="24"/>
        </w:rPr>
      </w:pPr>
      <w:r w:rsidRPr="00D56C13">
        <w:rPr>
          <w:rFonts w:cs="Arial"/>
          <w:szCs w:val="24"/>
        </w:rPr>
        <w:t>Födelseår: 1955</w:t>
      </w:r>
    </w:p>
    <w:p w14:paraId="0E68A2E5" w14:textId="11BC8480" w:rsidR="00000280" w:rsidRPr="00D56C13" w:rsidRDefault="00000280" w:rsidP="00000280">
      <w:pPr>
        <w:spacing w:before="100" w:beforeAutospacing="1" w:after="100" w:afterAutospacing="1"/>
        <w:rPr>
          <w:rFonts w:cs="Arial"/>
          <w:szCs w:val="24"/>
        </w:rPr>
      </w:pPr>
      <w:r w:rsidRPr="00D56C13">
        <w:rPr>
          <w:rFonts w:cs="Arial"/>
          <w:szCs w:val="24"/>
        </w:rPr>
        <w:t xml:space="preserve">Synstatus, när fick du din synskada: </w:t>
      </w:r>
      <w:r w:rsidR="007C57C9">
        <w:rPr>
          <w:rFonts w:cs="Arial"/>
          <w:szCs w:val="24"/>
        </w:rPr>
        <w:br/>
      </w:r>
      <w:r w:rsidRPr="00D56C13">
        <w:rPr>
          <w:rFonts w:cs="Arial"/>
          <w:szCs w:val="24"/>
        </w:rPr>
        <w:t>Synsvag, född blind men opererades och fick då viss syn.</w:t>
      </w:r>
    </w:p>
    <w:p w14:paraId="5F3DE868"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Bostadsort: </w:t>
      </w:r>
      <w:proofErr w:type="spellStart"/>
      <w:r w:rsidRPr="00D56C13">
        <w:rPr>
          <w:rFonts w:cs="Arial"/>
          <w:szCs w:val="24"/>
        </w:rPr>
        <w:t>Rinkabyholm</w:t>
      </w:r>
      <w:proofErr w:type="spellEnd"/>
      <w:r w:rsidRPr="00D56C13">
        <w:rPr>
          <w:rFonts w:cs="Arial"/>
          <w:szCs w:val="24"/>
        </w:rPr>
        <w:t>, Kalmar kommun</w:t>
      </w:r>
    </w:p>
    <w:p w14:paraId="6509C6FB" w14:textId="77777777" w:rsidR="00000280" w:rsidRPr="00D56C13" w:rsidRDefault="00000280" w:rsidP="00000280">
      <w:pPr>
        <w:spacing w:before="100" w:beforeAutospacing="1" w:after="100" w:afterAutospacing="1"/>
        <w:rPr>
          <w:rFonts w:cs="Arial"/>
          <w:szCs w:val="24"/>
        </w:rPr>
      </w:pPr>
      <w:r w:rsidRPr="00D56C13">
        <w:rPr>
          <w:rFonts w:cs="Arial"/>
          <w:szCs w:val="24"/>
        </w:rPr>
        <w:t>Uppdrag inom SRF och andra organisationer inom synområdet: Nuvarande verksamhetsrevisor i SRF och revisor i distriktet, lokalföreningen och US Syd.</w:t>
      </w:r>
    </w:p>
    <w:p w14:paraId="432365EC" w14:textId="77777777" w:rsidR="00000280" w:rsidRPr="00D56C13" w:rsidRDefault="00000280" w:rsidP="007C57C9">
      <w:pPr>
        <w:spacing w:before="100" w:beforeAutospacing="1"/>
        <w:rPr>
          <w:rFonts w:cs="Arial"/>
          <w:szCs w:val="24"/>
        </w:rPr>
      </w:pPr>
      <w:r w:rsidRPr="00D56C13">
        <w:rPr>
          <w:rFonts w:cs="Arial"/>
          <w:szCs w:val="24"/>
        </w:rPr>
        <w:t xml:space="preserve">Utbildning/arbetslivserfarenhet: </w:t>
      </w:r>
    </w:p>
    <w:p w14:paraId="4009E74D" w14:textId="77777777" w:rsidR="00000280" w:rsidRPr="00D56C13" w:rsidRDefault="00000280" w:rsidP="00000280">
      <w:pPr>
        <w:spacing w:before="100" w:beforeAutospacing="1" w:after="100" w:afterAutospacing="1"/>
        <w:rPr>
          <w:rFonts w:cs="Arial"/>
          <w:szCs w:val="24"/>
        </w:rPr>
      </w:pPr>
      <w:r w:rsidRPr="00D56C13">
        <w:rPr>
          <w:rFonts w:cs="Arial"/>
          <w:szCs w:val="24"/>
        </w:rPr>
        <w:t>Utbildad styr- och reglertekniker. Har jobbat som ljudtekniker, ombudsman i SRF och LO samt Socialdemokraterna. I stort sett heltidsarvoderad som politiker de senaste 20 åren.</w:t>
      </w:r>
    </w:p>
    <w:p w14:paraId="56FB4346" w14:textId="77777777" w:rsidR="00000280" w:rsidRPr="00D56C13" w:rsidRDefault="00000280" w:rsidP="007C57C9">
      <w:pPr>
        <w:spacing w:before="100" w:beforeAutospacing="1"/>
        <w:rPr>
          <w:rFonts w:cs="Arial"/>
          <w:szCs w:val="24"/>
        </w:rPr>
      </w:pPr>
      <w:r w:rsidRPr="00D56C13">
        <w:rPr>
          <w:rFonts w:cs="Arial"/>
          <w:szCs w:val="24"/>
        </w:rPr>
        <w:t>1. Berätta om dig själv och varför du valt att kandidera?</w:t>
      </w:r>
    </w:p>
    <w:p w14:paraId="0050A728" w14:textId="77777777" w:rsidR="00000280" w:rsidRPr="00D56C13" w:rsidRDefault="00000280" w:rsidP="00000280">
      <w:pPr>
        <w:spacing w:before="100" w:beforeAutospacing="1" w:after="100" w:afterAutospacing="1"/>
        <w:rPr>
          <w:rFonts w:cs="Arial"/>
          <w:szCs w:val="24"/>
        </w:rPr>
      </w:pPr>
      <w:r w:rsidRPr="00D56C13">
        <w:rPr>
          <w:rFonts w:cs="Arial"/>
          <w:szCs w:val="24"/>
        </w:rPr>
        <w:t>Är en aktiv person med ett aktivt fritidsliv. Har ett stort socialt nätverk. Tycker om att laga mat. SRF och politik är andra tunga intressen. Kandiderar till omval. Det har varit ett intressant uppdrag att följa verksamhetens utveckling.</w:t>
      </w:r>
    </w:p>
    <w:p w14:paraId="31294B07" w14:textId="77777777" w:rsidR="00000280" w:rsidRPr="00D56C13" w:rsidRDefault="00000280" w:rsidP="00F855A8">
      <w:pPr>
        <w:spacing w:before="100" w:beforeAutospacing="1"/>
        <w:rPr>
          <w:rFonts w:cs="Arial"/>
          <w:szCs w:val="24"/>
        </w:rPr>
      </w:pPr>
      <w:r w:rsidRPr="00D56C13">
        <w:rPr>
          <w:rFonts w:cs="Arial"/>
          <w:szCs w:val="24"/>
        </w:rPr>
        <w:t xml:space="preserve">2. Hur ser du på verksamhetsrevisorns roll och vad är det viktigaste du kan bidra med? </w:t>
      </w:r>
    </w:p>
    <w:p w14:paraId="18300671" w14:textId="77777777" w:rsidR="00000280" w:rsidRPr="00D56C13" w:rsidRDefault="00000280" w:rsidP="00000280">
      <w:pPr>
        <w:spacing w:before="100" w:beforeAutospacing="1" w:after="100" w:afterAutospacing="1"/>
        <w:rPr>
          <w:rFonts w:cs="Arial"/>
          <w:szCs w:val="24"/>
        </w:rPr>
      </w:pPr>
      <w:r w:rsidRPr="00D56C13">
        <w:rPr>
          <w:rFonts w:cs="Arial"/>
          <w:szCs w:val="24"/>
        </w:rPr>
        <w:t>Vi ska bevaka att SRF följer kongressbeslut och håller sig till stadgarna. Det är också viktigt att vara Varsam med förbundets ekonomi. Kan bidra med lång och djup erfarenhet.</w:t>
      </w:r>
    </w:p>
    <w:p w14:paraId="47E85325" w14:textId="76042597" w:rsidR="00000280" w:rsidRPr="00D56C13" w:rsidRDefault="00000280" w:rsidP="00F855A8">
      <w:pPr>
        <w:spacing w:before="100" w:beforeAutospacing="1"/>
        <w:rPr>
          <w:rFonts w:cs="Arial"/>
          <w:szCs w:val="24"/>
        </w:rPr>
      </w:pPr>
      <w:r w:rsidRPr="00D56C13">
        <w:rPr>
          <w:rFonts w:cs="Arial"/>
          <w:szCs w:val="24"/>
        </w:rPr>
        <w:t xml:space="preserve">3. Nämn tre personliga egenskaper hos dig själv: </w:t>
      </w:r>
      <w:r w:rsidR="00F855A8">
        <w:rPr>
          <w:rFonts w:cs="Arial"/>
          <w:szCs w:val="24"/>
        </w:rPr>
        <w:br/>
      </w:r>
      <w:r w:rsidRPr="00D56C13">
        <w:rPr>
          <w:rFonts w:cs="Arial"/>
          <w:szCs w:val="24"/>
        </w:rPr>
        <w:t>Envis, nyfiken och idérik.</w:t>
      </w:r>
    </w:p>
    <w:p w14:paraId="13ADF53F" w14:textId="77777777" w:rsidR="00000280" w:rsidRPr="00D56C13" w:rsidRDefault="00000280" w:rsidP="00F855A8">
      <w:pPr>
        <w:spacing w:before="100" w:beforeAutospacing="1"/>
        <w:rPr>
          <w:rFonts w:cs="Arial"/>
          <w:szCs w:val="24"/>
        </w:rPr>
      </w:pPr>
      <w:r w:rsidRPr="00D56C13">
        <w:rPr>
          <w:rFonts w:cs="Arial"/>
          <w:szCs w:val="24"/>
        </w:rPr>
        <w:t xml:space="preserve">4. SRF-kompetens? Erfarenheter från andra organisationer? </w:t>
      </w:r>
    </w:p>
    <w:p w14:paraId="13A61F39" w14:textId="77777777" w:rsidR="00000280" w:rsidRPr="00D56C13" w:rsidRDefault="00000280" w:rsidP="00F855A8">
      <w:pPr>
        <w:spacing w:before="100" w:beforeAutospacing="1"/>
        <w:rPr>
          <w:rFonts w:cs="Arial"/>
          <w:szCs w:val="24"/>
        </w:rPr>
      </w:pPr>
      <w:r w:rsidRPr="00D56C13">
        <w:rPr>
          <w:rFonts w:cs="Arial"/>
          <w:szCs w:val="24"/>
        </w:rPr>
        <w:lastRenderedPageBreak/>
        <w:t>Har tidigare bland annat varit ordförande i sitt US-distrikt, har arbetat som ombudsman, och har under lång tid haft olika positioner i distriktet, bland annat som ordförande. Har stor och lång erfarenhet av politiskt arbete i Socialdemokraterna. Sitter nu i regionfullmäktige som ledamot samt har även en del andra politiska uppdrag.</w:t>
      </w:r>
    </w:p>
    <w:p w14:paraId="67087D0F" w14:textId="77777777" w:rsidR="00000280" w:rsidRPr="00D56C13" w:rsidRDefault="00000280" w:rsidP="00000280">
      <w:pPr>
        <w:spacing w:before="100" w:beforeAutospacing="1" w:after="100" w:afterAutospacing="1"/>
        <w:rPr>
          <w:rFonts w:cs="Arial"/>
          <w:szCs w:val="24"/>
        </w:rPr>
      </w:pPr>
      <w:r w:rsidRPr="00D56C13">
        <w:rPr>
          <w:rFonts w:cs="Arial"/>
          <w:szCs w:val="24"/>
        </w:rPr>
        <w:t xml:space="preserve">5. Hur tycker du att ett bra beslutsfattande ska gå till? </w:t>
      </w:r>
    </w:p>
    <w:p w14:paraId="4BB2A0DC" w14:textId="77777777" w:rsidR="00000280" w:rsidRPr="00D56C13" w:rsidRDefault="00000280" w:rsidP="00000280">
      <w:pPr>
        <w:spacing w:before="100" w:beforeAutospacing="1" w:after="100" w:afterAutospacing="1"/>
        <w:rPr>
          <w:rFonts w:cs="Arial"/>
          <w:szCs w:val="24"/>
        </w:rPr>
      </w:pPr>
      <w:r w:rsidRPr="00D56C13">
        <w:rPr>
          <w:rFonts w:cs="Arial"/>
          <w:szCs w:val="24"/>
        </w:rPr>
        <w:t>Stora och övergripande beslut ska föregås av en diskussion inom alla grenar av organisationen. För viktiga beslut som måste tas snabbt gäller det att visa handlingskraft.</w:t>
      </w:r>
    </w:p>
    <w:p w14:paraId="1ED1EDCB" w14:textId="77777777" w:rsidR="00000280" w:rsidRPr="00D56C13" w:rsidRDefault="00000280" w:rsidP="00F855A8">
      <w:pPr>
        <w:spacing w:before="100" w:beforeAutospacing="1"/>
        <w:rPr>
          <w:rFonts w:cs="Arial"/>
          <w:szCs w:val="24"/>
        </w:rPr>
      </w:pPr>
      <w:r w:rsidRPr="00D56C13">
        <w:rPr>
          <w:rFonts w:cs="Arial"/>
          <w:szCs w:val="24"/>
        </w:rPr>
        <w:t xml:space="preserve">6. Hur agerar du om du upptäcker brister inom organisationen? </w:t>
      </w:r>
    </w:p>
    <w:p w14:paraId="769C3E5D" w14:textId="77777777" w:rsidR="00000280" w:rsidRPr="00D56C13" w:rsidRDefault="00000280" w:rsidP="00F855A8">
      <w:pPr>
        <w:spacing w:after="100" w:afterAutospacing="1"/>
        <w:rPr>
          <w:rFonts w:cs="Arial"/>
          <w:szCs w:val="24"/>
        </w:rPr>
      </w:pPr>
      <w:r w:rsidRPr="00D56C13">
        <w:rPr>
          <w:rFonts w:cs="Arial"/>
          <w:szCs w:val="24"/>
        </w:rPr>
        <w:t>Tar upp det med ansvariga, i första hand förbundsordföranden. Polisanmälan kan vara rätt väg i mycket allvarliga fall.</w:t>
      </w:r>
    </w:p>
    <w:p w14:paraId="631169C6" w14:textId="77777777" w:rsidR="00000280" w:rsidRPr="00D56C13" w:rsidRDefault="00000280" w:rsidP="00F855A8">
      <w:pPr>
        <w:spacing w:before="100" w:beforeAutospacing="1"/>
        <w:rPr>
          <w:rFonts w:cs="Arial"/>
          <w:szCs w:val="24"/>
        </w:rPr>
      </w:pPr>
      <w:r w:rsidRPr="00D56C13">
        <w:rPr>
          <w:rFonts w:cs="Arial"/>
          <w:szCs w:val="24"/>
        </w:rPr>
        <w:t xml:space="preserve">7. Kan du hantera dator/telefon och digitala möten? </w:t>
      </w:r>
    </w:p>
    <w:p w14:paraId="2E13B1AA" w14:textId="77777777" w:rsidR="00000280" w:rsidRPr="00D56C13" w:rsidRDefault="00000280" w:rsidP="00F855A8">
      <w:pPr>
        <w:spacing w:after="100" w:afterAutospacing="1"/>
        <w:rPr>
          <w:rFonts w:cs="Arial"/>
          <w:szCs w:val="24"/>
        </w:rPr>
      </w:pPr>
      <w:r w:rsidRPr="00D56C13">
        <w:rPr>
          <w:rFonts w:cs="Arial"/>
          <w:szCs w:val="24"/>
        </w:rPr>
        <w:t>Ja.</w:t>
      </w:r>
    </w:p>
    <w:p w14:paraId="6B040BBF" w14:textId="77777777" w:rsidR="00F855A8" w:rsidRDefault="00000280" w:rsidP="00000280">
      <w:pPr>
        <w:rPr>
          <w:rFonts w:cs="Arial"/>
          <w:szCs w:val="24"/>
        </w:rPr>
      </w:pPr>
      <w:r w:rsidRPr="00D56C13">
        <w:rPr>
          <w:rFonts w:cs="Arial"/>
          <w:szCs w:val="24"/>
        </w:rPr>
        <w:t xml:space="preserve">8. Kan du tänka dig att vara sammankallande? </w:t>
      </w:r>
    </w:p>
    <w:p w14:paraId="44938D57" w14:textId="5105EA8D" w:rsidR="00000280" w:rsidRPr="00D56C13" w:rsidRDefault="00000280" w:rsidP="00F855A8">
      <w:pPr>
        <w:spacing w:after="240"/>
        <w:rPr>
          <w:rFonts w:cs="Arial"/>
          <w:szCs w:val="24"/>
        </w:rPr>
      </w:pPr>
      <w:r w:rsidRPr="00D56C13">
        <w:rPr>
          <w:rFonts w:cs="Arial"/>
          <w:szCs w:val="24"/>
        </w:rPr>
        <w:t>Ja, om valberedningen så önskar.</w:t>
      </w:r>
    </w:p>
    <w:p w14:paraId="6BA2207D" w14:textId="77777777" w:rsidR="00000280" w:rsidRPr="00D56C13" w:rsidRDefault="00000280" w:rsidP="00000280">
      <w:pPr>
        <w:rPr>
          <w:rFonts w:cs="Arial"/>
          <w:szCs w:val="24"/>
        </w:rPr>
      </w:pPr>
      <w:r w:rsidRPr="00D56C13">
        <w:rPr>
          <w:rFonts w:cs="Arial"/>
          <w:szCs w:val="24"/>
        </w:rPr>
        <w:t xml:space="preserve">9. Något mer du vill tillägga: </w:t>
      </w:r>
    </w:p>
    <w:p w14:paraId="45C54C1A" w14:textId="77777777" w:rsidR="00000280" w:rsidRPr="00D56C13" w:rsidRDefault="00000280" w:rsidP="00000280">
      <w:pPr>
        <w:rPr>
          <w:rFonts w:cs="Arial"/>
          <w:szCs w:val="24"/>
        </w:rPr>
      </w:pPr>
      <w:r w:rsidRPr="00D56C13">
        <w:rPr>
          <w:rFonts w:cs="Arial"/>
          <w:szCs w:val="24"/>
        </w:rPr>
        <w:t>Uppdraget har hittills varit intressant och samarbetet mellan verksamhetsrevisorerna har varit bra.</w:t>
      </w:r>
    </w:p>
    <w:p w14:paraId="3D05627A" w14:textId="77777777" w:rsidR="00000280" w:rsidRPr="00D56C13" w:rsidRDefault="00000280" w:rsidP="00000280">
      <w:pPr>
        <w:rPr>
          <w:rFonts w:cs="Arial"/>
          <w:szCs w:val="24"/>
        </w:rPr>
      </w:pPr>
    </w:p>
    <w:p w14:paraId="129FC4C7" w14:textId="77777777" w:rsidR="00000280" w:rsidRPr="00D56C13" w:rsidRDefault="00000280" w:rsidP="007F261C">
      <w:pPr>
        <w:pStyle w:val="Rubrik3"/>
        <w:rPr>
          <w:rStyle w:val="Ingen"/>
          <w:rFonts w:eastAsia="Helvetica Neue" w:cs="Arial"/>
        </w:rPr>
      </w:pPr>
      <w:bookmarkStart w:id="55" w:name="_Toc170735081"/>
      <w:proofErr w:type="spellStart"/>
      <w:r w:rsidRPr="00D56C13">
        <w:rPr>
          <w:lang w:val="de-DE"/>
        </w:rPr>
        <w:t>Namn</w:t>
      </w:r>
      <w:proofErr w:type="spellEnd"/>
      <w:r w:rsidRPr="00D56C13">
        <w:rPr>
          <w:lang w:val="de-DE"/>
        </w:rPr>
        <w:t>: Kaj Nordquist</w:t>
      </w:r>
      <w:bookmarkEnd w:id="55"/>
    </w:p>
    <w:p w14:paraId="164CD3B2" w14:textId="77777777" w:rsidR="00000280" w:rsidRPr="00F855A8" w:rsidRDefault="00000280" w:rsidP="00F855A8">
      <w:pPr>
        <w:pStyle w:val="Frval"/>
        <w:spacing w:before="240" w:after="240" w:line="240" w:lineRule="auto"/>
        <w:rPr>
          <w:rStyle w:val="Ingen"/>
          <w:rFonts w:ascii="Arial" w:eastAsia="Helvetica Neue" w:hAnsi="Arial" w:cs="Arial"/>
          <w:sz w:val="28"/>
          <w:szCs w:val="28"/>
        </w:rPr>
      </w:pPr>
      <w:r w:rsidRPr="00F855A8">
        <w:rPr>
          <w:rFonts w:ascii="Arial" w:hAnsi="Arial" w:cs="Arial"/>
          <w:sz w:val="28"/>
          <w:szCs w:val="28"/>
        </w:rPr>
        <w:t>Födelse</w:t>
      </w:r>
      <w:r w:rsidRPr="00F855A8">
        <w:rPr>
          <w:rFonts w:ascii="Arial" w:hAnsi="Arial" w:cs="Arial"/>
          <w:sz w:val="28"/>
          <w:szCs w:val="28"/>
          <w:lang w:val="da-DK"/>
        </w:rPr>
        <w:t>å</w:t>
      </w:r>
      <w:r w:rsidRPr="00F855A8">
        <w:rPr>
          <w:rFonts w:ascii="Arial" w:hAnsi="Arial" w:cs="Arial"/>
          <w:sz w:val="28"/>
          <w:szCs w:val="28"/>
        </w:rPr>
        <w:t>r: 1953</w:t>
      </w:r>
    </w:p>
    <w:p w14:paraId="1C621F7E" w14:textId="77777777" w:rsidR="00000280" w:rsidRPr="00F855A8" w:rsidRDefault="00000280" w:rsidP="00F855A8">
      <w:pPr>
        <w:pStyle w:val="Frval"/>
        <w:spacing w:before="240" w:after="240" w:line="240" w:lineRule="auto"/>
        <w:rPr>
          <w:rStyle w:val="Ingen"/>
          <w:rFonts w:ascii="Arial" w:eastAsia="Helvetica Neue" w:hAnsi="Arial" w:cs="Arial"/>
          <w:sz w:val="28"/>
          <w:szCs w:val="28"/>
        </w:rPr>
      </w:pPr>
      <w:r w:rsidRPr="00F855A8">
        <w:rPr>
          <w:rFonts w:ascii="Arial" w:hAnsi="Arial" w:cs="Arial"/>
          <w:sz w:val="28"/>
          <w:szCs w:val="28"/>
        </w:rPr>
        <w:t>Synstatus, när fick du din synskada: Blind sen ca 25-</w:t>
      </w:r>
      <w:r w:rsidRPr="00F855A8">
        <w:rPr>
          <w:rFonts w:ascii="Arial" w:hAnsi="Arial" w:cs="Arial"/>
          <w:sz w:val="28"/>
          <w:szCs w:val="28"/>
          <w:lang w:val="da-DK"/>
        </w:rPr>
        <w:t>å</w:t>
      </w:r>
      <w:proofErr w:type="spellStart"/>
      <w:r w:rsidRPr="00F855A8">
        <w:rPr>
          <w:rFonts w:ascii="Arial" w:hAnsi="Arial" w:cs="Arial"/>
          <w:sz w:val="28"/>
          <w:szCs w:val="28"/>
        </w:rPr>
        <w:t>rs</w:t>
      </w:r>
      <w:proofErr w:type="spellEnd"/>
      <w:r w:rsidRPr="00F855A8">
        <w:rPr>
          <w:rFonts w:ascii="Arial" w:hAnsi="Arial" w:cs="Arial"/>
          <w:sz w:val="28"/>
          <w:szCs w:val="28"/>
          <w:lang w:val="da-DK"/>
        </w:rPr>
        <w:t>å</w:t>
      </w:r>
      <w:proofErr w:type="spellStart"/>
      <w:r w:rsidRPr="00F855A8">
        <w:rPr>
          <w:rFonts w:ascii="Arial" w:hAnsi="Arial" w:cs="Arial"/>
          <w:sz w:val="28"/>
          <w:szCs w:val="28"/>
        </w:rPr>
        <w:t>ldern</w:t>
      </w:r>
      <w:proofErr w:type="spellEnd"/>
      <w:r w:rsidRPr="00F855A8">
        <w:rPr>
          <w:rFonts w:ascii="Arial" w:hAnsi="Arial" w:cs="Arial"/>
          <w:sz w:val="28"/>
          <w:szCs w:val="28"/>
        </w:rPr>
        <w:t>.</w:t>
      </w:r>
    </w:p>
    <w:p w14:paraId="7B5EF7B7" w14:textId="77777777" w:rsidR="00000280" w:rsidRPr="00F855A8" w:rsidRDefault="00000280" w:rsidP="00F855A8">
      <w:pPr>
        <w:pStyle w:val="Frval"/>
        <w:spacing w:before="240" w:after="240" w:line="240" w:lineRule="auto"/>
        <w:rPr>
          <w:rStyle w:val="Ingen"/>
          <w:rFonts w:ascii="Arial" w:eastAsia="Helvetica Neue" w:hAnsi="Arial" w:cs="Arial"/>
          <w:sz w:val="28"/>
          <w:szCs w:val="28"/>
        </w:rPr>
      </w:pPr>
      <w:r w:rsidRPr="00F855A8">
        <w:rPr>
          <w:rFonts w:ascii="Arial" w:hAnsi="Arial" w:cs="Arial"/>
          <w:sz w:val="28"/>
          <w:szCs w:val="28"/>
        </w:rPr>
        <w:t>Bostadsort: Hässelby/Stockholm.</w:t>
      </w:r>
    </w:p>
    <w:p w14:paraId="5169AB98" w14:textId="77777777" w:rsidR="00FC1D32" w:rsidRDefault="00000280" w:rsidP="00F855A8">
      <w:pPr>
        <w:pStyle w:val="Frval"/>
        <w:spacing w:before="240" w:after="240" w:line="240" w:lineRule="auto"/>
        <w:rPr>
          <w:rFonts w:ascii="Arial" w:hAnsi="Arial" w:cs="Arial"/>
          <w:sz w:val="28"/>
          <w:szCs w:val="28"/>
        </w:rPr>
      </w:pPr>
      <w:r w:rsidRPr="00F855A8">
        <w:rPr>
          <w:rFonts w:ascii="Arial" w:hAnsi="Arial" w:cs="Arial"/>
          <w:sz w:val="28"/>
          <w:szCs w:val="28"/>
        </w:rPr>
        <w:t xml:space="preserve">Uppdrag inom SRF och andra organisationer inom </w:t>
      </w:r>
      <w:proofErr w:type="spellStart"/>
      <w:r w:rsidRPr="00F855A8">
        <w:rPr>
          <w:rFonts w:ascii="Arial" w:hAnsi="Arial" w:cs="Arial"/>
          <w:sz w:val="28"/>
          <w:szCs w:val="28"/>
        </w:rPr>
        <w:t>synomr</w:t>
      </w:r>
      <w:proofErr w:type="spellEnd"/>
      <w:r w:rsidRPr="00F855A8">
        <w:rPr>
          <w:rFonts w:ascii="Arial" w:hAnsi="Arial" w:cs="Arial"/>
          <w:sz w:val="28"/>
          <w:szCs w:val="28"/>
          <w:lang w:val="da-DK"/>
        </w:rPr>
        <w:t>å</w:t>
      </w:r>
      <w:r w:rsidRPr="00F855A8">
        <w:rPr>
          <w:rFonts w:ascii="Arial" w:hAnsi="Arial" w:cs="Arial"/>
          <w:sz w:val="28"/>
          <w:szCs w:val="28"/>
        </w:rPr>
        <w:t>det:</w:t>
      </w:r>
      <w:r w:rsidRPr="00F855A8">
        <w:rPr>
          <w:rStyle w:val="Ingen"/>
          <w:rFonts w:ascii="Arial" w:eastAsia="Times New Roman" w:hAnsi="Arial" w:cs="Arial"/>
          <w:sz w:val="28"/>
          <w:szCs w:val="28"/>
        </w:rPr>
        <w:br/>
      </w:r>
      <w:proofErr w:type="spellStart"/>
      <w:r w:rsidRPr="00F855A8">
        <w:rPr>
          <w:rFonts w:ascii="Arial" w:hAnsi="Arial" w:cs="Arial"/>
          <w:sz w:val="28"/>
          <w:szCs w:val="28"/>
        </w:rPr>
        <w:t>Ordfö</w:t>
      </w:r>
      <w:proofErr w:type="spellEnd"/>
      <w:r w:rsidRPr="00F855A8">
        <w:rPr>
          <w:rFonts w:ascii="Arial" w:hAnsi="Arial" w:cs="Arial"/>
          <w:sz w:val="28"/>
          <w:szCs w:val="28"/>
          <w:lang w:val="nl-NL"/>
        </w:rPr>
        <w:t>rande Stockholmstad 9</w:t>
      </w:r>
      <w:r w:rsidRPr="00F855A8">
        <w:rPr>
          <w:rFonts w:ascii="Arial" w:hAnsi="Arial" w:cs="Arial"/>
          <w:sz w:val="28"/>
          <w:szCs w:val="28"/>
          <w:lang w:val="da-DK"/>
        </w:rPr>
        <w:t>å</w:t>
      </w:r>
      <w:r w:rsidRPr="00F855A8">
        <w:rPr>
          <w:rFonts w:ascii="Arial" w:hAnsi="Arial" w:cs="Arial"/>
          <w:sz w:val="28"/>
          <w:szCs w:val="28"/>
        </w:rPr>
        <w:t>r hittills</w:t>
      </w:r>
      <w:r w:rsidR="003B3663">
        <w:rPr>
          <w:rFonts w:ascii="Arial" w:hAnsi="Arial" w:cs="Arial"/>
          <w:sz w:val="28"/>
          <w:szCs w:val="28"/>
        </w:rPr>
        <w:t>.</w:t>
      </w:r>
      <w:r w:rsidR="00F855A8">
        <w:rPr>
          <w:rFonts w:ascii="Arial" w:hAnsi="Arial" w:cs="Arial"/>
          <w:sz w:val="28"/>
          <w:szCs w:val="28"/>
        </w:rPr>
        <w:t xml:space="preserve"> </w:t>
      </w:r>
      <w:r w:rsidR="003B3663">
        <w:rPr>
          <w:rFonts w:ascii="Arial" w:hAnsi="Arial" w:cs="Arial"/>
          <w:sz w:val="28"/>
          <w:szCs w:val="28"/>
        </w:rPr>
        <w:t>O</w:t>
      </w:r>
      <w:r w:rsidRPr="00F855A8">
        <w:rPr>
          <w:rFonts w:ascii="Arial" w:hAnsi="Arial" w:cs="Arial"/>
          <w:sz w:val="28"/>
          <w:szCs w:val="28"/>
        </w:rPr>
        <w:t>rdförande på distriktsnivå 14</w:t>
      </w:r>
      <w:r w:rsidR="003B3663">
        <w:rPr>
          <w:rFonts w:ascii="Arial" w:hAnsi="Arial" w:cs="Arial"/>
          <w:sz w:val="28"/>
          <w:szCs w:val="28"/>
        </w:rPr>
        <w:t xml:space="preserve"> </w:t>
      </w:r>
      <w:r w:rsidRPr="00F855A8">
        <w:rPr>
          <w:rFonts w:ascii="Arial" w:hAnsi="Arial" w:cs="Arial"/>
          <w:sz w:val="28"/>
          <w:szCs w:val="28"/>
          <w:lang w:val="da-DK"/>
        </w:rPr>
        <w:t>å</w:t>
      </w:r>
      <w:r w:rsidRPr="00F855A8">
        <w:rPr>
          <w:rFonts w:ascii="Arial" w:hAnsi="Arial" w:cs="Arial"/>
          <w:sz w:val="28"/>
          <w:szCs w:val="28"/>
        </w:rPr>
        <w:t>r</w:t>
      </w:r>
      <w:r w:rsidR="003B3663">
        <w:rPr>
          <w:rFonts w:ascii="Arial" w:hAnsi="Arial" w:cs="Arial"/>
          <w:sz w:val="28"/>
          <w:szCs w:val="28"/>
        </w:rPr>
        <w:t>.</w:t>
      </w:r>
      <w:r w:rsidRPr="00F855A8">
        <w:rPr>
          <w:rStyle w:val="Ingen"/>
          <w:rFonts w:ascii="Arial" w:eastAsia="Times New Roman" w:hAnsi="Arial" w:cs="Arial"/>
          <w:sz w:val="28"/>
          <w:szCs w:val="28"/>
        </w:rPr>
        <w:br/>
      </w:r>
      <w:r w:rsidR="003B3663">
        <w:rPr>
          <w:rFonts w:ascii="Arial" w:hAnsi="Arial" w:cs="Arial"/>
          <w:sz w:val="28"/>
          <w:szCs w:val="28"/>
        </w:rPr>
        <w:t>F</w:t>
      </w:r>
      <w:r w:rsidRPr="00F855A8">
        <w:rPr>
          <w:rFonts w:ascii="Arial" w:hAnsi="Arial" w:cs="Arial"/>
          <w:sz w:val="28"/>
          <w:szCs w:val="28"/>
        </w:rPr>
        <w:t>örbundsstyrelse ledamot 13</w:t>
      </w:r>
      <w:r w:rsidRPr="00F855A8">
        <w:rPr>
          <w:rFonts w:ascii="Arial" w:hAnsi="Arial" w:cs="Arial"/>
          <w:sz w:val="28"/>
          <w:szCs w:val="28"/>
          <w:lang w:val="da-DK"/>
        </w:rPr>
        <w:t>å</w:t>
      </w:r>
      <w:r w:rsidRPr="00F855A8">
        <w:rPr>
          <w:rFonts w:ascii="Arial" w:hAnsi="Arial" w:cs="Arial"/>
          <w:sz w:val="28"/>
          <w:szCs w:val="28"/>
        </w:rPr>
        <w:t>r</w:t>
      </w:r>
      <w:r w:rsidR="003B3663">
        <w:rPr>
          <w:rFonts w:ascii="Arial" w:hAnsi="Arial" w:cs="Arial"/>
          <w:sz w:val="28"/>
          <w:szCs w:val="28"/>
        </w:rPr>
        <w:t>.</w:t>
      </w:r>
      <w:r w:rsidR="007D7BAA">
        <w:rPr>
          <w:rFonts w:ascii="Arial" w:hAnsi="Arial" w:cs="Arial"/>
          <w:sz w:val="28"/>
          <w:szCs w:val="28"/>
        </w:rPr>
        <w:t xml:space="preserve"> </w:t>
      </w:r>
      <w:r w:rsidRPr="00F855A8">
        <w:rPr>
          <w:rFonts w:ascii="Arial" w:hAnsi="Arial" w:cs="Arial"/>
          <w:sz w:val="28"/>
          <w:szCs w:val="28"/>
        </w:rPr>
        <w:t>Synskadades stiftelse ledamot 13</w:t>
      </w:r>
      <w:r w:rsidR="003B3663">
        <w:rPr>
          <w:rFonts w:ascii="Arial" w:hAnsi="Arial" w:cs="Arial"/>
          <w:sz w:val="28"/>
          <w:szCs w:val="28"/>
        </w:rPr>
        <w:t xml:space="preserve"> </w:t>
      </w:r>
      <w:r w:rsidRPr="00F855A8">
        <w:rPr>
          <w:rFonts w:ascii="Arial" w:hAnsi="Arial" w:cs="Arial"/>
          <w:sz w:val="28"/>
          <w:szCs w:val="28"/>
          <w:lang w:val="da-DK"/>
        </w:rPr>
        <w:t>å</w:t>
      </w:r>
      <w:r w:rsidRPr="00F855A8">
        <w:rPr>
          <w:rFonts w:ascii="Arial" w:hAnsi="Arial" w:cs="Arial"/>
          <w:sz w:val="28"/>
          <w:szCs w:val="28"/>
        </w:rPr>
        <w:t>r</w:t>
      </w:r>
      <w:r w:rsidR="003B3663">
        <w:rPr>
          <w:rFonts w:ascii="Arial" w:hAnsi="Arial" w:cs="Arial"/>
          <w:sz w:val="28"/>
          <w:szCs w:val="28"/>
        </w:rPr>
        <w:t>.</w:t>
      </w:r>
      <w:r w:rsidRPr="00F855A8">
        <w:rPr>
          <w:rStyle w:val="Ingen"/>
          <w:rFonts w:ascii="Arial" w:eastAsia="Times New Roman" w:hAnsi="Arial" w:cs="Arial"/>
          <w:sz w:val="28"/>
          <w:szCs w:val="28"/>
        </w:rPr>
        <w:br/>
      </w:r>
      <w:r w:rsidRPr="00F855A8">
        <w:rPr>
          <w:rFonts w:ascii="Arial" w:hAnsi="Arial" w:cs="Arial"/>
          <w:sz w:val="28"/>
          <w:szCs w:val="28"/>
        </w:rPr>
        <w:t xml:space="preserve">Synskadades stiftelse, vice </w:t>
      </w:r>
      <w:proofErr w:type="spellStart"/>
      <w:r w:rsidRPr="00F855A8">
        <w:rPr>
          <w:rFonts w:ascii="Arial" w:hAnsi="Arial" w:cs="Arial"/>
          <w:sz w:val="28"/>
          <w:szCs w:val="28"/>
        </w:rPr>
        <w:t>ordfö</w:t>
      </w:r>
      <w:proofErr w:type="spellEnd"/>
      <w:r w:rsidRPr="00F855A8">
        <w:rPr>
          <w:rFonts w:ascii="Arial" w:hAnsi="Arial" w:cs="Arial"/>
          <w:sz w:val="28"/>
          <w:szCs w:val="28"/>
          <w:lang w:val="nl-NL"/>
        </w:rPr>
        <w:t>rande Stockholm Gotland 14</w:t>
      </w:r>
      <w:r w:rsidR="003B3663">
        <w:rPr>
          <w:rFonts w:ascii="Arial" w:hAnsi="Arial" w:cs="Arial"/>
          <w:sz w:val="28"/>
          <w:szCs w:val="28"/>
          <w:lang w:val="nl-NL"/>
        </w:rPr>
        <w:t xml:space="preserve"> </w:t>
      </w:r>
      <w:r w:rsidRPr="00F855A8">
        <w:rPr>
          <w:rFonts w:ascii="Arial" w:hAnsi="Arial" w:cs="Arial"/>
          <w:sz w:val="28"/>
          <w:szCs w:val="28"/>
          <w:lang w:val="da-DK"/>
        </w:rPr>
        <w:t>å</w:t>
      </w:r>
      <w:r w:rsidRPr="00F855A8">
        <w:rPr>
          <w:rFonts w:ascii="Arial" w:hAnsi="Arial" w:cs="Arial"/>
          <w:sz w:val="28"/>
          <w:szCs w:val="28"/>
        </w:rPr>
        <w:t>r.</w:t>
      </w:r>
      <w:r w:rsidR="003B3663">
        <w:rPr>
          <w:rFonts w:ascii="Arial" w:hAnsi="Arial" w:cs="Arial"/>
          <w:sz w:val="28"/>
          <w:szCs w:val="28"/>
        </w:rPr>
        <w:t xml:space="preserve"> </w:t>
      </w:r>
      <w:r w:rsidRPr="00F855A8">
        <w:rPr>
          <w:rFonts w:ascii="Arial" w:hAnsi="Arial" w:cs="Arial"/>
          <w:sz w:val="28"/>
          <w:szCs w:val="28"/>
        </w:rPr>
        <w:t>Ett par företag inom iris gruppen.</w:t>
      </w:r>
      <w:r w:rsidR="003B3663">
        <w:rPr>
          <w:rFonts w:ascii="Arial" w:hAnsi="Arial" w:cs="Arial"/>
          <w:sz w:val="28"/>
          <w:szCs w:val="28"/>
        </w:rPr>
        <w:t xml:space="preserve"> </w:t>
      </w:r>
      <w:r w:rsidRPr="00F855A8">
        <w:rPr>
          <w:rFonts w:ascii="Arial" w:hAnsi="Arial" w:cs="Arial"/>
          <w:sz w:val="28"/>
          <w:szCs w:val="28"/>
        </w:rPr>
        <w:t>Ordförande valberedning Stockholm Gotland.</w:t>
      </w:r>
      <w:r w:rsidRPr="00F855A8">
        <w:rPr>
          <w:rStyle w:val="Ingen"/>
          <w:rFonts w:ascii="Arial" w:eastAsia="Times New Roman" w:hAnsi="Arial" w:cs="Arial"/>
          <w:sz w:val="28"/>
          <w:szCs w:val="28"/>
        </w:rPr>
        <w:br/>
      </w:r>
      <w:r w:rsidRPr="00F855A8">
        <w:rPr>
          <w:rFonts w:ascii="Arial" w:hAnsi="Arial" w:cs="Arial"/>
          <w:sz w:val="28"/>
          <w:szCs w:val="28"/>
        </w:rPr>
        <w:t>Verksamhetsrevisor unga med synnedsättning.</w:t>
      </w:r>
      <w:r w:rsidR="00FC1D32">
        <w:rPr>
          <w:rFonts w:ascii="Arial" w:hAnsi="Arial" w:cs="Arial"/>
          <w:sz w:val="28"/>
          <w:szCs w:val="28"/>
        </w:rPr>
        <w:t xml:space="preserve"> </w:t>
      </w:r>
      <w:r w:rsidRPr="00F855A8">
        <w:rPr>
          <w:rFonts w:ascii="Arial" w:hAnsi="Arial" w:cs="Arial"/>
          <w:sz w:val="28"/>
          <w:szCs w:val="28"/>
        </w:rPr>
        <w:t>Tjänstgjort under m</w:t>
      </w:r>
      <w:r w:rsidRPr="00F855A8">
        <w:rPr>
          <w:rFonts w:ascii="Arial" w:hAnsi="Arial" w:cs="Arial"/>
          <w:sz w:val="28"/>
          <w:szCs w:val="28"/>
          <w:lang w:val="da-DK"/>
        </w:rPr>
        <w:t>å</w:t>
      </w:r>
      <w:proofErr w:type="spellStart"/>
      <w:r w:rsidRPr="00F855A8">
        <w:rPr>
          <w:rFonts w:ascii="Arial" w:hAnsi="Arial" w:cs="Arial"/>
          <w:sz w:val="28"/>
          <w:szCs w:val="28"/>
        </w:rPr>
        <w:t>nga</w:t>
      </w:r>
      <w:proofErr w:type="spellEnd"/>
      <w:r w:rsidRPr="00F855A8">
        <w:rPr>
          <w:rFonts w:ascii="Arial" w:hAnsi="Arial" w:cs="Arial"/>
          <w:sz w:val="28"/>
          <w:szCs w:val="28"/>
        </w:rPr>
        <w:t xml:space="preserve"> kongresser och deltagit i valberedningar.</w:t>
      </w:r>
    </w:p>
    <w:p w14:paraId="1CBF5298" w14:textId="77777777" w:rsidR="00332B23" w:rsidRDefault="00000280" w:rsidP="00FC1D32">
      <w:pPr>
        <w:pStyle w:val="Frval"/>
        <w:spacing w:before="240" w:after="240" w:line="240" w:lineRule="auto"/>
        <w:rPr>
          <w:rFonts w:ascii="Arial" w:hAnsi="Arial" w:cs="Arial"/>
          <w:sz w:val="28"/>
          <w:szCs w:val="28"/>
        </w:rPr>
      </w:pPr>
      <w:r w:rsidRPr="00F855A8">
        <w:rPr>
          <w:rFonts w:ascii="Arial" w:hAnsi="Arial" w:cs="Arial"/>
          <w:sz w:val="28"/>
          <w:szCs w:val="28"/>
        </w:rPr>
        <w:t>Utbildning/arbetslivserfarenhet:</w:t>
      </w:r>
      <w:r w:rsidRPr="00F855A8">
        <w:rPr>
          <w:rStyle w:val="Ingen"/>
          <w:rFonts w:ascii="Arial" w:eastAsia="Times New Roman" w:hAnsi="Arial" w:cs="Arial"/>
          <w:sz w:val="28"/>
          <w:szCs w:val="28"/>
        </w:rPr>
        <w:br/>
      </w:r>
      <w:r w:rsidRPr="00F855A8">
        <w:rPr>
          <w:rFonts w:ascii="Arial" w:hAnsi="Arial" w:cs="Arial"/>
          <w:sz w:val="28"/>
          <w:szCs w:val="28"/>
          <w:lang w:val="da-DK"/>
        </w:rPr>
        <w:t>Musiker p</w:t>
      </w:r>
      <w:r w:rsidRPr="00F855A8">
        <w:rPr>
          <w:rFonts w:ascii="Arial" w:hAnsi="Arial" w:cs="Arial"/>
          <w:sz w:val="28"/>
          <w:szCs w:val="28"/>
        </w:rPr>
        <w:t xml:space="preserve">å </w:t>
      </w:r>
      <w:r w:rsidRPr="00F855A8">
        <w:rPr>
          <w:rFonts w:ascii="Arial" w:hAnsi="Arial" w:cs="Arial"/>
          <w:sz w:val="28"/>
          <w:szCs w:val="28"/>
          <w:lang w:val="da-DK"/>
        </w:rPr>
        <w:t>heltid i 7å</w:t>
      </w:r>
      <w:r w:rsidRPr="00F855A8">
        <w:rPr>
          <w:rFonts w:ascii="Arial" w:hAnsi="Arial" w:cs="Arial"/>
          <w:sz w:val="28"/>
          <w:szCs w:val="28"/>
        </w:rPr>
        <w:t>r.</w:t>
      </w:r>
      <w:r w:rsidRPr="00F855A8">
        <w:rPr>
          <w:rStyle w:val="Ingen"/>
          <w:rFonts w:ascii="Arial" w:eastAsia="Times New Roman" w:hAnsi="Arial" w:cs="Arial"/>
          <w:sz w:val="28"/>
          <w:szCs w:val="28"/>
        </w:rPr>
        <w:br/>
      </w:r>
      <w:r w:rsidRPr="00F855A8">
        <w:rPr>
          <w:rFonts w:ascii="Arial" w:hAnsi="Arial" w:cs="Arial"/>
          <w:sz w:val="28"/>
          <w:szCs w:val="28"/>
        </w:rPr>
        <w:lastRenderedPageBreak/>
        <w:t xml:space="preserve">Fil </w:t>
      </w:r>
      <w:proofErr w:type="spellStart"/>
      <w:r w:rsidRPr="00F855A8">
        <w:rPr>
          <w:rFonts w:ascii="Arial" w:hAnsi="Arial" w:cs="Arial"/>
          <w:sz w:val="28"/>
          <w:szCs w:val="28"/>
        </w:rPr>
        <w:t>kand</w:t>
      </w:r>
      <w:proofErr w:type="spellEnd"/>
      <w:r w:rsidRPr="00F855A8">
        <w:rPr>
          <w:rFonts w:ascii="Arial" w:hAnsi="Arial" w:cs="Arial"/>
          <w:sz w:val="28"/>
          <w:szCs w:val="28"/>
        </w:rPr>
        <w:t xml:space="preserve"> och vidare studier på doktorandnivå i historia (</w:t>
      </w:r>
      <w:proofErr w:type="spellStart"/>
      <w:r w:rsidRPr="00F855A8">
        <w:rPr>
          <w:rFonts w:ascii="Arial" w:hAnsi="Arial" w:cs="Arial"/>
          <w:sz w:val="28"/>
          <w:szCs w:val="28"/>
        </w:rPr>
        <w:t>filkand</w:t>
      </w:r>
      <w:proofErr w:type="spellEnd"/>
      <w:r w:rsidRPr="00F855A8">
        <w:rPr>
          <w:rFonts w:ascii="Arial" w:hAnsi="Arial" w:cs="Arial"/>
          <w:sz w:val="28"/>
          <w:szCs w:val="28"/>
        </w:rPr>
        <w:t>).</w:t>
      </w:r>
      <w:r w:rsidRPr="00F855A8">
        <w:rPr>
          <w:rStyle w:val="Ingen"/>
          <w:rFonts w:ascii="Arial" w:eastAsia="Times New Roman" w:hAnsi="Arial" w:cs="Arial"/>
          <w:sz w:val="28"/>
          <w:szCs w:val="28"/>
        </w:rPr>
        <w:br/>
      </w:r>
      <w:r w:rsidRPr="00F855A8">
        <w:rPr>
          <w:rFonts w:ascii="Arial" w:hAnsi="Arial" w:cs="Arial"/>
          <w:sz w:val="28"/>
          <w:szCs w:val="28"/>
        </w:rPr>
        <w:t>Politiken.</w:t>
      </w:r>
      <w:r w:rsidR="00FC1D32">
        <w:rPr>
          <w:rFonts w:ascii="Arial" w:hAnsi="Arial" w:cs="Arial"/>
          <w:sz w:val="28"/>
          <w:szCs w:val="28"/>
        </w:rPr>
        <w:t xml:space="preserve"> </w:t>
      </w:r>
      <w:proofErr w:type="spellStart"/>
      <w:r w:rsidRPr="00F855A8">
        <w:rPr>
          <w:rFonts w:ascii="Arial" w:hAnsi="Arial" w:cs="Arial"/>
          <w:sz w:val="28"/>
          <w:szCs w:val="28"/>
          <w:lang w:val="de-DE"/>
        </w:rPr>
        <w:t>Stadsdelsn</w:t>
      </w:r>
      <w:r w:rsidRPr="00F855A8">
        <w:rPr>
          <w:rFonts w:ascii="Arial" w:hAnsi="Arial" w:cs="Arial"/>
          <w:sz w:val="28"/>
          <w:szCs w:val="28"/>
        </w:rPr>
        <w:t>ämnd</w:t>
      </w:r>
      <w:proofErr w:type="spellEnd"/>
      <w:r w:rsidR="00FC1D32">
        <w:rPr>
          <w:rFonts w:ascii="Arial" w:hAnsi="Arial" w:cs="Arial"/>
          <w:sz w:val="28"/>
          <w:szCs w:val="28"/>
        </w:rPr>
        <w:t xml:space="preserve"> </w:t>
      </w:r>
      <w:r w:rsidRPr="00F855A8">
        <w:rPr>
          <w:rFonts w:ascii="Arial" w:hAnsi="Arial" w:cs="Arial"/>
          <w:sz w:val="28"/>
          <w:szCs w:val="28"/>
        </w:rPr>
        <w:t>kommunfullmäktige. (Överförmyndare)</w:t>
      </w:r>
      <w:r w:rsidRPr="00F855A8">
        <w:rPr>
          <w:rStyle w:val="Ingen"/>
          <w:rFonts w:ascii="Arial" w:eastAsia="Times New Roman" w:hAnsi="Arial" w:cs="Arial"/>
          <w:sz w:val="28"/>
          <w:szCs w:val="28"/>
        </w:rPr>
        <w:br/>
      </w:r>
      <w:proofErr w:type="spellStart"/>
      <w:r w:rsidRPr="00F855A8">
        <w:rPr>
          <w:rFonts w:ascii="Arial" w:hAnsi="Arial" w:cs="Arial"/>
          <w:sz w:val="28"/>
          <w:szCs w:val="28"/>
        </w:rPr>
        <w:t>Stockholmslä</w:t>
      </w:r>
      <w:proofErr w:type="spellEnd"/>
      <w:r w:rsidRPr="00F855A8">
        <w:rPr>
          <w:rFonts w:ascii="Arial" w:hAnsi="Arial" w:cs="Arial"/>
          <w:sz w:val="28"/>
          <w:szCs w:val="28"/>
          <w:lang w:val="nl-NL"/>
        </w:rPr>
        <w:t>ns landsting.</w:t>
      </w:r>
      <w:r w:rsidR="00FC1D32">
        <w:rPr>
          <w:rFonts w:ascii="Arial" w:hAnsi="Arial" w:cs="Arial"/>
          <w:sz w:val="28"/>
          <w:szCs w:val="28"/>
          <w:lang w:val="nl-NL"/>
        </w:rPr>
        <w:t xml:space="preserve"> </w:t>
      </w:r>
      <w:r w:rsidRPr="00F855A8">
        <w:rPr>
          <w:rFonts w:ascii="Arial" w:hAnsi="Arial" w:cs="Arial"/>
          <w:sz w:val="28"/>
          <w:szCs w:val="28"/>
        </w:rPr>
        <w:t xml:space="preserve">Sveriges Riksdag. </w:t>
      </w:r>
      <w:r w:rsidR="00FC1D32">
        <w:rPr>
          <w:rFonts w:ascii="Arial" w:hAnsi="Arial" w:cs="Arial"/>
          <w:sz w:val="28"/>
          <w:szCs w:val="28"/>
        </w:rPr>
        <w:t>U</w:t>
      </w:r>
      <w:r w:rsidRPr="00F855A8">
        <w:rPr>
          <w:rFonts w:ascii="Arial" w:hAnsi="Arial" w:cs="Arial"/>
          <w:sz w:val="28"/>
          <w:szCs w:val="28"/>
        </w:rPr>
        <w:t>trikesutskottet 3</w:t>
      </w:r>
      <w:r w:rsidRPr="00F855A8">
        <w:rPr>
          <w:rFonts w:ascii="Arial" w:hAnsi="Arial" w:cs="Arial"/>
          <w:sz w:val="28"/>
          <w:szCs w:val="28"/>
          <w:lang w:val="da-DK"/>
        </w:rPr>
        <w:t>å</w:t>
      </w:r>
      <w:r w:rsidRPr="00F855A8">
        <w:rPr>
          <w:rFonts w:ascii="Arial" w:hAnsi="Arial" w:cs="Arial"/>
          <w:sz w:val="28"/>
          <w:szCs w:val="28"/>
          <w:lang w:val="fr-FR"/>
        </w:rPr>
        <w:t xml:space="preserve">r, FN </w:t>
      </w:r>
      <w:proofErr w:type="spellStart"/>
      <w:r w:rsidRPr="00F855A8">
        <w:rPr>
          <w:rFonts w:ascii="Arial" w:hAnsi="Arial" w:cs="Arial"/>
          <w:sz w:val="28"/>
          <w:szCs w:val="28"/>
          <w:lang w:val="fr-FR"/>
        </w:rPr>
        <w:t>delegat</w:t>
      </w:r>
      <w:proofErr w:type="spellEnd"/>
      <w:r w:rsidR="00FC1D32">
        <w:rPr>
          <w:rFonts w:ascii="Arial" w:hAnsi="Arial" w:cs="Arial"/>
          <w:sz w:val="28"/>
          <w:szCs w:val="28"/>
          <w:lang w:val="fr-FR"/>
        </w:rPr>
        <w:t xml:space="preserve"> </w:t>
      </w:r>
      <w:proofErr w:type="spellStart"/>
      <w:r w:rsidRPr="00F855A8">
        <w:rPr>
          <w:rFonts w:ascii="Arial" w:hAnsi="Arial" w:cs="Arial"/>
          <w:sz w:val="28"/>
          <w:szCs w:val="28"/>
          <w:lang w:val="de-DE"/>
        </w:rPr>
        <w:t>fokus</w:t>
      </w:r>
      <w:proofErr w:type="spellEnd"/>
      <w:r w:rsidRPr="00F855A8">
        <w:rPr>
          <w:rFonts w:ascii="Arial" w:hAnsi="Arial" w:cs="Arial"/>
          <w:sz w:val="28"/>
          <w:szCs w:val="28"/>
          <w:lang w:val="de-DE"/>
        </w:rPr>
        <w:t xml:space="preserve"> bist</w:t>
      </w:r>
      <w:r w:rsidRPr="00F855A8">
        <w:rPr>
          <w:rFonts w:ascii="Arial" w:hAnsi="Arial" w:cs="Arial"/>
          <w:sz w:val="28"/>
          <w:szCs w:val="28"/>
          <w:lang w:val="da-DK"/>
        </w:rPr>
        <w:t>å</w:t>
      </w:r>
      <w:proofErr w:type="spellStart"/>
      <w:r w:rsidRPr="00F855A8">
        <w:rPr>
          <w:rFonts w:ascii="Arial" w:hAnsi="Arial" w:cs="Arial"/>
          <w:sz w:val="28"/>
          <w:szCs w:val="28"/>
        </w:rPr>
        <w:t>ndsarbete</w:t>
      </w:r>
      <w:proofErr w:type="spellEnd"/>
      <w:r w:rsidRPr="00F855A8">
        <w:rPr>
          <w:rFonts w:ascii="Arial" w:hAnsi="Arial" w:cs="Arial"/>
          <w:sz w:val="28"/>
          <w:szCs w:val="28"/>
        </w:rPr>
        <w:t>, Latinamerika.</w:t>
      </w:r>
      <w:r w:rsidR="00332B23">
        <w:rPr>
          <w:rFonts w:ascii="Arial" w:hAnsi="Arial" w:cs="Arial"/>
          <w:sz w:val="28"/>
          <w:szCs w:val="28"/>
        </w:rPr>
        <w:t xml:space="preserve"> </w:t>
      </w:r>
      <w:r w:rsidRPr="00F855A8">
        <w:rPr>
          <w:rFonts w:ascii="Arial" w:hAnsi="Arial" w:cs="Arial"/>
          <w:sz w:val="28"/>
          <w:szCs w:val="28"/>
        </w:rPr>
        <w:t>Press stöds nämnden.</w:t>
      </w:r>
    </w:p>
    <w:p w14:paraId="059976FD" w14:textId="77777777" w:rsidR="00332B23" w:rsidRDefault="00332B23" w:rsidP="00FC1D32">
      <w:pPr>
        <w:pStyle w:val="Frval"/>
        <w:spacing w:before="240" w:after="240" w:line="240" w:lineRule="auto"/>
        <w:rPr>
          <w:rFonts w:ascii="Arial" w:hAnsi="Arial" w:cs="Arial"/>
          <w:sz w:val="28"/>
          <w:szCs w:val="28"/>
        </w:rPr>
      </w:pPr>
    </w:p>
    <w:p w14:paraId="780119BE" w14:textId="77777777" w:rsidR="00332B23" w:rsidRDefault="00000280" w:rsidP="00FC1D32">
      <w:pPr>
        <w:pStyle w:val="Frval"/>
        <w:spacing w:before="240" w:after="240" w:line="240" w:lineRule="auto"/>
        <w:rPr>
          <w:rFonts w:ascii="Arial" w:hAnsi="Arial" w:cs="Arial"/>
          <w:sz w:val="28"/>
          <w:szCs w:val="28"/>
        </w:rPr>
      </w:pPr>
      <w:r w:rsidRPr="00F855A8">
        <w:rPr>
          <w:rFonts w:ascii="Arial" w:hAnsi="Arial" w:cs="Arial"/>
          <w:sz w:val="28"/>
          <w:szCs w:val="28"/>
        </w:rPr>
        <w:t>1. Berätta om dig själv och varför du valt att kandidera?</w:t>
      </w:r>
      <w:r w:rsidRPr="00F855A8">
        <w:rPr>
          <w:rStyle w:val="Ingen"/>
          <w:rFonts w:ascii="Arial" w:eastAsia="Times New Roman" w:hAnsi="Arial" w:cs="Arial"/>
          <w:sz w:val="28"/>
          <w:szCs w:val="28"/>
        </w:rPr>
        <w:br/>
      </w:r>
      <w:r w:rsidRPr="00F855A8">
        <w:rPr>
          <w:rFonts w:ascii="Arial" w:hAnsi="Arial" w:cs="Arial"/>
          <w:sz w:val="28"/>
          <w:szCs w:val="28"/>
        </w:rPr>
        <w:t xml:space="preserve">Jag har haft </w:t>
      </w:r>
      <w:proofErr w:type="spellStart"/>
      <w:r w:rsidRPr="00F855A8">
        <w:rPr>
          <w:rFonts w:ascii="Arial" w:hAnsi="Arial" w:cs="Arial"/>
          <w:sz w:val="28"/>
          <w:szCs w:val="28"/>
        </w:rPr>
        <w:t>förm</w:t>
      </w:r>
      <w:proofErr w:type="spellEnd"/>
      <w:r w:rsidRPr="00F855A8">
        <w:rPr>
          <w:rFonts w:ascii="Arial" w:hAnsi="Arial" w:cs="Arial"/>
          <w:sz w:val="28"/>
          <w:szCs w:val="28"/>
          <w:lang w:val="da-DK"/>
        </w:rPr>
        <w:t>å</w:t>
      </w:r>
      <w:proofErr w:type="spellStart"/>
      <w:r w:rsidRPr="00F855A8">
        <w:rPr>
          <w:rFonts w:ascii="Arial" w:hAnsi="Arial" w:cs="Arial"/>
          <w:sz w:val="28"/>
          <w:szCs w:val="28"/>
        </w:rPr>
        <w:t>nen</w:t>
      </w:r>
      <w:proofErr w:type="spellEnd"/>
      <w:r w:rsidRPr="00F855A8">
        <w:rPr>
          <w:rFonts w:ascii="Arial" w:hAnsi="Arial" w:cs="Arial"/>
          <w:sz w:val="28"/>
          <w:szCs w:val="28"/>
        </w:rPr>
        <w:t xml:space="preserve"> att göra massor av saker, med anknytning </w:t>
      </w:r>
      <w:r w:rsidRPr="00F855A8">
        <w:rPr>
          <w:rStyle w:val="Ingen"/>
          <w:rFonts w:ascii="Arial" w:eastAsia="Times New Roman" w:hAnsi="Arial" w:cs="Arial"/>
          <w:sz w:val="28"/>
          <w:szCs w:val="28"/>
        </w:rPr>
        <w:br/>
      </w:r>
      <w:r w:rsidRPr="00F855A8">
        <w:rPr>
          <w:rFonts w:ascii="Arial" w:hAnsi="Arial" w:cs="Arial"/>
          <w:sz w:val="28"/>
          <w:szCs w:val="28"/>
        </w:rPr>
        <w:t>till SRF. Jag har h</w:t>
      </w:r>
      <w:r w:rsidRPr="00F855A8">
        <w:rPr>
          <w:rFonts w:ascii="Arial" w:hAnsi="Arial" w:cs="Arial"/>
          <w:sz w:val="28"/>
          <w:szCs w:val="28"/>
          <w:lang w:val="da-DK"/>
        </w:rPr>
        <w:t>å</w:t>
      </w:r>
      <w:proofErr w:type="spellStart"/>
      <w:r w:rsidRPr="00F855A8">
        <w:rPr>
          <w:rFonts w:ascii="Arial" w:hAnsi="Arial" w:cs="Arial"/>
          <w:sz w:val="28"/>
          <w:szCs w:val="28"/>
        </w:rPr>
        <w:t>llit</w:t>
      </w:r>
      <w:proofErr w:type="spellEnd"/>
      <w:r w:rsidRPr="00F855A8">
        <w:rPr>
          <w:rFonts w:ascii="Arial" w:hAnsi="Arial" w:cs="Arial"/>
          <w:sz w:val="28"/>
          <w:szCs w:val="28"/>
        </w:rPr>
        <w:t xml:space="preserve"> på i 40</w:t>
      </w:r>
      <w:r w:rsidRPr="00F855A8">
        <w:rPr>
          <w:rFonts w:ascii="Arial" w:hAnsi="Arial" w:cs="Arial"/>
          <w:sz w:val="28"/>
          <w:szCs w:val="28"/>
          <w:lang w:val="da-DK"/>
        </w:rPr>
        <w:t>å</w:t>
      </w:r>
      <w:r w:rsidRPr="00F855A8">
        <w:rPr>
          <w:rFonts w:ascii="Arial" w:hAnsi="Arial" w:cs="Arial"/>
          <w:sz w:val="28"/>
          <w:szCs w:val="28"/>
        </w:rPr>
        <w:t>r, nu är det dags att ge tillbaka.</w:t>
      </w:r>
      <w:r w:rsidRPr="00F855A8">
        <w:rPr>
          <w:rStyle w:val="Ingen"/>
          <w:rFonts w:ascii="Arial" w:eastAsia="Times New Roman" w:hAnsi="Arial" w:cs="Arial"/>
          <w:sz w:val="28"/>
          <w:szCs w:val="28"/>
        </w:rPr>
        <w:br/>
      </w:r>
      <w:r w:rsidRPr="00F855A8">
        <w:rPr>
          <w:rFonts w:ascii="Arial" w:hAnsi="Arial" w:cs="Arial"/>
          <w:sz w:val="28"/>
          <w:szCs w:val="28"/>
        </w:rPr>
        <w:t>SRF kan han nytta av min kunskap och erfarenhet.</w:t>
      </w:r>
    </w:p>
    <w:p w14:paraId="3C39515A" w14:textId="5D459558" w:rsidR="00000280" w:rsidRPr="00F855A8" w:rsidRDefault="00000280" w:rsidP="00FC1D32">
      <w:pPr>
        <w:pStyle w:val="Frval"/>
        <w:spacing w:before="240" w:after="240" w:line="240" w:lineRule="auto"/>
        <w:rPr>
          <w:rStyle w:val="Ingen"/>
          <w:rFonts w:ascii="Arial" w:eastAsia="Helvetica Neue" w:hAnsi="Arial" w:cs="Arial"/>
          <w:sz w:val="28"/>
          <w:szCs w:val="28"/>
        </w:rPr>
      </w:pPr>
      <w:r w:rsidRPr="00F855A8">
        <w:rPr>
          <w:rFonts w:ascii="Arial" w:hAnsi="Arial" w:cs="Arial"/>
          <w:sz w:val="28"/>
          <w:szCs w:val="28"/>
        </w:rPr>
        <w:t>2. Hur ser du på verksamhetsrevisorns roll och vad är det viktigaste du kan bidra med?</w:t>
      </w:r>
      <w:r w:rsidRPr="00F855A8">
        <w:rPr>
          <w:rStyle w:val="Ingen"/>
          <w:rFonts w:ascii="Arial" w:eastAsia="Times New Roman" w:hAnsi="Arial" w:cs="Arial"/>
          <w:sz w:val="28"/>
          <w:szCs w:val="28"/>
        </w:rPr>
        <w:br/>
      </w:r>
      <w:r w:rsidRPr="00F855A8">
        <w:rPr>
          <w:rFonts w:ascii="Arial" w:hAnsi="Arial" w:cs="Arial"/>
          <w:sz w:val="28"/>
          <w:szCs w:val="28"/>
        </w:rPr>
        <w:t>Jag har en l</w:t>
      </w:r>
      <w:r w:rsidRPr="00F855A8">
        <w:rPr>
          <w:rFonts w:ascii="Arial" w:hAnsi="Arial" w:cs="Arial"/>
          <w:sz w:val="28"/>
          <w:szCs w:val="28"/>
          <w:lang w:val="da-DK"/>
        </w:rPr>
        <w:t>å</w:t>
      </w:r>
      <w:proofErr w:type="spellStart"/>
      <w:r w:rsidRPr="00F855A8">
        <w:rPr>
          <w:rFonts w:ascii="Arial" w:hAnsi="Arial" w:cs="Arial"/>
          <w:sz w:val="28"/>
          <w:szCs w:val="28"/>
        </w:rPr>
        <w:t>ng</w:t>
      </w:r>
      <w:proofErr w:type="spellEnd"/>
      <w:r w:rsidRPr="00F855A8">
        <w:rPr>
          <w:rFonts w:ascii="Arial" w:hAnsi="Arial" w:cs="Arial"/>
          <w:sz w:val="28"/>
          <w:szCs w:val="28"/>
        </w:rPr>
        <w:t xml:space="preserve"> och gedigen erfarenhet av föreningslivet och</w:t>
      </w:r>
      <w:r w:rsidRPr="00F855A8">
        <w:rPr>
          <w:rStyle w:val="Ingen"/>
          <w:rFonts w:ascii="Arial" w:eastAsia="Times New Roman" w:hAnsi="Arial" w:cs="Arial"/>
          <w:sz w:val="28"/>
          <w:szCs w:val="28"/>
        </w:rPr>
        <w:br/>
      </w:r>
      <w:r w:rsidRPr="00F855A8">
        <w:rPr>
          <w:rFonts w:ascii="Arial" w:hAnsi="Arial" w:cs="Arial"/>
          <w:sz w:val="28"/>
          <w:szCs w:val="28"/>
        </w:rPr>
        <w:t>politisk erfarenhet.</w:t>
      </w:r>
    </w:p>
    <w:p w14:paraId="540DE84D" w14:textId="23654CD3" w:rsidR="00332B23" w:rsidRPr="00332B23" w:rsidRDefault="00000280" w:rsidP="00B11AB4">
      <w:pPr>
        <w:pStyle w:val="Frval"/>
        <w:spacing w:before="0" w:after="240" w:line="240" w:lineRule="auto"/>
        <w:rPr>
          <w:rStyle w:val="Ingen"/>
          <w:rFonts w:ascii="Arial" w:hAnsi="Arial" w:cs="Arial"/>
          <w:sz w:val="28"/>
          <w:szCs w:val="28"/>
        </w:rPr>
      </w:pPr>
      <w:r w:rsidRPr="00F855A8">
        <w:rPr>
          <w:rFonts w:ascii="Arial" w:hAnsi="Arial" w:cs="Arial"/>
          <w:sz w:val="28"/>
          <w:szCs w:val="28"/>
        </w:rPr>
        <w:t>3. Nämn tre personliga egenskaper hos dig själv.</w:t>
      </w:r>
      <w:r w:rsidRPr="00F855A8">
        <w:rPr>
          <w:rStyle w:val="Ingen"/>
          <w:rFonts w:ascii="Arial" w:eastAsia="Times New Roman" w:hAnsi="Arial" w:cs="Arial"/>
          <w:sz w:val="28"/>
          <w:szCs w:val="28"/>
        </w:rPr>
        <w:br/>
      </w:r>
      <w:r w:rsidRPr="00F855A8">
        <w:rPr>
          <w:rFonts w:ascii="Arial" w:hAnsi="Arial" w:cs="Arial"/>
          <w:sz w:val="28"/>
          <w:szCs w:val="28"/>
        </w:rPr>
        <w:t>Studieteknik, in lyssnande på bägge sidor i en konflikt,</w:t>
      </w:r>
      <w:r w:rsidRPr="00F855A8">
        <w:rPr>
          <w:rStyle w:val="Ingen"/>
          <w:rFonts w:ascii="Arial" w:eastAsia="Times New Roman" w:hAnsi="Arial" w:cs="Arial"/>
          <w:sz w:val="28"/>
          <w:szCs w:val="28"/>
        </w:rPr>
        <w:br/>
      </w:r>
      <w:r w:rsidRPr="00F855A8">
        <w:rPr>
          <w:rFonts w:ascii="Arial" w:hAnsi="Arial" w:cs="Arial"/>
          <w:sz w:val="28"/>
          <w:szCs w:val="28"/>
        </w:rPr>
        <w:t>optimistisk och fram</w:t>
      </w:r>
      <w:r w:rsidRPr="00F855A8">
        <w:rPr>
          <w:rFonts w:ascii="Arial" w:hAnsi="Arial" w:cs="Arial"/>
          <w:sz w:val="28"/>
          <w:szCs w:val="28"/>
          <w:lang w:val="da-DK"/>
        </w:rPr>
        <w:t>å</w:t>
      </w:r>
      <w:r w:rsidRPr="00F855A8">
        <w:rPr>
          <w:rFonts w:ascii="Arial" w:hAnsi="Arial" w:cs="Arial"/>
          <w:sz w:val="28"/>
          <w:szCs w:val="28"/>
        </w:rPr>
        <w:t>t inriktad.</w:t>
      </w:r>
    </w:p>
    <w:p w14:paraId="6632C5B5" w14:textId="76A97A2D" w:rsidR="00000280" w:rsidRPr="00F855A8" w:rsidRDefault="00000280" w:rsidP="00B11AB4">
      <w:pPr>
        <w:pStyle w:val="Frval"/>
        <w:spacing w:before="0" w:after="240" w:line="240" w:lineRule="auto"/>
        <w:rPr>
          <w:rStyle w:val="Ingen"/>
          <w:rFonts w:ascii="Arial" w:eastAsia="Helvetica Neue" w:hAnsi="Arial" w:cs="Arial"/>
          <w:sz w:val="28"/>
          <w:szCs w:val="28"/>
        </w:rPr>
      </w:pPr>
      <w:r w:rsidRPr="00F855A8">
        <w:rPr>
          <w:rFonts w:ascii="Arial" w:hAnsi="Arial" w:cs="Arial"/>
          <w:sz w:val="28"/>
          <w:szCs w:val="28"/>
        </w:rPr>
        <w:t>4. SRF-kompetens? Erfarenheter fr</w:t>
      </w:r>
      <w:r w:rsidRPr="00F855A8">
        <w:rPr>
          <w:rFonts w:ascii="Arial" w:hAnsi="Arial" w:cs="Arial"/>
          <w:sz w:val="28"/>
          <w:szCs w:val="28"/>
          <w:lang w:val="da-DK"/>
        </w:rPr>
        <w:t>å</w:t>
      </w:r>
      <w:r w:rsidRPr="00F855A8">
        <w:rPr>
          <w:rFonts w:ascii="Arial" w:hAnsi="Arial" w:cs="Arial"/>
          <w:sz w:val="28"/>
          <w:szCs w:val="28"/>
        </w:rPr>
        <w:t>n andra organisationer?</w:t>
      </w:r>
      <w:r w:rsidRPr="00F855A8">
        <w:rPr>
          <w:rStyle w:val="Ingen"/>
          <w:rFonts w:ascii="Arial" w:eastAsia="Times New Roman" w:hAnsi="Arial" w:cs="Arial"/>
          <w:sz w:val="28"/>
          <w:szCs w:val="28"/>
        </w:rPr>
        <w:br/>
      </w:r>
      <w:proofErr w:type="spellStart"/>
      <w:r w:rsidRPr="00F855A8">
        <w:rPr>
          <w:rFonts w:ascii="Arial" w:hAnsi="Arial" w:cs="Arial"/>
          <w:sz w:val="28"/>
          <w:szCs w:val="28"/>
        </w:rPr>
        <w:t>Spr</w:t>
      </w:r>
      <w:proofErr w:type="spellEnd"/>
      <w:r w:rsidRPr="00F855A8">
        <w:rPr>
          <w:rFonts w:ascii="Arial" w:hAnsi="Arial" w:cs="Arial"/>
          <w:sz w:val="28"/>
          <w:szCs w:val="28"/>
          <w:lang w:val="da-DK"/>
        </w:rPr>
        <w:t>å</w:t>
      </w:r>
      <w:proofErr w:type="spellStart"/>
      <w:r w:rsidRPr="00F855A8">
        <w:rPr>
          <w:rFonts w:ascii="Arial" w:hAnsi="Arial" w:cs="Arial"/>
          <w:sz w:val="28"/>
          <w:szCs w:val="28"/>
        </w:rPr>
        <w:t>kkunskaper</w:t>
      </w:r>
      <w:proofErr w:type="spellEnd"/>
      <w:r w:rsidRPr="00F855A8">
        <w:rPr>
          <w:rFonts w:ascii="Arial" w:hAnsi="Arial" w:cs="Arial"/>
          <w:sz w:val="28"/>
          <w:szCs w:val="28"/>
        </w:rPr>
        <w:t xml:space="preserve"> engelska, spanska.</w:t>
      </w:r>
      <w:r w:rsidRPr="00F855A8">
        <w:rPr>
          <w:rStyle w:val="Ingen"/>
          <w:rFonts w:ascii="Arial" w:eastAsia="Times New Roman" w:hAnsi="Arial" w:cs="Arial"/>
          <w:sz w:val="28"/>
          <w:szCs w:val="28"/>
        </w:rPr>
        <w:br/>
      </w:r>
      <w:r w:rsidRPr="00F855A8">
        <w:rPr>
          <w:rFonts w:ascii="Arial" w:hAnsi="Arial" w:cs="Arial"/>
          <w:sz w:val="28"/>
          <w:szCs w:val="28"/>
        </w:rPr>
        <w:t>Rest runt i världen och arbetat för olika organisationer.</w:t>
      </w:r>
      <w:r w:rsidRPr="00F855A8">
        <w:rPr>
          <w:rStyle w:val="Ingen"/>
          <w:rFonts w:ascii="Arial" w:eastAsia="Times New Roman" w:hAnsi="Arial" w:cs="Arial"/>
          <w:sz w:val="28"/>
          <w:szCs w:val="28"/>
        </w:rPr>
        <w:br/>
      </w:r>
      <w:r w:rsidRPr="00F855A8">
        <w:rPr>
          <w:rFonts w:ascii="Arial" w:hAnsi="Arial" w:cs="Arial"/>
          <w:sz w:val="28"/>
          <w:szCs w:val="28"/>
        </w:rPr>
        <w:t>Förkovrar sig i skrivarkurser.</w:t>
      </w:r>
      <w:r w:rsidRPr="00F855A8">
        <w:rPr>
          <w:rStyle w:val="Ingen"/>
          <w:rFonts w:ascii="Arial" w:eastAsia="Times New Roman" w:hAnsi="Arial" w:cs="Arial"/>
          <w:sz w:val="28"/>
          <w:szCs w:val="28"/>
        </w:rPr>
        <w:br/>
      </w:r>
      <w:r w:rsidR="008E42FD">
        <w:rPr>
          <w:rFonts w:ascii="Arial" w:hAnsi="Arial" w:cs="Arial"/>
          <w:sz w:val="28"/>
          <w:szCs w:val="28"/>
        </w:rPr>
        <w:t>V</w:t>
      </w:r>
      <w:r w:rsidRPr="00F855A8">
        <w:rPr>
          <w:rFonts w:ascii="Arial" w:hAnsi="Arial" w:cs="Arial"/>
          <w:sz w:val="28"/>
          <w:szCs w:val="28"/>
        </w:rPr>
        <w:t xml:space="preserve">arit ordförande i Stockholmsavdelningen av föreningen Norden. Ordförande i Trappan, folkets hus i Vällingby och suttit länge i styrelsen för Pockettidningen R.  </w:t>
      </w:r>
      <w:proofErr w:type="spellStart"/>
      <w:r w:rsidRPr="00F855A8">
        <w:rPr>
          <w:rFonts w:ascii="Arial" w:hAnsi="Arial" w:cs="Arial"/>
          <w:sz w:val="28"/>
          <w:szCs w:val="28"/>
          <w:lang w:val="de-DE"/>
        </w:rPr>
        <w:t>Anst</w:t>
      </w:r>
      <w:r w:rsidRPr="00F855A8">
        <w:rPr>
          <w:rFonts w:ascii="Arial" w:hAnsi="Arial" w:cs="Arial"/>
          <w:sz w:val="28"/>
          <w:szCs w:val="28"/>
        </w:rPr>
        <w:t>älld</w:t>
      </w:r>
      <w:proofErr w:type="spellEnd"/>
      <w:r w:rsidRPr="00F855A8">
        <w:rPr>
          <w:rFonts w:ascii="Arial" w:hAnsi="Arial" w:cs="Arial"/>
          <w:sz w:val="28"/>
          <w:szCs w:val="28"/>
        </w:rPr>
        <w:t xml:space="preserve"> som ombudsman i SRF Stockholms stad 1995-2005.</w:t>
      </w:r>
    </w:p>
    <w:p w14:paraId="44D78D71" w14:textId="101669A2" w:rsidR="00000280" w:rsidRPr="00F855A8" w:rsidRDefault="00000280" w:rsidP="00B11AB4">
      <w:pPr>
        <w:pStyle w:val="Frval"/>
        <w:spacing w:before="0" w:after="240" w:line="240" w:lineRule="auto"/>
        <w:rPr>
          <w:rStyle w:val="Ingen"/>
          <w:rFonts w:ascii="Arial" w:eastAsia="Helvetica Neue" w:hAnsi="Arial" w:cs="Arial"/>
          <w:sz w:val="28"/>
          <w:szCs w:val="28"/>
        </w:rPr>
      </w:pPr>
      <w:r w:rsidRPr="00F855A8">
        <w:rPr>
          <w:rFonts w:ascii="Arial" w:hAnsi="Arial" w:cs="Arial"/>
          <w:sz w:val="28"/>
          <w:szCs w:val="28"/>
        </w:rPr>
        <w:t xml:space="preserve">5. Hur tycker du att ett bra beslutsfattande ska gå </w:t>
      </w:r>
      <w:r w:rsidRPr="00F855A8">
        <w:rPr>
          <w:rFonts w:ascii="Arial" w:hAnsi="Arial" w:cs="Arial"/>
          <w:sz w:val="28"/>
          <w:szCs w:val="28"/>
          <w:lang w:val="zh-TW" w:eastAsia="zh-TW"/>
        </w:rPr>
        <w:t>till?</w:t>
      </w:r>
      <w:r w:rsidRPr="00F855A8">
        <w:rPr>
          <w:rStyle w:val="Ingen"/>
          <w:rFonts w:ascii="Arial" w:eastAsia="Times New Roman" w:hAnsi="Arial" w:cs="Arial"/>
          <w:sz w:val="28"/>
          <w:szCs w:val="28"/>
        </w:rPr>
        <w:br/>
      </w:r>
      <w:r w:rsidRPr="00F855A8">
        <w:rPr>
          <w:rFonts w:ascii="Arial" w:hAnsi="Arial" w:cs="Arial"/>
          <w:sz w:val="28"/>
          <w:szCs w:val="28"/>
          <w:lang w:val="nl-NL"/>
        </w:rPr>
        <w:t>Kongressen m</w:t>
      </w:r>
      <w:r w:rsidRPr="00F855A8">
        <w:rPr>
          <w:rFonts w:ascii="Arial" w:hAnsi="Arial" w:cs="Arial"/>
          <w:sz w:val="28"/>
          <w:szCs w:val="28"/>
          <w:lang w:val="da-DK"/>
        </w:rPr>
        <w:t>å</w:t>
      </w:r>
      <w:proofErr w:type="spellStart"/>
      <w:r w:rsidRPr="00F855A8">
        <w:rPr>
          <w:rFonts w:ascii="Arial" w:hAnsi="Arial" w:cs="Arial"/>
          <w:sz w:val="28"/>
          <w:szCs w:val="28"/>
        </w:rPr>
        <w:t>ste</w:t>
      </w:r>
      <w:proofErr w:type="spellEnd"/>
      <w:r w:rsidRPr="00F855A8">
        <w:rPr>
          <w:rFonts w:ascii="Arial" w:hAnsi="Arial" w:cs="Arial"/>
          <w:sz w:val="28"/>
          <w:szCs w:val="28"/>
        </w:rPr>
        <w:t xml:space="preserve"> välja en styrelse där det finns </w:t>
      </w:r>
      <w:proofErr w:type="spellStart"/>
      <w:r w:rsidRPr="00F855A8">
        <w:rPr>
          <w:rFonts w:ascii="Arial" w:hAnsi="Arial" w:cs="Arial"/>
          <w:sz w:val="28"/>
          <w:szCs w:val="28"/>
        </w:rPr>
        <w:t>fö</w:t>
      </w:r>
      <w:r w:rsidRPr="00F855A8">
        <w:rPr>
          <w:rFonts w:ascii="Arial" w:hAnsi="Arial" w:cs="Arial"/>
          <w:sz w:val="28"/>
          <w:szCs w:val="28"/>
          <w:lang w:val="de-DE"/>
        </w:rPr>
        <w:t>ruts</w:t>
      </w:r>
      <w:r w:rsidRPr="00F855A8">
        <w:rPr>
          <w:rFonts w:ascii="Arial" w:hAnsi="Arial" w:cs="Arial"/>
          <w:sz w:val="28"/>
          <w:szCs w:val="28"/>
        </w:rPr>
        <w:t>ättningar</w:t>
      </w:r>
      <w:proofErr w:type="spellEnd"/>
      <w:r w:rsidRPr="00F855A8">
        <w:rPr>
          <w:rFonts w:ascii="Arial" w:hAnsi="Arial" w:cs="Arial"/>
          <w:sz w:val="28"/>
          <w:szCs w:val="28"/>
        </w:rPr>
        <w:t xml:space="preserve"> </w:t>
      </w:r>
      <w:r w:rsidRPr="00F855A8">
        <w:rPr>
          <w:rStyle w:val="Ingen"/>
          <w:rFonts w:ascii="Arial" w:eastAsia="Times New Roman" w:hAnsi="Arial" w:cs="Arial"/>
          <w:sz w:val="28"/>
          <w:szCs w:val="28"/>
        </w:rPr>
        <w:br/>
      </w:r>
      <w:r w:rsidRPr="00F855A8">
        <w:rPr>
          <w:rFonts w:ascii="Arial" w:hAnsi="Arial" w:cs="Arial"/>
          <w:sz w:val="28"/>
          <w:szCs w:val="28"/>
        </w:rPr>
        <w:t>för samarbete.</w:t>
      </w:r>
      <w:r w:rsidRPr="00F855A8">
        <w:rPr>
          <w:rStyle w:val="Ingen"/>
          <w:rFonts w:ascii="Arial" w:eastAsia="Times New Roman" w:hAnsi="Arial" w:cs="Arial"/>
          <w:sz w:val="28"/>
          <w:szCs w:val="28"/>
        </w:rPr>
        <w:br/>
      </w:r>
      <w:r w:rsidRPr="00F855A8">
        <w:rPr>
          <w:rFonts w:ascii="Arial" w:hAnsi="Arial" w:cs="Arial"/>
          <w:sz w:val="28"/>
          <w:szCs w:val="28"/>
        </w:rPr>
        <w:t>Ordentliga beslutsunderlag.</w:t>
      </w:r>
      <w:r w:rsidR="00B11AB4">
        <w:rPr>
          <w:rFonts w:ascii="Arial" w:hAnsi="Arial" w:cs="Arial"/>
          <w:sz w:val="28"/>
          <w:szCs w:val="28"/>
        </w:rPr>
        <w:t xml:space="preserve"> </w:t>
      </w:r>
      <w:r w:rsidRPr="00F855A8">
        <w:rPr>
          <w:rFonts w:ascii="Arial" w:hAnsi="Arial" w:cs="Arial"/>
          <w:sz w:val="28"/>
          <w:szCs w:val="28"/>
        </w:rPr>
        <w:t>Viktigt att följa upp fattade beslut.</w:t>
      </w:r>
    </w:p>
    <w:p w14:paraId="1C59F5FB" w14:textId="247002D3" w:rsidR="00000280" w:rsidRPr="00F855A8" w:rsidRDefault="00000280" w:rsidP="00F855A8">
      <w:pPr>
        <w:pStyle w:val="Frval"/>
        <w:spacing w:before="0" w:line="240" w:lineRule="auto"/>
        <w:rPr>
          <w:rStyle w:val="Ingen"/>
          <w:rFonts w:ascii="Arial" w:eastAsia="Helvetica Neue" w:hAnsi="Arial" w:cs="Arial"/>
          <w:sz w:val="28"/>
          <w:szCs w:val="28"/>
        </w:rPr>
      </w:pPr>
      <w:r w:rsidRPr="00F855A8">
        <w:rPr>
          <w:rFonts w:ascii="Arial" w:hAnsi="Arial" w:cs="Arial"/>
          <w:sz w:val="28"/>
          <w:szCs w:val="28"/>
        </w:rPr>
        <w:t>6. Hur agerar du om du upptäcker brister inom organisationen?</w:t>
      </w:r>
      <w:r w:rsidRPr="00F855A8">
        <w:rPr>
          <w:rStyle w:val="Ingen"/>
          <w:rFonts w:ascii="Arial" w:eastAsia="Times New Roman" w:hAnsi="Arial" w:cs="Arial"/>
          <w:sz w:val="28"/>
          <w:szCs w:val="28"/>
        </w:rPr>
        <w:br/>
      </w:r>
      <w:r w:rsidRPr="00F855A8">
        <w:rPr>
          <w:rFonts w:ascii="Arial" w:hAnsi="Arial" w:cs="Arial"/>
          <w:sz w:val="28"/>
          <w:szCs w:val="28"/>
        </w:rPr>
        <w:t>Diskutera med styrelsen. Ordförande konferensen.</w:t>
      </w:r>
      <w:r w:rsidRPr="00F855A8">
        <w:rPr>
          <w:rStyle w:val="Ingen"/>
          <w:rFonts w:ascii="Arial" w:eastAsia="Times New Roman" w:hAnsi="Arial" w:cs="Arial"/>
          <w:sz w:val="28"/>
          <w:szCs w:val="28"/>
        </w:rPr>
        <w:br/>
      </w:r>
      <w:r w:rsidRPr="00F855A8">
        <w:rPr>
          <w:rFonts w:ascii="Arial" w:hAnsi="Arial" w:cs="Arial"/>
          <w:sz w:val="28"/>
          <w:szCs w:val="28"/>
        </w:rPr>
        <w:t>Vid allvarliga brister kan man kalla in till extra kongress.</w:t>
      </w:r>
    </w:p>
    <w:p w14:paraId="423E4E10" w14:textId="77777777" w:rsidR="00000280" w:rsidRPr="00F855A8" w:rsidRDefault="00000280" w:rsidP="00F855A8">
      <w:pPr>
        <w:pStyle w:val="Frval"/>
        <w:spacing w:before="0" w:line="240" w:lineRule="auto"/>
        <w:rPr>
          <w:rFonts w:ascii="Arial" w:hAnsi="Arial" w:cs="Arial"/>
          <w:sz w:val="28"/>
          <w:szCs w:val="28"/>
        </w:rPr>
      </w:pPr>
    </w:p>
    <w:p w14:paraId="2BDB2C43" w14:textId="77777777" w:rsidR="00B11AB4" w:rsidRDefault="00000280" w:rsidP="00B11AB4">
      <w:pPr>
        <w:pStyle w:val="Frval"/>
        <w:spacing w:before="0" w:after="240" w:line="240" w:lineRule="auto"/>
        <w:rPr>
          <w:rFonts w:ascii="Arial" w:hAnsi="Arial" w:cs="Arial"/>
          <w:sz w:val="28"/>
          <w:szCs w:val="28"/>
        </w:rPr>
      </w:pPr>
      <w:r w:rsidRPr="00F855A8">
        <w:rPr>
          <w:rFonts w:ascii="Arial" w:hAnsi="Arial" w:cs="Arial"/>
          <w:sz w:val="28"/>
          <w:szCs w:val="28"/>
        </w:rPr>
        <w:t>7. Kan du hantera dator/telefon och digitala mö</w:t>
      </w:r>
      <w:r w:rsidRPr="00F855A8">
        <w:rPr>
          <w:rFonts w:ascii="Arial" w:hAnsi="Arial" w:cs="Arial"/>
          <w:sz w:val="28"/>
          <w:szCs w:val="28"/>
          <w:lang w:val="zh-TW" w:eastAsia="zh-TW"/>
        </w:rPr>
        <w:t>ten?</w:t>
      </w:r>
      <w:r w:rsidRPr="00F855A8">
        <w:rPr>
          <w:rStyle w:val="Ingen"/>
          <w:rFonts w:ascii="Arial" w:eastAsia="Times New Roman" w:hAnsi="Arial" w:cs="Arial"/>
          <w:sz w:val="28"/>
          <w:szCs w:val="28"/>
        </w:rPr>
        <w:br/>
      </w:r>
      <w:r w:rsidRPr="00F855A8">
        <w:rPr>
          <w:rFonts w:ascii="Arial" w:hAnsi="Arial" w:cs="Arial"/>
          <w:sz w:val="28"/>
          <w:szCs w:val="28"/>
        </w:rPr>
        <w:t>Ja.</w:t>
      </w:r>
    </w:p>
    <w:p w14:paraId="7054A6E7" w14:textId="77777777" w:rsidR="00B11AB4" w:rsidRDefault="00000280" w:rsidP="00B11AB4">
      <w:pPr>
        <w:pStyle w:val="Frval"/>
        <w:spacing w:before="0" w:after="240" w:line="240" w:lineRule="auto"/>
        <w:rPr>
          <w:rFonts w:ascii="Arial" w:hAnsi="Arial" w:cs="Arial"/>
          <w:sz w:val="28"/>
          <w:szCs w:val="28"/>
        </w:rPr>
      </w:pPr>
      <w:r w:rsidRPr="00F855A8">
        <w:rPr>
          <w:rFonts w:ascii="Arial" w:hAnsi="Arial" w:cs="Arial"/>
          <w:sz w:val="28"/>
          <w:szCs w:val="28"/>
          <w:lang w:val="fr-FR"/>
        </w:rPr>
        <w:t>8. Kan du t</w:t>
      </w:r>
      <w:r w:rsidRPr="00F855A8">
        <w:rPr>
          <w:rFonts w:ascii="Arial" w:hAnsi="Arial" w:cs="Arial"/>
          <w:sz w:val="28"/>
          <w:szCs w:val="28"/>
        </w:rPr>
        <w:t>änka dig att vara sammankallande?</w:t>
      </w:r>
      <w:r w:rsidRPr="00F855A8">
        <w:rPr>
          <w:rStyle w:val="Ingen"/>
          <w:rFonts w:ascii="Arial" w:eastAsia="Times New Roman" w:hAnsi="Arial" w:cs="Arial"/>
          <w:sz w:val="28"/>
          <w:szCs w:val="28"/>
        </w:rPr>
        <w:br/>
      </w:r>
      <w:r w:rsidRPr="00F855A8">
        <w:rPr>
          <w:rFonts w:ascii="Arial" w:hAnsi="Arial" w:cs="Arial"/>
          <w:sz w:val="28"/>
          <w:szCs w:val="28"/>
        </w:rPr>
        <w:t>Ja.</w:t>
      </w:r>
    </w:p>
    <w:p w14:paraId="6B459846" w14:textId="7A93EDFD" w:rsidR="00000280" w:rsidRPr="00F855A8" w:rsidRDefault="00000280" w:rsidP="00B11AB4">
      <w:pPr>
        <w:pStyle w:val="Frval"/>
        <w:spacing w:before="0" w:after="240" w:line="240" w:lineRule="auto"/>
        <w:rPr>
          <w:rStyle w:val="Ingen"/>
          <w:rFonts w:ascii="Arial" w:eastAsia="Helvetica Neue" w:hAnsi="Arial" w:cs="Arial"/>
          <w:sz w:val="28"/>
          <w:szCs w:val="28"/>
        </w:rPr>
      </w:pPr>
      <w:r w:rsidRPr="00F855A8">
        <w:rPr>
          <w:rFonts w:ascii="Arial" w:hAnsi="Arial" w:cs="Arial"/>
          <w:sz w:val="28"/>
          <w:szCs w:val="28"/>
        </w:rPr>
        <w:lastRenderedPageBreak/>
        <w:t>9. N</w:t>
      </w:r>
      <w:r w:rsidRPr="00F855A8">
        <w:rPr>
          <w:rFonts w:ascii="Arial" w:hAnsi="Arial" w:cs="Arial"/>
          <w:sz w:val="28"/>
          <w:szCs w:val="28"/>
          <w:lang w:val="da-DK"/>
        </w:rPr>
        <w:t>å</w:t>
      </w:r>
      <w:r w:rsidRPr="00F855A8">
        <w:rPr>
          <w:rFonts w:ascii="Arial" w:hAnsi="Arial" w:cs="Arial"/>
          <w:sz w:val="28"/>
          <w:szCs w:val="28"/>
        </w:rPr>
        <w:t>got mer du vill tillägga</w:t>
      </w:r>
    </w:p>
    <w:p w14:paraId="67EF94D0" w14:textId="77777777" w:rsidR="00000280" w:rsidRPr="00F855A8" w:rsidRDefault="00000280" w:rsidP="00F855A8">
      <w:pPr>
        <w:pStyle w:val="Frval"/>
        <w:spacing w:before="0" w:line="240" w:lineRule="auto"/>
        <w:rPr>
          <w:rStyle w:val="Ingen"/>
          <w:rFonts w:ascii="Arial" w:eastAsia="Helvetica Neue" w:hAnsi="Arial" w:cs="Arial"/>
          <w:sz w:val="28"/>
          <w:szCs w:val="28"/>
        </w:rPr>
      </w:pPr>
    </w:p>
    <w:p w14:paraId="3EA6CD74" w14:textId="77777777" w:rsidR="00F37C79" w:rsidRDefault="00F37C79" w:rsidP="00634FB8">
      <w:pPr>
        <w:rPr>
          <w:sz w:val="36"/>
        </w:rPr>
      </w:pPr>
    </w:p>
    <w:sectPr w:rsidR="00F37C79"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44F7" w14:textId="77777777" w:rsidR="00BD6066" w:rsidRDefault="00BD6066" w:rsidP="004A71FF">
      <w:r>
        <w:separator/>
      </w:r>
    </w:p>
  </w:endnote>
  <w:endnote w:type="continuationSeparator" w:id="0">
    <w:p w14:paraId="09A43961" w14:textId="77777777" w:rsidR="00BD6066" w:rsidRDefault="00BD6066" w:rsidP="004A71FF">
      <w:r>
        <w:continuationSeparator/>
      </w:r>
    </w:p>
  </w:endnote>
  <w:endnote w:type="continuationNotice" w:id="1">
    <w:p w14:paraId="546588E3" w14:textId="77777777" w:rsidR="00BD6066" w:rsidRDefault="00BD6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540E7445" w14:textId="27440C0B" w:rsidR="00706028" w:rsidRDefault="00D40404" w:rsidP="00D40404">
            <w:pPr>
              <w:pStyle w:val="Sidfot"/>
            </w:pPr>
            <w:r>
              <w:t xml:space="preserve">Kongress 2024/Handling </w:t>
            </w:r>
            <w:r w:rsidR="00F37C79">
              <w:t xml:space="preserve">§ 16. </w:t>
            </w:r>
            <w:r w:rsidR="00585048">
              <w:t>-1</w:t>
            </w:r>
            <w:r w:rsidR="00E61C5C">
              <w:t>9</w:t>
            </w:r>
            <w:r w:rsidR="00585048">
              <w:t>.</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498F69E3"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9506A" w14:textId="77777777" w:rsidR="009C273A" w:rsidRDefault="009C273A" w:rsidP="009C273A">
    <w:pPr>
      <w:pStyle w:val="Sidfot"/>
      <w:jc w:val="center"/>
    </w:pPr>
    <w:r>
      <w:rPr>
        <w:noProof/>
        <w:sz w:val="24"/>
        <w:szCs w:val="24"/>
      </w:rPr>
      <w:drawing>
        <wp:inline distT="0" distB="0" distL="0" distR="0" wp14:anchorId="06F11D98" wp14:editId="6B08FE26">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4F962" w14:textId="77777777" w:rsidR="00BD6066" w:rsidRDefault="00BD6066" w:rsidP="004A71FF">
      <w:r>
        <w:separator/>
      </w:r>
    </w:p>
  </w:footnote>
  <w:footnote w:type="continuationSeparator" w:id="0">
    <w:p w14:paraId="75B82B1E" w14:textId="77777777" w:rsidR="00BD6066" w:rsidRDefault="00BD6066" w:rsidP="004A71FF">
      <w:r>
        <w:continuationSeparator/>
      </w:r>
    </w:p>
  </w:footnote>
  <w:footnote w:type="continuationNotice" w:id="1">
    <w:p w14:paraId="04A9F118" w14:textId="77777777" w:rsidR="00BD6066" w:rsidRDefault="00BD60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0B8A"/>
    <w:multiLevelType w:val="multilevel"/>
    <w:tmpl w:val="D9BCB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A2FFF"/>
    <w:multiLevelType w:val="multilevel"/>
    <w:tmpl w:val="2F88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2327F6E"/>
    <w:multiLevelType w:val="hybridMultilevel"/>
    <w:tmpl w:val="F56245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8"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9"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8"/>
  </w:num>
  <w:num w:numId="2" w16cid:durableId="12221347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1"/>
  </w:num>
  <w:num w:numId="5" w16cid:durableId="832719958">
    <w:abstractNumId w:val="15"/>
  </w:num>
  <w:num w:numId="6" w16cid:durableId="200285467">
    <w:abstractNumId w:val="7"/>
  </w:num>
  <w:num w:numId="7" w16cid:durableId="1958563974">
    <w:abstractNumId w:val="5"/>
  </w:num>
  <w:num w:numId="8" w16cid:durableId="1445689210">
    <w:abstractNumId w:val="16"/>
  </w:num>
  <w:num w:numId="9" w16cid:durableId="447939091">
    <w:abstractNumId w:val="5"/>
  </w:num>
  <w:num w:numId="10" w16cid:durableId="1590894410">
    <w:abstractNumId w:val="6"/>
  </w:num>
  <w:num w:numId="11" w16cid:durableId="768934155">
    <w:abstractNumId w:val="3"/>
  </w:num>
  <w:num w:numId="12" w16cid:durableId="102306843">
    <w:abstractNumId w:val="11"/>
  </w:num>
  <w:num w:numId="13" w16cid:durableId="272641063">
    <w:abstractNumId w:val="10"/>
  </w:num>
  <w:num w:numId="14" w16cid:durableId="740056183">
    <w:abstractNumId w:val="14"/>
  </w:num>
  <w:num w:numId="15" w16cid:durableId="1411805668">
    <w:abstractNumId w:val="4"/>
  </w:num>
  <w:num w:numId="16" w16cid:durableId="1380325358">
    <w:abstractNumId w:val="12"/>
  </w:num>
  <w:num w:numId="17" w16cid:durableId="1510371397">
    <w:abstractNumId w:val="9"/>
  </w:num>
  <w:num w:numId="18" w16cid:durableId="475729965">
    <w:abstractNumId w:val="19"/>
  </w:num>
  <w:num w:numId="19" w16cid:durableId="1791318653">
    <w:abstractNumId w:val="0"/>
  </w:num>
  <w:num w:numId="20" w16cid:durableId="1729693470">
    <w:abstractNumId w:val="2"/>
  </w:num>
  <w:num w:numId="21" w16cid:durableId="1239245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34"/>
    <w:rsid w:val="00000280"/>
    <w:rsid w:val="000008B3"/>
    <w:rsid w:val="00004CB4"/>
    <w:rsid w:val="00010C22"/>
    <w:rsid w:val="00013280"/>
    <w:rsid w:val="00014FBC"/>
    <w:rsid w:val="00023687"/>
    <w:rsid w:val="00023E04"/>
    <w:rsid w:val="00035AE1"/>
    <w:rsid w:val="00035B5E"/>
    <w:rsid w:val="0003620C"/>
    <w:rsid w:val="00042353"/>
    <w:rsid w:val="00042703"/>
    <w:rsid w:val="000437B4"/>
    <w:rsid w:val="00045B91"/>
    <w:rsid w:val="00045F6F"/>
    <w:rsid w:val="00052488"/>
    <w:rsid w:val="00052E5B"/>
    <w:rsid w:val="00053C00"/>
    <w:rsid w:val="00055E2D"/>
    <w:rsid w:val="00056FA9"/>
    <w:rsid w:val="0006097E"/>
    <w:rsid w:val="000661AB"/>
    <w:rsid w:val="00070419"/>
    <w:rsid w:val="00071A9A"/>
    <w:rsid w:val="00073EFA"/>
    <w:rsid w:val="00081C32"/>
    <w:rsid w:val="00085C9B"/>
    <w:rsid w:val="0009134E"/>
    <w:rsid w:val="000929D9"/>
    <w:rsid w:val="00092E70"/>
    <w:rsid w:val="000940C6"/>
    <w:rsid w:val="00097AC7"/>
    <w:rsid w:val="00097FC9"/>
    <w:rsid w:val="000A02CF"/>
    <w:rsid w:val="000A1281"/>
    <w:rsid w:val="000B0E83"/>
    <w:rsid w:val="000B0E94"/>
    <w:rsid w:val="000B1335"/>
    <w:rsid w:val="000B3B6D"/>
    <w:rsid w:val="000B3E67"/>
    <w:rsid w:val="000B455C"/>
    <w:rsid w:val="000C1248"/>
    <w:rsid w:val="000C156E"/>
    <w:rsid w:val="000C2CFA"/>
    <w:rsid w:val="000C6AC2"/>
    <w:rsid w:val="000C6D0E"/>
    <w:rsid w:val="000C7030"/>
    <w:rsid w:val="000C7299"/>
    <w:rsid w:val="000D263E"/>
    <w:rsid w:val="000D2EB9"/>
    <w:rsid w:val="000D633A"/>
    <w:rsid w:val="000E07E5"/>
    <w:rsid w:val="000E6569"/>
    <w:rsid w:val="000E7DC6"/>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47442"/>
    <w:rsid w:val="00151596"/>
    <w:rsid w:val="001518D5"/>
    <w:rsid w:val="00153D96"/>
    <w:rsid w:val="00154101"/>
    <w:rsid w:val="001545BF"/>
    <w:rsid w:val="001552BD"/>
    <w:rsid w:val="00156010"/>
    <w:rsid w:val="00157BFF"/>
    <w:rsid w:val="001613A6"/>
    <w:rsid w:val="00162D87"/>
    <w:rsid w:val="001637A3"/>
    <w:rsid w:val="001652E0"/>
    <w:rsid w:val="00165E06"/>
    <w:rsid w:val="00167B43"/>
    <w:rsid w:val="0017179D"/>
    <w:rsid w:val="00174E40"/>
    <w:rsid w:val="00182974"/>
    <w:rsid w:val="001844E1"/>
    <w:rsid w:val="0018496F"/>
    <w:rsid w:val="0018559A"/>
    <w:rsid w:val="00186E35"/>
    <w:rsid w:val="001878ED"/>
    <w:rsid w:val="00195FB8"/>
    <w:rsid w:val="00196C7C"/>
    <w:rsid w:val="001A111A"/>
    <w:rsid w:val="001A72ED"/>
    <w:rsid w:val="001B0E6B"/>
    <w:rsid w:val="001B1F57"/>
    <w:rsid w:val="001B7553"/>
    <w:rsid w:val="001C0341"/>
    <w:rsid w:val="001C0AA2"/>
    <w:rsid w:val="001C1C39"/>
    <w:rsid w:val="001C1C7E"/>
    <w:rsid w:val="001C1D1F"/>
    <w:rsid w:val="001C2AC3"/>
    <w:rsid w:val="001C2C24"/>
    <w:rsid w:val="001C4471"/>
    <w:rsid w:val="001D3CDC"/>
    <w:rsid w:val="001E004F"/>
    <w:rsid w:val="001E37BC"/>
    <w:rsid w:val="001E635C"/>
    <w:rsid w:val="001E70B8"/>
    <w:rsid w:val="001F0670"/>
    <w:rsid w:val="001F1169"/>
    <w:rsid w:val="001F1875"/>
    <w:rsid w:val="001F1C33"/>
    <w:rsid w:val="001F3B2C"/>
    <w:rsid w:val="001F5A63"/>
    <w:rsid w:val="001F5A83"/>
    <w:rsid w:val="00200449"/>
    <w:rsid w:val="00202C39"/>
    <w:rsid w:val="00204A27"/>
    <w:rsid w:val="00205300"/>
    <w:rsid w:val="00205847"/>
    <w:rsid w:val="0020614C"/>
    <w:rsid w:val="00206E88"/>
    <w:rsid w:val="002073C2"/>
    <w:rsid w:val="00211835"/>
    <w:rsid w:val="00213E52"/>
    <w:rsid w:val="002145B6"/>
    <w:rsid w:val="00214BC9"/>
    <w:rsid w:val="00214C67"/>
    <w:rsid w:val="0021622B"/>
    <w:rsid w:val="00216BD0"/>
    <w:rsid w:val="00216BEB"/>
    <w:rsid w:val="00217EE4"/>
    <w:rsid w:val="002206A7"/>
    <w:rsid w:val="00220DF3"/>
    <w:rsid w:val="002232FA"/>
    <w:rsid w:val="00224913"/>
    <w:rsid w:val="00225895"/>
    <w:rsid w:val="0022626A"/>
    <w:rsid w:val="002269DC"/>
    <w:rsid w:val="00227284"/>
    <w:rsid w:val="00230FA2"/>
    <w:rsid w:val="0023104D"/>
    <w:rsid w:val="00232E82"/>
    <w:rsid w:val="00235600"/>
    <w:rsid w:val="0023682E"/>
    <w:rsid w:val="00241AD9"/>
    <w:rsid w:val="00242554"/>
    <w:rsid w:val="0024714C"/>
    <w:rsid w:val="0024717F"/>
    <w:rsid w:val="00251D5F"/>
    <w:rsid w:val="00260CD3"/>
    <w:rsid w:val="002620FA"/>
    <w:rsid w:val="00266233"/>
    <w:rsid w:val="00270A40"/>
    <w:rsid w:val="0027244A"/>
    <w:rsid w:val="00274DF7"/>
    <w:rsid w:val="00274F5A"/>
    <w:rsid w:val="002812D2"/>
    <w:rsid w:val="002825CA"/>
    <w:rsid w:val="00284815"/>
    <w:rsid w:val="00290F02"/>
    <w:rsid w:val="0029301B"/>
    <w:rsid w:val="00293623"/>
    <w:rsid w:val="00293D49"/>
    <w:rsid w:val="0029563A"/>
    <w:rsid w:val="002966B1"/>
    <w:rsid w:val="00296C0A"/>
    <w:rsid w:val="002A09B0"/>
    <w:rsid w:val="002A25F3"/>
    <w:rsid w:val="002A27E7"/>
    <w:rsid w:val="002A29A1"/>
    <w:rsid w:val="002A61CA"/>
    <w:rsid w:val="002A68A8"/>
    <w:rsid w:val="002B0AB7"/>
    <w:rsid w:val="002B0BC2"/>
    <w:rsid w:val="002B27F3"/>
    <w:rsid w:val="002B2D53"/>
    <w:rsid w:val="002B2EA0"/>
    <w:rsid w:val="002B37C4"/>
    <w:rsid w:val="002B37F4"/>
    <w:rsid w:val="002B5280"/>
    <w:rsid w:val="002B5877"/>
    <w:rsid w:val="002B7368"/>
    <w:rsid w:val="002B739A"/>
    <w:rsid w:val="002C2750"/>
    <w:rsid w:val="002C67A9"/>
    <w:rsid w:val="002D1329"/>
    <w:rsid w:val="002D4CD5"/>
    <w:rsid w:val="002D5401"/>
    <w:rsid w:val="002D626C"/>
    <w:rsid w:val="002E29E9"/>
    <w:rsid w:val="002E48F0"/>
    <w:rsid w:val="002E5F38"/>
    <w:rsid w:val="002F27AA"/>
    <w:rsid w:val="002F324D"/>
    <w:rsid w:val="002F5CBB"/>
    <w:rsid w:val="002F7FDD"/>
    <w:rsid w:val="00304F66"/>
    <w:rsid w:val="003066D2"/>
    <w:rsid w:val="00307EE3"/>
    <w:rsid w:val="00311F33"/>
    <w:rsid w:val="00312FA1"/>
    <w:rsid w:val="003218FA"/>
    <w:rsid w:val="003221D0"/>
    <w:rsid w:val="00326992"/>
    <w:rsid w:val="0032776D"/>
    <w:rsid w:val="003277D6"/>
    <w:rsid w:val="0033054C"/>
    <w:rsid w:val="00331360"/>
    <w:rsid w:val="00332B23"/>
    <w:rsid w:val="003336D4"/>
    <w:rsid w:val="00333EA0"/>
    <w:rsid w:val="003344DA"/>
    <w:rsid w:val="00336063"/>
    <w:rsid w:val="00336463"/>
    <w:rsid w:val="00341DE4"/>
    <w:rsid w:val="00344E5B"/>
    <w:rsid w:val="003477D3"/>
    <w:rsid w:val="0035257E"/>
    <w:rsid w:val="003529D8"/>
    <w:rsid w:val="00353030"/>
    <w:rsid w:val="00356CA7"/>
    <w:rsid w:val="003618CC"/>
    <w:rsid w:val="00361D60"/>
    <w:rsid w:val="0036698E"/>
    <w:rsid w:val="003706F3"/>
    <w:rsid w:val="00371612"/>
    <w:rsid w:val="00371650"/>
    <w:rsid w:val="0037268D"/>
    <w:rsid w:val="00374A0A"/>
    <w:rsid w:val="00376519"/>
    <w:rsid w:val="003817D3"/>
    <w:rsid w:val="00391B1B"/>
    <w:rsid w:val="00392DFC"/>
    <w:rsid w:val="00394647"/>
    <w:rsid w:val="003977F6"/>
    <w:rsid w:val="003A648F"/>
    <w:rsid w:val="003A65C3"/>
    <w:rsid w:val="003A68C6"/>
    <w:rsid w:val="003B3663"/>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1466"/>
    <w:rsid w:val="003E70B6"/>
    <w:rsid w:val="003F1378"/>
    <w:rsid w:val="003F480F"/>
    <w:rsid w:val="003F77B8"/>
    <w:rsid w:val="0040009A"/>
    <w:rsid w:val="00401E15"/>
    <w:rsid w:val="004023EE"/>
    <w:rsid w:val="004027D1"/>
    <w:rsid w:val="00407644"/>
    <w:rsid w:val="0041027C"/>
    <w:rsid w:val="00420F32"/>
    <w:rsid w:val="00421917"/>
    <w:rsid w:val="00423F06"/>
    <w:rsid w:val="0042770B"/>
    <w:rsid w:val="00431D93"/>
    <w:rsid w:val="00434A2C"/>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2AD5"/>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D2BA8"/>
    <w:rsid w:val="004E2FD9"/>
    <w:rsid w:val="004E3AAB"/>
    <w:rsid w:val="004E71FC"/>
    <w:rsid w:val="004F3466"/>
    <w:rsid w:val="004F5F7F"/>
    <w:rsid w:val="004F718D"/>
    <w:rsid w:val="004F749A"/>
    <w:rsid w:val="00504D7A"/>
    <w:rsid w:val="005053B4"/>
    <w:rsid w:val="00506DA5"/>
    <w:rsid w:val="005105E0"/>
    <w:rsid w:val="005120A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1253"/>
    <w:rsid w:val="0055435B"/>
    <w:rsid w:val="00554D2E"/>
    <w:rsid w:val="0055566B"/>
    <w:rsid w:val="005574A3"/>
    <w:rsid w:val="00560D73"/>
    <w:rsid w:val="005610EC"/>
    <w:rsid w:val="005647D4"/>
    <w:rsid w:val="00565A50"/>
    <w:rsid w:val="00572477"/>
    <w:rsid w:val="00575D19"/>
    <w:rsid w:val="00577486"/>
    <w:rsid w:val="00577C03"/>
    <w:rsid w:val="00577DB5"/>
    <w:rsid w:val="00580E1B"/>
    <w:rsid w:val="005819E8"/>
    <w:rsid w:val="005822E2"/>
    <w:rsid w:val="00582ABF"/>
    <w:rsid w:val="00583565"/>
    <w:rsid w:val="00583642"/>
    <w:rsid w:val="00583A78"/>
    <w:rsid w:val="0058504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053"/>
    <w:rsid w:val="005C19AB"/>
    <w:rsid w:val="005C4FEC"/>
    <w:rsid w:val="005C6D09"/>
    <w:rsid w:val="005D2126"/>
    <w:rsid w:val="005D2488"/>
    <w:rsid w:val="005D4338"/>
    <w:rsid w:val="005D57AD"/>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3D"/>
    <w:rsid w:val="00625CB7"/>
    <w:rsid w:val="00626687"/>
    <w:rsid w:val="0062752D"/>
    <w:rsid w:val="00627603"/>
    <w:rsid w:val="00631F86"/>
    <w:rsid w:val="00633B54"/>
    <w:rsid w:val="0063433F"/>
    <w:rsid w:val="00634894"/>
    <w:rsid w:val="00634FB8"/>
    <w:rsid w:val="00635863"/>
    <w:rsid w:val="00637DB0"/>
    <w:rsid w:val="00640354"/>
    <w:rsid w:val="0064281F"/>
    <w:rsid w:val="006438DE"/>
    <w:rsid w:val="00644B8A"/>
    <w:rsid w:val="00645678"/>
    <w:rsid w:val="00650BC8"/>
    <w:rsid w:val="006521BB"/>
    <w:rsid w:val="006564E8"/>
    <w:rsid w:val="006614DC"/>
    <w:rsid w:val="00670AC9"/>
    <w:rsid w:val="00672F65"/>
    <w:rsid w:val="00673411"/>
    <w:rsid w:val="00675557"/>
    <w:rsid w:val="006764E0"/>
    <w:rsid w:val="00676D27"/>
    <w:rsid w:val="006803FE"/>
    <w:rsid w:val="0068299B"/>
    <w:rsid w:val="00683605"/>
    <w:rsid w:val="0068471F"/>
    <w:rsid w:val="00686899"/>
    <w:rsid w:val="00687576"/>
    <w:rsid w:val="006905CE"/>
    <w:rsid w:val="00692D8B"/>
    <w:rsid w:val="00694917"/>
    <w:rsid w:val="006958C6"/>
    <w:rsid w:val="00695B76"/>
    <w:rsid w:val="006977DA"/>
    <w:rsid w:val="006A4D7D"/>
    <w:rsid w:val="006A5B44"/>
    <w:rsid w:val="006A64B1"/>
    <w:rsid w:val="006A64D6"/>
    <w:rsid w:val="006A683B"/>
    <w:rsid w:val="006A6E55"/>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0918"/>
    <w:rsid w:val="006D18A0"/>
    <w:rsid w:val="006D63EE"/>
    <w:rsid w:val="006D7A00"/>
    <w:rsid w:val="006E1D8B"/>
    <w:rsid w:val="006E2425"/>
    <w:rsid w:val="006E33C1"/>
    <w:rsid w:val="006E353C"/>
    <w:rsid w:val="006E3E13"/>
    <w:rsid w:val="006E4D12"/>
    <w:rsid w:val="006E4F2D"/>
    <w:rsid w:val="006E5E86"/>
    <w:rsid w:val="006F1168"/>
    <w:rsid w:val="006F2185"/>
    <w:rsid w:val="00700C29"/>
    <w:rsid w:val="00702A7E"/>
    <w:rsid w:val="007052B0"/>
    <w:rsid w:val="00706028"/>
    <w:rsid w:val="0071041D"/>
    <w:rsid w:val="00711774"/>
    <w:rsid w:val="00715E79"/>
    <w:rsid w:val="00716592"/>
    <w:rsid w:val="00716BF6"/>
    <w:rsid w:val="0072218B"/>
    <w:rsid w:val="00722C9C"/>
    <w:rsid w:val="00727842"/>
    <w:rsid w:val="00730F3E"/>
    <w:rsid w:val="00734885"/>
    <w:rsid w:val="007353B0"/>
    <w:rsid w:val="00736F33"/>
    <w:rsid w:val="007376D5"/>
    <w:rsid w:val="00740BCB"/>
    <w:rsid w:val="007439CD"/>
    <w:rsid w:val="00743A30"/>
    <w:rsid w:val="00750BC8"/>
    <w:rsid w:val="00751B37"/>
    <w:rsid w:val="0075424C"/>
    <w:rsid w:val="00754D21"/>
    <w:rsid w:val="00756FA1"/>
    <w:rsid w:val="007631F5"/>
    <w:rsid w:val="00765092"/>
    <w:rsid w:val="00773177"/>
    <w:rsid w:val="0077574C"/>
    <w:rsid w:val="007842A9"/>
    <w:rsid w:val="00784B47"/>
    <w:rsid w:val="00786F7A"/>
    <w:rsid w:val="00787FAF"/>
    <w:rsid w:val="00790020"/>
    <w:rsid w:val="0079121F"/>
    <w:rsid w:val="00792B20"/>
    <w:rsid w:val="00792E0F"/>
    <w:rsid w:val="00793530"/>
    <w:rsid w:val="00794131"/>
    <w:rsid w:val="00795488"/>
    <w:rsid w:val="00795E0B"/>
    <w:rsid w:val="00796B0A"/>
    <w:rsid w:val="007A05DA"/>
    <w:rsid w:val="007A0F9D"/>
    <w:rsid w:val="007A2CFE"/>
    <w:rsid w:val="007A5BE3"/>
    <w:rsid w:val="007A70CD"/>
    <w:rsid w:val="007B03CF"/>
    <w:rsid w:val="007B194B"/>
    <w:rsid w:val="007B27F0"/>
    <w:rsid w:val="007B46EB"/>
    <w:rsid w:val="007B5473"/>
    <w:rsid w:val="007C168B"/>
    <w:rsid w:val="007C57C9"/>
    <w:rsid w:val="007D0F28"/>
    <w:rsid w:val="007D3BB7"/>
    <w:rsid w:val="007D589D"/>
    <w:rsid w:val="007D6541"/>
    <w:rsid w:val="007D7BAA"/>
    <w:rsid w:val="007D7C0F"/>
    <w:rsid w:val="007E1CE1"/>
    <w:rsid w:val="007E4B68"/>
    <w:rsid w:val="007E67AA"/>
    <w:rsid w:val="007F0A6E"/>
    <w:rsid w:val="007F117F"/>
    <w:rsid w:val="007F19F4"/>
    <w:rsid w:val="007F1A6E"/>
    <w:rsid w:val="007F261C"/>
    <w:rsid w:val="007F4E6B"/>
    <w:rsid w:val="007F726D"/>
    <w:rsid w:val="00801E38"/>
    <w:rsid w:val="0080213B"/>
    <w:rsid w:val="00802827"/>
    <w:rsid w:val="00805057"/>
    <w:rsid w:val="00805CF6"/>
    <w:rsid w:val="00810044"/>
    <w:rsid w:val="00810296"/>
    <w:rsid w:val="008112D0"/>
    <w:rsid w:val="00812B66"/>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55AA6"/>
    <w:rsid w:val="00857BA1"/>
    <w:rsid w:val="008645B3"/>
    <w:rsid w:val="00867CE1"/>
    <w:rsid w:val="00871DD0"/>
    <w:rsid w:val="008770B8"/>
    <w:rsid w:val="008820F8"/>
    <w:rsid w:val="00884974"/>
    <w:rsid w:val="00884F0C"/>
    <w:rsid w:val="00891B92"/>
    <w:rsid w:val="008951AB"/>
    <w:rsid w:val="008957ED"/>
    <w:rsid w:val="008A053E"/>
    <w:rsid w:val="008A1BE3"/>
    <w:rsid w:val="008A1E89"/>
    <w:rsid w:val="008A2AFF"/>
    <w:rsid w:val="008A5879"/>
    <w:rsid w:val="008A6133"/>
    <w:rsid w:val="008A63F7"/>
    <w:rsid w:val="008B0064"/>
    <w:rsid w:val="008B05E0"/>
    <w:rsid w:val="008B137F"/>
    <w:rsid w:val="008B29BD"/>
    <w:rsid w:val="008B4F94"/>
    <w:rsid w:val="008B5907"/>
    <w:rsid w:val="008B6717"/>
    <w:rsid w:val="008B6A81"/>
    <w:rsid w:val="008C2667"/>
    <w:rsid w:val="008C2DD5"/>
    <w:rsid w:val="008D017A"/>
    <w:rsid w:val="008D483D"/>
    <w:rsid w:val="008E1D9E"/>
    <w:rsid w:val="008E42FD"/>
    <w:rsid w:val="008E6BCE"/>
    <w:rsid w:val="008F0640"/>
    <w:rsid w:val="008F1E13"/>
    <w:rsid w:val="008F5499"/>
    <w:rsid w:val="008F77F0"/>
    <w:rsid w:val="009002F1"/>
    <w:rsid w:val="0090085A"/>
    <w:rsid w:val="0090205E"/>
    <w:rsid w:val="0090521A"/>
    <w:rsid w:val="0090685D"/>
    <w:rsid w:val="00907741"/>
    <w:rsid w:val="0091506F"/>
    <w:rsid w:val="009175A5"/>
    <w:rsid w:val="00921216"/>
    <w:rsid w:val="00921C05"/>
    <w:rsid w:val="0092355A"/>
    <w:rsid w:val="00924AB6"/>
    <w:rsid w:val="00927FA4"/>
    <w:rsid w:val="00932216"/>
    <w:rsid w:val="009356AD"/>
    <w:rsid w:val="0094038A"/>
    <w:rsid w:val="00952DAE"/>
    <w:rsid w:val="00957327"/>
    <w:rsid w:val="00964B7D"/>
    <w:rsid w:val="0096521E"/>
    <w:rsid w:val="00967BF6"/>
    <w:rsid w:val="00971578"/>
    <w:rsid w:val="00974EED"/>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1ED9"/>
    <w:rsid w:val="009C273A"/>
    <w:rsid w:val="009C3EBA"/>
    <w:rsid w:val="009C40A5"/>
    <w:rsid w:val="009C4518"/>
    <w:rsid w:val="009C5EAB"/>
    <w:rsid w:val="009D0103"/>
    <w:rsid w:val="009D087F"/>
    <w:rsid w:val="009D0F34"/>
    <w:rsid w:val="009D3EE5"/>
    <w:rsid w:val="009D420B"/>
    <w:rsid w:val="009D69A1"/>
    <w:rsid w:val="009D7D15"/>
    <w:rsid w:val="009D7D32"/>
    <w:rsid w:val="009E0546"/>
    <w:rsid w:val="009E1964"/>
    <w:rsid w:val="009E23D6"/>
    <w:rsid w:val="009E68A6"/>
    <w:rsid w:val="009E72F6"/>
    <w:rsid w:val="009E77B5"/>
    <w:rsid w:val="009F17A6"/>
    <w:rsid w:val="009F49D9"/>
    <w:rsid w:val="00A01F7E"/>
    <w:rsid w:val="00A04BFC"/>
    <w:rsid w:val="00A1142C"/>
    <w:rsid w:val="00A11512"/>
    <w:rsid w:val="00A147C4"/>
    <w:rsid w:val="00A176C7"/>
    <w:rsid w:val="00A2227C"/>
    <w:rsid w:val="00A2317D"/>
    <w:rsid w:val="00A237E2"/>
    <w:rsid w:val="00A23A01"/>
    <w:rsid w:val="00A2676D"/>
    <w:rsid w:val="00A304D7"/>
    <w:rsid w:val="00A3099E"/>
    <w:rsid w:val="00A33967"/>
    <w:rsid w:val="00A35208"/>
    <w:rsid w:val="00A37F55"/>
    <w:rsid w:val="00A419B0"/>
    <w:rsid w:val="00A42915"/>
    <w:rsid w:val="00A442B1"/>
    <w:rsid w:val="00A47A6E"/>
    <w:rsid w:val="00A47AFD"/>
    <w:rsid w:val="00A47C9C"/>
    <w:rsid w:val="00A529A2"/>
    <w:rsid w:val="00A52D00"/>
    <w:rsid w:val="00A5333D"/>
    <w:rsid w:val="00A5341F"/>
    <w:rsid w:val="00A5387D"/>
    <w:rsid w:val="00A5544D"/>
    <w:rsid w:val="00A56006"/>
    <w:rsid w:val="00A561C2"/>
    <w:rsid w:val="00A564AE"/>
    <w:rsid w:val="00A572FC"/>
    <w:rsid w:val="00A60388"/>
    <w:rsid w:val="00A6203C"/>
    <w:rsid w:val="00A6256B"/>
    <w:rsid w:val="00A62DDC"/>
    <w:rsid w:val="00A672DA"/>
    <w:rsid w:val="00A704B6"/>
    <w:rsid w:val="00A71E22"/>
    <w:rsid w:val="00A722B5"/>
    <w:rsid w:val="00A72DB5"/>
    <w:rsid w:val="00A73D50"/>
    <w:rsid w:val="00A74164"/>
    <w:rsid w:val="00A747D3"/>
    <w:rsid w:val="00A74B89"/>
    <w:rsid w:val="00A754C4"/>
    <w:rsid w:val="00A76552"/>
    <w:rsid w:val="00A774E2"/>
    <w:rsid w:val="00A846F8"/>
    <w:rsid w:val="00A90BFE"/>
    <w:rsid w:val="00A90D43"/>
    <w:rsid w:val="00A937C3"/>
    <w:rsid w:val="00A93DFB"/>
    <w:rsid w:val="00A94909"/>
    <w:rsid w:val="00A96318"/>
    <w:rsid w:val="00A9694F"/>
    <w:rsid w:val="00AA03E6"/>
    <w:rsid w:val="00AA0A3D"/>
    <w:rsid w:val="00AA1C02"/>
    <w:rsid w:val="00AA3495"/>
    <w:rsid w:val="00AB032E"/>
    <w:rsid w:val="00AB1783"/>
    <w:rsid w:val="00AB3AB1"/>
    <w:rsid w:val="00AB4DAD"/>
    <w:rsid w:val="00AC348D"/>
    <w:rsid w:val="00AC4B8E"/>
    <w:rsid w:val="00AC5246"/>
    <w:rsid w:val="00AC7DD9"/>
    <w:rsid w:val="00AD1CD6"/>
    <w:rsid w:val="00AD1E0C"/>
    <w:rsid w:val="00AD4E72"/>
    <w:rsid w:val="00AD6B90"/>
    <w:rsid w:val="00AE2A69"/>
    <w:rsid w:val="00AE3534"/>
    <w:rsid w:val="00AE3E40"/>
    <w:rsid w:val="00AE43DB"/>
    <w:rsid w:val="00AE76A7"/>
    <w:rsid w:val="00AF0323"/>
    <w:rsid w:val="00AF03FA"/>
    <w:rsid w:val="00AF0488"/>
    <w:rsid w:val="00AF1374"/>
    <w:rsid w:val="00AF2060"/>
    <w:rsid w:val="00AF6B48"/>
    <w:rsid w:val="00B054B2"/>
    <w:rsid w:val="00B062A0"/>
    <w:rsid w:val="00B11AB4"/>
    <w:rsid w:val="00B11E39"/>
    <w:rsid w:val="00B13465"/>
    <w:rsid w:val="00B14179"/>
    <w:rsid w:val="00B14A98"/>
    <w:rsid w:val="00B1627E"/>
    <w:rsid w:val="00B16EBC"/>
    <w:rsid w:val="00B24617"/>
    <w:rsid w:val="00B254C3"/>
    <w:rsid w:val="00B31C4C"/>
    <w:rsid w:val="00B346FB"/>
    <w:rsid w:val="00B34F2A"/>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0F3"/>
    <w:rsid w:val="00B9317A"/>
    <w:rsid w:val="00B95A9E"/>
    <w:rsid w:val="00B96468"/>
    <w:rsid w:val="00BA19DD"/>
    <w:rsid w:val="00BA3979"/>
    <w:rsid w:val="00BB0338"/>
    <w:rsid w:val="00BB07C6"/>
    <w:rsid w:val="00BB4B20"/>
    <w:rsid w:val="00BB67E2"/>
    <w:rsid w:val="00BC0181"/>
    <w:rsid w:val="00BC19E2"/>
    <w:rsid w:val="00BC68D2"/>
    <w:rsid w:val="00BC7B09"/>
    <w:rsid w:val="00BD3314"/>
    <w:rsid w:val="00BD3479"/>
    <w:rsid w:val="00BD6066"/>
    <w:rsid w:val="00BE25C5"/>
    <w:rsid w:val="00BE3886"/>
    <w:rsid w:val="00BE79A6"/>
    <w:rsid w:val="00BF0740"/>
    <w:rsid w:val="00BF1E5A"/>
    <w:rsid w:val="00BF3DC5"/>
    <w:rsid w:val="00BF4531"/>
    <w:rsid w:val="00BF7A38"/>
    <w:rsid w:val="00C01FEB"/>
    <w:rsid w:val="00C07A3C"/>
    <w:rsid w:val="00C1002B"/>
    <w:rsid w:val="00C12DEB"/>
    <w:rsid w:val="00C14009"/>
    <w:rsid w:val="00C159BE"/>
    <w:rsid w:val="00C15D31"/>
    <w:rsid w:val="00C248D6"/>
    <w:rsid w:val="00C24B6A"/>
    <w:rsid w:val="00C34305"/>
    <w:rsid w:val="00C35704"/>
    <w:rsid w:val="00C36223"/>
    <w:rsid w:val="00C41635"/>
    <w:rsid w:val="00C42F41"/>
    <w:rsid w:val="00C50063"/>
    <w:rsid w:val="00C51B2B"/>
    <w:rsid w:val="00C54DCE"/>
    <w:rsid w:val="00C55CFB"/>
    <w:rsid w:val="00C636CA"/>
    <w:rsid w:val="00C64C0B"/>
    <w:rsid w:val="00C65E71"/>
    <w:rsid w:val="00C670A9"/>
    <w:rsid w:val="00C73042"/>
    <w:rsid w:val="00C74BA8"/>
    <w:rsid w:val="00C76E93"/>
    <w:rsid w:val="00C82E49"/>
    <w:rsid w:val="00C84752"/>
    <w:rsid w:val="00C91F7D"/>
    <w:rsid w:val="00C941D8"/>
    <w:rsid w:val="00C95D6B"/>
    <w:rsid w:val="00C965AF"/>
    <w:rsid w:val="00CA1702"/>
    <w:rsid w:val="00CA17C4"/>
    <w:rsid w:val="00CA1C2E"/>
    <w:rsid w:val="00CA5DA8"/>
    <w:rsid w:val="00CA6A43"/>
    <w:rsid w:val="00CB0265"/>
    <w:rsid w:val="00CB483C"/>
    <w:rsid w:val="00CB58E1"/>
    <w:rsid w:val="00CB75CB"/>
    <w:rsid w:val="00CC5F0F"/>
    <w:rsid w:val="00CE1726"/>
    <w:rsid w:val="00CE36B9"/>
    <w:rsid w:val="00CE5960"/>
    <w:rsid w:val="00CF10CC"/>
    <w:rsid w:val="00CF3ED9"/>
    <w:rsid w:val="00CF5B3A"/>
    <w:rsid w:val="00D02542"/>
    <w:rsid w:val="00D02DA6"/>
    <w:rsid w:val="00D05AF0"/>
    <w:rsid w:val="00D061A5"/>
    <w:rsid w:val="00D06761"/>
    <w:rsid w:val="00D07E61"/>
    <w:rsid w:val="00D11292"/>
    <w:rsid w:val="00D11BCE"/>
    <w:rsid w:val="00D124E9"/>
    <w:rsid w:val="00D205A2"/>
    <w:rsid w:val="00D251B5"/>
    <w:rsid w:val="00D266B9"/>
    <w:rsid w:val="00D272DF"/>
    <w:rsid w:val="00D31D86"/>
    <w:rsid w:val="00D35550"/>
    <w:rsid w:val="00D35DA4"/>
    <w:rsid w:val="00D3754E"/>
    <w:rsid w:val="00D40404"/>
    <w:rsid w:val="00D41522"/>
    <w:rsid w:val="00D424F7"/>
    <w:rsid w:val="00D4390D"/>
    <w:rsid w:val="00D45EC3"/>
    <w:rsid w:val="00D468A3"/>
    <w:rsid w:val="00D502E1"/>
    <w:rsid w:val="00D5104C"/>
    <w:rsid w:val="00D55114"/>
    <w:rsid w:val="00D56FB8"/>
    <w:rsid w:val="00D6238B"/>
    <w:rsid w:val="00D76106"/>
    <w:rsid w:val="00D77CAF"/>
    <w:rsid w:val="00D80149"/>
    <w:rsid w:val="00D807C4"/>
    <w:rsid w:val="00D817BB"/>
    <w:rsid w:val="00D83C39"/>
    <w:rsid w:val="00D86071"/>
    <w:rsid w:val="00D86D5A"/>
    <w:rsid w:val="00D86DFC"/>
    <w:rsid w:val="00D90752"/>
    <w:rsid w:val="00D93DC5"/>
    <w:rsid w:val="00D94D16"/>
    <w:rsid w:val="00D94D6C"/>
    <w:rsid w:val="00D952BA"/>
    <w:rsid w:val="00D95891"/>
    <w:rsid w:val="00DA0367"/>
    <w:rsid w:val="00DA43DD"/>
    <w:rsid w:val="00DA55C2"/>
    <w:rsid w:val="00DA5998"/>
    <w:rsid w:val="00DB0AED"/>
    <w:rsid w:val="00DB11E3"/>
    <w:rsid w:val="00DC1F85"/>
    <w:rsid w:val="00DC6198"/>
    <w:rsid w:val="00DC6922"/>
    <w:rsid w:val="00DD2E91"/>
    <w:rsid w:val="00DD4265"/>
    <w:rsid w:val="00DD45CD"/>
    <w:rsid w:val="00DD54EB"/>
    <w:rsid w:val="00DD5881"/>
    <w:rsid w:val="00DD5DAC"/>
    <w:rsid w:val="00DE5909"/>
    <w:rsid w:val="00DE61D7"/>
    <w:rsid w:val="00DF2099"/>
    <w:rsid w:val="00DF6B39"/>
    <w:rsid w:val="00DF6EE5"/>
    <w:rsid w:val="00E004F8"/>
    <w:rsid w:val="00E00CA9"/>
    <w:rsid w:val="00E02B92"/>
    <w:rsid w:val="00E037E2"/>
    <w:rsid w:val="00E0432E"/>
    <w:rsid w:val="00E04715"/>
    <w:rsid w:val="00E1003E"/>
    <w:rsid w:val="00E11D67"/>
    <w:rsid w:val="00E1286F"/>
    <w:rsid w:val="00E12D7D"/>
    <w:rsid w:val="00E12FC3"/>
    <w:rsid w:val="00E14634"/>
    <w:rsid w:val="00E16994"/>
    <w:rsid w:val="00E1729E"/>
    <w:rsid w:val="00E22DCB"/>
    <w:rsid w:val="00E239B7"/>
    <w:rsid w:val="00E24D8D"/>
    <w:rsid w:val="00E25AF1"/>
    <w:rsid w:val="00E26653"/>
    <w:rsid w:val="00E26863"/>
    <w:rsid w:val="00E3069D"/>
    <w:rsid w:val="00E338F7"/>
    <w:rsid w:val="00E42909"/>
    <w:rsid w:val="00E4358D"/>
    <w:rsid w:val="00E43BA7"/>
    <w:rsid w:val="00E46D72"/>
    <w:rsid w:val="00E513D1"/>
    <w:rsid w:val="00E54EA3"/>
    <w:rsid w:val="00E61BB8"/>
    <w:rsid w:val="00E61C5C"/>
    <w:rsid w:val="00E634E6"/>
    <w:rsid w:val="00E706F9"/>
    <w:rsid w:val="00E70955"/>
    <w:rsid w:val="00E71355"/>
    <w:rsid w:val="00E730A9"/>
    <w:rsid w:val="00E75C86"/>
    <w:rsid w:val="00E75FA5"/>
    <w:rsid w:val="00E800DE"/>
    <w:rsid w:val="00E86D36"/>
    <w:rsid w:val="00E87C1C"/>
    <w:rsid w:val="00E94022"/>
    <w:rsid w:val="00E94D45"/>
    <w:rsid w:val="00EA25E7"/>
    <w:rsid w:val="00EA2B5E"/>
    <w:rsid w:val="00EA4AAD"/>
    <w:rsid w:val="00EA4D7A"/>
    <w:rsid w:val="00EA510F"/>
    <w:rsid w:val="00EA6F7B"/>
    <w:rsid w:val="00EB1D5A"/>
    <w:rsid w:val="00EB1F1D"/>
    <w:rsid w:val="00EB26D7"/>
    <w:rsid w:val="00EB2FE1"/>
    <w:rsid w:val="00EB579C"/>
    <w:rsid w:val="00EB6734"/>
    <w:rsid w:val="00EB712A"/>
    <w:rsid w:val="00EB72D6"/>
    <w:rsid w:val="00EC0B88"/>
    <w:rsid w:val="00ED2FBE"/>
    <w:rsid w:val="00ED579A"/>
    <w:rsid w:val="00EE46BE"/>
    <w:rsid w:val="00EF37C5"/>
    <w:rsid w:val="00EF5A93"/>
    <w:rsid w:val="00EF6F6C"/>
    <w:rsid w:val="00EF6F77"/>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4E37"/>
    <w:rsid w:val="00F37C79"/>
    <w:rsid w:val="00F420C6"/>
    <w:rsid w:val="00F420CE"/>
    <w:rsid w:val="00F43CF5"/>
    <w:rsid w:val="00F44248"/>
    <w:rsid w:val="00F501D5"/>
    <w:rsid w:val="00F50CD6"/>
    <w:rsid w:val="00F5197C"/>
    <w:rsid w:val="00F51989"/>
    <w:rsid w:val="00F56FDF"/>
    <w:rsid w:val="00F57E4E"/>
    <w:rsid w:val="00F610BA"/>
    <w:rsid w:val="00F61264"/>
    <w:rsid w:val="00F61C37"/>
    <w:rsid w:val="00F623F3"/>
    <w:rsid w:val="00F65A51"/>
    <w:rsid w:val="00F66384"/>
    <w:rsid w:val="00F70B1D"/>
    <w:rsid w:val="00F717ED"/>
    <w:rsid w:val="00F80C37"/>
    <w:rsid w:val="00F81C05"/>
    <w:rsid w:val="00F855A8"/>
    <w:rsid w:val="00F8589C"/>
    <w:rsid w:val="00F860AD"/>
    <w:rsid w:val="00F910C8"/>
    <w:rsid w:val="00F93F55"/>
    <w:rsid w:val="00F95004"/>
    <w:rsid w:val="00F96C1A"/>
    <w:rsid w:val="00FA05C0"/>
    <w:rsid w:val="00FA2C4E"/>
    <w:rsid w:val="00FA2F7B"/>
    <w:rsid w:val="00FA4C2E"/>
    <w:rsid w:val="00FA6F3D"/>
    <w:rsid w:val="00FB08F6"/>
    <w:rsid w:val="00FB1B23"/>
    <w:rsid w:val="00FB54B9"/>
    <w:rsid w:val="00FB6067"/>
    <w:rsid w:val="00FB6175"/>
    <w:rsid w:val="00FC0EB0"/>
    <w:rsid w:val="00FC169C"/>
    <w:rsid w:val="00FC1D32"/>
    <w:rsid w:val="00FC62DC"/>
    <w:rsid w:val="00FD6264"/>
    <w:rsid w:val="00FE1B04"/>
    <w:rsid w:val="00FE2F1B"/>
    <w:rsid w:val="00FE6546"/>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641B9"/>
  <w15:docId w15:val="{D0FD2C12-92D9-4FC9-9E91-2EDC7873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 w:type="paragraph" w:styleId="Brdtext">
    <w:name w:val="Body Text"/>
    <w:link w:val="BrdtextChar"/>
    <w:rsid w:val="0000028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sv-SE"/>
      <w14:ligatures w14:val="standardContextual"/>
    </w:rPr>
  </w:style>
  <w:style w:type="character" w:customStyle="1" w:styleId="BrdtextChar">
    <w:name w:val="Brödtext Char"/>
    <w:basedOn w:val="Standardstycketeckensnitt"/>
    <w:link w:val="Brdtext"/>
    <w:rsid w:val="00000280"/>
    <w:rPr>
      <w:rFonts w:ascii="Helvetica Neue" w:eastAsia="Arial Unicode MS" w:hAnsi="Helvetica Neue" w:cs="Arial Unicode MS"/>
      <w:color w:val="000000"/>
      <w:sz w:val="22"/>
      <w:szCs w:val="22"/>
      <w:bdr w:val="nil"/>
      <w:lang w:eastAsia="sv-SE"/>
      <w14:ligatures w14:val="standardContextual"/>
    </w:rPr>
  </w:style>
  <w:style w:type="paragraph" w:customStyle="1" w:styleId="Frval">
    <w:name w:val="Förval"/>
    <w:rsid w:val="00000280"/>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sv-SE"/>
      <w14:textOutline w14:w="12700" w14:cap="flat" w14:cmpd="sng" w14:algn="ctr">
        <w14:noFill/>
        <w14:prstDash w14:val="solid"/>
        <w14:miter w14:lim="400000"/>
      </w14:textOutline>
    </w:rPr>
  </w:style>
  <w:style w:type="character" w:customStyle="1" w:styleId="Ingen">
    <w:name w:val="Ingen"/>
    <w:rsid w:val="00000280"/>
  </w:style>
  <w:style w:type="paragraph" w:styleId="Innehll4">
    <w:name w:val="toc 4"/>
    <w:basedOn w:val="Normal"/>
    <w:next w:val="Normal"/>
    <w:autoRedefine/>
    <w:uiPriority w:val="39"/>
    <w:unhideWhenUsed/>
    <w:rsid w:val="007631F5"/>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89EF-8652-4E7A-8C68-080307DEBDA5}">
  <ds:schemaRefs>
    <ds:schemaRef ds:uri="http://schemas.microsoft.com/sharepoint/v3/contenttype/forms"/>
  </ds:schemaRefs>
</ds:datastoreItem>
</file>

<file path=customXml/itemProps2.xml><?xml version="1.0" encoding="utf-8"?>
<ds:datastoreItem xmlns:ds="http://schemas.openxmlformats.org/officeDocument/2006/customXml" ds:itemID="{26915AC2-539D-4B57-804D-70D3E9D0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Kongresshandlingsmall_2024.03.18.dotx</Template>
  <TotalTime>247</TotalTime>
  <Pages>67</Pages>
  <Words>15464</Words>
  <Characters>81962</Characters>
  <Application>Microsoft Office Word</Application>
  <DocSecurity>0</DocSecurity>
  <Lines>683</Lines>
  <Paragraphs>194</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Ulrika Norelius</cp:lastModifiedBy>
  <cp:revision>190</cp:revision>
  <cp:lastPrinted>2018-09-11T07:56:00Z</cp:lastPrinted>
  <dcterms:created xsi:type="dcterms:W3CDTF">2024-06-30T20:12:00Z</dcterms:created>
  <dcterms:modified xsi:type="dcterms:W3CDTF">2024-07-01T14:05:00Z</dcterms:modified>
</cp:coreProperties>
</file>