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98F6" w14:textId="77777777" w:rsidR="00504D7A" w:rsidRDefault="00504D7A" w:rsidP="00504D7A">
      <w:bookmarkStart w:id="0" w:name="OLE_LINK5"/>
      <w:bookmarkStart w:id="1" w:name="OLE_LINK6"/>
    </w:p>
    <w:p w14:paraId="79F1FD97" w14:textId="77777777" w:rsidR="00504D7A" w:rsidRDefault="00504D7A" w:rsidP="00504D7A"/>
    <w:p w14:paraId="539A7D18" w14:textId="77777777" w:rsidR="00504D7A" w:rsidRDefault="00504D7A" w:rsidP="00504D7A"/>
    <w:p w14:paraId="68BDE9A4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58B9364E" w14:textId="77777777" w:rsidR="00251D5F" w:rsidRDefault="00251D5F" w:rsidP="004A71FF">
      <w:pPr>
        <w:rPr>
          <w:b/>
        </w:rPr>
      </w:pPr>
    </w:p>
    <w:p w14:paraId="54654698" w14:textId="77777777" w:rsidR="006958C6" w:rsidRPr="008770B8" w:rsidRDefault="00632CCC" w:rsidP="004A71FF">
      <w:pPr>
        <w:rPr>
          <w:b/>
        </w:rPr>
      </w:pPr>
      <w:r>
        <w:rPr>
          <w:b/>
        </w:rPr>
        <w:pict w14:anchorId="1B865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8" o:title="prickad linje flerfärg"/>
          </v:shape>
        </w:pict>
      </w:r>
    </w:p>
    <w:p w14:paraId="4C522383" w14:textId="77777777" w:rsidR="00251D5F" w:rsidRDefault="00251D5F" w:rsidP="004A71FF">
      <w:pPr>
        <w:rPr>
          <w:b/>
          <w:sz w:val="48"/>
        </w:rPr>
      </w:pPr>
    </w:p>
    <w:p w14:paraId="062940D2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77A85ECD" w14:textId="6500B7FA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C73732">
        <w:t>11</w:t>
      </w:r>
    </w:p>
    <w:p w14:paraId="1149C640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56474EC1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08A52339" w14:textId="4A008F18" w:rsidR="009B4354" w:rsidRPr="003C48ED" w:rsidRDefault="00C73732" w:rsidP="0023104D">
      <w:pPr>
        <w:pStyle w:val="Frsttsbladrubrik3"/>
      </w:pPr>
      <w:r>
        <w:t>Yrkanden - Rapport om medlemsutveckling</w:t>
      </w:r>
    </w:p>
    <w:p w14:paraId="424504C5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6CD4C2D8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3943CB09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78D0E7C4" w14:textId="77777777" w:rsidR="00251D5F" w:rsidRPr="001330B0" w:rsidRDefault="00251D5F" w:rsidP="001330B0"/>
    <w:p w14:paraId="01583FB2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2EBBABC6" w14:textId="5992F1A0" w:rsidR="005E377F" w:rsidRDefault="005E377F" w:rsidP="005E377F">
      <w:pPr>
        <w:pStyle w:val="Rubrik1"/>
      </w:pPr>
      <w:r>
        <w:lastRenderedPageBreak/>
        <w:t xml:space="preserve">YRKANDEN - RAPPORT </w:t>
      </w:r>
      <w:r>
        <w:t>OM MEDLEMSUTVECKLING</w:t>
      </w:r>
    </w:p>
    <w:p w14:paraId="70B98A64" w14:textId="77777777" w:rsidR="005E377F" w:rsidRDefault="005E377F" w:rsidP="005E377F"/>
    <w:p w14:paraId="18FF18C4" w14:textId="77777777" w:rsidR="005E377F" w:rsidRDefault="005E377F" w:rsidP="005E377F">
      <w:pPr>
        <w:pStyle w:val="Rubrik2"/>
      </w:pPr>
      <w:r>
        <w:t>YRKANDE 1</w:t>
      </w:r>
    </w:p>
    <w:p w14:paraId="0D65C330" w14:textId="77777777" w:rsidR="005E377F" w:rsidRPr="00F807E5" w:rsidRDefault="005E377F" w:rsidP="005E377F">
      <w:pPr>
        <w:rPr>
          <w:lang w:eastAsia="sv-SE"/>
        </w:rPr>
      </w:pPr>
    </w:p>
    <w:p w14:paraId="13FDD3D2" w14:textId="3B7A521D" w:rsidR="005E377F" w:rsidRPr="00F807E5" w:rsidRDefault="005E377F" w:rsidP="005E377F">
      <w:pPr>
        <w:pStyle w:val="Rubrik3"/>
      </w:pPr>
      <w:r w:rsidRPr="00F807E5">
        <w:t xml:space="preserve">Yrkandet rör följande </w:t>
      </w:r>
      <w:r w:rsidR="004F0717">
        <w:t>rubrik/del</w:t>
      </w:r>
      <w:r w:rsidRPr="00F807E5">
        <w:t xml:space="preserve"> i </w:t>
      </w:r>
      <w:r w:rsidR="004F0717">
        <w:t>handlingen</w:t>
      </w:r>
      <w:r w:rsidRPr="00F807E5">
        <w:t>:</w:t>
      </w:r>
    </w:p>
    <w:p w14:paraId="0B1CCCBA" w14:textId="46307447" w:rsidR="005E377F" w:rsidRDefault="00C44FC8" w:rsidP="005E377F">
      <w:pPr>
        <w:rPr>
          <w:lang w:eastAsia="sv-SE"/>
        </w:rPr>
      </w:pPr>
      <w:r>
        <w:rPr>
          <w:lang w:eastAsia="sv-SE"/>
        </w:rPr>
        <w:t>Medlemskap</w:t>
      </w:r>
    </w:p>
    <w:p w14:paraId="6AE6A7DA" w14:textId="77777777" w:rsidR="005E377F" w:rsidRPr="00F807E5" w:rsidRDefault="005E377F" w:rsidP="00C44FC8">
      <w:pPr>
        <w:spacing w:before="240"/>
        <w:rPr>
          <w:lang w:eastAsia="sv-SE"/>
        </w:rPr>
      </w:pPr>
    </w:p>
    <w:p w14:paraId="2DC23D73" w14:textId="77777777" w:rsidR="005E377F" w:rsidRPr="00F807E5" w:rsidRDefault="005E377F" w:rsidP="005E377F">
      <w:pPr>
        <w:pStyle w:val="Rubrik3"/>
      </w:pPr>
      <w:r w:rsidRPr="00F807E5">
        <w:t>Vem yrkar:</w:t>
      </w:r>
    </w:p>
    <w:p w14:paraId="0FBC23F2" w14:textId="5996DD82" w:rsidR="005E377F" w:rsidRDefault="00830A45" w:rsidP="005E377F">
      <w:pPr>
        <w:rPr>
          <w:lang w:eastAsia="sv-SE"/>
        </w:rPr>
      </w:pPr>
      <w:r>
        <w:rPr>
          <w:lang w:eastAsia="sv-SE"/>
        </w:rPr>
        <w:t>SRF Stockholm Gotland</w:t>
      </w:r>
    </w:p>
    <w:p w14:paraId="3FBBB31C" w14:textId="77777777" w:rsidR="005E377F" w:rsidRPr="00F807E5" w:rsidRDefault="005E377F" w:rsidP="00830A45">
      <w:pPr>
        <w:spacing w:before="240"/>
        <w:rPr>
          <w:lang w:eastAsia="sv-SE"/>
        </w:rPr>
      </w:pPr>
    </w:p>
    <w:p w14:paraId="1ED31BDB" w14:textId="77777777" w:rsidR="005E377F" w:rsidRPr="00F807E5" w:rsidRDefault="005E377F" w:rsidP="005E377F">
      <w:pPr>
        <w:pStyle w:val="Rubrik3"/>
      </w:pPr>
      <w:r w:rsidRPr="00F807E5">
        <w:t>Yrkande</w:t>
      </w:r>
    </w:p>
    <w:p w14:paraId="762127DD" w14:textId="26FC97F1" w:rsidR="00186B02" w:rsidRPr="00C55A2C" w:rsidRDefault="00186B02" w:rsidP="00186B02">
      <w:pPr>
        <w:tabs>
          <w:tab w:val="left" w:pos="567"/>
        </w:tabs>
        <w:spacing w:after="240"/>
        <w:rPr>
          <w:rFonts w:eastAsia="Times New Roman" w:cs="Arial"/>
          <w:lang w:eastAsia="sv-SE"/>
        </w:rPr>
      </w:pPr>
      <w:r>
        <w:rPr>
          <w:rFonts w:eastAsia="Times New Roman" w:cs="Arial"/>
          <w:b/>
          <w:bCs/>
          <w:lang w:eastAsia="sv-SE"/>
        </w:rPr>
        <w:t>a</w:t>
      </w:r>
      <w:r w:rsidRPr="00C55A2C">
        <w:rPr>
          <w:rFonts w:eastAsia="Times New Roman" w:cs="Arial"/>
          <w:b/>
          <w:bCs/>
          <w:lang w:eastAsia="sv-SE"/>
        </w:rPr>
        <w:t>tt</w:t>
      </w:r>
      <w:r>
        <w:rPr>
          <w:rFonts w:eastAsia="Times New Roman" w:cs="Arial"/>
          <w:b/>
          <w:bCs/>
          <w:lang w:eastAsia="sv-SE"/>
        </w:rPr>
        <w:tab/>
      </w:r>
      <w:r w:rsidRPr="00C55A2C">
        <w:rPr>
          <w:rFonts w:eastAsia="Times New Roman" w:cs="Arial"/>
          <w:lang w:eastAsia="sv-SE"/>
        </w:rPr>
        <w:t xml:space="preserve">vi måste sträva efter att förenkla processen att bli medlem och </w:t>
      </w:r>
    </w:p>
    <w:p w14:paraId="71033900" w14:textId="211F51A9" w:rsidR="00C7752C" w:rsidRDefault="00186B02" w:rsidP="00186B02">
      <w:pPr>
        <w:tabs>
          <w:tab w:val="left" w:pos="567"/>
        </w:tabs>
        <w:rPr>
          <w:rFonts w:eastAsia="Times New Roman" w:cs="Arial"/>
          <w:lang w:eastAsia="sv-SE"/>
        </w:rPr>
      </w:pPr>
      <w:r>
        <w:rPr>
          <w:rFonts w:eastAsia="Times New Roman" w:cs="Arial"/>
          <w:b/>
          <w:bCs/>
          <w:lang w:eastAsia="sv-SE"/>
        </w:rPr>
        <w:t>a</w:t>
      </w:r>
      <w:r w:rsidRPr="00C55A2C">
        <w:rPr>
          <w:rFonts w:eastAsia="Times New Roman" w:cs="Arial"/>
          <w:b/>
          <w:bCs/>
          <w:lang w:eastAsia="sv-SE"/>
        </w:rPr>
        <w:t>tt</w:t>
      </w:r>
      <w:r>
        <w:rPr>
          <w:rFonts w:eastAsia="Times New Roman" w:cs="Arial"/>
          <w:b/>
          <w:bCs/>
          <w:lang w:eastAsia="sv-SE"/>
        </w:rPr>
        <w:tab/>
      </w:r>
      <w:r w:rsidRPr="00C55A2C">
        <w:rPr>
          <w:rFonts w:eastAsia="Times New Roman" w:cs="Arial"/>
          <w:lang w:eastAsia="sv-SE"/>
        </w:rPr>
        <w:t>olika sätt att söka medlemskap måste finnas.</w:t>
      </w:r>
    </w:p>
    <w:p w14:paraId="498C767E" w14:textId="77777777" w:rsidR="00C7752C" w:rsidRDefault="00C7752C">
      <w:pPr>
        <w:rPr>
          <w:rFonts w:eastAsia="Times New Roman" w:cs="Arial"/>
          <w:lang w:eastAsia="sv-SE"/>
        </w:rPr>
      </w:pPr>
      <w:r>
        <w:rPr>
          <w:rFonts w:eastAsia="Times New Roman" w:cs="Arial"/>
          <w:lang w:eastAsia="sv-SE"/>
        </w:rPr>
        <w:br w:type="page"/>
      </w:r>
    </w:p>
    <w:p w14:paraId="08719BDE" w14:textId="54134A1B" w:rsidR="00C32738" w:rsidRDefault="00C32738" w:rsidP="00C32738">
      <w:pPr>
        <w:pStyle w:val="Rubrik2"/>
      </w:pPr>
      <w:r>
        <w:lastRenderedPageBreak/>
        <w:t xml:space="preserve">YRKANDE </w:t>
      </w:r>
      <w:r>
        <w:t>2</w:t>
      </w:r>
    </w:p>
    <w:p w14:paraId="0975427B" w14:textId="77777777" w:rsidR="00C32738" w:rsidRPr="00F807E5" w:rsidRDefault="00C32738" w:rsidP="00C32738">
      <w:pPr>
        <w:rPr>
          <w:lang w:eastAsia="sv-SE"/>
        </w:rPr>
      </w:pPr>
    </w:p>
    <w:p w14:paraId="72843050" w14:textId="77777777" w:rsidR="00C32738" w:rsidRPr="00F807E5" w:rsidRDefault="00C32738" w:rsidP="00C32738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543E5FC7" w14:textId="55620AAA" w:rsidR="00C32738" w:rsidRDefault="005418C9" w:rsidP="00C32738">
      <w:pPr>
        <w:rPr>
          <w:lang w:eastAsia="sv-SE"/>
        </w:rPr>
      </w:pPr>
      <w:r>
        <w:rPr>
          <w:lang w:eastAsia="sv-SE"/>
        </w:rPr>
        <w:t>Ansökningsprocessen att bli medlem</w:t>
      </w:r>
    </w:p>
    <w:p w14:paraId="77ED32BA" w14:textId="77777777" w:rsidR="00C32738" w:rsidRPr="00F807E5" w:rsidRDefault="00C32738" w:rsidP="00C32738">
      <w:pPr>
        <w:spacing w:before="240"/>
        <w:rPr>
          <w:lang w:eastAsia="sv-SE"/>
        </w:rPr>
      </w:pPr>
    </w:p>
    <w:p w14:paraId="61BFF6D0" w14:textId="77777777" w:rsidR="00C32738" w:rsidRPr="00F807E5" w:rsidRDefault="00C32738" w:rsidP="00C32738">
      <w:pPr>
        <w:pStyle w:val="Rubrik3"/>
      </w:pPr>
      <w:r w:rsidRPr="00F807E5">
        <w:t>Vem yrkar:</w:t>
      </w:r>
    </w:p>
    <w:p w14:paraId="1C6C8379" w14:textId="547DCDAF" w:rsidR="00C32738" w:rsidRPr="0016292D" w:rsidRDefault="0016292D" w:rsidP="00C32738">
      <w:pPr>
        <w:rPr>
          <w:rFonts w:cs="Arial"/>
          <w:lang w:val="en-US" w:eastAsia="sv-SE"/>
        </w:rPr>
      </w:pPr>
      <w:r w:rsidRPr="0016292D">
        <w:rPr>
          <w:rFonts w:cs="Arial"/>
          <w:bCs/>
          <w:lang w:val="en-US"/>
        </w:rPr>
        <w:t xml:space="preserve">Viviann Emanuelsson, </w:t>
      </w:r>
      <w:r w:rsidRPr="0016292D">
        <w:rPr>
          <w:rFonts w:cs="Arial"/>
          <w:lang w:val="en-US" w:eastAsia="sv-SE"/>
        </w:rPr>
        <w:t>SRF Stockholm Gotland</w:t>
      </w:r>
    </w:p>
    <w:p w14:paraId="09FC80BE" w14:textId="77777777" w:rsidR="00C32738" w:rsidRPr="0016292D" w:rsidRDefault="00C32738" w:rsidP="00C32738">
      <w:pPr>
        <w:spacing w:before="240"/>
        <w:rPr>
          <w:lang w:val="en-US" w:eastAsia="sv-SE"/>
        </w:rPr>
      </w:pPr>
    </w:p>
    <w:p w14:paraId="36E3ACF3" w14:textId="77777777" w:rsidR="00C32738" w:rsidRPr="00F807E5" w:rsidRDefault="00C32738" w:rsidP="00C32738">
      <w:pPr>
        <w:pStyle w:val="Rubrik3"/>
      </w:pPr>
      <w:r w:rsidRPr="00F807E5">
        <w:t>Yrkande</w:t>
      </w:r>
    </w:p>
    <w:p w14:paraId="087EDD5C" w14:textId="52A79B5D" w:rsidR="00E0097B" w:rsidRPr="003B3581" w:rsidRDefault="00C32738" w:rsidP="00E0097B">
      <w:pPr>
        <w:tabs>
          <w:tab w:val="left" w:pos="567"/>
        </w:tabs>
        <w:rPr>
          <w:rFonts w:cs="Arial"/>
          <w:lang w:eastAsia="sv-SE"/>
        </w:rPr>
      </w:pPr>
      <w:r>
        <w:rPr>
          <w:rFonts w:eastAsia="Times New Roman" w:cs="Arial"/>
          <w:b/>
          <w:bCs/>
          <w:lang w:eastAsia="sv-SE"/>
        </w:rPr>
        <w:t>a</w:t>
      </w:r>
      <w:r w:rsidRPr="00C55A2C">
        <w:rPr>
          <w:rFonts w:eastAsia="Times New Roman" w:cs="Arial"/>
          <w:b/>
          <w:bCs/>
          <w:lang w:eastAsia="sv-SE"/>
        </w:rPr>
        <w:t>tt</w:t>
      </w:r>
      <w:r w:rsidR="00E0097B">
        <w:rPr>
          <w:rFonts w:eastAsia="Times New Roman" w:cs="Arial"/>
          <w:b/>
          <w:bCs/>
          <w:lang w:eastAsia="sv-SE"/>
        </w:rPr>
        <w:tab/>
      </w:r>
      <w:r w:rsidR="00E0097B" w:rsidRPr="003B3581">
        <w:rPr>
          <w:rFonts w:cs="Arial"/>
          <w:lang w:eastAsia="sv-SE"/>
        </w:rPr>
        <w:t>SRF ska sträva efter att förenkla processen att bli medlem</w:t>
      </w:r>
      <w:r w:rsidR="00E0097B">
        <w:rPr>
          <w:rFonts w:cs="Arial"/>
          <w:lang w:eastAsia="sv-SE"/>
        </w:rPr>
        <w:t>.</w:t>
      </w:r>
    </w:p>
    <w:p w14:paraId="4E17F8B8" w14:textId="05FED38A" w:rsidR="00C32738" w:rsidRDefault="00C32738" w:rsidP="00E0097B">
      <w:pPr>
        <w:tabs>
          <w:tab w:val="left" w:pos="567"/>
        </w:tabs>
        <w:spacing w:after="240"/>
        <w:rPr>
          <w:rFonts w:eastAsia="Times New Roman" w:cs="Arial"/>
          <w:lang w:eastAsia="sv-SE"/>
        </w:rPr>
      </w:pPr>
    </w:p>
    <w:p w14:paraId="23E05C81" w14:textId="4BC24014" w:rsidR="005E377F" w:rsidRDefault="005E377F" w:rsidP="005E377F">
      <w:pPr>
        <w:tabs>
          <w:tab w:val="left" w:pos="567"/>
        </w:tabs>
        <w:ind w:left="567" w:hanging="567"/>
      </w:pPr>
    </w:p>
    <w:p w14:paraId="331F2E23" w14:textId="77777777" w:rsidR="00634FB8" w:rsidRDefault="00DD5881" w:rsidP="00634FB8">
      <w:pPr>
        <w:rPr>
          <w:sz w:val="36"/>
        </w:rPr>
      </w:pPr>
      <w:r w:rsidRPr="00C73732">
        <w:br w:type="page"/>
      </w:r>
    </w:p>
    <w:p w14:paraId="604C2D0F" w14:textId="3EE2DB3B" w:rsidR="00E0097B" w:rsidRDefault="00E0097B" w:rsidP="00E0097B">
      <w:pPr>
        <w:pStyle w:val="Rubrik2"/>
      </w:pPr>
      <w:r>
        <w:lastRenderedPageBreak/>
        <w:t xml:space="preserve">YRKANDE </w:t>
      </w:r>
      <w:r w:rsidR="00131147">
        <w:t>3</w:t>
      </w:r>
    </w:p>
    <w:p w14:paraId="65697C07" w14:textId="77777777" w:rsidR="00E0097B" w:rsidRPr="00F807E5" w:rsidRDefault="00E0097B" w:rsidP="00E0097B">
      <w:pPr>
        <w:rPr>
          <w:lang w:eastAsia="sv-SE"/>
        </w:rPr>
      </w:pPr>
    </w:p>
    <w:p w14:paraId="1AC801BF" w14:textId="77777777" w:rsidR="00E0097B" w:rsidRPr="00F807E5" w:rsidRDefault="00E0097B" w:rsidP="00E0097B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330EC2C0" w14:textId="77777777" w:rsidR="001832A7" w:rsidRPr="00C55A2C" w:rsidRDefault="001832A7" w:rsidP="001832A7">
      <w:pPr>
        <w:rPr>
          <w:rFonts w:eastAsia="Times New Roman" w:cs="Arial"/>
        </w:rPr>
      </w:pPr>
      <w:r w:rsidRPr="00C55A2C">
        <w:rPr>
          <w:rFonts w:eastAsia="Times New Roman" w:cs="Arial"/>
        </w:rPr>
        <w:t xml:space="preserve">I § 11 Rapport Medlemsutveckling sid 7 lämnas statistik på antalet avslutade </w:t>
      </w:r>
      <w:r w:rsidRPr="008F595E">
        <w:rPr>
          <w:rFonts w:eastAsia="Times New Roman" w:cs="Arial"/>
        </w:rPr>
        <w:t>medlemskap</w:t>
      </w:r>
      <w:r w:rsidRPr="00C55A2C">
        <w:rPr>
          <w:rFonts w:eastAsia="Times New Roman" w:cs="Arial"/>
        </w:rPr>
        <w:t xml:space="preserve">. För att förtydliga och också ge tydligare bild av de avslutade medlemskapen vore det hjälpsamt om man redovisade i tabellform (och även diagram?).  Det skulle bli tydligare med förändringen över år av antalet avslutade </w:t>
      </w:r>
      <w:r w:rsidRPr="008F595E">
        <w:rPr>
          <w:rFonts w:eastAsia="Times New Roman" w:cs="Arial"/>
        </w:rPr>
        <w:t>medlemskap</w:t>
      </w:r>
      <w:r w:rsidRPr="00C55A2C">
        <w:rPr>
          <w:rFonts w:eastAsia="Times New Roman" w:cs="Arial"/>
        </w:rPr>
        <w:t xml:space="preserve"> om man summerar antalet avslutade per år, förutom naturligt frånfall.</w:t>
      </w:r>
      <w:r w:rsidRPr="00C55A2C">
        <w:rPr>
          <w:rFonts w:eastAsia="Times New Roman" w:cs="Arial"/>
        </w:rPr>
        <w:br/>
        <w:t xml:space="preserve">Totalen avslutade </w:t>
      </w:r>
      <w:r w:rsidRPr="008F595E">
        <w:rPr>
          <w:rFonts w:eastAsia="Times New Roman" w:cs="Arial"/>
        </w:rPr>
        <w:t>medlemskap</w:t>
      </w:r>
      <w:r w:rsidRPr="00C55A2C">
        <w:rPr>
          <w:rFonts w:eastAsia="Times New Roman" w:cs="Arial"/>
        </w:rPr>
        <w:t xml:space="preserve"> har ju ökat drastiskt över åren, men framgår inte så tydligt.</w:t>
      </w:r>
      <w:r w:rsidRPr="00C55A2C">
        <w:rPr>
          <w:rFonts w:eastAsia="Times New Roman" w:cs="Arial"/>
        </w:rPr>
        <w:br/>
      </w:r>
      <w:r w:rsidRPr="00C55A2C">
        <w:rPr>
          <w:rFonts w:eastAsia="Times New Roman" w:cs="Arial"/>
        </w:rPr>
        <w:br/>
        <w:t>2021 - 563 st</w:t>
      </w:r>
      <w:r w:rsidRPr="00C55A2C">
        <w:rPr>
          <w:rFonts w:eastAsia="Times New Roman" w:cs="Arial"/>
        </w:rPr>
        <w:br/>
        <w:t>2022 - 1 075 st</w:t>
      </w:r>
      <w:r w:rsidRPr="00C55A2C">
        <w:rPr>
          <w:rFonts w:eastAsia="Times New Roman" w:cs="Arial"/>
        </w:rPr>
        <w:br/>
        <w:t>2023 - 1 345 st</w:t>
      </w:r>
      <w:r w:rsidRPr="00C55A2C">
        <w:rPr>
          <w:rFonts w:eastAsia="Times New Roman" w:cs="Arial"/>
        </w:rPr>
        <w:br/>
      </w:r>
      <w:r w:rsidRPr="00C55A2C">
        <w:rPr>
          <w:rFonts w:eastAsia="Times New Roman" w:cs="Arial"/>
        </w:rPr>
        <w:br/>
        <w:t>Hur många av dessa är synskadade och hur många seende? Det är ju relevant utifrån att vi är en förening för synskadade.</w:t>
      </w:r>
      <w:r w:rsidRPr="00C55A2C">
        <w:rPr>
          <w:rFonts w:eastAsia="Times New Roman" w:cs="Arial"/>
        </w:rPr>
        <w:br/>
      </w:r>
      <w:r w:rsidRPr="00C55A2C">
        <w:rPr>
          <w:rFonts w:eastAsia="Times New Roman" w:cs="Arial"/>
        </w:rPr>
        <w:br/>
        <w:t>Man bör också fråga de som avslutar / byter förening varför de slutar.</w:t>
      </w:r>
      <w:r w:rsidRPr="00C55A2C">
        <w:rPr>
          <w:rFonts w:eastAsia="Times New Roman" w:cs="Arial"/>
        </w:rPr>
        <w:br/>
      </w:r>
      <w:r w:rsidRPr="00C55A2C">
        <w:rPr>
          <w:rFonts w:eastAsia="Times New Roman" w:cs="Arial"/>
        </w:rPr>
        <w:br/>
        <w:t>Övrigt ökar från 71 år 2021 till 622 år 2023 - ökar drastiskt och vad är Övrigt?</w:t>
      </w:r>
    </w:p>
    <w:p w14:paraId="0A450169" w14:textId="77777777" w:rsidR="00E0097B" w:rsidRPr="00F807E5" w:rsidRDefault="00E0097B" w:rsidP="00E0097B">
      <w:pPr>
        <w:spacing w:before="240"/>
        <w:rPr>
          <w:lang w:eastAsia="sv-SE"/>
        </w:rPr>
      </w:pPr>
    </w:p>
    <w:p w14:paraId="1453C116" w14:textId="77777777" w:rsidR="00E0097B" w:rsidRPr="00F807E5" w:rsidRDefault="00E0097B" w:rsidP="00E0097B">
      <w:pPr>
        <w:pStyle w:val="Rubrik3"/>
      </w:pPr>
      <w:r w:rsidRPr="00F807E5">
        <w:t>Vem yrkar:</w:t>
      </w:r>
    </w:p>
    <w:p w14:paraId="6C231559" w14:textId="09054F6E" w:rsidR="00E0097B" w:rsidRPr="00E0097B" w:rsidRDefault="0069539B" w:rsidP="00E0097B">
      <w:pPr>
        <w:rPr>
          <w:rFonts w:cs="Arial"/>
          <w:lang w:eastAsia="sv-SE"/>
        </w:rPr>
      </w:pPr>
      <w:r>
        <w:rPr>
          <w:rFonts w:cs="Arial"/>
          <w:bCs/>
        </w:rPr>
        <w:t>SRF Skåne</w:t>
      </w:r>
    </w:p>
    <w:p w14:paraId="18F6E58E" w14:textId="77777777" w:rsidR="00E0097B" w:rsidRPr="00E0097B" w:rsidRDefault="00E0097B" w:rsidP="00E0097B">
      <w:pPr>
        <w:spacing w:before="240"/>
        <w:rPr>
          <w:lang w:eastAsia="sv-SE"/>
        </w:rPr>
      </w:pPr>
    </w:p>
    <w:p w14:paraId="52D1338E" w14:textId="77777777" w:rsidR="00E0097B" w:rsidRPr="00F807E5" w:rsidRDefault="00E0097B" w:rsidP="00E0097B">
      <w:pPr>
        <w:pStyle w:val="Rubrik3"/>
      </w:pPr>
      <w:r w:rsidRPr="00F807E5">
        <w:t>Yrkande</w:t>
      </w:r>
    </w:p>
    <w:p w14:paraId="627B1405" w14:textId="53C2FF53" w:rsidR="00B634F5" w:rsidRPr="00C55A2C" w:rsidRDefault="00E0097B" w:rsidP="00B634F5">
      <w:pPr>
        <w:tabs>
          <w:tab w:val="left" w:pos="567"/>
        </w:tabs>
        <w:spacing w:after="100" w:afterAutospacing="1"/>
        <w:ind w:left="567" w:hanging="567"/>
        <w:rPr>
          <w:rFonts w:eastAsia="Aptos" w:cs="Arial"/>
        </w:rPr>
      </w:pPr>
      <w:r>
        <w:rPr>
          <w:rFonts w:eastAsia="Times New Roman" w:cs="Arial"/>
          <w:b/>
          <w:bCs/>
          <w:lang w:eastAsia="sv-SE"/>
        </w:rPr>
        <w:t>a</w:t>
      </w:r>
      <w:r w:rsidRPr="00C55A2C">
        <w:rPr>
          <w:rFonts w:eastAsia="Times New Roman" w:cs="Arial"/>
          <w:b/>
          <w:bCs/>
          <w:lang w:eastAsia="sv-SE"/>
        </w:rPr>
        <w:t>tt</w:t>
      </w:r>
      <w:r w:rsidR="00B634F5">
        <w:rPr>
          <w:rFonts w:eastAsia="Times New Roman" w:cs="Arial"/>
          <w:b/>
          <w:bCs/>
          <w:lang w:eastAsia="sv-SE"/>
        </w:rPr>
        <w:tab/>
      </w:r>
      <w:r w:rsidR="00B634F5" w:rsidRPr="00C55A2C">
        <w:rPr>
          <w:rFonts w:eastAsia="Aptos" w:cs="Arial"/>
        </w:rPr>
        <w:t xml:space="preserve">det görs ett förtydligande i rapporten om medlemsutveckling utifrån </w:t>
      </w:r>
      <w:r w:rsidR="00632CCC">
        <w:rPr>
          <w:rFonts w:eastAsia="Aptos" w:cs="Arial"/>
        </w:rPr>
        <w:t>ovan</w:t>
      </w:r>
      <w:r w:rsidR="00B634F5" w:rsidRPr="00C55A2C">
        <w:rPr>
          <w:rFonts w:eastAsia="Aptos" w:cs="Arial"/>
        </w:rPr>
        <w:t xml:space="preserve"> resonemang.</w:t>
      </w:r>
    </w:p>
    <w:p w14:paraId="3EB3A68D" w14:textId="26BBDEDB" w:rsidR="00E0097B" w:rsidRPr="003B3581" w:rsidRDefault="00E0097B" w:rsidP="00E0097B">
      <w:pPr>
        <w:tabs>
          <w:tab w:val="left" w:pos="567"/>
        </w:tabs>
        <w:rPr>
          <w:rFonts w:cs="Arial"/>
          <w:lang w:eastAsia="sv-SE"/>
        </w:rPr>
      </w:pPr>
    </w:p>
    <w:p w14:paraId="4E39D3FC" w14:textId="77777777" w:rsidR="00DD5881" w:rsidRDefault="00DD5881" w:rsidP="00634FB8">
      <w:pPr>
        <w:rPr>
          <w:sz w:val="36"/>
        </w:rPr>
      </w:pPr>
    </w:p>
    <w:sectPr w:rsidR="00DD5881" w:rsidSect="00DC6922">
      <w:footerReference w:type="default" r:id="rId9"/>
      <w:footerReference w:type="first" r:id="rId10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8B95" w14:textId="77777777" w:rsidR="00C73732" w:rsidRDefault="00C73732" w:rsidP="004A71FF">
      <w:r>
        <w:separator/>
      </w:r>
    </w:p>
  </w:endnote>
  <w:endnote w:type="continuationSeparator" w:id="0">
    <w:p w14:paraId="456A92B9" w14:textId="77777777" w:rsidR="00C73732" w:rsidRDefault="00C73732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EC945B" w14:textId="78D03E81" w:rsidR="00706028" w:rsidRDefault="00D40404" w:rsidP="00D40404">
            <w:pPr>
              <w:pStyle w:val="Sidfot"/>
            </w:pPr>
            <w:r>
              <w:t>Kongress 2024/</w:t>
            </w:r>
            <w:r w:rsidR="00C73732">
              <w:t>Yrkanden § 11</w:t>
            </w:r>
            <w:r>
              <w:t xml:space="preserve"> 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4041C8F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B27D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2D8C3050" wp14:editId="762633CB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5B03" w14:textId="77777777" w:rsidR="00C73732" w:rsidRDefault="00C73732" w:rsidP="004A71FF">
      <w:r>
        <w:separator/>
      </w:r>
    </w:p>
  </w:footnote>
  <w:footnote w:type="continuationSeparator" w:id="0">
    <w:p w14:paraId="71B09148" w14:textId="77777777" w:rsidR="00C73732" w:rsidRDefault="00C73732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32"/>
    <w:rsid w:val="000008B3"/>
    <w:rsid w:val="00004CB4"/>
    <w:rsid w:val="00010C22"/>
    <w:rsid w:val="00013280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81C32"/>
    <w:rsid w:val="00085C9B"/>
    <w:rsid w:val="000929D9"/>
    <w:rsid w:val="000940C6"/>
    <w:rsid w:val="000A02CF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1147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613A6"/>
    <w:rsid w:val="0016292D"/>
    <w:rsid w:val="001637A3"/>
    <w:rsid w:val="001652E0"/>
    <w:rsid w:val="00167B43"/>
    <w:rsid w:val="0017179D"/>
    <w:rsid w:val="00182974"/>
    <w:rsid w:val="001832A7"/>
    <w:rsid w:val="001844E1"/>
    <w:rsid w:val="0018496F"/>
    <w:rsid w:val="00186B02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218FA"/>
    <w:rsid w:val="003221D0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1FC"/>
    <w:rsid w:val="004F0717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C8E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18C9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377F"/>
    <w:rsid w:val="005E483B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31F86"/>
    <w:rsid w:val="00632CCC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57C95"/>
    <w:rsid w:val="006614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39B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62CB"/>
    <w:rsid w:val="00830A45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132C"/>
    <w:rsid w:val="00867CE1"/>
    <w:rsid w:val="008770B8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20E3"/>
    <w:rsid w:val="00B634F5"/>
    <w:rsid w:val="00B63D35"/>
    <w:rsid w:val="00B658E6"/>
    <w:rsid w:val="00B7259E"/>
    <w:rsid w:val="00B813ED"/>
    <w:rsid w:val="00B85962"/>
    <w:rsid w:val="00B85C97"/>
    <w:rsid w:val="00B86303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48D6"/>
    <w:rsid w:val="00C24B6A"/>
    <w:rsid w:val="00C32738"/>
    <w:rsid w:val="00C35704"/>
    <w:rsid w:val="00C36223"/>
    <w:rsid w:val="00C41635"/>
    <w:rsid w:val="00C42F41"/>
    <w:rsid w:val="00C44FC8"/>
    <w:rsid w:val="00C50063"/>
    <w:rsid w:val="00C51B2B"/>
    <w:rsid w:val="00C54DCE"/>
    <w:rsid w:val="00C636CA"/>
    <w:rsid w:val="00C64C0B"/>
    <w:rsid w:val="00C65E71"/>
    <w:rsid w:val="00C670A9"/>
    <w:rsid w:val="00C73732"/>
    <w:rsid w:val="00C74BA8"/>
    <w:rsid w:val="00C76E93"/>
    <w:rsid w:val="00C7752C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097B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36DD"/>
    <w:rsid w:val="00F246B5"/>
    <w:rsid w:val="00F24DD2"/>
    <w:rsid w:val="00F257D2"/>
    <w:rsid w:val="00F27C14"/>
    <w:rsid w:val="00F31339"/>
    <w:rsid w:val="00F32EF0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169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04933"/>
  <w15:docId w15:val="{D3BA9C58-AE68-43A0-9AED-D08E9AC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027e3-dcb6-4173-996c-aca25b94b8d8">
      <Terms xmlns="http://schemas.microsoft.com/office/infopath/2007/PartnerControls"/>
    </lcf76f155ced4ddcb4097134ff3c332f>
    <TaxCatchAll xmlns="4bc648d7-1d25-44af-a141-00416dae3bbe" xsi:nil="true"/>
  </documentManagement>
</p:properties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D135B-5B20-48BA-AE25-6B3CCE7B5238}"/>
</file>

<file path=customXml/itemProps3.xml><?xml version="1.0" encoding="utf-8"?>
<ds:datastoreItem xmlns:ds="http://schemas.openxmlformats.org/officeDocument/2006/customXml" ds:itemID="{46F3FB12-8F6F-45C5-B6CB-701B5C1A4E29}"/>
</file>

<file path=customXml/itemProps4.xml><?xml version="1.0" encoding="utf-8"?>
<ds:datastoreItem xmlns:ds="http://schemas.openxmlformats.org/officeDocument/2006/customXml" ds:itemID="{30544B06-1339-424D-9C33-587FA7AA63A7}"/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12</TotalTime>
  <Pages>5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17</cp:revision>
  <cp:lastPrinted>2018-09-11T07:56:00Z</cp:lastPrinted>
  <dcterms:created xsi:type="dcterms:W3CDTF">2024-10-09T09:14:00Z</dcterms:created>
  <dcterms:modified xsi:type="dcterms:W3CDTF">2024-10-09T09:27:00Z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0x0101000FB886AF3BB3B54587C8B071632F0A9E</vt:lpwstr>
  </property>
</Properties>
</file>