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647F" w14:textId="77777777" w:rsidR="00504D7A" w:rsidRDefault="00504D7A" w:rsidP="00504D7A">
      <w:bookmarkStart w:id="0" w:name="OLE_LINK5"/>
      <w:bookmarkStart w:id="1" w:name="OLE_LINK6"/>
    </w:p>
    <w:p w14:paraId="6CB529FC" w14:textId="77777777" w:rsidR="00504D7A" w:rsidRDefault="00504D7A" w:rsidP="00504D7A"/>
    <w:p w14:paraId="7D189E2E" w14:textId="77777777" w:rsidR="00504D7A" w:rsidRDefault="00504D7A" w:rsidP="00504D7A"/>
    <w:p w14:paraId="347951CF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2D4438DC" w14:textId="77777777" w:rsidR="00251D5F" w:rsidRDefault="00251D5F" w:rsidP="004A71FF">
      <w:pPr>
        <w:rPr>
          <w:b/>
        </w:rPr>
      </w:pPr>
    </w:p>
    <w:p w14:paraId="2D460E6A" w14:textId="77777777" w:rsidR="006958C6" w:rsidRPr="008770B8" w:rsidRDefault="00000000" w:rsidP="004A71FF">
      <w:pPr>
        <w:rPr>
          <w:b/>
        </w:rPr>
      </w:pPr>
      <w:r>
        <w:rPr>
          <w:b/>
        </w:rPr>
        <w:pict w14:anchorId="5EBC9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8" o:title="prickad linje flerfärg"/>
          </v:shape>
        </w:pict>
      </w:r>
    </w:p>
    <w:p w14:paraId="73A3BEB6" w14:textId="77777777" w:rsidR="00251D5F" w:rsidRDefault="00251D5F" w:rsidP="004A71FF">
      <w:pPr>
        <w:rPr>
          <w:b/>
          <w:sz w:val="48"/>
        </w:rPr>
      </w:pPr>
    </w:p>
    <w:p w14:paraId="6BD853E3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65170A66" w14:textId="43E7A29C" w:rsidR="006958C6" w:rsidRPr="003C48ED" w:rsidRDefault="000A0F45" w:rsidP="001118EE">
      <w:pPr>
        <w:pStyle w:val="Frsttsbladrubrik2paragraf"/>
      </w:pPr>
      <w:r>
        <w:t>Kongressinformation #3</w:t>
      </w:r>
    </w:p>
    <w:p w14:paraId="3FF6CA4A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79BB4D8C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219AFDCE" w14:textId="5EC2E5E3" w:rsidR="009B4354" w:rsidRPr="003C48ED" w:rsidRDefault="000A0F45" w:rsidP="0023104D">
      <w:pPr>
        <w:pStyle w:val="Frsttsbladrubrik3"/>
      </w:pPr>
      <w:r>
        <w:t>2024-08-14</w:t>
      </w:r>
    </w:p>
    <w:p w14:paraId="52078ABF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0662A319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1117A42B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sdt>
      <w:sdtPr>
        <w:rPr>
          <w:rFonts w:eastAsia="Times New Roman" w:cs="Arial"/>
          <w:b w:val="0"/>
          <w:sz w:val="28"/>
          <w:szCs w:val="28"/>
        </w:rPr>
        <w:id w:val="-621694231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</w:rPr>
      </w:sdtEndPr>
      <w:sdtContent>
        <w:p w14:paraId="2F81B4CC" w14:textId="77777777" w:rsidR="001330B0" w:rsidRDefault="001330B0">
          <w:pPr>
            <w:pStyle w:val="Innehllsfrteckningsrubrik"/>
          </w:pPr>
          <w:r>
            <w:t>Innehåll</w:t>
          </w:r>
        </w:p>
        <w:p w14:paraId="02CA2279" w14:textId="60330E7F" w:rsidR="00FB6B7B" w:rsidRDefault="005B7204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0892767" w:history="1">
            <w:r w:rsidR="00FB6B7B" w:rsidRPr="00E460A0">
              <w:rPr>
                <w:rStyle w:val="Hyperlnk"/>
                <w:noProof/>
              </w:rPr>
              <w:t>KONGRESSINFORMATION #3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_Toc170892767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3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1F993D4C" w14:textId="187BE147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68" w:history="1">
            <w:r w:rsidR="00FB6B7B" w:rsidRPr="00E460A0">
              <w:rPr>
                <w:rStyle w:val="Hyperlnk"/>
                <w:noProof/>
              </w:rPr>
              <w:t>Förteckning handlingar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_Toc170892768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3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54D14F12" w14:textId="6D46968E" w:rsidR="00FB6B7B" w:rsidRDefault="00000000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69" w:history="1">
            <w:r w:rsidR="00FB6B7B" w:rsidRPr="00E460A0">
              <w:rPr>
                <w:rStyle w:val="Hyperlnk"/>
                <w:noProof/>
                <w:snapToGrid w:val="0"/>
              </w:rPr>
              <w:t>Hemsidan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_Toc170892769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3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7CD35ACC" w14:textId="0A107FAE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0" w:history="1">
            <w:r w:rsidR="00FB6B7B" w:rsidRPr="00E460A0">
              <w:rPr>
                <w:rStyle w:val="Hyperlnk"/>
                <w:noProof/>
              </w:rPr>
              <w:t>Ombudsförändring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_Toc170892770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4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534F4E93" w14:textId="518375BF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1" w:history="1">
            <w:r w:rsidR="00FB6B7B" w:rsidRPr="00E460A0">
              <w:rPr>
                <w:rStyle w:val="Hyperlnk"/>
                <w:noProof/>
              </w:rPr>
              <w:t>Utskott via Teams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_Toc170892771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4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24865105" w14:textId="5ED1F5CE" w:rsidR="00FB6B7B" w:rsidRDefault="00000000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2" w:history="1">
            <w:r w:rsidR="00FB6B7B" w:rsidRPr="00E460A0">
              <w:rPr>
                <w:rStyle w:val="Hyperlnk"/>
                <w:noProof/>
              </w:rPr>
              <w:t>De frågor som tas upp i utskotten är: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_Toc170892772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4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4FDEEAB5" w14:textId="70666267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3" w:history="1">
            <w:r w:rsidR="00FB6B7B" w:rsidRPr="00E460A0">
              <w:rPr>
                <w:rStyle w:val="Hyperlnk"/>
                <w:noProof/>
              </w:rPr>
              <w:t>Yrkanden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_Toc170892773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5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35DEFCF1" w14:textId="1A3AAB1B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4" w:history="1">
            <w:r w:rsidR="00FB6B7B" w:rsidRPr="00E460A0">
              <w:rPr>
                <w:rStyle w:val="Hyperlnk"/>
                <w:noProof/>
              </w:rPr>
              <w:t>Kongresshotellet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_Toc170892774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5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469A8590" w14:textId="64F7871A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5" w:history="1">
            <w:r w:rsidR="00FB6B7B" w:rsidRPr="00E460A0">
              <w:rPr>
                <w:rStyle w:val="Hyperlnk"/>
                <w:noProof/>
              </w:rPr>
              <w:t>Presskontakt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_Toc170892775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5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3102C140" w14:textId="65968F94" w:rsidR="00FB6B7B" w:rsidRDefault="00000000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0892776" w:history="1">
            <w:r w:rsidR="00FB6B7B" w:rsidRPr="00E460A0">
              <w:rPr>
                <w:rStyle w:val="Hyperlnk"/>
                <w:noProof/>
              </w:rPr>
              <w:t>Kontaktpersoner</w:t>
            </w:r>
            <w:r w:rsidR="00FB6B7B">
              <w:rPr>
                <w:noProof/>
                <w:webHidden/>
              </w:rPr>
              <w:tab/>
            </w:r>
            <w:r w:rsidR="00FB6B7B">
              <w:rPr>
                <w:noProof/>
                <w:webHidden/>
              </w:rPr>
              <w:fldChar w:fldCharType="begin"/>
            </w:r>
            <w:r w:rsidR="00FB6B7B">
              <w:rPr>
                <w:noProof/>
                <w:webHidden/>
              </w:rPr>
              <w:instrText xml:space="preserve"> PAGEREF _Toc170892776 \h </w:instrText>
            </w:r>
            <w:r w:rsidR="00FB6B7B">
              <w:rPr>
                <w:noProof/>
                <w:webHidden/>
              </w:rPr>
            </w:r>
            <w:r w:rsidR="00FB6B7B">
              <w:rPr>
                <w:noProof/>
                <w:webHidden/>
              </w:rPr>
              <w:fldChar w:fldCharType="separate"/>
            </w:r>
            <w:r w:rsidR="00FB6B7B">
              <w:rPr>
                <w:noProof/>
                <w:webHidden/>
              </w:rPr>
              <w:t>6</w:t>
            </w:r>
            <w:r w:rsidR="00FB6B7B">
              <w:rPr>
                <w:noProof/>
                <w:webHidden/>
              </w:rPr>
              <w:fldChar w:fldCharType="end"/>
            </w:r>
          </w:hyperlink>
        </w:p>
        <w:p w14:paraId="1E01B2E2" w14:textId="51BC8938" w:rsidR="001330B0" w:rsidRDefault="005B7204">
          <w:r>
            <w:fldChar w:fldCharType="end"/>
          </w:r>
        </w:p>
      </w:sdtContent>
    </w:sdt>
    <w:p w14:paraId="42383821" w14:textId="77777777" w:rsidR="00634FB8" w:rsidRDefault="00DD5881" w:rsidP="00634FB8">
      <w:pPr>
        <w:rPr>
          <w:sz w:val="36"/>
        </w:rPr>
      </w:pPr>
      <w:r w:rsidRPr="000A0F45">
        <w:br w:type="page"/>
      </w:r>
    </w:p>
    <w:p w14:paraId="01CE3464" w14:textId="3BF2CAAF" w:rsidR="00DD5881" w:rsidRDefault="000A0F45" w:rsidP="000A0F45">
      <w:pPr>
        <w:pStyle w:val="Rubrik1"/>
      </w:pPr>
      <w:bookmarkStart w:id="2" w:name="_Toc170892767"/>
      <w:r>
        <w:lastRenderedPageBreak/>
        <w:t>KONGRESSINFORMATION #3</w:t>
      </w:r>
      <w:bookmarkEnd w:id="2"/>
    </w:p>
    <w:p w14:paraId="0B347313" w14:textId="276717DA" w:rsidR="000A0F45" w:rsidRDefault="000A0F45" w:rsidP="000A0F45">
      <w:pPr>
        <w:pStyle w:val="Rubrik2"/>
        <w:spacing w:before="160" w:after="80"/>
      </w:pPr>
      <w:bookmarkStart w:id="3" w:name="_Toc64983175"/>
      <w:bookmarkStart w:id="4" w:name="_Toc170892768"/>
      <w:r w:rsidRPr="00432401">
        <w:t>Förteckning handlingar</w:t>
      </w:r>
      <w:bookmarkEnd w:id="3"/>
      <w:bookmarkEnd w:id="4"/>
    </w:p>
    <w:p w14:paraId="762F44D7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</w:pPr>
      <w:r>
        <w:t>Följande kongresshandlingar skickas ut till kongress</w:t>
      </w:r>
      <w:r>
        <w:softHyphen/>
        <w:t>ombud, distrikt, branschföreningar, US, Verksamhetsrevisorer, valberedning, för</w:t>
      </w:r>
      <w:r>
        <w:softHyphen/>
        <w:t>bunds</w:t>
      </w:r>
      <w:r>
        <w:softHyphen/>
        <w:t>sty</w:t>
      </w:r>
      <w:r>
        <w:softHyphen/>
        <w:t>rel</w:t>
      </w:r>
      <w:r>
        <w:softHyphen/>
        <w:t>se och övriga kongressdeltagare</w:t>
      </w:r>
    </w:p>
    <w:p w14:paraId="0E70DB01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</w:pPr>
    </w:p>
    <w:p w14:paraId="1A8E623F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</w:pPr>
      <w:r>
        <w:t>Kongressinformation #3</w:t>
      </w:r>
    </w:p>
    <w:p w14:paraId="635BDD28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</w:pPr>
    </w:p>
    <w:p w14:paraId="5640324E" w14:textId="35856F25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816"/>
          <w:tab w:val="left" w:pos="1843"/>
          <w:tab w:val="left" w:pos="3402"/>
          <w:tab w:val="left" w:pos="6048"/>
        </w:tabs>
      </w:pPr>
      <w:r>
        <w:t>§ 4A. + 4B.</w:t>
      </w:r>
      <w:r>
        <w:tab/>
        <w:t>Dag- och arbets</w:t>
      </w:r>
      <w:r>
        <w:softHyphen/>
        <w:t>ordning</w:t>
      </w:r>
    </w:p>
    <w:p w14:paraId="1F8B8DDE" w14:textId="3354378A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816"/>
          <w:tab w:val="left" w:pos="1843"/>
          <w:tab w:val="left" w:pos="3402"/>
          <w:tab w:val="left" w:pos="6048"/>
        </w:tabs>
      </w:pPr>
      <w:r>
        <w:t>§ 4C.</w:t>
      </w:r>
      <w:r>
        <w:tab/>
      </w:r>
      <w:r>
        <w:tab/>
        <w:t>Arbetsformer</w:t>
      </w:r>
    </w:p>
    <w:p w14:paraId="77D6ADF4" w14:textId="3304F49D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816"/>
          <w:tab w:val="left" w:pos="1843"/>
          <w:tab w:val="left" w:pos="3402"/>
          <w:tab w:val="left" w:pos="6048"/>
        </w:tabs>
      </w:pPr>
      <w:r>
        <w:t>§ 5.</w:t>
      </w:r>
      <w:r>
        <w:tab/>
      </w:r>
      <w:r>
        <w:tab/>
        <w:t>Val av mötesfunktionärer</w:t>
      </w:r>
    </w:p>
    <w:p w14:paraId="01DC5EC2" w14:textId="79F48E8B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  <w:tab w:val="left" w:pos="3402"/>
          <w:tab w:val="left" w:pos="6048"/>
        </w:tabs>
      </w:pPr>
      <w:r>
        <w:t xml:space="preserve">§ 7. </w:t>
      </w:r>
      <w:r>
        <w:tab/>
        <w:t xml:space="preserve">Beredningsutskottet </w:t>
      </w:r>
    </w:p>
    <w:p w14:paraId="7E2BE85A" w14:textId="77A175F0" w:rsidR="000A0F45" w:rsidRDefault="000A0F45" w:rsidP="000A0F45">
      <w:pPr>
        <w:tabs>
          <w:tab w:val="left" w:pos="-2832"/>
          <w:tab w:val="left" w:pos="-2268"/>
          <w:tab w:val="left" w:pos="-1698"/>
          <w:tab w:val="left" w:pos="816"/>
          <w:tab w:val="left" w:pos="1843"/>
          <w:tab w:val="left" w:pos="3402"/>
          <w:tab w:val="left" w:pos="6048"/>
        </w:tabs>
        <w:ind w:left="22" w:hanging="22"/>
      </w:pPr>
      <w:r>
        <w:t xml:space="preserve">§ 8. </w:t>
      </w:r>
      <w:r>
        <w:tab/>
        <w:t xml:space="preserve"> </w:t>
      </w:r>
      <w:r>
        <w:tab/>
        <w:t>Rapport från Synskadades Stiftelse</w:t>
      </w:r>
    </w:p>
    <w:p w14:paraId="757DC785" w14:textId="1008261C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  <w:tab w:val="left" w:pos="3402"/>
          <w:tab w:val="left" w:pos="6048"/>
        </w:tabs>
      </w:pPr>
      <w:r>
        <w:t>§ 9.</w:t>
      </w:r>
      <w:r>
        <w:tab/>
        <w:t>Stadgar för Synskadades Riksförbund samt motioner</w:t>
      </w:r>
    </w:p>
    <w:p w14:paraId="65AC8522" w14:textId="7A8689E6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816"/>
          <w:tab w:val="left" w:pos="1843"/>
          <w:tab w:val="left" w:pos="3402"/>
          <w:tab w:val="left" w:pos="6048"/>
        </w:tabs>
      </w:pPr>
      <w:r>
        <w:t>§ 9. BILAGA</w:t>
      </w:r>
      <w:r>
        <w:tab/>
        <w:t>Stadgar, nuvarande lydelse jämfört</w:t>
      </w:r>
      <w:r w:rsidR="00662C8B">
        <w:t xml:space="preserve"> med nytt</w:t>
      </w:r>
      <w:r w:rsidR="00582078">
        <w:t xml:space="preserve"> </w:t>
      </w:r>
      <w:r w:rsidR="00430C70">
        <w:t>förslag</w:t>
      </w:r>
    </w:p>
    <w:p w14:paraId="755C2FC6" w14:textId="70D9F0F4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  <w:tab w:val="left" w:pos="6048"/>
        </w:tabs>
      </w:pPr>
      <w:r>
        <w:t>§ 10.</w:t>
      </w:r>
      <w:r>
        <w:tab/>
        <w:t>Arvoden</w:t>
      </w:r>
    </w:p>
    <w:p w14:paraId="6CA1C5E0" w14:textId="11EE0BD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816"/>
          <w:tab w:val="left" w:pos="1843"/>
          <w:tab w:val="left" w:pos="6048"/>
        </w:tabs>
      </w:pPr>
      <w:r>
        <w:t>§ 11.</w:t>
      </w:r>
      <w:r>
        <w:tab/>
      </w:r>
      <w:r>
        <w:tab/>
        <w:t>Rapport om medlemsutveckling</w:t>
      </w:r>
    </w:p>
    <w:p w14:paraId="15310176" w14:textId="02D3BDD9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  <w:tab w:val="left" w:pos="3402"/>
          <w:tab w:val="left" w:pos="6048"/>
        </w:tabs>
      </w:pPr>
      <w:r>
        <w:t>§ 12.</w:t>
      </w:r>
      <w:r>
        <w:tab/>
        <w:t>Intressepolitiskt program samt motioner</w:t>
      </w:r>
    </w:p>
    <w:p w14:paraId="0ACC0347" w14:textId="6B549C98" w:rsidR="000A0F45" w:rsidRDefault="000A0F45" w:rsidP="000A0F45">
      <w:pPr>
        <w:tabs>
          <w:tab w:val="left" w:pos="-2832"/>
          <w:tab w:val="left" w:pos="-2268"/>
          <w:tab w:val="left" w:pos="-1698"/>
          <w:tab w:val="left" w:pos="1843"/>
        </w:tabs>
      </w:pPr>
      <w:r>
        <w:t xml:space="preserve">§ 13. </w:t>
      </w:r>
      <w:r>
        <w:tab/>
        <w:t>Verksamhetsinriktning åren 2025–2027 samt motioner</w:t>
      </w:r>
    </w:p>
    <w:p w14:paraId="16C246CA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1843"/>
        </w:tabs>
      </w:pPr>
      <w:r>
        <w:t>§ 14.</w:t>
      </w:r>
      <w:r>
        <w:tab/>
        <w:t xml:space="preserve">Ekonomiska frågor </w:t>
      </w:r>
    </w:p>
    <w:p w14:paraId="7CC6A670" w14:textId="1D77A427" w:rsidR="000A0F45" w:rsidRDefault="000A0F45" w:rsidP="000A0F45">
      <w:pPr>
        <w:tabs>
          <w:tab w:val="left" w:pos="-2832"/>
          <w:tab w:val="left" w:pos="-2268"/>
          <w:tab w:val="left" w:pos="-1698"/>
          <w:tab w:val="left" w:pos="2127"/>
        </w:tabs>
      </w:pPr>
      <w:r>
        <w:tab/>
        <w:t xml:space="preserve">A. Årsavgifter åren 2025–2027 </w:t>
      </w:r>
    </w:p>
    <w:p w14:paraId="4FA678C2" w14:textId="60475906" w:rsidR="000A0F45" w:rsidRDefault="000A0F45" w:rsidP="000A0F45">
      <w:pPr>
        <w:tabs>
          <w:tab w:val="left" w:pos="-2832"/>
          <w:tab w:val="left" w:pos="-2268"/>
          <w:tab w:val="left" w:pos="-1698"/>
          <w:tab w:val="left" w:pos="2127"/>
        </w:tabs>
      </w:pPr>
      <w:r>
        <w:tab/>
        <w:t>B. Ekonomisk strategi åren 2025 - 2030</w:t>
      </w:r>
    </w:p>
    <w:p w14:paraId="6A2CD9FB" w14:textId="66089C8F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</w:tabs>
      </w:pPr>
      <w:r>
        <w:t xml:space="preserve">§ 15A. </w:t>
      </w:r>
      <w:r>
        <w:tab/>
        <w:t>Rapport om likabehandling samt motioner</w:t>
      </w:r>
    </w:p>
    <w:p w14:paraId="40738CA2" w14:textId="18DB6C43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</w:tabs>
      </w:pPr>
      <w:r>
        <w:t>§ 15B.</w:t>
      </w:r>
      <w:r>
        <w:tab/>
        <w:t>Strategi för jämställdhet samt motioner</w:t>
      </w:r>
    </w:p>
    <w:p w14:paraId="2BE6FABE" w14:textId="0C270ACF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  <w:tab w:val="left" w:pos="6048"/>
        </w:tabs>
      </w:pPr>
      <w:r>
        <w:t>§ 16. - 19.</w:t>
      </w:r>
      <w:r>
        <w:tab/>
        <w:t>Val</w:t>
      </w:r>
    </w:p>
    <w:p w14:paraId="572E2756" w14:textId="483AC5EA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</w:tabs>
      </w:pPr>
      <w:r>
        <w:t>§ 20.</w:t>
      </w:r>
      <w:r>
        <w:tab/>
        <w:t>Övriga motioner</w:t>
      </w:r>
    </w:p>
    <w:p w14:paraId="20A7DFB1" w14:textId="06DA4335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843"/>
        </w:tabs>
      </w:pPr>
      <w:r>
        <w:t>§ 21.</w:t>
      </w:r>
      <w:r>
        <w:tab/>
        <w:t>Rapport Ska SRF ägna sig åt affärsverksamhet</w:t>
      </w:r>
    </w:p>
    <w:p w14:paraId="633D4DC9" w14:textId="77777777" w:rsidR="000A0F45" w:rsidRDefault="000A0F45" w:rsidP="00851921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1440"/>
          <w:tab w:val="left" w:pos="3402"/>
          <w:tab w:val="left" w:pos="6048"/>
        </w:tabs>
        <w:spacing w:before="240"/>
        <w:ind w:left="1440" w:hanging="1440"/>
      </w:pPr>
    </w:p>
    <w:p w14:paraId="3EA190F1" w14:textId="77777777" w:rsidR="000A0F45" w:rsidRDefault="000A0F45" w:rsidP="000A0F45">
      <w:pPr>
        <w:pStyle w:val="Rubrik3"/>
        <w:rPr>
          <w:snapToGrid w:val="0"/>
        </w:rPr>
      </w:pPr>
      <w:bookmarkStart w:id="5" w:name="_Toc170892769"/>
      <w:r>
        <w:rPr>
          <w:snapToGrid w:val="0"/>
        </w:rPr>
        <w:t>Hemsidan</w:t>
      </w:r>
      <w:bookmarkEnd w:id="5"/>
    </w:p>
    <w:p w14:paraId="57425480" w14:textId="577CD0AE" w:rsidR="000A0F45" w:rsidRPr="00601D04" w:rsidRDefault="000A0F45" w:rsidP="000A0F45">
      <w:pPr>
        <w:rPr>
          <w:rFonts w:cs="Arial"/>
        </w:rPr>
      </w:pPr>
      <w:r w:rsidRPr="00601D04">
        <w:rPr>
          <w:rFonts w:cs="Arial"/>
        </w:rPr>
        <w:t xml:space="preserve">På vår hemsida </w:t>
      </w:r>
      <w:r>
        <w:rPr>
          <w:rFonts w:cs="Arial"/>
        </w:rPr>
        <w:t xml:space="preserve">finns en speciell kongressida där vi </w:t>
      </w:r>
      <w:r w:rsidRPr="00601D04">
        <w:rPr>
          <w:rFonts w:cs="Arial"/>
        </w:rPr>
        <w:t xml:space="preserve">lägger vi ut all </w:t>
      </w:r>
      <w:r>
        <w:rPr>
          <w:rFonts w:cs="Arial"/>
        </w:rPr>
        <w:t>information om kongressen vartefter utskick görs, se länk nedan. Även k</w:t>
      </w:r>
      <w:r w:rsidRPr="00601D04">
        <w:rPr>
          <w:rFonts w:cs="Arial"/>
        </w:rPr>
        <w:t>ongresshandlingar</w:t>
      </w:r>
      <w:r>
        <w:rPr>
          <w:rFonts w:cs="Arial"/>
        </w:rPr>
        <w:t>na kommer finnas för nedladdning via sidan.</w:t>
      </w:r>
    </w:p>
    <w:p w14:paraId="26B0A25F" w14:textId="77777777" w:rsidR="000A0F45" w:rsidRPr="00601D04" w:rsidRDefault="000A0F45" w:rsidP="000A0F45">
      <w:pPr>
        <w:rPr>
          <w:rFonts w:cs="Arial"/>
        </w:rPr>
      </w:pPr>
    </w:p>
    <w:p w14:paraId="6151D141" w14:textId="77777777" w:rsidR="000A0F45" w:rsidRPr="00601D04" w:rsidRDefault="00000000" w:rsidP="000A0F45">
      <w:pPr>
        <w:rPr>
          <w:rFonts w:cs="Arial"/>
        </w:rPr>
      </w:pPr>
      <w:hyperlink r:id="rId9" w:history="1">
        <w:r w:rsidR="000A0F45" w:rsidRPr="00BC4BD7">
          <w:rPr>
            <w:rStyle w:val="Hyperlnk"/>
            <w:rFonts w:cs="Arial"/>
          </w:rPr>
          <w:t>LÄNK TILL KONGRESSIDAN</w:t>
        </w:r>
      </w:hyperlink>
    </w:p>
    <w:p w14:paraId="1AD5940A" w14:textId="77777777" w:rsidR="000A0F45" w:rsidRDefault="000A0F45" w:rsidP="000A0F4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  <w:rPr>
          <w:b/>
          <w:snapToGrid w:val="0"/>
        </w:rPr>
      </w:pPr>
    </w:p>
    <w:p w14:paraId="3A053936" w14:textId="0C695C44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t xml:space="preserve">Om det är någon av handlingarna som saknas eller om ni fått dem på fel media, så hör av er till kontorsservice </w:t>
      </w:r>
      <w:hyperlink r:id="rId10" w:history="1">
        <w:r>
          <w:rPr>
            <w:rStyle w:val="Hyperlnk"/>
          </w:rPr>
          <w:t>material</w:t>
        </w:r>
        <w:r w:rsidRPr="00D44D6F">
          <w:rPr>
            <w:rStyle w:val="Hyperlnk"/>
          </w:rPr>
          <w:t>@srf.nu</w:t>
        </w:r>
      </w:hyperlink>
      <w:r>
        <w:t>.</w:t>
      </w:r>
    </w:p>
    <w:p w14:paraId="75709C0A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  <w:spacing w:before="240"/>
      </w:pPr>
    </w:p>
    <w:p w14:paraId="076E37A6" w14:textId="317D4422" w:rsidR="000A0F45" w:rsidRDefault="000A0F45" w:rsidP="000A0F45">
      <w:pPr>
        <w:pStyle w:val="Rubrik2"/>
        <w:spacing w:before="160" w:after="80"/>
      </w:pPr>
      <w:bookmarkStart w:id="6" w:name="_Toc64983176"/>
      <w:bookmarkStart w:id="7" w:name="_Toc170892770"/>
      <w:r>
        <w:lastRenderedPageBreak/>
        <w:t>Ombudsförändring</w:t>
      </w:r>
      <w:bookmarkEnd w:id="6"/>
      <w:bookmarkEnd w:id="7"/>
    </w:p>
    <w:p w14:paraId="4B76616B" w14:textId="7C2A644F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0"/>
          <w:tab w:val="left" w:pos="546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234"/>
          <w:tab w:val="left" w:pos="6798"/>
          <w:tab w:val="left" w:pos="7368"/>
        </w:tabs>
        <w:spacing w:after="240"/>
      </w:pPr>
      <w:r>
        <w:t>Ombud som får förhinder att delta i kongressen, an</w:t>
      </w:r>
      <w:r>
        <w:softHyphen/>
        <w:t xml:space="preserve">mäler detta till sitt distrikt. Distriktet meddelar snarast till </w:t>
      </w:r>
      <w:hyperlink r:id="rId11" w:history="1">
        <w:r w:rsidR="005F49E8">
          <w:rPr>
            <w:rStyle w:val="Hyperlnk"/>
          </w:rPr>
          <w:t>k</w:t>
        </w:r>
        <w:r w:rsidRPr="001B6885">
          <w:rPr>
            <w:rStyle w:val="Hyperlnk"/>
          </w:rPr>
          <w:t>ongress@srf.nu</w:t>
        </w:r>
      </w:hyperlink>
      <w:r>
        <w:t xml:space="preserve"> </w:t>
      </w:r>
    </w:p>
    <w:p w14:paraId="17842BC7" w14:textId="77777777" w:rsidR="000A0F45" w:rsidRDefault="000A0F45" w:rsidP="005F49E8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  <w:spacing w:before="120" w:after="120"/>
      </w:pPr>
    </w:p>
    <w:p w14:paraId="449025F8" w14:textId="3B19DB30" w:rsidR="000A0F45" w:rsidRDefault="000A0F45" w:rsidP="000A0F45">
      <w:pPr>
        <w:pStyle w:val="Rubrik2"/>
      </w:pPr>
      <w:bookmarkStart w:id="8" w:name="_Toc170892771"/>
      <w:r>
        <w:t>Utskott via Teams</w:t>
      </w:r>
      <w:bookmarkEnd w:id="8"/>
    </w:p>
    <w:p w14:paraId="690D692B" w14:textId="463422D9" w:rsidR="000A0F45" w:rsidRDefault="000A0F45" w:rsidP="000A0F45">
      <w:pPr>
        <w:tabs>
          <w:tab w:val="left" w:pos="567"/>
          <w:tab w:val="left" w:pos="993"/>
        </w:tabs>
        <w:rPr>
          <w:rFonts w:cs="Arial"/>
        </w:rPr>
      </w:pPr>
      <w:r>
        <w:rPr>
          <w:rFonts w:cs="Arial"/>
        </w:rPr>
        <w:t xml:space="preserve">Riksförbundet bjuder in kongressombuden till utskott via Teams under fem kvällar före kongressen. Ombuden har anmält vilket/vilka utskott de vill delta i </w:t>
      </w:r>
      <w:r w:rsidR="007505B4">
        <w:rPr>
          <w:rFonts w:cs="Arial"/>
        </w:rPr>
        <w:t>samband med</w:t>
      </w:r>
      <w:r>
        <w:rPr>
          <w:rFonts w:cs="Arial"/>
        </w:rPr>
        <w:t xml:space="preserve"> kongressanmälan. Ni hittar redan nu Teamslänkar till de olika utskotten nedan. Vi kommer skicka ut mer information i ett separat utskick inför utskotten.</w:t>
      </w:r>
    </w:p>
    <w:p w14:paraId="42887ACD" w14:textId="77777777" w:rsidR="000A0F45" w:rsidRDefault="000A0F45" w:rsidP="000A0F45">
      <w:pPr>
        <w:tabs>
          <w:tab w:val="left" w:pos="567"/>
          <w:tab w:val="left" w:pos="993"/>
        </w:tabs>
        <w:spacing w:after="240"/>
        <w:rPr>
          <w:rFonts w:cs="Arial"/>
        </w:rPr>
      </w:pPr>
    </w:p>
    <w:p w14:paraId="08DBDEB2" w14:textId="77777777" w:rsidR="000A0F45" w:rsidRDefault="000A0F45" w:rsidP="000A0F45">
      <w:pPr>
        <w:pStyle w:val="Rubrik3"/>
      </w:pPr>
      <w:bookmarkStart w:id="9" w:name="OLE_LINK8"/>
      <w:bookmarkStart w:id="10" w:name="_Toc170892772"/>
      <w:bookmarkEnd w:id="9"/>
      <w:r>
        <w:t>De frågor som tas upp i utskotten är:</w:t>
      </w:r>
      <w:bookmarkEnd w:id="10"/>
    </w:p>
    <w:p w14:paraId="3B18D9E3" w14:textId="77777777" w:rsidR="000A0F45" w:rsidRPr="00FE04AA" w:rsidRDefault="000A0F45" w:rsidP="000A0F45">
      <w:pPr>
        <w:tabs>
          <w:tab w:val="left" w:pos="567"/>
          <w:tab w:val="left" w:pos="993"/>
        </w:tabs>
        <w:rPr>
          <w:rFonts w:eastAsia="Calibri"/>
        </w:rPr>
      </w:pPr>
      <w:r w:rsidRPr="00FE04AA">
        <w:rPr>
          <w:rFonts w:eastAsia="Calibri"/>
        </w:rPr>
        <w:t>Onsdag 4 september</w:t>
      </w:r>
    </w:p>
    <w:p w14:paraId="436BB21B" w14:textId="77777777" w:rsidR="000A0F45" w:rsidRDefault="000A0F45" w:rsidP="000A0F45">
      <w:pPr>
        <w:tabs>
          <w:tab w:val="left" w:pos="567"/>
          <w:tab w:val="left" w:pos="993"/>
        </w:tabs>
        <w:rPr>
          <w:rFonts w:eastAsia="Calibri"/>
        </w:rPr>
      </w:pPr>
      <w:r w:rsidRPr="00FE04AA">
        <w:rPr>
          <w:rFonts w:eastAsia="Calibri"/>
        </w:rPr>
        <w:t>Utskott 1, Stadgar med motioner</w:t>
      </w:r>
    </w:p>
    <w:p w14:paraId="159C8B14" w14:textId="77777777" w:rsidR="000A0F45" w:rsidRPr="000A0F45" w:rsidRDefault="00000000" w:rsidP="000A0F45">
      <w:pPr>
        <w:rPr>
          <w:rFonts w:eastAsia="Aptos" w:cs="Arial"/>
          <w:color w:val="242424"/>
          <w14:ligatures w14:val="standardContextual"/>
        </w:rPr>
      </w:pPr>
      <w:hyperlink r:id="rId12" w:tgtFrame="_blank" w:tooltip="Meeting join link" w:history="1">
        <w:r w:rsidR="000A0F45" w:rsidRPr="000A0F45">
          <w:rPr>
            <w:rFonts w:eastAsia="Aptos" w:cs="Arial"/>
            <w:b/>
            <w:bCs/>
            <w:color w:val="5B5FC7"/>
            <w:u w:val="single"/>
            <w14:ligatures w14:val="standardContextual"/>
          </w:rPr>
          <w:t>Anslut till mötet nu</w:t>
        </w:r>
      </w:hyperlink>
      <w:r w:rsidR="000A0F45" w:rsidRPr="000A0F45">
        <w:rPr>
          <w:rFonts w:eastAsia="Aptos" w:cs="Arial"/>
          <w:color w:val="242424"/>
          <w14:ligatures w14:val="standardContextual"/>
        </w:rPr>
        <w:t xml:space="preserve"> </w:t>
      </w:r>
    </w:p>
    <w:p w14:paraId="31904CDE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Mötes-ID: 362 543 766 455 </w:t>
      </w:r>
    </w:p>
    <w:p w14:paraId="77189D78" w14:textId="74663EA7" w:rsidR="000A0F45" w:rsidRPr="000A0F45" w:rsidRDefault="000A0F45" w:rsidP="000A0F45">
      <w:pPr>
        <w:rPr>
          <w:rFonts w:eastAsia="Aptos" w:cs="Arial"/>
          <w:color w:val="242424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Lösenord: </w:t>
      </w:r>
      <w:r w:rsidRPr="000A0F45">
        <w:rPr>
          <w:rFonts w:eastAsia="Aptos" w:cs="Arial"/>
          <w:color w:val="242424"/>
          <w14:ligatures w14:val="standardContextual"/>
        </w:rPr>
        <w:t xml:space="preserve">PeWmSq </w:t>
      </w:r>
    </w:p>
    <w:p w14:paraId="065E0DB7" w14:textId="77777777" w:rsidR="000A0F45" w:rsidRPr="00FE04AA" w:rsidRDefault="000A0F45" w:rsidP="000A0F45">
      <w:pPr>
        <w:tabs>
          <w:tab w:val="left" w:pos="567"/>
          <w:tab w:val="left" w:pos="993"/>
        </w:tabs>
        <w:rPr>
          <w:rFonts w:eastAsia="Calibri"/>
        </w:rPr>
      </w:pPr>
    </w:p>
    <w:p w14:paraId="6140E88A" w14:textId="77777777" w:rsidR="000A0F45" w:rsidRPr="00FE04AA" w:rsidRDefault="000A0F45" w:rsidP="000A0F45">
      <w:pPr>
        <w:tabs>
          <w:tab w:val="left" w:pos="567"/>
          <w:tab w:val="left" w:pos="1418"/>
        </w:tabs>
        <w:ind w:left="567" w:hanging="567"/>
        <w:rPr>
          <w:rFonts w:eastAsia="Calibri"/>
        </w:rPr>
      </w:pPr>
      <w:r w:rsidRPr="00FE04AA">
        <w:rPr>
          <w:rFonts w:eastAsia="Calibri"/>
        </w:rPr>
        <w:t>Måndag 9 september</w:t>
      </w:r>
    </w:p>
    <w:p w14:paraId="1225E5C7" w14:textId="00E53671" w:rsidR="000A0F45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t xml:space="preserve">Utskott 2, Ekonomiska frågor - arvoden, medlemsavgift, </w:t>
      </w:r>
      <w:r>
        <w:rPr>
          <w:rFonts w:eastAsia="Calibri"/>
        </w:rPr>
        <w:t xml:space="preserve">ekonomisk strategi </w:t>
      </w:r>
      <w:r w:rsidRPr="00FE04AA">
        <w:rPr>
          <w:rFonts w:eastAsia="Calibri"/>
        </w:rPr>
        <w:t>med motioner</w:t>
      </w:r>
    </w:p>
    <w:p w14:paraId="52ECCF7F" w14:textId="77777777" w:rsidR="000A0F45" w:rsidRPr="000A0F45" w:rsidRDefault="00000000" w:rsidP="000A0F45">
      <w:pPr>
        <w:rPr>
          <w:rFonts w:eastAsia="Aptos" w:cs="Arial"/>
          <w:color w:val="242424"/>
          <w14:ligatures w14:val="standardContextual"/>
        </w:rPr>
      </w:pPr>
      <w:hyperlink r:id="rId13" w:tgtFrame="_blank" w:tooltip="Meeting join link" w:history="1">
        <w:r w:rsidR="000A0F45" w:rsidRPr="000A0F45">
          <w:rPr>
            <w:rFonts w:eastAsia="Aptos" w:cs="Arial"/>
            <w:b/>
            <w:bCs/>
            <w:color w:val="5B5FC7"/>
            <w:u w:val="single"/>
            <w14:ligatures w14:val="standardContextual"/>
          </w:rPr>
          <w:t>Anslut till mötet nu</w:t>
        </w:r>
      </w:hyperlink>
      <w:r w:rsidR="000A0F45" w:rsidRPr="000A0F45">
        <w:rPr>
          <w:rFonts w:eastAsia="Aptos" w:cs="Arial"/>
          <w:color w:val="242424"/>
          <w14:ligatures w14:val="standardContextual"/>
        </w:rPr>
        <w:t xml:space="preserve"> </w:t>
      </w:r>
    </w:p>
    <w:p w14:paraId="61E10A8F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Mötes-ID: 352 166 812 110 </w:t>
      </w:r>
    </w:p>
    <w:p w14:paraId="115EFE79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Lösenord: WMnWDD </w:t>
      </w:r>
    </w:p>
    <w:p w14:paraId="0455185D" w14:textId="77777777" w:rsidR="000A0F45" w:rsidRPr="00FF4182" w:rsidRDefault="000A0F45" w:rsidP="000A0F45">
      <w:pPr>
        <w:rPr>
          <w:rFonts w:ascii="Segoe UI" w:hAnsi="Segoe UI" w:cs="Segoe UI"/>
          <w:color w:val="242424"/>
          <w:sz w:val="22"/>
          <w:szCs w:val="22"/>
          <w14:ligatures w14:val="standardContextual"/>
        </w:rPr>
      </w:pPr>
    </w:p>
    <w:p w14:paraId="4F94684C" w14:textId="77777777" w:rsidR="000A0F45" w:rsidRPr="00FE04AA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t>Onsdag 18 september</w:t>
      </w:r>
    </w:p>
    <w:p w14:paraId="0B721483" w14:textId="77777777" w:rsidR="000A0F45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t>Utskott 3, Intressepolitiskt program med motioner</w:t>
      </w:r>
    </w:p>
    <w:p w14:paraId="3289A475" w14:textId="77777777" w:rsidR="000A0F45" w:rsidRPr="000A0F45" w:rsidRDefault="00000000" w:rsidP="000A0F45">
      <w:pPr>
        <w:rPr>
          <w:rFonts w:eastAsia="Aptos" w:cs="Arial"/>
          <w:color w:val="242424"/>
          <w14:ligatures w14:val="standardContextual"/>
        </w:rPr>
      </w:pPr>
      <w:hyperlink r:id="rId14" w:tgtFrame="_blank" w:tooltip="Meeting join link" w:history="1">
        <w:r w:rsidR="000A0F45" w:rsidRPr="000A0F45">
          <w:rPr>
            <w:rFonts w:eastAsia="Aptos" w:cs="Arial"/>
            <w:b/>
            <w:bCs/>
            <w:color w:val="5B5FC7"/>
            <w:u w:val="single"/>
            <w14:ligatures w14:val="standardContextual"/>
          </w:rPr>
          <w:t>Anslut till mötet nu</w:t>
        </w:r>
      </w:hyperlink>
      <w:r w:rsidR="000A0F45" w:rsidRPr="000A0F45">
        <w:rPr>
          <w:rFonts w:eastAsia="Aptos" w:cs="Arial"/>
          <w:color w:val="242424"/>
          <w14:ligatures w14:val="standardContextual"/>
        </w:rPr>
        <w:t xml:space="preserve"> </w:t>
      </w:r>
    </w:p>
    <w:p w14:paraId="6576DF30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Mötes-ID: 367 450 062 367 </w:t>
      </w:r>
    </w:p>
    <w:p w14:paraId="3CC51FC1" w14:textId="117E6FF4" w:rsidR="000A0F45" w:rsidRPr="000A0F45" w:rsidRDefault="000A0F45" w:rsidP="000A0F45">
      <w:pPr>
        <w:rPr>
          <w:rFonts w:eastAsia="Aptos" w:cs="Arial"/>
          <w:color w:val="242424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Lösenord: 8y2Wr6 </w:t>
      </w:r>
    </w:p>
    <w:p w14:paraId="3124AD20" w14:textId="671262BD" w:rsidR="000A0F45" w:rsidRDefault="000A0F45">
      <w:pPr>
        <w:rPr>
          <w:rFonts w:eastAsia="Calibri"/>
        </w:rPr>
      </w:pPr>
    </w:p>
    <w:p w14:paraId="0A6CDF87" w14:textId="3A999638" w:rsidR="000A0F45" w:rsidRPr="00FE04AA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t>Onsdag 25 september</w:t>
      </w:r>
    </w:p>
    <w:p w14:paraId="0DC7E289" w14:textId="77777777" w:rsidR="000A0F45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t>Utskott 4, Verksamhetsinriktning med motioner</w:t>
      </w:r>
    </w:p>
    <w:p w14:paraId="484A66DA" w14:textId="77777777" w:rsidR="000A0F45" w:rsidRPr="000A0F45" w:rsidRDefault="00000000" w:rsidP="000A0F45">
      <w:pPr>
        <w:rPr>
          <w:rFonts w:eastAsia="Aptos" w:cs="Arial"/>
          <w:color w:val="242424"/>
          <w14:ligatures w14:val="standardContextual"/>
        </w:rPr>
      </w:pPr>
      <w:hyperlink r:id="rId15" w:tgtFrame="_blank" w:tooltip="Meeting join link" w:history="1">
        <w:r w:rsidR="000A0F45" w:rsidRPr="000A0F45">
          <w:rPr>
            <w:rFonts w:eastAsia="Aptos" w:cs="Arial"/>
            <w:b/>
            <w:bCs/>
            <w:color w:val="5B5FC7"/>
            <w:u w:val="single"/>
            <w14:ligatures w14:val="standardContextual"/>
          </w:rPr>
          <w:t>Anslut till mötet nu</w:t>
        </w:r>
      </w:hyperlink>
      <w:r w:rsidR="000A0F45" w:rsidRPr="000A0F45">
        <w:rPr>
          <w:rFonts w:eastAsia="Aptos" w:cs="Arial"/>
          <w:color w:val="242424"/>
          <w14:ligatures w14:val="standardContextual"/>
        </w:rPr>
        <w:t xml:space="preserve"> </w:t>
      </w:r>
    </w:p>
    <w:p w14:paraId="6958A52A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Mötes-ID: 376 463 851 651 </w:t>
      </w:r>
    </w:p>
    <w:p w14:paraId="08C532A6" w14:textId="77777777" w:rsid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Lösenord: h2jnjo </w:t>
      </w:r>
    </w:p>
    <w:p w14:paraId="5BE5B687" w14:textId="77777777" w:rsidR="004A65A0" w:rsidRPr="000A0F45" w:rsidRDefault="004A65A0" w:rsidP="000A0F45">
      <w:pPr>
        <w:rPr>
          <w:rFonts w:eastAsia="Aptos" w:cs="Arial"/>
          <w14:ligatures w14:val="standardContextual"/>
        </w:rPr>
      </w:pPr>
    </w:p>
    <w:p w14:paraId="58AA4BE6" w14:textId="77777777" w:rsidR="00851921" w:rsidRDefault="00851921">
      <w:pPr>
        <w:rPr>
          <w:rFonts w:eastAsia="Calibri"/>
        </w:rPr>
      </w:pPr>
      <w:r>
        <w:rPr>
          <w:rFonts w:eastAsia="Calibri"/>
        </w:rPr>
        <w:br w:type="page"/>
      </w:r>
    </w:p>
    <w:p w14:paraId="46788F58" w14:textId="331F73CD" w:rsidR="000A0F45" w:rsidRPr="00FE04AA" w:rsidRDefault="000A0F45" w:rsidP="000A0F45">
      <w:pPr>
        <w:tabs>
          <w:tab w:val="left" w:pos="567"/>
          <w:tab w:val="left" w:pos="1418"/>
        </w:tabs>
        <w:rPr>
          <w:rFonts w:eastAsia="Calibri"/>
        </w:rPr>
      </w:pPr>
      <w:r w:rsidRPr="00FE04AA">
        <w:rPr>
          <w:rFonts w:eastAsia="Calibri"/>
        </w:rPr>
        <w:lastRenderedPageBreak/>
        <w:t>Onsdag 2 oktober</w:t>
      </w:r>
    </w:p>
    <w:p w14:paraId="1A1FEFB3" w14:textId="77777777" w:rsidR="000A0F45" w:rsidRPr="00FE04AA" w:rsidRDefault="000A0F45" w:rsidP="000A0F45">
      <w:pPr>
        <w:tabs>
          <w:tab w:val="left" w:pos="567"/>
          <w:tab w:val="left" w:pos="1418"/>
        </w:tabs>
        <w:rPr>
          <w:kern w:val="2"/>
          <w:szCs w:val="22"/>
          <w14:ligatures w14:val="standardContextual"/>
        </w:rPr>
      </w:pPr>
      <w:r w:rsidRPr="00FE04AA">
        <w:rPr>
          <w:rFonts w:eastAsia="Calibri"/>
        </w:rPr>
        <w:t>Utskott 5, Rapport medlemsutveckling, rapport om likabehandling och strategi för</w:t>
      </w:r>
      <w:r w:rsidRPr="00FE04AA">
        <w:rPr>
          <w:rFonts w:eastAsia="Calibri"/>
          <w:bCs/>
        </w:rPr>
        <w:t xml:space="preserve"> jämställdhet, övriga motioner</w:t>
      </w:r>
    </w:p>
    <w:p w14:paraId="563B5981" w14:textId="77777777" w:rsidR="000A0F45" w:rsidRPr="000A0F45" w:rsidRDefault="00000000" w:rsidP="000A0F45">
      <w:pPr>
        <w:rPr>
          <w:rFonts w:eastAsia="Aptos" w:cs="Arial"/>
          <w:color w:val="242424"/>
          <w14:ligatures w14:val="standardContextual"/>
        </w:rPr>
      </w:pPr>
      <w:hyperlink r:id="rId16" w:tgtFrame="_blank" w:tooltip="Meeting join link" w:history="1">
        <w:r w:rsidR="000A0F45" w:rsidRPr="000A0F45">
          <w:rPr>
            <w:rFonts w:eastAsia="Aptos" w:cs="Arial"/>
            <w:b/>
            <w:bCs/>
            <w:color w:val="5B5FC7"/>
            <w:u w:val="single"/>
            <w14:ligatures w14:val="standardContextual"/>
          </w:rPr>
          <w:t>Anslut till mötet nu</w:t>
        </w:r>
      </w:hyperlink>
      <w:r w:rsidR="000A0F45" w:rsidRPr="000A0F45">
        <w:rPr>
          <w:rFonts w:eastAsia="Aptos" w:cs="Arial"/>
          <w:color w:val="242424"/>
          <w14:ligatures w14:val="standardContextual"/>
        </w:rPr>
        <w:t xml:space="preserve"> </w:t>
      </w:r>
    </w:p>
    <w:p w14:paraId="3DE57B89" w14:textId="77777777" w:rsidR="000A0F45" w:rsidRPr="000A0F45" w:rsidRDefault="000A0F45" w:rsidP="000A0F45">
      <w:pPr>
        <w:rPr>
          <w:rFonts w:eastAsia="Aptos" w:cs="Arial"/>
          <w14:ligatures w14:val="standardContextual"/>
        </w:rPr>
      </w:pPr>
      <w:r w:rsidRPr="000A0F45">
        <w:rPr>
          <w:rFonts w:eastAsia="Aptos" w:cs="Arial"/>
          <w14:ligatures w14:val="standardContextual"/>
        </w:rPr>
        <w:t xml:space="preserve">Mötes-ID: 318 678 438 025 </w:t>
      </w:r>
    </w:p>
    <w:p w14:paraId="27C11029" w14:textId="77777777" w:rsidR="000A0F45" w:rsidRPr="000A0F45" w:rsidRDefault="000A0F45" w:rsidP="000A0F45">
      <w:pPr>
        <w:rPr>
          <w:rFonts w:cs="Arial"/>
          <w:b/>
          <w:bCs/>
        </w:rPr>
      </w:pPr>
      <w:r w:rsidRPr="000A0F45">
        <w:rPr>
          <w:rFonts w:eastAsia="Aptos" w:cs="Arial"/>
          <w14:ligatures w14:val="standardContextual"/>
        </w:rPr>
        <w:t>Lösenord: euxJyR</w:t>
      </w:r>
    </w:p>
    <w:p w14:paraId="3495C31F" w14:textId="77777777" w:rsidR="000A0F45" w:rsidRDefault="000A0F45" w:rsidP="00980760">
      <w:pPr>
        <w:spacing w:before="120" w:after="120"/>
        <w:rPr>
          <w:b/>
          <w:bCs/>
        </w:rPr>
      </w:pPr>
    </w:p>
    <w:p w14:paraId="706B4803" w14:textId="581FC0E6" w:rsidR="000A0F45" w:rsidRDefault="000A0F45" w:rsidP="000A0F45">
      <w:pPr>
        <w:pStyle w:val="Rubrik2"/>
        <w:spacing w:before="160" w:after="80"/>
      </w:pPr>
      <w:bookmarkStart w:id="11" w:name="_Toc64983178"/>
      <w:bookmarkStart w:id="12" w:name="_Toc170892773"/>
      <w:r w:rsidRPr="00811335">
        <w:t>Yrkanden</w:t>
      </w:r>
      <w:bookmarkEnd w:id="11"/>
      <w:bookmarkEnd w:id="12"/>
    </w:p>
    <w:p w14:paraId="1C5C95FF" w14:textId="4F415B7A" w:rsidR="000A0F45" w:rsidRPr="00FD41E7" w:rsidRDefault="000A0F45" w:rsidP="000A0F45">
      <w:pPr>
        <w:tabs>
          <w:tab w:val="left" w:pos="567"/>
          <w:tab w:val="left" w:pos="993"/>
        </w:tabs>
        <w:rPr>
          <w:rFonts w:eastAsia="Calibri" w:cs="Arial"/>
          <w:bCs/>
          <w:szCs w:val="26"/>
        </w:rPr>
      </w:pPr>
      <w:r>
        <w:rPr>
          <w:rFonts w:eastAsia="Calibri" w:cs="Arial"/>
          <w:bCs/>
          <w:szCs w:val="26"/>
        </w:rPr>
        <w:t>R</w:t>
      </w:r>
      <w:r w:rsidRPr="00FD41E7">
        <w:rPr>
          <w:rFonts w:eastAsia="Calibri" w:cs="Arial"/>
          <w:bCs/>
          <w:szCs w:val="26"/>
        </w:rPr>
        <w:t xml:space="preserve">apport från Synskadades Stiftelse, fråga om ansvarsfrihet för styrelsens ledamöter, stadgar, </w:t>
      </w:r>
      <w:r>
        <w:rPr>
          <w:rFonts w:eastAsia="Calibri" w:cs="Arial"/>
          <w:bCs/>
          <w:szCs w:val="26"/>
        </w:rPr>
        <w:t>arvoden, verksamhets</w:t>
      </w:r>
      <w:r>
        <w:rPr>
          <w:rFonts w:eastAsia="Calibri" w:cs="Arial"/>
          <w:bCs/>
          <w:szCs w:val="26"/>
        </w:rPr>
        <w:softHyphen/>
        <w:t>inriktning,</w:t>
      </w:r>
      <w:r w:rsidRPr="00FD41E7">
        <w:rPr>
          <w:rFonts w:eastAsia="Calibri" w:cs="Arial"/>
          <w:bCs/>
          <w:szCs w:val="26"/>
        </w:rPr>
        <w:t xml:space="preserve"> a</w:t>
      </w:r>
      <w:r>
        <w:rPr>
          <w:rFonts w:eastAsia="Calibri" w:cs="Arial"/>
          <w:bCs/>
          <w:szCs w:val="26"/>
        </w:rPr>
        <w:t xml:space="preserve">vgifter, </w:t>
      </w:r>
      <w:r w:rsidR="00B577A9">
        <w:rPr>
          <w:rFonts w:eastAsia="Calibri" w:cs="Arial"/>
          <w:bCs/>
          <w:szCs w:val="26"/>
        </w:rPr>
        <w:t xml:space="preserve">ekonomisk </w:t>
      </w:r>
      <w:r w:rsidR="00C23B45">
        <w:rPr>
          <w:rFonts w:eastAsia="Calibri" w:cs="Arial"/>
          <w:bCs/>
          <w:szCs w:val="26"/>
        </w:rPr>
        <w:t>strategi</w:t>
      </w:r>
      <w:r w:rsidRPr="00FD41E7">
        <w:rPr>
          <w:rFonts w:eastAsia="Calibri" w:cs="Arial"/>
          <w:bCs/>
          <w:szCs w:val="26"/>
        </w:rPr>
        <w:t xml:space="preserve">, </w:t>
      </w:r>
      <w:r w:rsidR="00C23B45">
        <w:rPr>
          <w:rFonts w:eastAsia="Calibri" w:cs="Arial"/>
          <w:bCs/>
          <w:szCs w:val="26"/>
        </w:rPr>
        <w:t>s</w:t>
      </w:r>
      <w:r w:rsidRPr="00FD41E7">
        <w:rPr>
          <w:rFonts w:eastAsia="Calibri" w:cs="Arial"/>
          <w:bCs/>
          <w:szCs w:val="26"/>
        </w:rPr>
        <w:t>trategi för jämställdhet och likabehandling samt de motioner som inkommit behandlas först i distriktens delegationer och av branschföreningarnas ombud före kongressen. Distrikten har i kallelsen till kongressen uppmanats att arrangera träffar för ombuden inför kongressen.</w:t>
      </w:r>
    </w:p>
    <w:p w14:paraId="26F313BB" w14:textId="77777777" w:rsidR="000A0F45" w:rsidRPr="00FD41E7" w:rsidRDefault="000A0F45" w:rsidP="000A0F45">
      <w:pPr>
        <w:tabs>
          <w:tab w:val="left" w:pos="567"/>
          <w:tab w:val="left" w:pos="993"/>
        </w:tabs>
        <w:rPr>
          <w:rFonts w:eastAsia="Calibri" w:cs="Arial"/>
          <w:b/>
          <w:bCs/>
          <w:szCs w:val="26"/>
        </w:rPr>
      </w:pPr>
    </w:p>
    <w:p w14:paraId="79CA227B" w14:textId="651EF3D4" w:rsidR="000A0F45" w:rsidRDefault="000A0F45" w:rsidP="00980760">
      <w:pPr>
        <w:tabs>
          <w:tab w:val="left" w:pos="567"/>
          <w:tab w:val="left" w:pos="993"/>
        </w:tabs>
        <w:rPr>
          <w:rFonts w:eastAsia="Calibri" w:cs="Arial"/>
          <w:bCs/>
          <w:szCs w:val="26"/>
        </w:rPr>
      </w:pPr>
      <w:r w:rsidRPr="00FD41E7">
        <w:rPr>
          <w:rFonts w:eastAsia="Calibri" w:cs="Arial"/>
          <w:bCs/>
          <w:szCs w:val="26"/>
        </w:rPr>
        <w:t xml:space="preserve">Alla uppmanas skicka in sina yrkanden till kansliet senast den </w:t>
      </w:r>
      <w:r>
        <w:rPr>
          <w:rFonts w:eastAsia="Calibri" w:cs="Arial"/>
          <w:b/>
          <w:szCs w:val="26"/>
        </w:rPr>
        <w:t>4 oktober</w:t>
      </w:r>
      <w:r>
        <w:rPr>
          <w:rFonts w:eastAsia="Calibri" w:cs="Arial"/>
          <w:bCs/>
          <w:szCs w:val="26"/>
        </w:rPr>
        <w:t xml:space="preserve"> v</w:t>
      </w:r>
      <w:r w:rsidRPr="00FD41E7">
        <w:rPr>
          <w:rFonts w:eastAsia="Calibri" w:cs="Arial"/>
          <w:bCs/>
          <w:szCs w:val="26"/>
        </w:rPr>
        <w:t>ia epost, så behandlingen i ple</w:t>
      </w:r>
      <w:r w:rsidRPr="00FD41E7">
        <w:rPr>
          <w:rFonts w:eastAsia="Calibri" w:cs="Arial"/>
          <w:bCs/>
          <w:szCs w:val="26"/>
        </w:rPr>
        <w:softHyphen/>
        <w:t>num gå</w:t>
      </w:r>
      <w:r w:rsidR="00302165">
        <w:rPr>
          <w:rFonts w:eastAsia="Calibri" w:cs="Arial"/>
          <w:bCs/>
          <w:szCs w:val="26"/>
        </w:rPr>
        <w:t>r</w:t>
      </w:r>
      <w:r w:rsidRPr="00FD41E7">
        <w:rPr>
          <w:rFonts w:eastAsia="Calibri" w:cs="Arial"/>
          <w:bCs/>
          <w:szCs w:val="26"/>
        </w:rPr>
        <w:t xml:space="preserve"> smidi</w:t>
      </w:r>
      <w:r w:rsidRPr="00FD41E7">
        <w:rPr>
          <w:rFonts w:eastAsia="Calibri" w:cs="Arial"/>
          <w:bCs/>
          <w:szCs w:val="26"/>
        </w:rPr>
        <w:softHyphen/>
        <w:t xml:space="preserve">gare. </w:t>
      </w:r>
      <w:r>
        <w:rPr>
          <w:rFonts w:eastAsia="Calibri" w:cs="Arial"/>
          <w:bCs/>
          <w:szCs w:val="26"/>
        </w:rPr>
        <w:t>Alla inkomna y</w:t>
      </w:r>
      <w:r w:rsidRPr="00FD41E7">
        <w:rPr>
          <w:rFonts w:eastAsia="Calibri" w:cs="Arial"/>
          <w:bCs/>
          <w:szCs w:val="26"/>
        </w:rPr>
        <w:t>rkanden</w:t>
      </w:r>
      <w:r>
        <w:rPr>
          <w:rFonts w:eastAsia="Calibri" w:cs="Arial"/>
          <w:bCs/>
          <w:szCs w:val="26"/>
        </w:rPr>
        <w:t>, sammanställs och</w:t>
      </w:r>
      <w:r w:rsidRPr="00FD41E7">
        <w:rPr>
          <w:rFonts w:eastAsia="Calibri" w:cs="Arial"/>
          <w:bCs/>
          <w:szCs w:val="26"/>
        </w:rPr>
        <w:t xml:space="preserve"> </w:t>
      </w:r>
      <w:r>
        <w:rPr>
          <w:rFonts w:eastAsia="Calibri" w:cs="Arial"/>
          <w:bCs/>
          <w:szCs w:val="26"/>
        </w:rPr>
        <w:t xml:space="preserve">skickas ut inför kongressen. Skicka era yrkanden till </w:t>
      </w:r>
      <w:hyperlink r:id="rId17" w:history="1">
        <w:r w:rsidRPr="0057006A">
          <w:rPr>
            <w:rStyle w:val="Hyperlnk"/>
            <w:rFonts w:eastAsia="Calibri" w:cs="Arial"/>
            <w:bCs/>
            <w:szCs w:val="26"/>
          </w:rPr>
          <w:t>yrkanden@srf.nu</w:t>
        </w:r>
      </w:hyperlink>
      <w:r>
        <w:rPr>
          <w:rFonts w:eastAsia="Calibri" w:cs="Arial"/>
          <w:bCs/>
          <w:szCs w:val="26"/>
        </w:rPr>
        <w:t xml:space="preserve"> senast den 4 okt. Det finns även möjlighet att lägga yrkanden under kongressen.</w:t>
      </w:r>
    </w:p>
    <w:p w14:paraId="00D5E567" w14:textId="77777777" w:rsidR="00980760" w:rsidRPr="00980760" w:rsidRDefault="00980760" w:rsidP="00980760">
      <w:pPr>
        <w:tabs>
          <w:tab w:val="left" w:pos="567"/>
          <w:tab w:val="left" w:pos="993"/>
        </w:tabs>
        <w:spacing w:before="120" w:after="120"/>
        <w:rPr>
          <w:rFonts w:eastAsia="Calibri" w:cs="Arial"/>
          <w:bCs/>
          <w:szCs w:val="26"/>
        </w:rPr>
      </w:pPr>
    </w:p>
    <w:p w14:paraId="5A99CBCF" w14:textId="14C5FF80" w:rsidR="000A0F45" w:rsidRDefault="000A0F45" w:rsidP="00980760">
      <w:pPr>
        <w:pStyle w:val="Rubrik2"/>
        <w:spacing w:before="160" w:after="80"/>
      </w:pPr>
      <w:bookmarkStart w:id="13" w:name="_Toc64983180"/>
      <w:bookmarkStart w:id="14" w:name="_Toc170892774"/>
      <w:r>
        <w:t>Kon</w:t>
      </w:r>
      <w:bookmarkEnd w:id="13"/>
      <w:r>
        <w:t>gresshotellet</w:t>
      </w:r>
      <w:bookmarkEnd w:id="14"/>
    </w:p>
    <w:p w14:paraId="6F61833E" w14:textId="61EF3658" w:rsidR="000A0F45" w:rsidRDefault="00980760" w:rsidP="000A0F45">
      <w:pPr>
        <w:rPr>
          <w:bCs/>
        </w:rPr>
      </w:pPr>
      <w:r>
        <w:rPr>
          <w:bCs/>
        </w:rPr>
        <w:t xml:space="preserve">All information </w:t>
      </w:r>
      <w:r w:rsidR="00A44896">
        <w:rPr>
          <w:bCs/>
        </w:rPr>
        <w:t xml:space="preserve">som </w:t>
      </w:r>
      <w:r>
        <w:rPr>
          <w:bCs/>
        </w:rPr>
        <w:t>du</w:t>
      </w:r>
      <w:r w:rsidR="00066825">
        <w:rPr>
          <w:bCs/>
        </w:rPr>
        <w:t xml:space="preserve"> </w:t>
      </w:r>
      <w:r w:rsidR="00A44896">
        <w:rPr>
          <w:bCs/>
        </w:rPr>
        <w:t xml:space="preserve">kan </w:t>
      </w:r>
      <w:r>
        <w:rPr>
          <w:bCs/>
        </w:rPr>
        <w:t>behöv</w:t>
      </w:r>
      <w:r w:rsidR="00A44896">
        <w:rPr>
          <w:bCs/>
        </w:rPr>
        <w:t>a</w:t>
      </w:r>
      <w:r>
        <w:rPr>
          <w:bCs/>
        </w:rPr>
        <w:t xml:space="preserve"> veta om kongresshotellet kommer att komma i nästa kongressinformation, kongressinformation #4.</w:t>
      </w:r>
    </w:p>
    <w:p w14:paraId="765BB23F" w14:textId="77777777" w:rsidR="00980760" w:rsidRPr="00980760" w:rsidRDefault="00980760" w:rsidP="00980760">
      <w:pPr>
        <w:spacing w:before="120" w:after="120"/>
        <w:rPr>
          <w:bCs/>
        </w:rPr>
      </w:pPr>
    </w:p>
    <w:p w14:paraId="6F988D7C" w14:textId="03B5974B" w:rsidR="000A0F45" w:rsidRDefault="000A0F45" w:rsidP="00980760">
      <w:pPr>
        <w:pStyle w:val="Rubrik2"/>
        <w:spacing w:before="160" w:after="80"/>
      </w:pPr>
      <w:bookmarkStart w:id="15" w:name="_Toc170892775"/>
      <w:bookmarkStart w:id="16" w:name="_Toc64983181"/>
      <w:r w:rsidRPr="00432401">
        <w:t>Presskontakt</w:t>
      </w:r>
      <w:bookmarkEnd w:id="15"/>
      <w:r w:rsidRPr="00432401">
        <w:t xml:space="preserve"> </w:t>
      </w:r>
      <w:bookmarkEnd w:id="16"/>
    </w:p>
    <w:p w14:paraId="4A78BEE3" w14:textId="06BFCDA9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t>Vi ska ta tillfället i akt att föra ut de frågor som vi tycker är viktiga att väcka opinion kring. Bered dig gärna på att ge en intervju.</w:t>
      </w:r>
    </w:p>
    <w:p w14:paraId="153FF996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</w:p>
    <w:p w14:paraId="5256B147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t>Kongressen ger oss även ett ut</w:t>
      </w:r>
      <w:r>
        <w:softHyphen/>
        <w:t>märkt tillfälle att nå ut med våra frågor i de lokala massmedierna, och där kan du som ombud göra en insats på hemma</w:t>
      </w:r>
      <w:r>
        <w:softHyphen/>
        <w:t>plan.</w:t>
      </w:r>
    </w:p>
    <w:p w14:paraId="62DBDD10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</w:p>
    <w:p w14:paraId="2878D303" w14:textId="77777777" w:rsidR="00980760" w:rsidRDefault="00980760">
      <w:r>
        <w:br w:type="page"/>
      </w:r>
    </w:p>
    <w:p w14:paraId="27BC9AB6" w14:textId="4304C14F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lastRenderedPageBreak/>
        <w:t>Ditt SRF-engagemang kan vara intressant för din lokal</w:t>
      </w:r>
      <w:r>
        <w:softHyphen/>
        <w:t>tid</w:t>
      </w:r>
      <w:r>
        <w:softHyphen/>
        <w:t>ning eller lokalradiostation. Kanske har du exempel från din vardag eller din hemort som knyter an till viktiga kongress</w:t>
      </w:r>
      <w:r>
        <w:softHyphen/>
        <w:t xml:space="preserve">frågor. </w:t>
      </w:r>
    </w:p>
    <w:p w14:paraId="0988012D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</w:p>
    <w:p w14:paraId="41A1D2A5" w14:textId="77777777" w:rsidR="000A0F45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t>Ta chansen att slå ett slag för SRF, både lokalt och nationellt!</w:t>
      </w:r>
    </w:p>
    <w:p w14:paraId="781ADFBA" w14:textId="77777777" w:rsidR="000A0F45" w:rsidRDefault="000A0F45" w:rsidP="00980760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  <w:spacing w:before="120" w:after="120"/>
      </w:pPr>
    </w:p>
    <w:p w14:paraId="3A05CFF7" w14:textId="77CCC38B" w:rsidR="000A0F45" w:rsidRDefault="00980760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  <w:rPr>
          <w:b/>
          <w:bCs/>
        </w:rPr>
      </w:pPr>
      <w:r>
        <w:rPr>
          <w:b/>
          <w:bCs/>
        </w:rPr>
        <w:t>L</w:t>
      </w:r>
      <w:r w:rsidR="000A0F45" w:rsidRPr="00914AEB">
        <w:rPr>
          <w:b/>
          <w:bCs/>
        </w:rPr>
        <w:t>yssna på kongressen</w:t>
      </w:r>
    </w:p>
    <w:p w14:paraId="0C081811" w14:textId="77777777" w:rsidR="000A0F45" w:rsidRPr="009C28A7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 w:rsidRPr="009C28A7">
        <w:t>Kongressen kommer vara öppen för alla att lyssna på digitalt, om inte kongressen beslutar om annat</w:t>
      </w:r>
      <w:r>
        <w:t>.</w:t>
      </w:r>
    </w:p>
    <w:p w14:paraId="06D4B694" w14:textId="17654122" w:rsidR="000A0F45" w:rsidRPr="00980760" w:rsidRDefault="000A0F45" w:rsidP="000A0F45">
      <w:pPr>
        <w:tabs>
          <w:tab w:val="left" w:pos="-2832"/>
          <w:tab w:val="left" w:pos="-2268"/>
          <w:tab w:val="left" w:pos="-1698"/>
          <w:tab w:val="left" w:pos="-1134"/>
          <w:tab w:val="left" w:pos="-564"/>
          <w:tab w:val="left" w:pos="546"/>
          <w:tab w:val="left" w:pos="1026"/>
          <w:tab w:val="left" w:pos="3402"/>
          <w:tab w:val="left" w:pos="6048"/>
        </w:tabs>
      </w:pPr>
      <w:r>
        <w:t>Vi återkommer i ett separat utskick med mer information om formerna för detta.</w:t>
      </w:r>
    </w:p>
    <w:p w14:paraId="296CF2BB" w14:textId="77777777" w:rsidR="000A0F45" w:rsidRDefault="000A0F45" w:rsidP="00980760">
      <w:pPr>
        <w:spacing w:before="120" w:after="120"/>
        <w:rPr>
          <w:b/>
        </w:rPr>
      </w:pPr>
    </w:p>
    <w:p w14:paraId="46C00396" w14:textId="77777777" w:rsidR="00980760" w:rsidRPr="00601D04" w:rsidRDefault="00980760" w:rsidP="00980760">
      <w:pPr>
        <w:pStyle w:val="Rubrik2"/>
      </w:pPr>
      <w:bookmarkStart w:id="17" w:name="_Toc169532779"/>
      <w:bookmarkStart w:id="18" w:name="_Toc170892776"/>
      <w:r w:rsidRPr="00601D04">
        <w:t>Kontaktpersoner</w:t>
      </w:r>
      <w:bookmarkEnd w:id="17"/>
      <w:bookmarkEnd w:id="18"/>
    </w:p>
    <w:p w14:paraId="4F566C3B" w14:textId="41AD84CD" w:rsidR="00980760" w:rsidRPr="00601D04" w:rsidRDefault="00980760" w:rsidP="00980760">
      <w:pPr>
        <w:spacing w:after="240"/>
        <w:rPr>
          <w:rFonts w:cs="Arial"/>
        </w:rPr>
      </w:pPr>
      <w:r w:rsidRPr="00601D04">
        <w:rPr>
          <w:rFonts w:cs="Arial"/>
        </w:rPr>
        <w:t>Har du frågor mejla</w:t>
      </w:r>
      <w:r w:rsidR="002A0998">
        <w:rPr>
          <w:rFonts w:cs="Arial"/>
        </w:rPr>
        <w:t>:</w:t>
      </w:r>
      <w:r w:rsidRPr="00601D04">
        <w:rPr>
          <w:rFonts w:cs="Arial"/>
        </w:rPr>
        <w:t xml:space="preserve"> kongress@srf.nu</w:t>
      </w:r>
    </w:p>
    <w:p w14:paraId="4182EC00" w14:textId="77777777" w:rsidR="00980760" w:rsidRPr="00601D04" w:rsidRDefault="00980760" w:rsidP="00980760">
      <w:pPr>
        <w:rPr>
          <w:rFonts w:cs="Arial"/>
        </w:rPr>
      </w:pPr>
      <w:r w:rsidRPr="00601D04">
        <w:rPr>
          <w:rFonts w:cs="Arial"/>
        </w:rPr>
        <w:t>Eller kontakta någon direkt i kongressgruppen.</w:t>
      </w:r>
    </w:p>
    <w:p w14:paraId="56A48A4D" w14:textId="5361FA97" w:rsidR="00980760" w:rsidRDefault="00980760" w:rsidP="00980760">
      <w:pPr>
        <w:spacing w:after="160" w:line="259" w:lineRule="auto"/>
        <w:rPr>
          <w:rFonts w:cs="Arial"/>
          <w:b/>
          <w:bCs/>
        </w:rPr>
      </w:pPr>
    </w:p>
    <w:p w14:paraId="015A7EB3" w14:textId="77777777" w:rsidR="00980760" w:rsidRPr="003F2ED7" w:rsidRDefault="00980760" w:rsidP="00980760">
      <w:pPr>
        <w:spacing w:after="240"/>
        <w:rPr>
          <w:rFonts w:cs="Arial"/>
          <w:b/>
          <w:bCs/>
        </w:rPr>
      </w:pPr>
      <w:r w:rsidRPr="003F2ED7">
        <w:rPr>
          <w:rFonts w:cs="Arial"/>
          <w:b/>
          <w:bCs/>
        </w:rPr>
        <w:t>I kongressgruppen ingår följande;</w:t>
      </w:r>
    </w:p>
    <w:p w14:paraId="07BB3A86" w14:textId="77777777" w:rsidR="00980760" w:rsidRPr="00601D04" w:rsidRDefault="00980760" w:rsidP="00980760">
      <w:pPr>
        <w:spacing w:after="240"/>
        <w:rPr>
          <w:rFonts w:cs="Arial"/>
        </w:rPr>
      </w:pPr>
      <w:r w:rsidRPr="00601D04">
        <w:rPr>
          <w:rFonts w:cs="Arial"/>
        </w:rPr>
        <w:t>Ulrika Norelius,</w:t>
      </w:r>
      <w:r>
        <w:rPr>
          <w:rFonts w:cs="Arial"/>
        </w:rPr>
        <w:br/>
        <w:t>K</w:t>
      </w:r>
      <w:r w:rsidRPr="00601D04">
        <w:rPr>
          <w:rFonts w:cs="Arial"/>
        </w:rPr>
        <w:t>anslichef</w:t>
      </w:r>
    </w:p>
    <w:p w14:paraId="34C0E193" w14:textId="77777777" w:rsidR="00980760" w:rsidRDefault="00980760" w:rsidP="00980760">
      <w:pPr>
        <w:rPr>
          <w:rFonts w:cs="Arial"/>
        </w:rPr>
      </w:pPr>
      <w:r w:rsidRPr="00601D04">
        <w:rPr>
          <w:rFonts w:cs="Arial"/>
        </w:rPr>
        <w:t>Jeanet Kjöller</w:t>
      </w:r>
      <w:r>
        <w:rPr>
          <w:rFonts w:cs="Arial"/>
        </w:rPr>
        <w:t>, tel: 08-39 92 65</w:t>
      </w:r>
    </w:p>
    <w:p w14:paraId="669AA0E6" w14:textId="77777777" w:rsidR="00980760" w:rsidRPr="00601D04" w:rsidRDefault="00980760" w:rsidP="00980760">
      <w:pPr>
        <w:spacing w:after="240"/>
        <w:rPr>
          <w:rFonts w:cs="Arial"/>
        </w:rPr>
      </w:pPr>
      <w:r>
        <w:rPr>
          <w:rFonts w:cs="Arial"/>
        </w:rPr>
        <w:t>S</w:t>
      </w:r>
      <w:r w:rsidRPr="00601D04">
        <w:rPr>
          <w:rFonts w:cs="Arial"/>
        </w:rPr>
        <w:t>amordnare av kongressen</w:t>
      </w:r>
    </w:p>
    <w:p w14:paraId="551B8D9A" w14:textId="77777777" w:rsidR="00980760" w:rsidRDefault="00980760" w:rsidP="00980760">
      <w:pPr>
        <w:rPr>
          <w:rFonts w:cs="Arial"/>
        </w:rPr>
      </w:pPr>
      <w:r w:rsidRPr="00601D04">
        <w:rPr>
          <w:rFonts w:cs="Arial"/>
        </w:rPr>
        <w:t xml:space="preserve">Camilla Lindgren, </w:t>
      </w:r>
      <w:r>
        <w:rPr>
          <w:rFonts w:cs="Arial"/>
        </w:rPr>
        <w:t>tel: 08-39 91 44</w:t>
      </w:r>
    </w:p>
    <w:p w14:paraId="1D1440A3" w14:textId="77777777" w:rsidR="00980760" w:rsidRDefault="00980760" w:rsidP="00980760">
      <w:pPr>
        <w:spacing w:after="240"/>
        <w:rPr>
          <w:rFonts w:cs="Arial"/>
        </w:rPr>
      </w:pPr>
      <w:r>
        <w:rPr>
          <w:rFonts w:cs="Arial"/>
        </w:rPr>
        <w:t>A</w:t>
      </w:r>
      <w:r w:rsidRPr="00601D04">
        <w:rPr>
          <w:rFonts w:cs="Arial"/>
        </w:rPr>
        <w:t xml:space="preserve">nsvarig </w:t>
      </w:r>
      <w:r>
        <w:rPr>
          <w:rFonts w:cs="Arial"/>
        </w:rPr>
        <w:t xml:space="preserve">för </w:t>
      </w:r>
      <w:r w:rsidRPr="00601D04">
        <w:rPr>
          <w:rFonts w:cs="Arial"/>
        </w:rPr>
        <w:t xml:space="preserve">kongresshandlingar och </w:t>
      </w:r>
      <w:r>
        <w:rPr>
          <w:rFonts w:cs="Arial"/>
        </w:rPr>
        <w:t>kongress</w:t>
      </w:r>
      <w:r w:rsidRPr="00601D04">
        <w:rPr>
          <w:rFonts w:cs="Arial"/>
        </w:rPr>
        <w:t>anläggning</w:t>
      </w:r>
    </w:p>
    <w:p w14:paraId="2D007213" w14:textId="77777777" w:rsidR="00980760" w:rsidRDefault="00980760" w:rsidP="00980760">
      <w:pPr>
        <w:rPr>
          <w:rFonts w:cs="Arial"/>
        </w:rPr>
      </w:pPr>
      <w:r w:rsidRPr="00F40ACC">
        <w:rPr>
          <w:rFonts w:cs="Arial"/>
        </w:rPr>
        <w:t xml:space="preserve">Jessica Helin, tel: </w:t>
      </w:r>
      <w:r>
        <w:rPr>
          <w:rFonts w:cs="Arial"/>
        </w:rPr>
        <w:t>08-</w:t>
      </w:r>
      <w:r w:rsidRPr="00F40ACC">
        <w:rPr>
          <w:rFonts w:cs="Arial"/>
        </w:rPr>
        <w:t>39 91 73</w:t>
      </w:r>
    </w:p>
    <w:p w14:paraId="052519F9" w14:textId="77777777" w:rsidR="00980760" w:rsidRPr="00F40ACC" w:rsidRDefault="00980760" w:rsidP="00980760">
      <w:pPr>
        <w:spacing w:after="240"/>
        <w:rPr>
          <w:rFonts w:cs="Arial"/>
        </w:rPr>
      </w:pPr>
      <w:r w:rsidRPr="00F40ACC">
        <w:rPr>
          <w:rFonts w:cs="Arial"/>
        </w:rPr>
        <w:t>Ansvarig för anmälningar och resor</w:t>
      </w:r>
    </w:p>
    <w:p w14:paraId="7B621B7A" w14:textId="77777777" w:rsidR="00980760" w:rsidRPr="009B2FAB" w:rsidRDefault="00980760" w:rsidP="00980760">
      <w:pPr>
        <w:spacing w:after="240"/>
        <w:rPr>
          <w:rFonts w:cs="Arial"/>
          <w:u w:val="single"/>
        </w:rPr>
      </w:pPr>
      <w:r>
        <w:rPr>
          <w:rFonts w:cs="Arial"/>
        </w:rPr>
        <w:t xml:space="preserve">Alla frågor om teknik och Meetings kontakta </w:t>
      </w:r>
      <w:hyperlink r:id="rId18" w:history="1">
        <w:r w:rsidRPr="005C40FC">
          <w:rPr>
            <w:rStyle w:val="Hyperlnk"/>
            <w:rFonts w:cs="Arial"/>
          </w:rPr>
          <w:t>kongress@srf.nu</w:t>
        </w:r>
      </w:hyperlink>
    </w:p>
    <w:p w14:paraId="7DC51618" w14:textId="77777777" w:rsidR="00980760" w:rsidRDefault="00980760" w:rsidP="00980760">
      <w:pPr>
        <w:rPr>
          <w:rFonts w:cs="Arial"/>
        </w:rPr>
      </w:pPr>
      <w:r w:rsidRPr="00601D04">
        <w:rPr>
          <w:rFonts w:cs="Arial"/>
        </w:rPr>
        <w:t>Jimmy Pettersson</w:t>
      </w:r>
      <w:r>
        <w:rPr>
          <w:rFonts w:cs="Arial"/>
        </w:rPr>
        <w:t>, tel: 08-39 94 46</w:t>
      </w:r>
    </w:p>
    <w:p w14:paraId="0CEDA3D0" w14:textId="77777777" w:rsidR="00980760" w:rsidRDefault="00980760" w:rsidP="00980760">
      <w:pPr>
        <w:rPr>
          <w:rFonts w:cs="Arial"/>
        </w:rPr>
      </w:pPr>
      <w:r>
        <w:rPr>
          <w:rFonts w:cs="Arial"/>
        </w:rPr>
        <w:t>A</w:t>
      </w:r>
      <w:r w:rsidRPr="00601D04">
        <w:rPr>
          <w:rFonts w:cs="Arial"/>
        </w:rPr>
        <w:t>nsvarig för kongresspresidiet</w:t>
      </w:r>
    </w:p>
    <w:p w14:paraId="13B2173D" w14:textId="77777777" w:rsidR="00980760" w:rsidRDefault="00980760" w:rsidP="00980760">
      <w:pPr>
        <w:rPr>
          <w:rFonts w:cs="Arial"/>
        </w:rPr>
      </w:pPr>
    </w:p>
    <w:p w14:paraId="32324D3D" w14:textId="77777777" w:rsidR="00980760" w:rsidRDefault="00980760" w:rsidP="00980760">
      <w:pPr>
        <w:rPr>
          <w:rFonts w:cs="Arial"/>
        </w:rPr>
      </w:pPr>
      <w:r>
        <w:rPr>
          <w:rFonts w:cs="Arial"/>
        </w:rPr>
        <w:t>Med vänlig hälsning</w:t>
      </w:r>
    </w:p>
    <w:p w14:paraId="4EC9DAFA" w14:textId="77777777" w:rsidR="00980760" w:rsidRDefault="00980760" w:rsidP="00980760">
      <w:pPr>
        <w:rPr>
          <w:rFonts w:cs="Arial"/>
        </w:rPr>
      </w:pPr>
      <w:r>
        <w:rPr>
          <w:rFonts w:cs="Arial"/>
        </w:rPr>
        <w:t>Ulrika Norelius</w:t>
      </w:r>
    </w:p>
    <w:p w14:paraId="67E0E867" w14:textId="4C5426D1" w:rsidR="000A0F45" w:rsidRPr="00980760" w:rsidRDefault="00980760" w:rsidP="00980760">
      <w:pPr>
        <w:rPr>
          <w:rFonts w:cs="Arial"/>
        </w:rPr>
      </w:pPr>
      <w:r>
        <w:rPr>
          <w:rFonts w:cs="Arial"/>
        </w:rPr>
        <w:t>Kanslichef</w:t>
      </w:r>
      <w:r w:rsidR="000A0F45">
        <w:t xml:space="preserve"> </w:t>
      </w:r>
    </w:p>
    <w:p w14:paraId="16D5A5C9" w14:textId="77777777" w:rsidR="000A0F45" w:rsidRPr="000A0F45" w:rsidRDefault="000A0F45" w:rsidP="000A0F45"/>
    <w:sectPr w:rsidR="000A0F45" w:rsidRPr="000A0F45" w:rsidSect="00DC6922">
      <w:footerReference w:type="default" r:id="rId19"/>
      <w:footerReference w:type="first" r:id="rId20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66778" w14:textId="77777777" w:rsidR="00D56012" w:rsidRDefault="00D56012" w:rsidP="004A71FF">
      <w:r>
        <w:separator/>
      </w:r>
    </w:p>
  </w:endnote>
  <w:endnote w:type="continuationSeparator" w:id="0">
    <w:p w14:paraId="20C007DC" w14:textId="77777777" w:rsidR="00D56012" w:rsidRDefault="00D56012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39A71C" w14:textId="12E0A2D6" w:rsidR="00706028" w:rsidRDefault="00D40404" w:rsidP="000A0F45">
            <w:pPr>
              <w:pStyle w:val="Sidfot"/>
              <w:tabs>
                <w:tab w:val="clear" w:pos="4536"/>
                <w:tab w:val="center" w:pos="5387"/>
              </w:tabs>
            </w:pPr>
            <w:r>
              <w:t>Kongress 2024/</w:t>
            </w:r>
            <w:r w:rsidR="000A0F45">
              <w:t>Kongressinformation #3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9CCCA58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2D06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046104A6" wp14:editId="18FBFF64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AC74" w14:textId="77777777" w:rsidR="00D56012" w:rsidRDefault="00D56012" w:rsidP="004A71FF">
      <w:r>
        <w:separator/>
      </w:r>
    </w:p>
  </w:footnote>
  <w:footnote w:type="continuationSeparator" w:id="0">
    <w:p w14:paraId="631A8239" w14:textId="77777777" w:rsidR="00D56012" w:rsidRDefault="00D56012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5"/>
    <w:rsid w:val="000008B3"/>
    <w:rsid w:val="00004CB4"/>
    <w:rsid w:val="00010C22"/>
    <w:rsid w:val="00013280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66825"/>
    <w:rsid w:val="00071A9A"/>
    <w:rsid w:val="00081C32"/>
    <w:rsid w:val="00085C9B"/>
    <w:rsid w:val="000929D9"/>
    <w:rsid w:val="000940C6"/>
    <w:rsid w:val="000A02CF"/>
    <w:rsid w:val="000A0F45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5F30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3AAF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C6B86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98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2165"/>
    <w:rsid w:val="003066D2"/>
    <w:rsid w:val="00311F33"/>
    <w:rsid w:val="00312FA1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51B1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0C70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65A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4F75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07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49E8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24C3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614DC"/>
    <w:rsid w:val="00662C8B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5B4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21878"/>
    <w:rsid w:val="00823804"/>
    <w:rsid w:val="008241EA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1921"/>
    <w:rsid w:val="00852E27"/>
    <w:rsid w:val="00867CE1"/>
    <w:rsid w:val="008770B8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0760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9F5113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4896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369C5"/>
    <w:rsid w:val="00B40A5C"/>
    <w:rsid w:val="00B42981"/>
    <w:rsid w:val="00B47D9B"/>
    <w:rsid w:val="00B47E5E"/>
    <w:rsid w:val="00B52FB6"/>
    <w:rsid w:val="00B56325"/>
    <w:rsid w:val="00B577A9"/>
    <w:rsid w:val="00B6051A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3B45"/>
    <w:rsid w:val="00C248D6"/>
    <w:rsid w:val="00C24B6A"/>
    <w:rsid w:val="00C25715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256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56012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0C38"/>
    <w:rsid w:val="00E22DCB"/>
    <w:rsid w:val="00E239B7"/>
    <w:rsid w:val="00E24D8D"/>
    <w:rsid w:val="00E25AF1"/>
    <w:rsid w:val="00E26653"/>
    <w:rsid w:val="00E26863"/>
    <w:rsid w:val="00E3069D"/>
    <w:rsid w:val="00E3178E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4372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5880"/>
    <w:rsid w:val="00F074C4"/>
    <w:rsid w:val="00F10F9A"/>
    <w:rsid w:val="00F119B9"/>
    <w:rsid w:val="00F136DD"/>
    <w:rsid w:val="00F20325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B6B7B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EFD26"/>
  <w15:docId w15:val="{4D70B005-8563-472B-B2A4-F01F3FE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F4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eams.microsoft.com/l/meetup-join/19%3ameeting_NjMwYjYyYzktNWE2Ni00MDM3LTgwZmYtNTk1Y2ZhYWMzMTMy%40thread.v2/0?context=%7b%22Tid%22%3a%2200b434f3-78fe-481f-bd7e-24e9e37874b5%22%2c%22Oid%22%3a%22f9c19946-09f4-487f-80b2-8d89d8586893%22%7d" TargetMode="External"/><Relationship Id="rId18" Type="http://schemas.openxmlformats.org/officeDocument/2006/relationships/hyperlink" Target="mailto:kongress@srf.n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ZjgyYTBiMWQtYWJmYi00NmRiLWExMDAtNTQxZGFiNjdkOGQz%40thread.v2/0?context=%7b%22Tid%22%3a%2200b434f3-78fe-481f-bd7e-24e9e37874b5%22%2c%22Oid%22%3a%22f9c19946-09f4-487f-80b2-8d89d8586893%22%7d" TargetMode="External"/><Relationship Id="rId17" Type="http://schemas.openxmlformats.org/officeDocument/2006/relationships/hyperlink" Target="mailto:yrkanden@srf.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OTU0ZDU3MTEtOGE5Ny00NDQ5LWIzZDQtOTkwZWNlYzUzMWE2%40thread.v2/0?context=%7b%22Tid%22%3a%2200b434f3-78fe-481f-bd7e-24e9e37874b5%22%2c%22Oid%22%3a%22f9c19946-09f4-487f-80b2-8d89d8586893%22%7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gress@srf.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ZGVmZGEzNGItNjA3Ni00ZDk5LWIyYWQtY2RiMWJhODMxYTgw%40thread.v2/0?context=%7b%22Tid%22%3a%2200b434f3-78fe-481f-bd7e-24e9e37874b5%22%2c%22Oid%22%3a%22f9c19946-09f4-487f-80b2-8d89d8586893%22%7d" TargetMode="External"/><Relationship Id="rId10" Type="http://schemas.openxmlformats.org/officeDocument/2006/relationships/hyperlink" Target="mailto:kontorsservice@srf.n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rf.nu/var-verksamhet/kongress-2024/" TargetMode="External"/><Relationship Id="rId14" Type="http://schemas.openxmlformats.org/officeDocument/2006/relationships/hyperlink" Target="https://teams.microsoft.com/l/meetup-join/19%3ameeting_MzU3MjdkMzAtNzlmNC00MzQ2LWFjNTYtNjA1ZjNmODE4Njk2%40thread.v2/0?context=%7b%22Tid%22%3a%2200b434f3-78fe-481f-bd7e-24e9e37874b5%22%2c%22Oid%22%3a%22f9c19946-09f4-487f-80b2-8d89d8586893%22%7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78</TotalTime>
  <Pages>6</Pages>
  <Words>1183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24</cp:revision>
  <cp:lastPrinted>2018-09-11T07:56:00Z</cp:lastPrinted>
  <dcterms:created xsi:type="dcterms:W3CDTF">2024-07-03T07:21:00Z</dcterms:created>
  <dcterms:modified xsi:type="dcterms:W3CDTF">2024-07-05T07:26:00Z</dcterms:modified>
</cp:coreProperties>
</file>